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0815B" w14:textId="682A327E" w:rsidR="00EB0D55" w:rsidRDefault="00EB0D55" w:rsidP="76F53797">
      <w:pPr>
        <w:pStyle w:val="ECMMSubHeading"/>
        <w:rPr>
          <w:rFonts w:ascii="Roboto Medium" w:hAnsi="Roboto Medium"/>
          <w:caps/>
          <w:spacing w:val="20"/>
          <w:sz w:val="28"/>
        </w:rPr>
      </w:pPr>
      <w:r w:rsidRPr="76F53797">
        <w:rPr>
          <w:rFonts w:ascii="Roboto Medium" w:hAnsi="Roboto Medium"/>
          <w:caps/>
          <w:spacing w:val="20"/>
          <w:sz w:val="28"/>
        </w:rPr>
        <w:t>CHILD SAFE</w:t>
      </w:r>
      <w:r w:rsidR="0012760F" w:rsidRPr="76F53797">
        <w:rPr>
          <w:rFonts w:ascii="Roboto Medium" w:hAnsi="Roboto Medium"/>
          <w:caps/>
          <w:spacing w:val="20"/>
          <w:sz w:val="28"/>
        </w:rPr>
        <w:t>ty and wellbeing</w:t>
      </w:r>
      <w:r w:rsidRPr="76F53797">
        <w:rPr>
          <w:rFonts w:ascii="Roboto Medium" w:hAnsi="Roboto Medium"/>
          <w:caps/>
          <w:spacing w:val="20"/>
          <w:sz w:val="28"/>
        </w:rPr>
        <w:t xml:space="preserve"> CODE OF CONDUCT </w:t>
      </w:r>
    </w:p>
    <w:p w14:paraId="440A29F0" w14:textId="7D4148C7" w:rsidR="00FF1D02" w:rsidRPr="00FF1D02" w:rsidRDefault="00033D4E" w:rsidP="00FF1D02">
      <w:pPr>
        <w:pStyle w:val="ECMMText-Normal"/>
      </w:pPr>
      <w:r>
        <w:t>[</w:t>
      </w:r>
      <w:sdt>
        <w:sdtPr>
          <w:rPr>
            <w:highlight w:val="cyan"/>
          </w:rPr>
          <w:alias w:val="Company"/>
          <w:tag w:val=""/>
          <w:id w:val="-1725746520"/>
          <w:placeholder>
            <w:docPart w:val="466DDE3D41CE4333B52E04C402594E4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1E0AF6">
            <w:rPr>
              <w:highlight w:val="cyan"/>
            </w:rPr>
            <w:t>Service Name</w:t>
          </w:r>
        </w:sdtContent>
      </w:sdt>
      <w:r>
        <w:t>]</w:t>
      </w:r>
    </w:p>
    <w:p w14:paraId="012466DC" w14:textId="53216AC7" w:rsidR="00136E99" w:rsidRDefault="00136E99" w:rsidP="00136E99">
      <w:pPr>
        <w:pStyle w:val="ECMMText-Normal"/>
        <w:rPr>
          <w:rFonts w:ascii="Roboto" w:hAnsi="Roboto"/>
          <w:b/>
          <w:bCs/>
          <w:color w:val="00A8B4"/>
          <w:spacing w:val="10"/>
          <w:sz w:val="24"/>
          <w:szCs w:val="28"/>
        </w:rPr>
      </w:pPr>
      <w:r w:rsidRPr="00136E99">
        <w:rPr>
          <w:rFonts w:ascii="Roboto" w:hAnsi="Roboto"/>
          <w:b/>
          <w:bCs/>
          <w:color w:val="00A8B4"/>
          <w:spacing w:val="10"/>
          <w:sz w:val="24"/>
          <w:szCs w:val="28"/>
        </w:rPr>
        <w:t xml:space="preserve">STATEMENT OF COMMITMENT </w:t>
      </w:r>
    </w:p>
    <w:p w14:paraId="7D82BB67" w14:textId="68379785" w:rsidR="00136E99" w:rsidRDefault="00136E99" w:rsidP="00136E99">
      <w:pPr>
        <w:pStyle w:val="ECMMText-Normal"/>
      </w:pPr>
      <w:r>
        <w:t>[</w:t>
      </w:r>
      <w:sdt>
        <w:sdtPr>
          <w:rPr>
            <w:highlight w:val="cyan"/>
          </w:rPr>
          <w:alias w:val="Company"/>
          <w:tag w:val=""/>
          <w:id w:val="-1330137145"/>
          <w:placeholder>
            <w:docPart w:val="E43953D365EB48CB87F001C4AB3CBAB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1E0AF6">
            <w:rPr>
              <w:highlight w:val="cyan"/>
            </w:rPr>
            <w:t>Service Name</w:t>
          </w:r>
        </w:sdtContent>
      </w:sdt>
      <w:r>
        <w:t>] is committed to the safety and wellbeing of children and young people as outlined in [</w:t>
      </w:r>
      <w:sdt>
        <w:sdtPr>
          <w:rPr>
            <w:highlight w:val="cyan"/>
          </w:rPr>
          <w:alias w:val="Company"/>
          <w:tag w:val=""/>
          <w:id w:val="-1074736993"/>
          <w:placeholder>
            <w:docPart w:val="300BC58A5D3C49238B45B24CBD8BA34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1E0AF6">
            <w:rPr>
              <w:highlight w:val="cyan"/>
            </w:rPr>
            <w:t>Service Name</w:t>
          </w:r>
        </w:sdtContent>
      </w:sdt>
      <w:r>
        <w:t xml:space="preserve">]’s Statement of Commitment to </w:t>
      </w:r>
      <w:r w:rsidR="00095F2A">
        <w:t xml:space="preserve">the </w:t>
      </w:r>
      <w:r>
        <w:t>Child Safe</w:t>
      </w:r>
      <w:r w:rsidR="00C34F10">
        <w:t xml:space="preserve"> Standards</w:t>
      </w:r>
      <w:r>
        <w:t xml:space="preserve"> and [</w:t>
      </w:r>
      <w:sdt>
        <w:sdtPr>
          <w:rPr>
            <w:highlight w:val="cyan"/>
          </w:rPr>
          <w:alias w:val="Company"/>
          <w:tag w:val=""/>
          <w:id w:val="2090041416"/>
          <w:placeholder>
            <w:docPart w:val="98A4A49666944C8AB94E4258CF6A75A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1E0AF6">
            <w:rPr>
              <w:highlight w:val="cyan"/>
            </w:rPr>
            <w:t>Service Name</w:t>
          </w:r>
        </w:sdtContent>
      </w:sdt>
      <w:r>
        <w:t>]’s Child Safe</w:t>
      </w:r>
      <w:r w:rsidR="006829AA">
        <w:t xml:space="preserve"> </w:t>
      </w:r>
      <w:r w:rsidR="00095F2A">
        <w:t>E</w:t>
      </w:r>
      <w:r w:rsidR="006829AA">
        <w:t>nvironment and Wellbeing</w:t>
      </w:r>
      <w:r>
        <w:t xml:space="preserve"> Policy.</w:t>
      </w:r>
      <w:r w:rsidR="001D0FF7" w:rsidRPr="001D0FF7">
        <w:t xml:space="preserve"> This includes encouraging a culture where the prevention and reporting of abuse is supported and encouraged. All staff and volunteers are responsible for promoting the safety, wellbeing</w:t>
      </w:r>
      <w:r w:rsidR="008B555C">
        <w:t>,</w:t>
      </w:r>
      <w:r w:rsidR="001D0FF7" w:rsidRPr="001D0FF7">
        <w:t xml:space="preserve"> and empowerment of children.</w:t>
      </w:r>
    </w:p>
    <w:p w14:paraId="323AB79E" w14:textId="6562FEF4" w:rsidR="00D44EB0" w:rsidRDefault="00D44EB0" w:rsidP="00136E99">
      <w:pPr>
        <w:pStyle w:val="ECMMText-Normal"/>
      </w:pPr>
      <w:r>
        <w:t xml:space="preserve">The Child </w:t>
      </w:r>
      <w:r w:rsidR="00B16681">
        <w:t>Safety</w:t>
      </w:r>
      <w:r>
        <w:t xml:space="preserve"> and </w:t>
      </w:r>
      <w:r w:rsidR="00B16681">
        <w:t>Wellbeing</w:t>
      </w:r>
      <w:r>
        <w:t xml:space="preserve"> Code of </w:t>
      </w:r>
      <w:r w:rsidR="00B16681">
        <w:t>Conduct</w:t>
      </w:r>
      <w:r>
        <w:t xml:space="preserve"> operates </w:t>
      </w:r>
      <w:r w:rsidR="00B16681">
        <w:t>alongside</w:t>
      </w:r>
      <w:r>
        <w:t xml:space="preserve"> the </w:t>
      </w:r>
      <w:r w:rsidR="00B16681" w:rsidRPr="00B16681">
        <w:t xml:space="preserve">Committee Member </w:t>
      </w:r>
      <w:r w:rsidR="00F867BD">
        <w:t>D</w:t>
      </w:r>
      <w:r w:rsidR="00B16681" w:rsidRPr="00B16681">
        <w:t>eclaration form.</w:t>
      </w:r>
    </w:p>
    <w:p w14:paraId="1B5C4CCA" w14:textId="77777777" w:rsidR="00136E99" w:rsidRDefault="00136E99" w:rsidP="00203554">
      <w:pPr>
        <w:pStyle w:val="ECMMSubHeading"/>
      </w:pPr>
      <w:r>
        <w:t>PURPOSE</w:t>
      </w:r>
    </w:p>
    <w:p w14:paraId="3163A89C" w14:textId="37BCB6CA" w:rsidR="00136E99" w:rsidRDefault="00136E99" w:rsidP="00136E99">
      <w:pPr>
        <w:pStyle w:val="ECMMText-Normal"/>
      </w:pPr>
      <w:r>
        <w:t xml:space="preserve">This </w:t>
      </w:r>
      <w:r w:rsidR="005912F9">
        <w:t>Child Safe</w:t>
      </w:r>
      <w:r w:rsidR="00027131">
        <w:t xml:space="preserve">ty and Wellbeing </w:t>
      </w:r>
      <w:r>
        <w:t>Code of Conduct aims to protect children, reduce any opportunities for child abuse or harm to occur</w:t>
      </w:r>
      <w:r w:rsidR="008B555C">
        <w:t>,</w:t>
      </w:r>
      <w:r>
        <w:t xml:space="preserve"> and to ensure a response where there are concerns about abuse or harm. It also assists in understanding how to avoid or better manage risky behaviours and situations. </w:t>
      </w:r>
    </w:p>
    <w:p w14:paraId="57482656" w14:textId="77777777" w:rsidR="00136E99" w:rsidRDefault="00136E99" w:rsidP="00203554">
      <w:pPr>
        <w:pStyle w:val="ECMMSubHeading"/>
      </w:pPr>
      <w:r>
        <w:t>DEFINITIONS</w:t>
      </w:r>
    </w:p>
    <w:p w14:paraId="6DFCF5D6" w14:textId="60B9707A" w:rsidR="00136E99" w:rsidRDefault="00136E99" w:rsidP="00136E99">
      <w:pPr>
        <w:pStyle w:val="ECMMText-Normal"/>
        <w:numPr>
          <w:ilvl w:val="0"/>
          <w:numId w:val="9"/>
        </w:numPr>
      </w:pPr>
      <w:r>
        <w:t>Child means a person under the age of 18 years (</w:t>
      </w:r>
      <w:r w:rsidR="002B37F7" w:rsidRPr="00B3413A">
        <w:rPr>
          <w:i/>
          <w:iCs/>
        </w:rPr>
        <w:t>Child Wellbeing and Safety Act 2005</w:t>
      </w:r>
      <w:r>
        <w:t>).</w:t>
      </w:r>
    </w:p>
    <w:p w14:paraId="1C7013EC" w14:textId="77777777" w:rsidR="00136E99" w:rsidRDefault="00136E99" w:rsidP="00203554">
      <w:pPr>
        <w:pStyle w:val="ECMMSubHeading"/>
      </w:pPr>
      <w:r>
        <w:t>RESPONSIBILITIES</w:t>
      </w:r>
    </w:p>
    <w:p w14:paraId="12B8FDE8" w14:textId="14318000" w:rsidR="00136E99" w:rsidRDefault="00136E99" w:rsidP="00AD36AC">
      <w:pPr>
        <w:pStyle w:val="ECMMText-Normal"/>
        <w:numPr>
          <w:ilvl w:val="0"/>
          <w:numId w:val="9"/>
        </w:numPr>
      </w:pPr>
      <w:r>
        <w:t>The Committee of Management and staff at [</w:t>
      </w:r>
      <w:sdt>
        <w:sdtPr>
          <w:rPr>
            <w:highlight w:val="cyan"/>
          </w:rPr>
          <w:alias w:val="Company"/>
          <w:tag w:val=""/>
          <w:id w:val="-1752121895"/>
          <w:placeholder>
            <w:docPart w:val="2F5ECB2EA8A240A9B6DB8479C76EAF7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1E0AF6">
            <w:rPr>
              <w:highlight w:val="cyan"/>
            </w:rPr>
            <w:t>Service Name</w:t>
          </w:r>
        </w:sdtContent>
      </w:sdt>
      <w:r>
        <w:t>] have a leadership role in ensuring safe, supportive</w:t>
      </w:r>
      <w:r w:rsidR="00B3413A">
        <w:t>,</w:t>
      </w:r>
      <w:r>
        <w:t xml:space="preserve"> and enriching environments which respect and foster the dignity and self-esteem of children, and enable them to thrive in their learning and development.</w:t>
      </w:r>
    </w:p>
    <w:p w14:paraId="5DF17775" w14:textId="67A91B13" w:rsidR="00136E99" w:rsidRDefault="00136E99" w:rsidP="00AD36AC">
      <w:pPr>
        <w:pStyle w:val="ECMMText-Normal"/>
        <w:numPr>
          <w:ilvl w:val="0"/>
          <w:numId w:val="9"/>
        </w:numPr>
      </w:pPr>
      <w:r>
        <w:t xml:space="preserve">Committee </w:t>
      </w:r>
      <w:r w:rsidR="005D30B2">
        <w:t xml:space="preserve">members </w:t>
      </w:r>
      <w:r>
        <w:t xml:space="preserve">and staff are required to have a </w:t>
      </w:r>
      <w:r w:rsidR="00153CE7">
        <w:t xml:space="preserve">current </w:t>
      </w:r>
      <w:r>
        <w:t>Working with Children Check or to be registered by the Victorian Institute of Teaching.</w:t>
      </w:r>
    </w:p>
    <w:p w14:paraId="1380BCF7" w14:textId="73B08EF9" w:rsidR="00136E99" w:rsidRDefault="00136E99" w:rsidP="00AD36AC">
      <w:pPr>
        <w:pStyle w:val="ECMMText-Normal"/>
        <w:numPr>
          <w:ilvl w:val="0"/>
          <w:numId w:val="9"/>
        </w:numPr>
      </w:pPr>
      <w:r>
        <w:t>As part of [</w:t>
      </w:r>
      <w:sdt>
        <w:sdtPr>
          <w:rPr>
            <w:highlight w:val="cyan"/>
          </w:rPr>
          <w:alias w:val="Company"/>
          <w:tag w:val=""/>
          <w:id w:val="541414004"/>
          <w:placeholder>
            <w:docPart w:val="EC1143252A3A478F909B690E68E061A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1E0AF6">
            <w:rPr>
              <w:highlight w:val="cyan"/>
            </w:rPr>
            <w:t>Service Name</w:t>
          </w:r>
        </w:sdtContent>
      </w:sdt>
      <w:r>
        <w:t xml:space="preserve">]’s plan for </w:t>
      </w:r>
      <w:r w:rsidR="006A0947">
        <w:t>maintaining</w:t>
      </w:r>
      <w:r>
        <w:t xml:space="preserve"> </w:t>
      </w:r>
      <w:r w:rsidR="00F74AF7">
        <w:t>the requirements of the</w:t>
      </w:r>
      <w:r>
        <w:t xml:space="preserve"> Child Safe Standards, the Committee will support the implementation and monitoring of this Child Safety </w:t>
      </w:r>
      <w:r w:rsidR="00153CE7">
        <w:t xml:space="preserve">and Wellbeing </w:t>
      </w:r>
      <w:r>
        <w:t xml:space="preserve">Code of Conduct. </w:t>
      </w:r>
    </w:p>
    <w:p w14:paraId="7EB49CD3" w14:textId="7EDA6DD5" w:rsidR="00136E99" w:rsidRDefault="00136E99" w:rsidP="00136E99">
      <w:pPr>
        <w:pStyle w:val="ECMMText-Normal"/>
        <w:numPr>
          <w:ilvl w:val="0"/>
          <w:numId w:val="9"/>
        </w:numPr>
      </w:pPr>
      <w:r>
        <w:t xml:space="preserve">All Committee members and staff are required to comply with this Child Safety </w:t>
      </w:r>
      <w:r w:rsidR="00542E3B">
        <w:t xml:space="preserve">and Wellbeing </w:t>
      </w:r>
      <w:r>
        <w:t xml:space="preserve">Code of Conduct by observing expectations for appropriate behaviour as outlined below. </w:t>
      </w:r>
    </w:p>
    <w:p w14:paraId="71F143E2" w14:textId="77777777" w:rsidR="00136E99" w:rsidRDefault="00136E99" w:rsidP="00203554">
      <w:pPr>
        <w:pStyle w:val="ECMMSubHeading"/>
      </w:pPr>
      <w:r>
        <w:t>ACCEPTABLE BEHAVIOURS</w:t>
      </w:r>
    </w:p>
    <w:p w14:paraId="4FC63168" w14:textId="74E56FEC" w:rsidR="00136E99" w:rsidRDefault="00136E99" w:rsidP="00136E99">
      <w:pPr>
        <w:pStyle w:val="ECMMText-Normal"/>
      </w:pPr>
      <w:r>
        <w:t xml:space="preserve">Committee members and staff are responsible for actively supporting and promoting the safety </w:t>
      </w:r>
      <w:r w:rsidR="00542E3B">
        <w:t xml:space="preserve">and wellbeing </w:t>
      </w:r>
      <w:r>
        <w:t>of children by:</w:t>
      </w:r>
    </w:p>
    <w:p w14:paraId="016249D0" w14:textId="0EC8CCD4" w:rsidR="00136E99" w:rsidRDefault="00136E99" w:rsidP="00542E3B">
      <w:pPr>
        <w:pStyle w:val="ECMMText-Normal"/>
        <w:numPr>
          <w:ilvl w:val="0"/>
          <w:numId w:val="10"/>
        </w:numPr>
      </w:pPr>
      <w:r>
        <w:t>upholding [</w:t>
      </w:r>
      <w:sdt>
        <w:sdtPr>
          <w:rPr>
            <w:highlight w:val="cyan"/>
          </w:rPr>
          <w:alias w:val="Company"/>
          <w:tag w:val=""/>
          <w:id w:val="-1865660091"/>
          <w:placeholder>
            <w:docPart w:val="683B5E4B7812455EB85403EC6DB7C55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1E0AF6">
            <w:rPr>
              <w:highlight w:val="cyan"/>
            </w:rPr>
            <w:t>Service Name</w:t>
          </w:r>
        </w:sdtContent>
      </w:sdt>
      <w:r>
        <w:t xml:space="preserve">]’s Child Safe Environment </w:t>
      </w:r>
      <w:r w:rsidR="00542E3B">
        <w:t>and Wellbeing Policy</w:t>
      </w:r>
    </w:p>
    <w:p w14:paraId="32B65AAC" w14:textId="58A352CE" w:rsidR="00136E99" w:rsidRDefault="00136E99" w:rsidP="00542E3B">
      <w:pPr>
        <w:pStyle w:val="ECMMText-Normal"/>
        <w:numPr>
          <w:ilvl w:val="0"/>
          <w:numId w:val="10"/>
        </w:numPr>
      </w:pPr>
      <w:r>
        <w:t xml:space="preserve">taking all reasonable steps to protect children from abuse </w:t>
      </w:r>
    </w:p>
    <w:p w14:paraId="18C15579" w14:textId="649B5D21" w:rsidR="00136E99" w:rsidRDefault="00136E99" w:rsidP="00542E3B">
      <w:pPr>
        <w:pStyle w:val="ECMMText-Normal"/>
        <w:numPr>
          <w:ilvl w:val="0"/>
          <w:numId w:val="10"/>
        </w:numPr>
      </w:pPr>
      <w:r>
        <w:t>treating everyone with respect, including listening to and valuing the ideas and opinions of all who come into contact with [</w:t>
      </w:r>
      <w:sdt>
        <w:sdtPr>
          <w:rPr>
            <w:highlight w:val="cyan"/>
          </w:rPr>
          <w:alias w:val="Company"/>
          <w:tag w:val=""/>
          <w:id w:val="1856002857"/>
          <w:placeholder>
            <w:docPart w:val="77AA1D7473154791A2DC4D462F46C02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1E0AF6">
            <w:rPr>
              <w:highlight w:val="cyan"/>
            </w:rPr>
            <w:t>Service Name</w:t>
          </w:r>
        </w:sdtContent>
      </w:sdt>
      <w:r>
        <w:t>]</w:t>
      </w:r>
    </w:p>
    <w:p w14:paraId="16396BCD" w14:textId="5021C926" w:rsidR="008C319B" w:rsidRDefault="008C319B" w:rsidP="00542E3B">
      <w:pPr>
        <w:pStyle w:val="ECMMText-Normal"/>
        <w:numPr>
          <w:ilvl w:val="0"/>
          <w:numId w:val="10"/>
        </w:numPr>
      </w:pPr>
      <w:r w:rsidRPr="008C319B">
        <w:t>listening to children and taking action to report concerns if they are telling you that they</w:t>
      </w:r>
      <w:r w:rsidR="003A7409">
        <w:t>,</w:t>
      </w:r>
      <w:r w:rsidRPr="008C319B">
        <w:t xml:space="preserve"> or another child</w:t>
      </w:r>
      <w:r w:rsidR="00B3413A">
        <w:t>,</w:t>
      </w:r>
      <w:r w:rsidRPr="008C319B">
        <w:t xml:space="preserve"> has been abused or that they are worried about their safety/the safety of another child</w:t>
      </w:r>
    </w:p>
    <w:p w14:paraId="44C1D372" w14:textId="77777777" w:rsidR="00E906D4" w:rsidRDefault="00564922" w:rsidP="00542E3B">
      <w:pPr>
        <w:pStyle w:val="ECMMText-Normal"/>
        <w:numPr>
          <w:ilvl w:val="0"/>
          <w:numId w:val="10"/>
        </w:numPr>
      </w:pPr>
      <w:r>
        <w:t xml:space="preserve">being inclusive and </w:t>
      </w:r>
      <w:r w:rsidR="00136E99">
        <w:t xml:space="preserve">welcoming </w:t>
      </w:r>
      <w:r>
        <w:t xml:space="preserve">of </w:t>
      </w:r>
      <w:r w:rsidR="00136E99">
        <w:t>all children</w:t>
      </w:r>
      <w:r w:rsidR="00EB190C">
        <w:t>, families and carers</w:t>
      </w:r>
      <w:r w:rsidR="00136E99">
        <w:t xml:space="preserve"> who come into contact with [</w:t>
      </w:r>
      <w:sdt>
        <w:sdtPr>
          <w:rPr>
            <w:highlight w:val="cyan"/>
          </w:rPr>
          <w:alias w:val="Company"/>
          <w:tag w:val=""/>
          <w:id w:val="-616599309"/>
          <w:placeholder>
            <w:docPart w:val="B7B186935BB94156913F940147C107C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136E99" w:rsidRPr="00E906D4">
            <w:rPr>
              <w:highlight w:val="cyan"/>
            </w:rPr>
            <w:t>Service Name</w:t>
          </w:r>
        </w:sdtContent>
      </w:sdt>
      <w:r w:rsidR="00136E99">
        <w:t xml:space="preserve">] </w:t>
      </w:r>
    </w:p>
    <w:p w14:paraId="426B55FE" w14:textId="196FBE61" w:rsidR="00136E99" w:rsidRDefault="00136E99" w:rsidP="00542E3B">
      <w:pPr>
        <w:pStyle w:val="ECMMText-Normal"/>
        <w:numPr>
          <w:ilvl w:val="0"/>
          <w:numId w:val="10"/>
        </w:numPr>
      </w:pPr>
      <w:r>
        <w:lastRenderedPageBreak/>
        <w:t>promoting the cultural safety, participation</w:t>
      </w:r>
      <w:r w:rsidR="004F504E">
        <w:t>,</w:t>
      </w:r>
      <w:r>
        <w:t xml:space="preserve"> and empowerment of Aboriginal and Torres Strait Islander children</w:t>
      </w:r>
    </w:p>
    <w:p w14:paraId="2ACEC605" w14:textId="67659529" w:rsidR="00136E99" w:rsidRDefault="00136E99" w:rsidP="00542E3B">
      <w:pPr>
        <w:pStyle w:val="ECMMText-Normal"/>
        <w:numPr>
          <w:ilvl w:val="0"/>
          <w:numId w:val="10"/>
        </w:numPr>
      </w:pPr>
      <w:r>
        <w:t>respecting cultural, religious</w:t>
      </w:r>
      <w:r w:rsidR="00D04DFF">
        <w:t>,</w:t>
      </w:r>
      <w:r>
        <w:t xml:space="preserve"> and political differences and acting in a culturally sensitive way</w:t>
      </w:r>
    </w:p>
    <w:p w14:paraId="598F7200" w14:textId="4C53AF0F" w:rsidR="00136E99" w:rsidRDefault="00136E99" w:rsidP="00542E3B">
      <w:pPr>
        <w:pStyle w:val="ECMMText-Normal"/>
        <w:numPr>
          <w:ilvl w:val="0"/>
          <w:numId w:val="10"/>
        </w:numPr>
      </w:pPr>
      <w:r>
        <w:t>promoting the safety and participation of children with a disability</w:t>
      </w:r>
    </w:p>
    <w:p w14:paraId="6F154F13" w14:textId="017353A4" w:rsidR="00136E99" w:rsidRDefault="00136E99" w:rsidP="00542E3B">
      <w:pPr>
        <w:pStyle w:val="ECMMText-Normal"/>
        <w:numPr>
          <w:ilvl w:val="0"/>
          <w:numId w:val="10"/>
        </w:numPr>
      </w:pPr>
      <w:r>
        <w:t>complying with this code of conduct and [</w:t>
      </w:r>
      <w:sdt>
        <w:sdtPr>
          <w:rPr>
            <w:highlight w:val="cyan"/>
          </w:rPr>
          <w:alias w:val="Company"/>
          <w:tag w:val=""/>
          <w:id w:val="2085185533"/>
          <w:placeholder>
            <w:docPart w:val="FDF39118CC0543F4BC54B6D58672E56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9D31D4">
            <w:rPr>
              <w:highlight w:val="cyan"/>
            </w:rPr>
            <w:t>Service Name</w:t>
          </w:r>
        </w:sdtContent>
      </w:sdt>
      <w:r>
        <w:t>]’s Child Safe Environment</w:t>
      </w:r>
      <w:r w:rsidR="001D6F35">
        <w:t xml:space="preserve"> and Wellbeing</w:t>
      </w:r>
      <w:r>
        <w:t xml:space="preserve"> Policy when in contact with children</w:t>
      </w:r>
      <w:r w:rsidR="00760438">
        <w:t>,</w:t>
      </w:r>
      <w:r>
        <w:t xml:space="preserve"> including physical and other forms of contact, ensuring that where contact occurs with children, that this happens in an open and transparent wa</w:t>
      </w:r>
      <w:r w:rsidR="00B60C9E">
        <w:t>y,</w:t>
      </w:r>
      <w:r>
        <w:t xml:space="preserve"> so other adults know what you are doing with children </w:t>
      </w:r>
    </w:p>
    <w:p w14:paraId="1F878D61" w14:textId="7DF3BB7A" w:rsidR="00136E99" w:rsidRDefault="00136E99" w:rsidP="00542E3B">
      <w:pPr>
        <w:pStyle w:val="ECMMText-Normal"/>
        <w:numPr>
          <w:ilvl w:val="0"/>
          <w:numId w:val="10"/>
        </w:numPr>
      </w:pPr>
      <w:r>
        <w:t>understanding and complying with all reporting or disclosure obligations (including mandatory reporting) as they relate to protecting children from harm or abuse</w:t>
      </w:r>
    </w:p>
    <w:p w14:paraId="2E479749" w14:textId="5F331ECB" w:rsidR="00136E99" w:rsidRDefault="00136E99" w:rsidP="00542E3B">
      <w:pPr>
        <w:pStyle w:val="ECMMText-Normal"/>
        <w:numPr>
          <w:ilvl w:val="0"/>
          <w:numId w:val="10"/>
        </w:numPr>
      </w:pPr>
      <w:r>
        <w:t xml:space="preserve">ensuring as quickly as possible, if child abuse is suspected, that the child(ren) is/are safe and protected from harm </w:t>
      </w:r>
    </w:p>
    <w:p w14:paraId="0B838538" w14:textId="405C7087" w:rsidR="00136E99" w:rsidRDefault="00136E99" w:rsidP="00542E3B">
      <w:pPr>
        <w:pStyle w:val="ECMMText-Normal"/>
        <w:numPr>
          <w:ilvl w:val="0"/>
          <w:numId w:val="10"/>
        </w:numPr>
      </w:pPr>
      <w:r>
        <w:t>reporting and acting on any breaches of this Code of Conduct, complaints</w:t>
      </w:r>
      <w:r w:rsidR="00B60C9E">
        <w:t>,</w:t>
      </w:r>
      <w:r>
        <w:t xml:space="preserve"> or concerns</w:t>
      </w:r>
    </w:p>
    <w:p w14:paraId="4F9A6393" w14:textId="29169C72" w:rsidR="00136E99" w:rsidRDefault="00136E99" w:rsidP="00542E3B">
      <w:pPr>
        <w:pStyle w:val="ECMMText-Normal"/>
        <w:numPr>
          <w:ilvl w:val="0"/>
          <w:numId w:val="10"/>
        </w:numPr>
      </w:pPr>
      <w:r>
        <w:t>reporting allegations of child abuse or other child safety concerns to the [</w:t>
      </w:r>
      <w:sdt>
        <w:sdtPr>
          <w:rPr>
            <w:highlight w:val="cyan"/>
          </w:rPr>
          <w:alias w:val="Company"/>
          <w:tag w:val=""/>
          <w:id w:val="-956796097"/>
          <w:placeholder>
            <w:docPart w:val="F9AC102E7B6F42DF8C02021446170A9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9D31D4">
            <w:rPr>
              <w:highlight w:val="cyan"/>
            </w:rPr>
            <w:t>Service Name</w:t>
          </w:r>
        </w:sdtContent>
      </w:sdt>
      <w:r>
        <w:t>]'s Child Safety Officer</w:t>
      </w:r>
    </w:p>
    <w:p w14:paraId="70EADB03" w14:textId="0A6C2E9C" w:rsidR="00136E99" w:rsidRDefault="00136E99" w:rsidP="00542E3B">
      <w:pPr>
        <w:pStyle w:val="ECMMText-Normal"/>
        <w:numPr>
          <w:ilvl w:val="0"/>
          <w:numId w:val="10"/>
        </w:numPr>
      </w:pPr>
      <w:r>
        <w:t>respecting the privacy of children and their families, and only disclosing information to people who have a need to know</w:t>
      </w:r>
    </w:p>
    <w:p w14:paraId="7CE0EF68" w14:textId="7678AC05" w:rsidR="00136E99" w:rsidRDefault="00072CDD" w:rsidP="00542E3B">
      <w:pPr>
        <w:pStyle w:val="ECMMText-Normal"/>
        <w:numPr>
          <w:ilvl w:val="0"/>
          <w:numId w:val="10"/>
        </w:numPr>
      </w:pPr>
      <w:r>
        <w:t>t</w:t>
      </w:r>
      <w:r w:rsidR="00307178" w:rsidRPr="00307178">
        <w:t>reating children and their families with respect, both within [</w:t>
      </w:r>
      <w:sdt>
        <w:sdtPr>
          <w:rPr>
            <w:highlight w:val="cyan"/>
          </w:rPr>
          <w:alias w:val="Company"/>
          <w:tag w:val=""/>
          <w:id w:val="-1548063048"/>
          <w:placeholder>
            <w:docPart w:val="95A3AC9318384FCC9EEDF01B4841F0F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307178" w:rsidRPr="009D31D4">
            <w:rPr>
              <w:highlight w:val="cyan"/>
            </w:rPr>
            <w:t>Service Name</w:t>
          </w:r>
        </w:sdtContent>
      </w:sdt>
      <w:r w:rsidR="00307178" w:rsidRPr="00307178">
        <w:t>]'s activities and during ordinary social and community interactions</w:t>
      </w:r>
      <w:r w:rsidR="00AB4A18">
        <w:t>.</w:t>
      </w:r>
    </w:p>
    <w:p w14:paraId="20D85C43" w14:textId="77777777" w:rsidR="00136E99" w:rsidRDefault="00136E99" w:rsidP="00203554">
      <w:pPr>
        <w:pStyle w:val="ECMMSubHeading"/>
      </w:pPr>
      <w:r>
        <w:t>UNACCEPTABLE BEHAVIOURS</w:t>
      </w:r>
    </w:p>
    <w:p w14:paraId="275835BB" w14:textId="77777777" w:rsidR="00136E99" w:rsidRDefault="00136E99" w:rsidP="00136E99">
      <w:pPr>
        <w:pStyle w:val="ECMMText-Normal"/>
      </w:pPr>
      <w:r>
        <w:t xml:space="preserve">Committee members and staff must NOT: </w:t>
      </w:r>
    </w:p>
    <w:p w14:paraId="7E121408" w14:textId="694E351B" w:rsidR="00136E99" w:rsidRDefault="00136E99" w:rsidP="005D502D">
      <w:pPr>
        <w:pStyle w:val="ECMMText-Normal"/>
        <w:numPr>
          <w:ilvl w:val="0"/>
          <w:numId w:val="11"/>
        </w:numPr>
      </w:pPr>
      <w:r>
        <w:t>ignore or disregard any concerns, suspicions</w:t>
      </w:r>
      <w:r w:rsidR="00CB2EC1">
        <w:t>,</w:t>
      </w:r>
      <w:r>
        <w:t xml:space="preserve"> or disclosures of child abuse</w:t>
      </w:r>
    </w:p>
    <w:p w14:paraId="16977397" w14:textId="10389AD7" w:rsidR="00136E99" w:rsidRDefault="00136E99" w:rsidP="005D502D">
      <w:pPr>
        <w:pStyle w:val="ECMMText-Normal"/>
        <w:numPr>
          <w:ilvl w:val="0"/>
          <w:numId w:val="11"/>
        </w:numPr>
      </w:pPr>
      <w:r>
        <w:t xml:space="preserve">seek to use children in any way to meet the needs of adults </w:t>
      </w:r>
    </w:p>
    <w:p w14:paraId="4B3A24EC" w14:textId="11EF4980" w:rsidR="00136E99" w:rsidRDefault="00136E99" w:rsidP="005D502D">
      <w:pPr>
        <w:pStyle w:val="ECMMText-Normal"/>
        <w:numPr>
          <w:ilvl w:val="0"/>
          <w:numId w:val="11"/>
        </w:numPr>
      </w:pPr>
      <w:r>
        <w:t>develop a relationship with any child that could be seen as favouritism or amount to ‘grooming’ behaviour (for example, offering gifts or inappropriate attention)</w:t>
      </w:r>
    </w:p>
    <w:p w14:paraId="7D41B59D" w14:textId="5EA83310" w:rsidR="00136E99" w:rsidRDefault="00136E99" w:rsidP="00E906D4">
      <w:pPr>
        <w:pStyle w:val="ECMMText-Normal"/>
        <w:numPr>
          <w:ilvl w:val="0"/>
          <w:numId w:val="11"/>
        </w:numPr>
      </w:pPr>
      <w:r>
        <w:t>ignore behaviours by other adults towards children when they appear to be overly familiar or inappropriate</w:t>
      </w:r>
    </w:p>
    <w:p w14:paraId="5CE14637" w14:textId="16608B89" w:rsidR="00136E99" w:rsidRDefault="00136E99" w:rsidP="005D502D">
      <w:pPr>
        <w:pStyle w:val="ECMMText-Normal"/>
        <w:numPr>
          <w:ilvl w:val="0"/>
          <w:numId w:val="11"/>
        </w:numPr>
      </w:pPr>
      <w:r>
        <w:t>treat a child unfavourably because of their disability, age, gender, race, culture, vulnerability, sexuality</w:t>
      </w:r>
      <w:r w:rsidR="0028369B">
        <w:t>,</w:t>
      </w:r>
      <w:r>
        <w:t xml:space="preserve"> or ethnicity</w:t>
      </w:r>
    </w:p>
    <w:p w14:paraId="494F8153" w14:textId="081BE86A" w:rsidR="00136E99" w:rsidRDefault="00136E99" w:rsidP="005D502D">
      <w:pPr>
        <w:pStyle w:val="ECMMText-Normal"/>
        <w:numPr>
          <w:ilvl w:val="0"/>
          <w:numId w:val="11"/>
        </w:numPr>
      </w:pPr>
      <w:r>
        <w:t>exchange personal contact details such as phone number, social networking site or email addresses with children who you come into contact with through your role at [</w:t>
      </w:r>
      <w:sdt>
        <w:sdtPr>
          <w:rPr>
            <w:highlight w:val="cyan"/>
          </w:rPr>
          <w:alias w:val="Company"/>
          <w:tag w:val=""/>
          <w:id w:val="1667205120"/>
          <w:placeholder>
            <w:docPart w:val="B17755A0379646DE8E6EC8F528B305D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F409CC">
            <w:rPr>
              <w:highlight w:val="cyan"/>
            </w:rPr>
            <w:t>Service Name</w:t>
          </w:r>
        </w:sdtContent>
      </w:sdt>
      <w:r>
        <w:t>]</w:t>
      </w:r>
    </w:p>
    <w:p w14:paraId="0A2122B9" w14:textId="708E2F18" w:rsidR="00136E99" w:rsidRDefault="00136E99" w:rsidP="005D502D">
      <w:pPr>
        <w:pStyle w:val="ECMMText-Normal"/>
        <w:numPr>
          <w:ilvl w:val="0"/>
          <w:numId w:val="11"/>
        </w:numPr>
      </w:pPr>
      <w:r>
        <w:t>have unauthorised contact with children and young people who you come into contact with through your role at [</w:t>
      </w:r>
      <w:r w:rsidRPr="00CB2EC1">
        <w:rPr>
          <w:highlight w:val="cyan"/>
        </w:rPr>
        <w:t>Service Name</w:t>
      </w:r>
      <w:r>
        <w:t>] online or by phone</w:t>
      </w:r>
    </w:p>
    <w:p w14:paraId="49717153" w14:textId="6CAF80B3" w:rsidR="001D007F" w:rsidRDefault="00136E99" w:rsidP="005D502D">
      <w:pPr>
        <w:pStyle w:val="ECMMText-Normal"/>
        <w:numPr>
          <w:ilvl w:val="0"/>
          <w:numId w:val="11"/>
        </w:numPr>
      </w:pPr>
      <w:r>
        <w:t>photograph or video a child who you come into contact with through your role at [</w:t>
      </w:r>
      <w:sdt>
        <w:sdtPr>
          <w:rPr>
            <w:highlight w:val="cyan"/>
          </w:rPr>
          <w:alias w:val="Company"/>
          <w:tag w:val=""/>
          <w:id w:val="668687093"/>
          <w:placeholder>
            <w:docPart w:val="77C3A7A7F4E64BBAA1A4E7B689C7BF2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F409CC">
            <w:rPr>
              <w:highlight w:val="cyan"/>
            </w:rPr>
            <w:t>Service Name</w:t>
          </w:r>
        </w:sdtContent>
      </w:sdt>
      <w:r>
        <w:t>] except in accordance with [</w:t>
      </w:r>
      <w:sdt>
        <w:sdtPr>
          <w:rPr>
            <w:highlight w:val="cyan"/>
          </w:rPr>
          <w:alias w:val="Company"/>
          <w:tag w:val=""/>
          <w:id w:val="1204981805"/>
          <w:placeholder>
            <w:docPart w:val="17ECDA8AD6ED4FF680DAE3C8B1CFFE6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F409CC">
            <w:rPr>
              <w:highlight w:val="cyan"/>
            </w:rPr>
            <w:t>Service Name</w:t>
          </w:r>
        </w:sdtContent>
      </w:sdt>
      <w:r>
        <w:t>]’s policies.</w:t>
      </w:r>
    </w:p>
    <w:sectPr w:rsidR="001D007F" w:rsidSect="00E034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701" w:right="743" w:bottom="1418" w:left="992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2E5BF" w14:textId="77777777" w:rsidR="007A59F8" w:rsidRDefault="007A59F8" w:rsidP="00106EB7">
      <w:r>
        <w:separator/>
      </w:r>
    </w:p>
  </w:endnote>
  <w:endnote w:type="continuationSeparator" w:id="0">
    <w:p w14:paraId="65D2C85C" w14:textId="77777777" w:rsidR="007A59F8" w:rsidRDefault="007A59F8" w:rsidP="0010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F59E8" w14:textId="77777777" w:rsidR="001D007F" w:rsidRDefault="001D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CB8F8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A05D144" wp14:editId="6C39EFE6">
          <wp:simplePos x="0" y="0"/>
          <wp:positionH relativeFrom="column">
            <wp:posOffset>4949825</wp:posOffset>
          </wp:positionH>
          <wp:positionV relativeFrom="paragraph">
            <wp:posOffset>-234073</wp:posOffset>
          </wp:positionV>
          <wp:extent cx="1497724" cy="590478"/>
          <wp:effectExtent l="0" t="0" r="7620" b="635"/>
          <wp:wrapNone/>
          <wp:docPr id="10138033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87D97" w14:textId="77777777" w:rsidR="001D007F" w:rsidRDefault="001D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8B809" w14:textId="77777777" w:rsidR="007A59F8" w:rsidRDefault="007A59F8" w:rsidP="00106EB7">
      <w:r>
        <w:separator/>
      </w:r>
    </w:p>
  </w:footnote>
  <w:footnote w:type="continuationSeparator" w:id="0">
    <w:p w14:paraId="602B3598" w14:textId="77777777" w:rsidR="007A59F8" w:rsidRDefault="007A59F8" w:rsidP="0010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71DF0" w14:textId="77777777" w:rsidR="001D007F" w:rsidRDefault="001D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38AAAD2F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06C2C004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784D080E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3E3B008A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789086EB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19CCBE" wp14:editId="35D07ADA">
              <wp:simplePos x="0" y="0"/>
              <wp:positionH relativeFrom="column">
                <wp:posOffset>-2758</wp:posOffset>
              </wp:positionH>
              <wp:positionV relativeFrom="paragraph">
                <wp:posOffset>210204</wp:posOffset>
              </wp:positionV>
              <wp:extent cx="6918268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826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49F372" id="Straight Connector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55pt" to="54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" strokecolor="#00a8b4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F12F" w14:textId="77777777" w:rsidR="001D007F" w:rsidRDefault="001D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37B84"/>
    <w:multiLevelType w:val="hybridMultilevel"/>
    <w:tmpl w:val="6B249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C0965"/>
    <w:multiLevelType w:val="hybridMultilevel"/>
    <w:tmpl w:val="4FDE4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3161B"/>
    <w:multiLevelType w:val="hybridMultilevel"/>
    <w:tmpl w:val="6368E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1"/>
  </w:num>
  <w:num w:numId="2" w16cid:durableId="638875518">
    <w:abstractNumId w:val="2"/>
  </w:num>
  <w:num w:numId="3" w16cid:durableId="77481331">
    <w:abstractNumId w:val="5"/>
  </w:num>
  <w:num w:numId="4" w16cid:durableId="308749897">
    <w:abstractNumId w:val="1"/>
    <w:lvlOverride w:ilvl="0">
      <w:startOverride w:val="1"/>
    </w:lvlOverride>
  </w:num>
  <w:num w:numId="5" w16cid:durableId="468741799">
    <w:abstractNumId w:val="1"/>
    <w:lvlOverride w:ilvl="0">
      <w:startOverride w:val="1"/>
    </w:lvlOverride>
  </w:num>
  <w:num w:numId="6" w16cid:durableId="1275215310">
    <w:abstractNumId w:val="1"/>
    <w:lvlOverride w:ilvl="0">
      <w:startOverride w:val="1"/>
    </w:lvlOverride>
  </w:num>
  <w:num w:numId="7" w16cid:durableId="107086584">
    <w:abstractNumId w:val="1"/>
    <w:lvlOverride w:ilvl="0">
      <w:startOverride w:val="1"/>
    </w:lvlOverride>
  </w:num>
  <w:num w:numId="8" w16cid:durableId="990056757">
    <w:abstractNumId w:val="1"/>
    <w:lvlOverride w:ilvl="0">
      <w:startOverride w:val="1"/>
    </w:lvlOverride>
  </w:num>
  <w:num w:numId="9" w16cid:durableId="298537410">
    <w:abstractNumId w:val="0"/>
  </w:num>
  <w:num w:numId="10" w16cid:durableId="1482578942">
    <w:abstractNumId w:val="3"/>
  </w:num>
  <w:num w:numId="11" w16cid:durableId="361788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55"/>
    <w:rsid w:val="00027131"/>
    <w:rsid w:val="00033D4E"/>
    <w:rsid w:val="00062436"/>
    <w:rsid w:val="0006662B"/>
    <w:rsid w:val="00070FC1"/>
    <w:rsid w:val="00072CDD"/>
    <w:rsid w:val="00080986"/>
    <w:rsid w:val="00095F2A"/>
    <w:rsid w:val="000F35D5"/>
    <w:rsid w:val="000F5BD3"/>
    <w:rsid w:val="00105BBC"/>
    <w:rsid w:val="00106EB7"/>
    <w:rsid w:val="0012760F"/>
    <w:rsid w:val="00136E99"/>
    <w:rsid w:val="00153CE7"/>
    <w:rsid w:val="00164D9B"/>
    <w:rsid w:val="00166384"/>
    <w:rsid w:val="0018202F"/>
    <w:rsid w:val="001833F5"/>
    <w:rsid w:val="001D007F"/>
    <w:rsid w:val="001D0FF7"/>
    <w:rsid w:val="001D6F35"/>
    <w:rsid w:val="001E0AF6"/>
    <w:rsid w:val="001E7493"/>
    <w:rsid w:val="00203554"/>
    <w:rsid w:val="00235DFE"/>
    <w:rsid w:val="002514FF"/>
    <w:rsid w:val="00273068"/>
    <w:rsid w:val="00282721"/>
    <w:rsid w:val="0028369B"/>
    <w:rsid w:val="00285769"/>
    <w:rsid w:val="002B05F5"/>
    <w:rsid w:val="002B37F7"/>
    <w:rsid w:val="002C171A"/>
    <w:rsid w:val="002C1E34"/>
    <w:rsid w:val="002C7A90"/>
    <w:rsid w:val="002E21B5"/>
    <w:rsid w:val="002F60A6"/>
    <w:rsid w:val="00307178"/>
    <w:rsid w:val="003137EC"/>
    <w:rsid w:val="00360DCF"/>
    <w:rsid w:val="00362EC5"/>
    <w:rsid w:val="003928C0"/>
    <w:rsid w:val="003A7409"/>
    <w:rsid w:val="003C5A0E"/>
    <w:rsid w:val="003E21BA"/>
    <w:rsid w:val="003E3DBB"/>
    <w:rsid w:val="003F672F"/>
    <w:rsid w:val="004252F5"/>
    <w:rsid w:val="00430921"/>
    <w:rsid w:val="00466DFB"/>
    <w:rsid w:val="00467502"/>
    <w:rsid w:val="00480B11"/>
    <w:rsid w:val="00486A57"/>
    <w:rsid w:val="004C503A"/>
    <w:rsid w:val="004E3979"/>
    <w:rsid w:val="004F504E"/>
    <w:rsid w:val="00524635"/>
    <w:rsid w:val="005353B1"/>
    <w:rsid w:val="00542E3B"/>
    <w:rsid w:val="00564922"/>
    <w:rsid w:val="005912F9"/>
    <w:rsid w:val="00592A7D"/>
    <w:rsid w:val="00595347"/>
    <w:rsid w:val="005D30B2"/>
    <w:rsid w:val="005D483B"/>
    <w:rsid w:val="005D502D"/>
    <w:rsid w:val="005D5CEF"/>
    <w:rsid w:val="005E3921"/>
    <w:rsid w:val="005E63DE"/>
    <w:rsid w:val="005F2937"/>
    <w:rsid w:val="006078AB"/>
    <w:rsid w:val="00617C85"/>
    <w:rsid w:val="006829AA"/>
    <w:rsid w:val="006A0947"/>
    <w:rsid w:val="006A0ECE"/>
    <w:rsid w:val="006C146E"/>
    <w:rsid w:val="006C773D"/>
    <w:rsid w:val="006D5CC9"/>
    <w:rsid w:val="006F5071"/>
    <w:rsid w:val="00700C96"/>
    <w:rsid w:val="0070247E"/>
    <w:rsid w:val="00731DF9"/>
    <w:rsid w:val="00760438"/>
    <w:rsid w:val="00796D2A"/>
    <w:rsid w:val="007A59F8"/>
    <w:rsid w:val="007B0FF8"/>
    <w:rsid w:val="007C6A47"/>
    <w:rsid w:val="00800236"/>
    <w:rsid w:val="008035AD"/>
    <w:rsid w:val="008152F8"/>
    <w:rsid w:val="00823DB1"/>
    <w:rsid w:val="008340ED"/>
    <w:rsid w:val="008450A8"/>
    <w:rsid w:val="00860A4E"/>
    <w:rsid w:val="00862D6C"/>
    <w:rsid w:val="00884667"/>
    <w:rsid w:val="00895EF0"/>
    <w:rsid w:val="008B555C"/>
    <w:rsid w:val="008C319B"/>
    <w:rsid w:val="008E22A1"/>
    <w:rsid w:val="008E2E3E"/>
    <w:rsid w:val="008E3273"/>
    <w:rsid w:val="008F589D"/>
    <w:rsid w:val="00936116"/>
    <w:rsid w:val="00940902"/>
    <w:rsid w:val="00954DEC"/>
    <w:rsid w:val="00964BD4"/>
    <w:rsid w:val="00992811"/>
    <w:rsid w:val="009A1D97"/>
    <w:rsid w:val="009B21C0"/>
    <w:rsid w:val="009B21F9"/>
    <w:rsid w:val="009D31D4"/>
    <w:rsid w:val="009F493B"/>
    <w:rsid w:val="00A373D3"/>
    <w:rsid w:val="00A975C7"/>
    <w:rsid w:val="00AB28A9"/>
    <w:rsid w:val="00AB4A18"/>
    <w:rsid w:val="00AD27AE"/>
    <w:rsid w:val="00AD36AC"/>
    <w:rsid w:val="00AD6C1C"/>
    <w:rsid w:val="00AE4443"/>
    <w:rsid w:val="00B03848"/>
    <w:rsid w:val="00B145A0"/>
    <w:rsid w:val="00B16681"/>
    <w:rsid w:val="00B269FE"/>
    <w:rsid w:val="00B3413A"/>
    <w:rsid w:val="00B45B00"/>
    <w:rsid w:val="00B60C9E"/>
    <w:rsid w:val="00B8227D"/>
    <w:rsid w:val="00B851A5"/>
    <w:rsid w:val="00B93017"/>
    <w:rsid w:val="00BB6BBB"/>
    <w:rsid w:val="00BC0E6D"/>
    <w:rsid w:val="00BD2A75"/>
    <w:rsid w:val="00BD4CE7"/>
    <w:rsid w:val="00C00235"/>
    <w:rsid w:val="00C30F88"/>
    <w:rsid w:val="00C31A8F"/>
    <w:rsid w:val="00C3202C"/>
    <w:rsid w:val="00C34F10"/>
    <w:rsid w:val="00C45411"/>
    <w:rsid w:val="00C46325"/>
    <w:rsid w:val="00C5033E"/>
    <w:rsid w:val="00C554C3"/>
    <w:rsid w:val="00C8046E"/>
    <w:rsid w:val="00C97754"/>
    <w:rsid w:val="00CB2EC1"/>
    <w:rsid w:val="00D04DFF"/>
    <w:rsid w:val="00D23FDB"/>
    <w:rsid w:val="00D36136"/>
    <w:rsid w:val="00D40575"/>
    <w:rsid w:val="00D44EB0"/>
    <w:rsid w:val="00D723FB"/>
    <w:rsid w:val="00DB4D75"/>
    <w:rsid w:val="00DE58FA"/>
    <w:rsid w:val="00DF7F89"/>
    <w:rsid w:val="00E03440"/>
    <w:rsid w:val="00E35A8F"/>
    <w:rsid w:val="00E54B6C"/>
    <w:rsid w:val="00E6660A"/>
    <w:rsid w:val="00E73659"/>
    <w:rsid w:val="00E906D4"/>
    <w:rsid w:val="00EB0D55"/>
    <w:rsid w:val="00EB190C"/>
    <w:rsid w:val="00EB4A9A"/>
    <w:rsid w:val="00EC2150"/>
    <w:rsid w:val="00F07C81"/>
    <w:rsid w:val="00F409CC"/>
    <w:rsid w:val="00F46A34"/>
    <w:rsid w:val="00F7412C"/>
    <w:rsid w:val="00F74AF7"/>
    <w:rsid w:val="00F867BD"/>
    <w:rsid w:val="00F9366B"/>
    <w:rsid w:val="00FA170A"/>
    <w:rsid w:val="00FB6476"/>
    <w:rsid w:val="00FD77B2"/>
    <w:rsid w:val="00FF1D02"/>
    <w:rsid w:val="197EC1C6"/>
    <w:rsid w:val="3E705DB8"/>
    <w:rsid w:val="4C7A1E71"/>
    <w:rsid w:val="76F5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0572A"/>
  <w15:docId w15:val="{63915783-EF7F-4B62-9E1D-7534DECF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282721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282721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8152F8"/>
    <w:pPr>
      <w:spacing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8152F8"/>
    <w:rPr>
      <w:rFonts w:ascii="Roboto" w:eastAsia="Gill Sans MT" w:hAnsi="Roboto" w:cs="Gill Sans MT"/>
      <w:b/>
      <w:bCs/>
      <w:caps w:val="0"/>
      <w:color w:val="5C315E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69FE"/>
    <w:pPr>
      <w:widowControl/>
      <w:autoSpaceDE/>
      <w:autoSpaceDN/>
    </w:pPr>
    <w:rPr>
      <w:rFonts w:ascii="Gill Sans MT" w:eastAsia="Gill Sans MT" w:hAnsi="Gill Sans MT" w:cs="Gill Sans MT"/>
    </w:rPr>
  </w:style>
  <w:style w:type="character" w:styleId="PlaceholderText">
    <w:name w:val="Placeholder Text"/>
    <w:basedOn w:val="DefaultParagraphFont"/>
    <w:uiPriority w:val="99"/>
    <w:semiHidden/>
    <w:rsid w:val="001E0AF6"/>
    <w:rPr>
      <w:color w:val="666666"/>
    </w:rPr>
  </w:style>
  <w:style w:type="character" w:styleId="Mention">
    <w:name w:val="Mention"/>
    <w:basedOn w:val="DefaultParagraphFont"/>
    <w:uiPriority w:val="99"/>
    <w:unhideWhenUsed/>
    <w:rsid w:val="009B21F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ECMM%20project\CoM%20Goverance%20Guide\CoM%20Governance%20-%20Attach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6DDE3D41CE4333B52E04C402594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AC09B-D704-4156-BF6E-AE9F2165F761}"/>
      </w:docPartPr>
      <w:docPartBody>
        <w:p w:rsidR="00776F36" w:rsidRDefault="00CD2C57">
          <w:r w:rsidRPr="00C11887">
            <w:rPr>
              <w:rStyle w:val="PlaceholderText"/>
            </w:rPr>
            <w:t>[Company]</w:t>
          </w:r>
        </w:p>
      </w:docPartBody>
    </w:docPart>
    <w:docPart>
      <w:docPartPr>
        <w:name w:val="E43953D365EB48CB87F001C4AB3CB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A8F54-DABF-4F83-8C89-29D272AA5B64}"/>
      </w:docPartPr>
      <w:docPartBody>
        <w:p w:rsidR="00776F36" w:rsidRDefault="00CD2C57">
          <w:r w:rsidRPr="00C11887">
            <w:rPr>
              <w:rStyle w:val="PlaceholderText"/>
            </w:rPr>
            <w:t>[Company]</w:t>
          </w:r>
        </w:p>
      </w:docPartBody>
    </w:docPart>
    <w:docPart>
      <w:docPartPr>
        <w:name w:val="300BC58A5D3C49238B45B24CBD8B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A0127-CECE-45E6-ADB2-C8AD68EEFEA6}"/>
      </w:docPartPr>
      <w:docPartBody>
        <w:p w:rsidR="00776F36" w:rsidRDefault="00CD2C57">
          <w:r w:rsidRPr="00C11887">
            <w:rPr>
              <w:rStyle w:val="PlaceholderText"/>
            </w:rPr>
            <w:t>[Company]</w:t>
          </w:r>
        </w:p>
      </w:docPartBody>
    </w:docPart>
    <w:docPart>
      <w:docPartPr>
        <w:name w:val="98A4A49666944C8AB94E4258CF6A7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56514-381E-43E2-B2E8-F99A3D619A8C}"/>
      </w:docPartPr>
      <w:docPartBody>
        <w:p w:rsidR="00776F36" w:rsidRDefault="00CD2C57">
          <w:r w:rsidRPr="00C11887">
            <w:rPr>
              <w:rStyle w:val="PlaceholderText"/>
            </w:rPr>
            <w:t>[Company]</w:t>
          </w:r>
        </w:p>
      </w:docPartBody>
    </w:docPart>
    <w:docPart>
      <w:docPartPr>
        <w:name w:val="2F5ECB2EA8A240A9B6DB8479C76EA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BCAE4-9604-48E8-813C-8DB2F2114083}"/>
      </w:docPartPr>
      <w:docPartBody>
        <w:p w:rsidR="00776F36" w:rsidRDefault="00CD2C57">
          <w:r w:rsidRPr="00C11887">
            <w:rPr>
              <w:rStyle w:val="PlaceholderText"/>
            </w:rPr>
            <w:t>[Company]</w:t>
          </w:r>
        </w:p>
      </w:docPartBody>
    </w:docPart>
    <w:docPart>
      <w:docPartPr>
        <w:name w:val="EC1143252A3A478F909B690E68E06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2A49E-FA1C-40FD-AC7F-CA71EB3AF0EA}"/>
      </w:docPartPr>
      <w:docPartBody>
        <w:p w:rsidR="00776F36" w:rsidRDefault="00CD2C57">
          <w:r w:rsidRPr="00C11887">
            <w:rPr>
              <w:rStyle w:val="PlaceholderText"/>
            </w:rPr>
            <w:t>[Company]</w:t>
          </w:r>
        </w:p>
      </w:docPartBody>
    </w:docPart>
    <w:docPart>
      <w:docPartPr>
        <w:name w:val="683B5E4B7812455EB85403EC6DB7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9DF7B-4EC4-4AD5-9397-36B39052E5ED}"/>
      </w:docPartPr>
      <w:docPartBody>
        <w:p w:rsidR="00776F36" w:rsidRDefault="00CD2C57">
          <w:r w:rsidRPr="00C11887">
            <w:rPr>
              <w:rStyle w:val="PlaceholderText"/>
            </w:rPr>
            <w:t>[Company]</w:t>
          </w:r>
        </w:p>
      </w:docPartBody>
    </w:docPart>
    <w:docPart>
      <w:docPartPr>
        <w:name w:val="77AA1D7473154791A2DC4D462F46C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8951B-0785-45E1-A7ED-3F3AE74D9820}"/>
      </w:docPartPr>
      <w:docPartBody>
        <w:p w:rsidR="00776F36" w:rsidRDefault="00CD2C57">
          <w:r w:rsidRPr="00C11887">
            <w:rPr>
              <w:rStyle w:val="PlaceholderText"/>
            </w:rPr>
            <w:t>[Company]</w:t>
          </w:r>
        </w:p>
      </w:docPartBody>
    </w:docPart>
    <w:docPart>
      <w:docPartPr>
        <w:name w:val="B7B186935BB94156913F940147C10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D8DE1-4393-43E0-84CF-C3B3607087A9}"/>
      </w:docPartPr>
      <w:docPartBody>
        <w:p w:rsidR="00776F36" w:rsidRDefault="00CD2C57">
          <w:r w:rsidRPr="00C11887">
            <w:rPr>
              <w:rStyle w:val="PlaceholderText"/>
            </w:rPr>
            <w:t>[Company]</w:t>
          </w:r>
        </w:p>
      </w:docPartBody>
    </w:docPart>
    <w:docPart>
      <w:docPartPr>
        <w:name w:val="FDF39118CC0543F4BC54B6D58672E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359FF-9927-4EC0-8688-64B2D40ED40F}"/>
      </w:docPartPr>
      <w:docPartBody>
        <w:p w:rsidR="00776F36" w:rsidRDefault="00CD2C57">
          <w:r w:rsidRPr="00C11887">
            <w:rPr>
              <w:rStyle w:val="PlaceholderText"/>
            </w:rPr>
            <w:t>[Company]</w:t>
          </w:r>
        </w:p>
      </w:docPartBody>
    </w:docPart>
    <w:docPart>
      <w:docPartPr>
        <w:name w:val="F9AC102E7B6F42DF8C02021446170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95336-28FF-422F-9D0A-9DBFB5D2C747}"/>
      </w:docPartPr>
      <w:docPartBody>
        <w:p w:rsidR="00776F36" w:rsidRDefault="00CD2C57">
          <w:r w:rsidRPr="00C11887">
            <w:rPr>
              <w:rStyle w:val="PlaceholderText"/>
            </w:rPr>
            <w:t>[Company]</w:t>
          </w:r>
        </w:p>
      </w:docPartBody>
    </w:docPart>
    <w:docPart>
      <w:docPartPr>
        <w:name w:val="95A3AC9318384FCC9EEDF01B4841F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CD2EB-42F2-4809-BC64-CB562ED53371}"/>
      </w:docPartPr>
      <w:docPartBody>
        <w:p w:rsidR="00776F36" w:rsidRDefault="00CD2C57">
          <w:r w:rsidRPr="00C11887">
            <w:rPr>
              <w:rStyle w:val="PlaceholderText"/>
            </w:rPr>
            <w:t>[Company]</w:t>
          </w:r>
        </w:p>
      </w:docPartBody>
    </w:docPart>
    <w:docPart>
      <w:docPartPr>
        <w:name w:val="B17755A0379646DE8E6EC8F528B30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F0601-DD49-4D91-8C21-7AA878475030}"/>
      </w:docPartPr>
      <w:docPartBody>
        <w:p w:rsidR="00776F36" w:rsidRDefault="00CD2C57">
          <w:r w:rsidRPr="00C11887">
            <w:rPr>
              <w:rStyle w:val="PlaceholderText"/>
            </w:rPr>
            <w:t>[Company]</w:t>
          </w:r>
        </w:p>
      </w:docPartBody>
    </w:docPart>
    <w:docPart>
      <w:docPartPr>
        <w:name w:val="77C3A7A7F4E64BBAA1A4E7B689C7B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61396-014C-47C6-B215-2358A7EB80E7}"/>
      </w:docPartPr>
      <w:docPartBody>
        <w:p w:rsidR="00776F36" w:rsidRDefault="00CD2C57">
          <w:r w:rsidRPr="00C11887">
            <w:rPr>
              <w:rStyle w:val="PlaceholderText"/>
            </w:rPr>
            <w:t>[Company]</w:t>
          </w:r>
        </w:p>
      </w:docPartBody>
    </w:docPart>
    <w:docPart>
      <w:docPartPr>
        <w:name w:val="17ECDA8AD6ED4FF680DAE3C8B1CFF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89ED4-674D-4BE9-9FBC-F066B49F80F1}"/>
      </w:docPartPr>
      <w:docPartBody>
        <w:p w:rsidR="00776F36" w:rsidRDefault="00CD2C57">
          <w:r w:rsidRPr="00C11887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C57"/>
    <w:rsid w:val="00776F36"/>
    <w:rsid w:val="00836D5C"/>
    <w:rsid w:val="00CD2C57"/>
    <w:rsid w:val="00D6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C5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Props1.xml><?xml version="1.0" encoding="utf-8"?>
<ds:datastoreItem xmlns:ds="http://schemas.openxmlformats.org/officeDocument/2006/customXml" ds:itemID="{26B71DB2-3C60-4F9F-91C5-32F6EF902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0F5C4-2EA8-48EF-A789-A2F6A05DC0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359447-79AE-42BF-BB4A-A30737B1A3B4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 Governance - Attachment Template.dotx</Template>
  <TotalTime>9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Name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ELAA</dc:creator>
  <cp:lastModifiedBy>Loredana Dowdle</cp:lastModifiedBy>
  <cp:revision>15</cp:revision>
  <cp:lastPrinted>2023-07-21T05:59:00Z</cp:lastPrinted>
  <dcterms:created xsi:type="dcterms:W3CDTF">2024-04-22T04:31:00Z</dcterms:created>
  <dcterms:modified xsi:type="dcterms:W3CDTF">2024-05-13T05:05:00Z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