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C7B51" w14:textId="77777777" w:rsidR="006F0ED8" w:rsidRDefault="006F0ED8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 w:rsidRPr="006F0ED8">
        <w:rPr>
          <w:rFonts w:ascii="Roboto Medium" w:hAnsi="Roboto Medium"/>
          <w:caps/>
          <w:spacing w:val="20"/>
          <w:sz w:val="28"/>
        </w:rPr>
        <w:t xml:space="preserve">COMMITTEE MEMBER DECLARATION </w:t>
      </w:r>
    </w:p>
    <w:p w14:paraId="5B170B9C" w14:textId="77777777" w:rsidR="00DD5D27" w:rsidRDefault="00DD5D27" w:rsidP="00DD5D27">
      <w:pPr>
        <w:pStyle w:val="ECMMText-Normal"/>
      </w:pPr>
    </w:p>
    <w:p w14:paraId="4CB844D6" w14:textId="44D16F40" w:rsidR="00185703" w:rsidRDefault="00FD4B43" w:rsidP="00185703">
      <w:pPr>
        <w:pStyle w:val="ECMMText-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669F5" wp14:editId="3056DC13">
                <wp:simplePos x="0" y="0"/>
                <wp:positionH relativeFrom="column">
                  <wp:posOffset>94869</wp:posOffset>
                </wp:positionH>
                <wp:positionV relativeFrom="paragraph">
                  <wp:posOffset>136144</wp:posOffset>
                </wp:positionV>
                <wp:extent cx="2615184" cy="0"/>
                <wp:effectExtent l="0" t="0" r="0" b="0"/>
                <wp:wrapNone/>
                <wp:docPr id="1328787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51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7BEF7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0.7pt" to="213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" strokecolor="black [3040]"/>
            </w:pict>
          </mc:Fallback>
        </mc:AlternateContent>
      </w:r>
      <w:r w:rsidR="00185703">
        <w:t>I,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, </w:t>
      </w:r>
      <w:r w:rsidR="00185703">
        <w:t>undertake to:</w:t>
      </w:r>
    </w:p>
    <w:p w14:paraId="5435B0F7" w14:textId="2E0481BB" w:rsidR="00185703" w:rsidRDefault="00185703" w:rsidP="00B0491B">
      <w:pPr>
        <w:pStyle w:val="ECMMText-Normal"/>
        <w:numPr>
          <w:ilvl w:val="0"/>
          <w:numId w:val="9"/>
        </w:numPr>
      </w:pPr>
      <w:r>
        <w:t>abide by the values and principles of the Code of Conduct for committee members and the [</w:t>
      </w:r>
      <w:r w:rsidRPr="00F52AC8">
        <w:rPr>
          <w:highlight w:val="cyan"/>
        </w:rPr>
        <w:t>Service Name</w:t>
      </w:r>
      <w:r>
        <w:t xml:space="preserve">] Child Safety </w:t>
      </w:r>
      <w:r w:rsidR="006F6593">
        <w:t xml:space="preserve">and Wellbeing </w:t>
      </w:r>
      <w:r>
        <w:t>Code of Conduct</w:t>
      </w:r>
    </w:p>
    <w:p w14:paraId="2AD2CACC" w14:textId="5DF7D979" w:rsidR="00185703" w:rsidRDefault="00185703" w:rsidP="00B0491B">
      <w:pPr>
        <w:pStyle w:val="ECMMText-Normal"/>
        <w:numPr>
          <w:ilvl w:val="0"/>
          <w:numId w:val="9"/>
        </w:numPr>
      </w:pPr>
      <w:r>
        <w:t>carry out the role of committee member to the best of my ability</w:t>
      </w:r>
    </w:p>
    <w:p w14:paraId="73BAD07E" w14:textId="35EFE2F2" w:rsidR="00185703" w:rsidRDefault="00185703" w:rsidP="00B0491B">
      <w:pPr>
        <w:pStyle w:val="ECMMText-Normal"/>
        <w:numPr>
          <w:ilvl w:val="0"/>
          <w:numId w:val="9"/>
        </w:numPr>
      </w:pPr>
      <w:r>
        <w:t xml:space="preserve">disclose all actual, potential </w:t>
      </w:r>
      <w:r w:rsidR="00FF72F1">
        <w:t>or</w:t>
      </w:r>
      <w:r>
        <w:t xml:space="preserve"> perceived conflict of interest immediately and abide by the processes to manage the conflict</w:t>
      </w:r>
    </w:p>
    <w:p w14:paraId="60DD708D" w14:textId="7D40F3A3" w:rsidR="00185703" w:rsidRDefault="00185703" w:rsidP="00B0491B">
      <w:pPr>
        <w:pStyle w:val="ECMMText-Normal"/>
        <w:numPr>
          <w:ilvl w:val="0"/>
          <w:numId w:val="9"/>
        </w:numPr>
      </w:pPr>
      <w:r>
        <w:t>treat all information I receive as a committee member in utmost confidence unless otherwise specified by the committee</w:t>
      </w:r>
    </w:p>
    <w:p w14:paraId="6A1E156B" w14:textId="522DE798" w:rsidR="008F589D" w:rsidRDefault="00185703" w:rsidP="00B0491B">
      <w:pPr>
        <w:pStyle w:val="ECMMText-Normal"/>
        <w:numPr>
          <w:ilvl w:val="0"/>
          <w:numId w:val="9"/>
        </w:numPr>
      </w:pPr>
      <w:r>
        <w:t>comply with [</w:t>
      </w:r>
      <w:r w:rsidRPr="00F52AC8">
        <w:rPr>
          <w:highlight w:val="cyan"/>
        </w:rPr>
        <w:t>Service Name</w:t>
      </w:r>
      <w:r>
        <w:t>]</w:t>
      </w:r>
      <w:r w:rsidR="00F440BB">
        <w:t>’s</w:t>
      </w:r>
      <w:r>
        <w:t xml:space="preserve"> privacy </w:t>
      </w:r>
      <w:r w:rsidR="007D6335">
        <w:t xml:space="preserve">and confidentiality </w:t>
      </w:r>
      <w:r>
        <w:t>policy.</w:t>
      </w:r>
    </w:p>
    <w:p w14:paraId="392D851E" w14:textId="77777777" w:rsidR="005C1523" w:rsidRDefault="005C1523" w:rsidP="005C1523">
      <w:pPr>
        <w:pStyle w:val="ECMMText-Normal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84"/>
        <w:gridCol w:w="710"/>
        <w:gridCol w:w="2679"/>
      </w:tblGrid>
      <w:tr w:rsidR="005C1523" w:rsidRPr="005C1523" w14:paraId="6FECF8D1" w14:textId="77777777" w:rsidTr="00840EB8">
        <w:trPr>
          <w:trHeight w:val="443"/>
        </w:trPr>
        <w:tc>
          <w:tcPr>
            <w:tcW w:w="1134" w:type="dxa"/>
            <w:vAlign w:val="center"/>
          </w:tcPr>
          <w:p w14:paraId="65BF3B00" w14:textId="77777777" w:rsidR="005C1523" w:rsidRPr="005C1523" w:rsidRDefault="005C1523" w:rsidP="00E6333F">
            <w:pPr>
              <w:ind w:left="-11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5C1523">
              <w:rPr>
                <w:rFonts w:ascii="Roboto Light" w:hAnsi="Roboto Light"/>
                <w:b/>
                <w:bCs/>
                <w:color w:val="000000" w:themeColor="text1"/>
              </w:rPr>
              <w:t>Position:</w:t>
            </w:r>
          </w:p>
        </w:tc>
        <w:tc>
          <w:tcPr>
            <w:tcW w:w="7473" w:type="dxa"/>
            <w:gridSpan w:val="3"/>
            <w:tcBorders>
              <w:bottom w:val="single" w:sz="8" w:space="0" w:color="auto"/>
            </w:tcBorders>
          </w:tcPr>
          <w:p w14:paraId="7447574C" w14:textId="77777777" w:rsidR="005C1523" w:rsidRPr="005C1523" w:rsidRDefault="005C1523" w:rsidP="005C1523">
            <w:pPr>
              <w:rPr>
                <w:rFonts w:ascii="Roboto Light" w:hAnsi="Roboto Light"/>
                <w:color w:val="000000" w:themeColor="text1"/>
              </w:rPr>
            </w:pPr>
          </w:p>
        </w:tc>
      </w:tr>
      <w:tr w:rsidR="005C1523" w:rsidRPr="005C1523" w14:paraId="60834483" w14:textId="77777777" w:rsidTr="00840EB8">
        <w:trPr>
          <w:trHeight w:val="415"/>
        </w:trPr>
        <w:tc>
          <w:tcPr>
            <w:tcW w:w="1134" w:type="dxa"/>
            <w:vAlign w:val="center"/>
          </w:tcPr>
          <w:p w14:paraId="71124DA7" w14:textId="77777777" w:rsidR="005C1523" w:rsidRPr="005C1523" w:rsidRDefault="005C1523" w:rsidP="00E6333F">
            <w:pPr>
              <w:ind w:left="-110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5C1523">
              <w:rPr>
                <w:rFonts w:ascii="Roboto Light" w:hAnsi="Roboto Light"/>
                <w:b/>
                <w:bCs/>
                <w:color w:val="000000" w:themeColor="text1"/>
              </w:rPr>
              <w:t>Signature:</w:t>
            </w:r>
          </w:p>
        </w:tc>
        <w:tc>
          <w:tcPr>
            <w:tcW w:w="4084" w:type="dxa"/>
            <w:tcBorders>
              <w:top w:val="single" w:sz="8" w:space="0" w:color="auto"/>
              <w:bottom w:val="single" w:sz="8" w:space="0" w:color="auto"/>
            </w:tcBorders>
          </w:tcPr>
          <w:p w14:paraId="6639F6E0" w14:textId="77777777" w:rsidR="005C1523" w:rsidRPr="005C1523" w:rsidRDefault="005C1523" w:rsidP="005C1523">
            <w:pPr>
              <w:rPr>
                <w:rFonts w:ascii="Roboto Light" w:hAnsi="Roboto Ligh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8" w:space="0" w:color="auto"/>
            </w:tcBorders>
          </w:tcPr>
          <w:p w14:paraId="58C0EF47" w14:textId="77777777" w:rsidR="005C1523" w:rsidRPr="005C1523" w:rsidRDefault="005C1523" w:rsidP="005C1523">
            <w:pPr>
              <w:jc w:val="right"/>
              <w:rPr>
                <w:rFonts w:ascii="Roboto Light" w:hAnsi="Roboto Light"/>
                <w:b/>
                <w:bCs/>
                <w:color w:val="000000" w:themeColor="text1"/>
              </w:rPr>
            </w:pPr>
            <w:r w:rsidRPr="005C1523">
              <w:rPr>
                <w:rFonts w:ascii="Roboto Light" w:hAnsi="Roboto Light"/>
                <w:b/>
                <w:bCs/>
                <w:color w:val="000000" w:themeColor="text1"/>
              </w:rPr>
              <w:t>Date:</w:t>
            </w:r>
          </w:p>
        </w:tc>
        <w:tc>
          <w:tcPr>
            <w:tcW w:w="2679" w:type="dxa"/>
            <w:tcBorders>
              <w:top w:val="single" w:sz="8" w:space="0" w:color="auto"/>
              <w:bottom w:val="single" w:sz="8" w:space="0" w:color="auto"/>
            </w:tcBorders>
          </w:tcPr>
          <w:p w14:paraId="7CA852F4" w14:textId="77777777" w:rsidR="005C1523" w:rsidRPr="005C1523" w:rsidRDefault="005C1523" w:rsidP="005C1523">
            <w:pPr>
              <w:rPr>
                <w:rFonts w:ascii="Roboto Light" w:hAnsi="Roboto Light"/>
                <w:color w:val="000000" w:themeColor="text1"/>
              </w:rPr>
            </w:pPr>
          </w:p>
        </w:tc>
      </w:tr>
    </w:tbl>
    <w:p w14:paraId="3FCD79D0" w14:textId="77777777" w:rsidR="005C1523" w:rsidRDefault="005C1523" w:rsidP="005C1523">
      <w:pPr>
        <w:pStyle w:val="ECMMText-Normal"/>
      </w:pPr>
    </w:p>
    <w:sectPr w:rsidR="005C1523" w:rsidSect="002E7D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4838" w14:textId="77777777" w:rsidR="00D54F56" w:rsidRDefault="00D54F56" w:rsidP="00106EB7">
      <w:r>
        <w:separator/>
      </w:r>
    </w:p>
  </w:endnote>
  <w:endnote w:type="continuationSeparator" w:id="0">
    <w:p w14:paraId="22C9D61D" w14:textId="77777777" w:rsidR="00D54F56" w:rsidRDefault="00D54F56" w:rsidP="00106EB7">
      <w:r>
        <w:continuationSeparator/>
      </w:r>
    </w:p>
  </w:endnote>
  <w:endnote w:type="continuationNotice" w:id="1">
    <w:p w14:paraId="770A54E9" w14:textId="77777777" w:rsidR="00D54F56" w:rsidRDefault="00D54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A2A9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3931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D5635" wp14:editId="1D7117EE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F5ED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649BA" w14:textId="77777777" w:rsidR="00D54F56" w:rsidRDefault="00D54F56" w:rsidP="00106EB7">
      <w:r>
        <w:separator/>
      </w:r>
    </w:p>
  </w:footnote>
  <w:footnote w:type="continuationSeparator" w:id="0">
    <w:p w14:paraId="0630AD56" w14:textId="77777777" w:rsidR="00D54F56" w:rsidRDefault="00D54F56" w:rsidP="00106EB7">
      <w:r>
        <w:continuationSeparator/>
      </w:r>
    </w:p>
  </w:footnote>
  <w:footnote w:type="continuationNotice" w:id="1">
    <w:p w14:paraId="21353A29" w14:textId="77777777" w:rsidR="00D54F56" w:rsidRDefault="00D54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A6256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65B365A4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2E4F36C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2FF4F683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63A1DC59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538F3D97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199537" wp14:editId="557E1A8C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85C11D" id="Straight Connector 4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34D6E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34D47"/>
    <w:multiLevelType w:val="hybridMultilevel"/>
    <w:tmpl w:val="D6B6C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1070" w:hanging="360"/>
      </w:p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1"/>
  </w:num>
  <w:num w:numId="2" w16cid:durableId="638875518">
    <w:abstractNumId w:val="2"/>
  </w:num>
  <w:num w:numId="3" w16cid:durableId="77481331">
    <w:abstractNumId w:val="3"/>
  </w:num>
  <w:num w:numId="4" w16cid:durableId="308749897">
    <w:abstractNumId w:val="1"/>
    <w:lvlOverride w:ilvl="0">
      <w:startOverride w:val="1"/>
    </w:lvlOverride>
  </w:num>
  <w:num w:numId="5" w16cid:durableId="468741799">
    <w:abstractNumId w:val="1"/>
    <w:lvlOverride w:ilvl="0">
      <w:startOverride w:val="1"/>
    </w:lvlOverride>
  </w:num>
  <w:num w:numId="6" w16cid:durableId="1275215310">
    <w:abstractNumId w:val="1"/>
    <w:lvlOverride w:ilvl="0">
      <w:startOverride w:val="1"/>
    </w:lvlOverride>
  </w:num>
  <w:num w:numId="7" w16cid:durableId="107086584">
    <w:abstractNumId w:val="1"/>
    <w:lvlOverride w:ilvl="0">
      <w:startOverride w:val="1"/>
    </w:lvlOverride>
  </w:num>
  <w:num w:numId="8" w16cid:durableId="990056757">
    <w:abstractNumId w:val="1"/>
    <w:lvlOverride w:ilvl="0">
      <w:startOverride w:val="1"/>
    </w:lvlOverride>
  </w:num>
  <w:num w:numId="9" w16cid:durableId="103284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D8"/>
    <w:rsid w:val="00062436"/>
    <w:rsid w:val="0006662B"/>
    <w:rsid w:val="00070FC1"/>
    <w:rsid w:val="00080986"/>
    <w:rsid w:val="000F35D5"/>
    <w:rsid w:val="000F5BD3"/>
    <w:rsid w:val="00105BBC"/>
    <w:rsid w:val="00106EB7"/>
    <w:rsid w:val="00164D9B"/>
    <w:rsid w:val="00166384"/>
    <w:rsid w:val="0018202F"/>
    <w:rsid w:val="001833F5"/>
    <w:rsid w:val="00185703"/>
    <w:rsid w:val="001D007F"/>
    <w:rsid w:val="001E7493"/>
    <w:rsid w:val="00235DFE"/>
    <w:rsid w:val="002514FF"/>
    <w:rsid w:val="0026405F"/>
    <w:rsid w:val="00282721"/>
    <w:rsid w:val="00285769"/>
    <w:rsid w:val="002B05F5"/>
    <w:rsid w:val="002C171A"/>
    <w:rsid w:val="002C1E34"/>
    <w:rsid w:val="002E21B5"/>
    <w:rsid w:val="002E7D52"/>
    <w:rsid w:val="002F60A6"/>
    <w:rsid w:val="003137EC"/>
    <w:rsid w:val="00360DCF"/>
    <w:rsid w:val="00362EC5"/>
    <w:rsid w:val="0038120B"/>
    <w:rsid w:val="003928C0"/>
    <w:rsid w:val="003F672F"/>
    <w:rsid w:val="004130FC"/>
    <w:rsid w:val="004252F5"/>
    <w:rsid w:val="00430921"/>
    <w:rsid w:val="00466DFB"/>
    <w:rsid w:val="00467502"/>
    <w:rsid w:val="00480B11"/>
    <w:rsid w:val="004C503A"/>
    <w:rsid w:val="004E3979"/>
    <w:rsid w:val="005353B1"/>
    <w:rsid w:val="00595347"/>
    <w:rsid w:val="005C1523"/>
    <w:rsid w:val="005D5CEF"/>
    <w:rsid w:val="005E3921"/>
    <w:rsid w:val="005F2937"/>
    <w:rsid w:val="006078AB"/>
    <w:rsid w:val="00617C85"/>
    <w:rsid w:val="006A0ECE"/>
    <w:rsid w:val="006C146E"/>
    <w:rsid w:val="006D5CC9"/>
    <w:rsid w:val="006F0ED8"/>
    <w:rsid w:val="006F5071"/>
    <w:rsid w:val="006F6593"/>
    <w:rsid w:val="00700C96"/>
    <w:rsid w:val="0070247E"/>
    <w:rsid w:val="00731DF9"/>
    <w:rsid w:val="007C6A47"/>
    <w:rsid w:val="007D6335"/>
    <w:rsid w:val="00800236"/>
    <w:rsid w:val="008035AD"/>
    <w:rsid w:val="008152F8"/>
    <w:rsid w:val="00823DB1"/>
    <w:rsid w:val="008340ED"/>
    <w:rsid w:val="00840EB8"/>
    <w:rsid w:val="008450A8"/>
    <w:rsid w:val="00860A4E"/>
    <w:rsid w:val="00862D6C"/>
    <w:rsid w:val="00884667"/>
    <w:rsid w:val="00895EF0"/>
    <w:rsid w:val="008F589D"/>
    <w:rsid w:val="00936116"/>
    <w:rsid w:val="00940902"/>
    <w:rsid w:val="00946DBD"/>
    <w:rsid w:val="00954DEC"/>
    <w:rsid w:val="00964BD4"/>
    <w:rsid w:val="00992811"/>
    <w:rsid w:val="009A1D97"/>
    <w:rsid w:val="009B21C0"/>
    <w:rsid w:val="009F493B"/>
    <w:rsid w:val="00A373D3"/>
    <w:rsid w:val="00A975C7"/>
    <w:rsid w:val="00AD6C1C"/>
    <w:rsid w:val="00AE4443"/>
    <w:rsid w:val="00B03848"/>
    <w:rsid w:val="00B0491B"/>
    <w:rsid w:val="00B10047"/>
    <w:rsid w:val="00B145A0"/>
    <w:rsid w:val="00B202A4"/>
    <w:rsid w:val="00B45B00"/>
    <w:rsid w:val="00B8227D"/>
    <w:rsid w:val="00B851A5"/>
    <w:rsid w:val="00BB6BBB"/>
    <w:rsid w:val="00BB7299"/>
    <w:rsid w:val="00BC0E6D"/>
    <w:rsid w:val="00BD2A75"/>
    <w:rsid w:val="00BD4CE7"/>
    <w:rsid w:val="00C00235"/>
    <w:rsid w:val="00C31A8F"/>
    <w:rsid w:val="00C3202C"/>
    <w:rsid w:val="00C46325"/>
    <w:rsid w:val="00C5033E"/>
    <w:rsid w:val="00C554C3"/>
    <w:rsid w:val="00C8046E"/>
    <w:rsid w:val="00C96F2B"/>
    <w:rsid w:val="00CB5F04"/>
    <w:rsid w:val="00D23FDB"/>
    <w:rsid w:val="00D36136"/>
    <w:rsid w:val="00D54F56"/>
    <w:rsid w:val="00D723FB"/>
    <w:rsid w:val="00DB4D75"/>
    <w:rsid w:val="00DD5D27"/>
    <w:rsid w:val="00DE58FA"/>
    <w:rsid w:val="00DF7F89"/>
    <w:rsid w:val="00E22510"/>
    <w:rsid w:val="00E35A8F"/>
    <w:rsid w:val="00E6333F"/>
    <w:rsid w:val="00E6660A"/>
    <w:rsid w:val="00E73659"/>
    <w:rsid w:val="00EB4A9A"/>
    <w:rsid w:val="00EC2150"/>
    <w:rsid w:val="00ED66F8"/>
    <w:rsid w:val="00F07C81"/>
    <w:rsid w:val="00F440BB"/>
    <w:rsid w:val="00F46A34"/>
    <w:rsid w:val="00F52AC8"/>
    <w:rsid w:val="00F7412C"/>
    <w:rsid w:val="00F9366B"/>
    <w:rsid w:val="00FA170A"/>
    <w:rsid w:val="00FB6476"/>
    <w:rsid w:val="00FD4B43"/>
    <w:rsid w:val="00FD77B2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94F11"/>
  <w15:docId w15:val="{DFA596E1-DCD4-497B-942B-BC94F769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C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-%20Attach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3.xml><?xml version="1.0" encoding="utf-8"?>
<ds:datastoreItem xmlns:ds="http://schemas.openxmlformats.org/officeDocument/2006/customXml" ds:itemID="{550015AE-6495-4AA5-9F99-F73EAFA30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Governance - Attachment Template.dotx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Name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ELAA</dc:creator>
  <cp:lastModifiedBy>Loredana Dowdle</cp:lastModifiedBy>
  <cp:revision>4</cp:revision>
  <cp:lastPrinted>2023-07-21T05:59:00Z</cp:lastPrinted>
  <dcterms:created xsi:type="dcterms:W3CDTF">2024-04-22T04:35:00Z</dcterms:created>
  <dcterms:modified xsi:type="dcterms:W3CDTF">2024-05-13T05:28:00Z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