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8B880" w14:textId="77777777" w:rsidR="002E21B5" w:rsidRDefault="00B61EDC" w:rsidP="00B72A75">
      <w:pPr>
        <w:pStyle w:val="ECMMHeading"/>
      </w:pPr>
      <w:r w:rsidRPr="00B61EDC">
        <w:t xml:space="preserve">Agenda </w:t>
      </w:r>
      <w:r w:rsidR="00155128">
        <w:t>–</w:t>
      </w:r>
      <w:r w:rsidRPr="00B61EDC">
        <w:t xml:space="preserve"> </w:t>
      </w:r>
      <w:r w:rsidR="00155128">
        <w:t>Annual General</w:t>
      </w:r>
      <w:r w:rsidRPr="00B61EDC">
        <w:t xml:space="preserve"> </w:t>
      </w:r>
      <w:r w:rsidR="00C95E3E">
        <w:t xml:space="preserve">Meeting </w:t>
      </w:r>
      <w:r w:rsidR="00BA2324">
        <w:t xml:space="preserve">Template </w:t>
      </w:r>
    </w:p>
    <w:p w14:paraId="7ABAB76D" w14:textId="77777777" w:rsidR="00087E37" w:rsidRPr="004C538E" w:rsidRDefault="00087E37" w:rsidP="00087E37">
      <w:pPr>
        <w:pStyle w:val="ECMMText-Normal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595BCD" wp14:editId="2423A61C">
            <wp:simplePos x="0" y="0"/>
            <wp:positionH relativeFrom="margin">
              <wp:align>left</wp:align>
            </wp:positionH>
            <wp:positionV relativeFrom="paragraph">
              <wp:posOffset>10653</wp:posOffset>
            </wp:positionV>
            <wp:extent cx="772160" cy="772160"/>
            <wp:effectExtent l="0" t="0" r="0" b="0"/>
            <wp:wrapNone/>
            <wp:docPr id="1735151138" name="Graphic 1735151138" descr="Megaphone1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60784" name="Graphic 2" descr="Megaphone1 with solid fill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06A84376" wp14:editId="0030BDB1">
                <wp:extent cx="9403308" cy="784746"/>
                <wp:effectExtent l="0" t="0" r="26670" b="15875"/>
                <wp:docPr id="2114113615" name="Rectangle: Rounded Corners 2114113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3308" cy="784746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00A8B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6E0CD7" w14:textId="77777777" w:rsidR="00087E37" w:rsidRDefault="00087E37" w:rsidP="00087E37">
                            <w:pPr>
                              <w:ind w:left="993"/>
                              <w:rPr>
                                <w:rFonts w:ascii="Roboto" w:hAnsi="Roboto"/>
                                <w:b/>
                                <w:bCs/>
                                <w:color w:val="00A8B4"/>
                              </w:rPr>
                            </w:pPr>
                            <w:r w:rsidRPr="00C12874">
                              <w:rPr>
                                <w:rFonts w:ascii="Roboto" w:hAnsi="Roboto"/>
                                <w:b/>
                                <w:bCs/>
                                <w:color w:val="00A8B4"/>
                              </w:rPr>
                              <w:t>IMPORTANT</w:t>
                            </w:r>
                          </w:p>
                          <w:p w14:paraId="3CEF780F" w14:textId="77777777" w:rsidR="005158E6" w:rsidRPr="00C12874" w:rsidRDefault="005158E6" w:rsidP="005158E6">
                            <w:pPr>
                              <w:pStyle w:val="ECMMText-Normal"/>
                              <w:ind w:left="993"/>
                            </w:pPr>
                            <w:r w:rsidRPr="005158E6">
                              <w:t>This template is accompanied by examples to serve as a reference for contextuali</w:t>
                            </w:r>
                            <w:r w:rsidR="003C5897">
                              <w:t>s</w:t>
                            </w:r>
                            <w:r w:rsidRPr="005158E6">
                              <w:t>ing the agenda according to your meeting requirements.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6A84376" id="Rectangle: Rounded Corners 2114113615" o:spid="_x0000_s1026" style="width:740.4pt;height:6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" fillcolor="#f2f2f2" strokecolor="#00a8b4" strokeweight="2pt">
                <v:textbox>
                  <w:txbxContent>
                    <w:p w14:paraId="746E0CD7" w14:textId="77777777" w:rsidR="00087E37" w:rsidRDefault="00087E37" w:rsidP="00087E37">
                      <w:pPr>
                        <w:ind w:left="993"/>
                        <w:rPr>
                          <w:rFonts w:ascii="Roboto" w:hAnsi="Roboto"/>
                          <w:b/>
                          <w:bCs/>
                          <w:color w:val="00A8B4"/>
                        </w:rPr>
                      </w:pPr>
                      <w:r w:rsidRPr="00C12874">
                        <w:rPr>
                          <w:rFonts w:ascii="Roboto" w:hAnsi="Roboto"/>
                          <w:b/>
                          <w:bCs/>
                          <w:color w:val="00A8B4"/>
                        </w:rPr>
                        <w:t>IMPORTANT</w:t>
                      </w:r>
                    </w:p>
                    <w:p w14:paraId="3CEF780F" w14:textId="77777777" w:rsidR="005158E6" w:rsidRPr="00C12874" w:rsidRDefault="005158E6" w:rsidP="005158E6">
                      <w:pPr>
                        <w:pStyle w:val="ECMMText-Normal"/>
                        <w:ind w:left="993"/>
                      </w:pPr>
                      <w:r w:rsidRPr="005158E6">
                        <w:t>This template is accompanied by examples to serve as a reference for contextuali</w:t>
                      </w:r>
                      <w:r w:rsidR="003C5897">
                        <w:t>s</w:t>
                      </w:r>
                      <w:r w:rsidRPr="005158E6">
                        <w:t>ing the agenda according to your meeting requirements.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Style w:val="TableGrid"/>
        <w:tblW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6378"/>
      </w:tblGrid>
      <w:tr w:rsidR="004C538E" w:rsidRPr="00155128" w14:paraId="2E098697" w14:textId="77777777" w:rsidTr="006D1697">
        <w:trPr>
          <w:trHeight w:val="155"/>
        </w:trPr>
        <w:tc>
          <w:tcPr>
            <w:tcW w:w="993" w:type="dxa"/>
            <w:vAlign w:val="center"/>
          </w:tcPr>
          <w:p w14:paraId="681BC1E3" w14:textId="77777777" w:rsidR="004C538E" w:rsidRPr="00155128" w:rsidRDefault="004C538E" w:rsidP="00064ADA">
            <w:pPr>
              <w:pStyle w:val="NoSpacing"/>
              <w:rPr>
                <w:rFonts w:ascii="Roboto Light" w:hAnsi="Roboto Light" w:cs="Calibri"/>
                <w:b/>
                <w:sz w:val="22"/>
              </w:rPr>
            </w:pPr>
            <w:r w:rsidRPr="00155128">
              <w:rPr>
                <w:rFonts w:ascii="Roboto Light" w:hAnsi="Roboto Light" w:cs="Calibri"/>
                <w:b/>
                <w:sz w:val="22"/>
              </w:rPr>
              <w:t>Date:</w:t>
            </w:r>
          </w:p>
        </w:tc>
        <w:tc>
          <w:tcPr>
            <w:tcW w:w="6378" w:type="dxa"/>
            <w:vAlign w:val="center"/>
          </w:tcPr>
          <w:p w14:paraId="0BEA13E2" w14:textId="77777777" w:rsidR="004C538E" w:rsidRPr="00155128" w:rsidRDefault="004C538E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</w:tr>
      <w:tr w:rsidR="004C538E" w:rsidRPr="00155128" w14:paraId="5D4ACC68" w14:textId="77777777" w:rsidTr="006D1697">
        <w:trPr>
          <w:trHeight w:val="302"/>
        </w:trPr>
        <w:tc>
          <w:tcPr>
            <w:tcW w:w="993" w:type="dxa"/>
            <w:vAlign w:val="center"/>
          </w:tcPr>
          <w:p w14:paraId="3E7D1F41" w14:textId="77777777" w:rsidR="004C538E" w:rsidRPr="00155128" w:rsidRDefault="004C538E" w:rsidP="00064ADA">
            <w:pPr>
              <w:pStyle w:val="NoSpacing"/>
              <w:rPr>
                <w:rFonts w:ascii="Roboto Light" w:hAnsi="Roboto Light" w:cs="Calibri"/>
                <w:b/>
                <w:sz w:val="22"/>
              </w:rPr>
            </w:pPr>
            <w:r w:rsidRPr="00155128">
              <w:rPr>
                <w:rFonts w:ascii="Roboto Light" w:hAnsi="Roboto Light" w:cs="Calibri"/>
                <w:b/>
                <w:sz w:val="22"/>
              </w:rPr>
              <w:t>Time:</w:t>
            </w:r>
          </w:p>
        </w:tc>
        <w:tc>
          <w:tcPr>
            <w:tcW w:w="6378" w:type="dxa"/>
            <w:vAlign w:val="center"/>
          </w:tcPr>
          <w:p w14:paraId="6124D6A1" w14:textId="77777777" w:rsidR="004C538E" w:rsidRPr="00155128" w:rsidRDefault="004C538E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</w:tr>
      <w:tr w:rsidR="004C538E" w:rsidRPr="00155128" w14:paraId="59C46B95" w14:textId="77777777" w:rsidTr="006D1697">
        <w:trPr>
          <w:trHeight w:val="302"/>
        </w:trPr>
        <w:tc>
          <w:tcPr>
            <w:tcW w:w="993" w:type="dxa"/>
            <w:vAlign w:val="center"/>
          </w:tcPr>
          <w:p w14:paraId="19909D88" w14:textId="77777777" w:rsidR="004C538E" w:rsidRPr="00155128" w:rsidRDefault="004C538E" w:rsidP="00064ADA">
            <w:pPr>
              <w:pStyle w:val="NoSpacing"/>
              <w:rPr>
                <w:rFonts w:ascii="Roboto Light" w:hAnsi="Roboto Light" w:cs="Calibri"/>
                <w:b/>
                <w:sz w:val="22"/>
              </w:rPr>
            </w:pPr>
            <w:r w:rsidRPr="00155128">
              <w:rPr>
                <w:rFonts w:ascii="Roboto Light" w:hAnsi="Roboto Light" w:cs="Calibri"/>
                <w:b/>
                <w:sz w:val="22"/>
              </w:rPr>
              <w:t>Venue:</w:t>
            </w:r>
          </w:p>
        </w:tc>
        <w:tc>
          <w:tcPr>
            <w:tcW w:w="6378" w:type="dxa"/>
            <w:vAlign w:val="center"/>
          </w:tcPr>
          <w:p w14:paraId="5BF82586" w14:textId="77777777" w:rsidR="004C538E" w:rsidRPr="00155128" w:rsidRDefault="004C538E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</w:tr>
    </w:tbl>
    <w:p w14:paraId="5F600E2A" w14:textId="77777777" w:rsidR="00F956EF" w:rsidRDefault="00F956EF" w:rsidP="00B72A75">
      <w:pPr>
        <w:pStyle w:val="ECMMSubHeading"/>
      </w:pPr>
      <w:r w:rsidRPr="00F956EF">
        <w:t>Attendees</w:t>
      </w:r>
      <w:r w:rsidR="00925B20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7371"/>
      </w:tblGrid>
      <w:tr w:rsidR="00F956EF" w:rsidRPr="00AA5AB2" w14:paraId="425C3FB1" w14:textId="77777777" w:rsidTr="003405CB">
        <w:tc>
          <w:tcPr>
            <w:tcW w:w="7371" w:type="dxa"/>
          </w:tcPr>
          <w:p w14:paraId="030C55B3" w14:textId="77777777" w:rsidR="00F956EF" w:rsidRPr="00155128" w:rsidRDefault="00F956EF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  <w:bookmarkStart w:id="0" w:name="_Hlk162444536"/>
          </w:p>
        </w:tc>
        <w:tc>
          <w:tcPr>
            <w:tcW w:w="7371" w:type="dxa"/>
          </w:tcPr>
          <w:p w14:paraId="0B4071D9" w14:textId="77777777" w:rsidR="00F956EF" w:rsidRPr="00155128" w:rsidRDefault="00F956EF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</w:tr>
      <w:tr w:rsidR="00F956EF" w:rsidRPr="00AA5AB2" w14:paraId="4588EA2E" w14:textId="77777777" w:rsidTr="003405CB">
        <w:tc>
          <w:tcPr>
            <w:tcW w:w="7371" w:type="dxa"/>
          </w:tcPr>
          <w:p w14:paraId="68043A10" w14:textId="77777777" w:rsidR="00F956EF" w:rsidRPr="00155128" w:rsidRDefault="00F956EF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  <w:tc>
          <w:tcPr>
            <w:tcW w:w="7371" w:type="dxa"/>
          </w:tcPr>
          <w:p w14:paraId="05346164" w14:textId="77777777" w:rsidR="00F956EF" w:rsidRPr="00155128" w:rsidRDefault="00F956EF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</w:tr>
      <w:tr w:rsidR="00F956EF" w:rsidRPr="00AA5AB2" w14:paraId="0D35D488" w14:textId="77777777" w:rsidTr="003405CB">
        <w:tc>
          <w:tcPr>
            <w:tcW w:w="7371" w:type="dxa"/>
          </w:tcPr>
          <w:p w14:paraId="308CD109" w14:textId="77777777" w:rsidR="00F956EF" w:rsidRPr="00155128" w:rsidRDefault="00F956EF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  <w:tc>
          <w:tcPr>
            <w:tcW w:w="7371" w:type="dxa"/>
          </w:tcPr>
          <w:p w14:paraId="253C1672" w14:textId="77777777" w:rsidR="00F956EF" w:rsidRPr="00155128" w:rsidRDefault="00F956EF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</w:tr>
      <w:tr w:rsidR="00F956EF" w:rsidRPr="00AA5AB2" w14:paraId="11C942F6" w14:textId="77777777" w:rsidTr="003405CB">
        <w:tc>
          <w:tcPr>
            <w:tcW w:w="7371" w:type="dxa"/>
          </w:tcPr>
          <w:p w14:paraId="652712F6" w14:textId="77777777" w:rsidR="00F956EF" w:rsidRPr="00155128" w:rsidRDefault="00F956EF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  <w:tc>
          <w:tcPr>
            <w:tcW w:w="7371" w:type="dxa"/>
          </w:tcPr>
          <w:p w14:paraId="270F51FE" w14:textId="77777777" w:rsidR="00F956EF" w:rsidRPr="00155128" w:rsidRDefault="00F956EF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</w:tr>
    </w:tbl>
    <w:bookmarkEnd w:id="0"/>
    <w:p w14:paraId="711A87FE" w14:textId="77777777" w:rsidR="003405CB" w:rsidRDefault="003405CB" w:rsidP="00B72A75">
      <w:pPr>
        <w:pStyle w:val="ECMMSubHeading"/>
      </w:pPr>
      <w:r>
        <w:t>Guests</w:t>
      </w:r>
      <w:r w:rsidRPr="003405CB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71"/>
        <w:gridCol w:w="7371"/>
      </w:tblGrid>
      <w:tr w:rsidR="003405CB" w:rsidRPr="00AA5AB2" w14:paraId="5ADECA1D" w14:textId="77777777" w:rsidTr="00064ADA">
        <w:tc>
          <w:tcPr>
            <w:tcW w:w="7371" w:type="dxa"/>
          </w:tcPr>
          <w:p w14:paraId="21E0170F" w14:textId="77777777" w:rsidR="003405CB" w:rsidRPr="00155128" w:rsidRDefault="003405CB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  <w:tc>
          <w:tcPr>
            <w:tcW w:w="7371" w:type="dxa"/>
          </w:tcPr>
          <w:p w14:paraId="2CE150A0" w14:textId="77777777" w:rsidR="003405CB" w:rsidRPr="00155128" w:rsidRDefault="003405CB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</w:tr>
      <w:tr w:rsidR="003405CB" w:rsidRPr="00AA5AB2" w14:paraId="455D9178" w14:textId="77777777" w:rsidTr="00064ADA">
        <w:tc>
          <w:tcPr>
            <w:tcW w:w="7371" w:type="dxa"/>
          </w:tcPr>
          <w:p w14:paraId="2FFC9905" w14:textId="77777777" w:rsidR="003405CB" w:rsidRPr="00155128" w:rsidRDefault="003405CB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  <w:tc>
          <w:tcPr>
            <w:tcW w:w="7371" w:type="dxa"/>
          </w:tcPr>
          <w:p w14:paraId="08873088" w14:textId="77777777" w:rsidR="003405CB" w:rsidRPr="00155128" w:rsidRDefault="003405CB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</w:tr>
    </w:tbl>
    <w:p w14:paraId="31A28E0C" w14:textId="77777777" w:rsidR="004C538E" w:rsidRDefault="003405CB" w:rsidP="00B72A75">
      <w:pPr>
        <w:pStyle w:val="ECMMSubHeading"/>
      </w:pPr>
      <w:r w:rsidRPr="004D070E">
        <w:t>Apologies</w:t>
      </w:r>
      <w:r w:rsidRPr="003405CB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71"/>
        <w:gridCol w:w="7371"/>
      </w:tblGrid>
      <w:tr w:rsidR="003405CB" w:rsidRPr="00AA5AB2" w14:paraId="78F20F32" w14:textId="77777777" w:rsidTr="00064ADA">
        <w:tc>
          <w:tcPr>
            <w:tcW w:w="7371" w:type="dxa"/>
          </w:tcPr>
          <w:p w14:paraId="443039F3" w14:textId="77777777" w:rsidR="003405CB" w:rsidRPr="00155128" w:rsidRDefault="003405CB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  <w:tc>
          <w:tcPr>
            <w:tcW w:w="7371" w:type="dxa"/>
          </w:tcPr>
          <w:p w14:paraId="092C0615" w14:textId="77777777" w:rsidR="003405CB" w:rsidRPr="00155128" w:rsidRDefault="003405CB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</w:tr>
      <w:tr w:rsidR="003405CB" w:rsidRPr="00AA5AB2" w14:paraId="4BED0CD8" w14:textId="77777777" w:rsidTr="00064ADA">
        <w:tc>
          <w:tcPr>
            <w:tcW w:w="7371" w:type="dxa"/>
          </w:tcPr>
          <w:p w14:paraId="793DDA83" w14:textId="77777777" w:rsidR="003405CB" w:rsidRPr="00155128" w:rsidRDefault="003405CB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  <w:tc>
          <w:tcPr>
            <w:tcW w:w="7371" w:type="dxa"/>
          </w:tcPr>
          <w:p w14:paraId="54F4BC6A" w14:textId="77777777" w:rsidR="003405CB" w:rsidRPr="00155128" w:rsidRDefault="003405CB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</w:tr>
      <w:tr w:rsidR="00C95E3E" w:rsidRPr="00AA5AB2" w14:paraId="5391B981" w14:textId="77777777" w:rsidTr="00064ADA">
        <w:tc>
          <w:tcPr>
            <w:tcW w:w="7371" w:type="dxa"/>
          </w:tcPr>
          <w:p w14:paraId="6012883E" w14:textId="77777777" w:rsidR="00C95E3E" w:rsidRPr="00155128" w:rsidRDefault="00C95E3E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  <w:tc>
          <w:tcPr>
            <w:tcW w:w="7371" w:type="dxa"/>
          </w:tcPr>
          <w:p w14:paraId="4201A131" w14:textId="77777777" w:rsidR="00C95E3E" w:rsidRPr="00155128" w:rsidRDefault="00C95E3E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</w:tr>
      <w:tr w:rsidR="00C95E3E" w:rsidRPr="00AA5AB2" w14:paraId="47DB3234" w14:textId="77777777" w:rsidTr="00064ADA">
        <w:tc>
          <w:tcPr>
            <w:tcW w:w="7371" w:type="dxa"/>
          </w:tcPr>
          <w:p w14:paraId="18866880" w14:textId="77777777" w:rsidR="00C95E3E" w:rsidRPr="00155128" w:rsidRDefault="00C95E3E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  <w:tc>
          <w:tcPr>
            <w:tcW w:w="7371" w:type="dxa"/>
          </w:tcPr>
          <w:p w14:paraId="7763B9C8" w14:textId="77777777" w:rsidR="00C95E3E" w:rsidRPr="00155128" w:rsidRDefault="00C95E3E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</w:tr>
    </w:tbl>
    <w:p w14:paraId="3F21DB2B" w14:textId="77777777" w:rsidR="00FB3FE6" w:rsidRDefault="00FB3FE6" w:rsidP="003405CB">
      <w:pPr>
        <w:pStyle w:val="ECMMText-Normal"/>
      </w:pPr>
    </w:p>
    <w:p w14:paraId="10E1D824" w14:textId="77777777" w:rsidR="00FB3FE6" w:rsidRDefault="00FB3FE6">
      <w:pPr>
        <w:rPr>
          <w:rFonts w:ascii="Roboto Light" w:hAnsi="Roboto Light"/>
          <w:color w:val="000000" w:themeColor="text1"/>
        </w:rPr>
      </w:pPr>
      <w:r>
        <w:br w:type="page"/>
      </w:r>
    </w:p>
    <w:tbl>
      <w:tblPr>
        <w:tblStyle w:val="TableGrid"/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59"/>
        <w:gridCol w:w="5778"/>
        <w:gridCol w:w="1123"/>
        <w:gridCol w:w="1833"/>
        <w:gridCol w:w="4101"/>
        <w:gridCol w:w="1538"/>
      </w:tblGrid>
      <w:tr w:rsidR="00614D45" w:rsidRPr="005155BB" w14:paraId="78FB9277" w14:textId="77777777" w:rsidTr="00C95E3E">
        <w:trPr>
          <w:cantSplit/>
          <w:trHeight w:val="170"/>
          <w:tblHeader/>
        </w:trPr>
        <w:tc>
          <w:tcPr>
            <w:tcW w:w="122" w:type="pct"/>
            <w:shd w:val="clear" w:color="auto" w:fill="00A8B4"/>
            <w:vAlign w:val="center"/>
          </w:tcPr>
          <w:p w14:paraId="432D968C" w14:textId="77777777" w:rsidR="000B228E" w:rsidRPr="004D070E" w:rsidRDefault="000B228E" w:rsidP="004D070E">
            <w:pPr>
              <w:ind w:left="57"/>
              <w:contextualSpacing/>
              <w:jc w:val="center"/>
              <w:rPr>
                <w:rFonts w:ascii="Roboto Light" w:hAnsi="Roboto Light" w:cs="Calibri"/>
                <w:b/>
                <w:color w:val="FFFFFF" w:themeColor="background1"/>
              </w:rPr>
            </w:pPr>
            <w:r w:rsidRPr="004D070E">
              <w:rPr>
                <w:rFonts w:ascii="Roboto Light" w:hAnsi="Roboto Light" w:cs="Calibri"/>
                <w:b/>
                <w:color w:val="FFFFFF" w:themeColor="background1"/>
              </w:rPr>
              <w:lastRenderedPageBreak/>
              <w:t>#</w:t>
            </w:r>
          </w:p>
        </w:tc>
        <w:tc>
          <w:tcPr>
            <w:tcW w:w="1961" w:type="pct"/>
            <w:shd w:val="clear" w:color="auto" w:fill="00A8B4"/>
            <w:vAlign w:val="center"/>
          </w:tcPr>
          <w:p w14:paraId="46F55EE9" w14:textId="77777777" w:rsidR="000B228E" w:rsidRPr="004D070E" w:rsidRDefault="000B228E" w:rsidP="004D070E">
            <w:pPr>
              <w:ind w:left="19"/>
              <w:contextualSpacing/>
              <w:rPr>
                <w:rFonts w:ascii="Roboto Light" w:hAnsi="Roboto Light" w:cs="Calibri"/>
                <w:b/>
                <w:color w:val="FFFFFF" w:themeColor="background1"/>
              </w:rPr>
            </w:pPr>
            <w:r w:rsidRPr="004D070E">
              <w:rPr>
                <w:rFonts w:ascii="Roboto Light" w:hAnsi="Roboto Light" w:cs="Calibri"/>
                <w:b/>
                <w:color w:val="FFFFFF" w:themeColor="background1"/>
              </w:rPr>
              <w:t>Item</w:t>
            </w:r>
          </w:p>
        </w:tc>
        <w:tc>
          <w:tcPr>
            <w:tcW w:w="381" w:type="pct"/>
            <w:shd w:val="clear" w:color="auto" w:fill="00A8B4"/>
            <w:vAlign w:val="center"/>
          </w:tcPr>
          <w:p w14:paraId="4E46F99E" w14:textId="77777777" w:rsidR="000B228E" w:rsidRPr="004D070E" w:rsidRDefault="006D1697" w:rsidP="004D070E">
            <w:pPr>
              <w:contextualSpacing/>
              <w:jc w:val="center"/>
              <w:rPr>
                <w:rFonts w:ascii="Roboto Light" w:hAnsi="Roboto Light" w:cs="Calibri"/>
                <w:b/>
                <w:color w:val="FFFFFF" w:themeColor="background1"/>
              </w:rPr>
            </w:pPr>
            <w:r w:rsidRPr="004D070E">
              <w:rPr>
                <w:rFonts w:ascii="Roboto Light" w:hAnsi="Roboto Light" w:cs="Calibri"/>
                <w:b/>
                <w:color w:val="FFFFFF" w:themeColor="background1"/>
              </w:rPr>
              <w:t>Allocated Time</w:t>
            </w:r>
          </w:p>
        </w:tc>
        <w:tc>
          <w:tcPr>
            <w:tcW w:w="622" w:type="pct"/>
            <w:shd w:val="clear" w:color="auto" w:fill="00A8B4"/>
            <w:vAlign w:val="center"/>
          </w:tcPr>
          <w:p w14:paraId="13E30E99" w14:textId="77777777" w:rsidR="000B228E" w:rsidRPr="004D070E" w:rsidRDefault="006D1697" w:rsidP="004D070E">
            <w:pPr>
              <w:contextualSpacing/>
              <w:jc w:val="center"/>
              <w:rPr>
                <w:rFonts w:ascii="Roboto Light" w:hAnsi="Roboto Light" w:cs="Calibri"/>
                <w:b/>
                <w:color w:val="FFFFFF" w:themeColor="background1"/>
              </w:rPr>
            </w:pPr>
            <w:r w:rsidRPr="004D070E">
              <w:rPr>
                <w:rFonts w:ascii="Roboto Light" w:hAnsi="Roboto Light" w:cs="Calibri"/>
                <w:b/>
                <w:color w:val="FFFFFF" w:themeColor="background1"/>
              </w:rPr>
              <w:t>Attachments</w:t>
            </w:r>
          </w:p>
        </w:tc>
        <w:tc>
          <w:tcPr>
            <w:tcW w:w="1392" w:type="pct"/>
            <w:shd w:val="clear" w:color="auto" w:fill="00A8B4"/>
            <w:vAlign w:val="center"/>
          </w:tcPr>
          <w:p w14:paraId="08B3C227" w14:textId="77777777" w:rsidR="000B228E" w:rsidRPr="004D070E" w:rsidRDefault="000B228E" w:rsidP="004D070E">
            <w:pPr>
              <w:contextualSpacing/>
              <w:jc w:val="center"/>
              <w:rPr>
                <w:rFonts w:ascii="Roboto Light" w:hAnsi="Roboto Light" w:cs="Calibri"/>
                <w:b/>
                <w:color w:val="FFFFFF" w:themeColor="background1"/>
              </w:rPr>
            </w:pPr>
            <w:r w:rsidRPr="004D070E">
              <w:rPr>
                <w:rFonts w:ascii="Roboto Light" w:hAnsi="Roboto Light" w:cs="Calibri"/>
                <w:b/>
                <w:color w:val="FFFFFF" w:themeColor="background1"/>
              </w:rPr>
              <w:t>Decisions/Actions</w:t>
            </w:r>
          </w:p>
        </w:tc>
        <w:tc>
          <w:tcPr>
            <w:tcW w:w="522" w:type="pct"/>
            <w:shd w:val="clear" w:color="auto" w:fill="00A8B4"/>
            <w:vAlign w:val="center"/>
          </w:tcPr>
          <w:p w14:paraId="732BF8FA" w14:textId="77777777" w:rsidR="000B228E" w:rsidRPr="004D070E" w:rsidRDefault="000B228E" w:rsidP="004D070E">
            <w:pPr>
              <w:contextualSpacing/>
              <w:jc w:val="center"/>
              <w:rPr>
                <w:rFonts w:ascii="Roboto Light" w:hAnsi="Roboto Light" w:cs="Calibri"/>
                <w:b/>
                <w:color w:val="FFFFFF" w:themeColor="background1"/>
              </w:rPr>
            </w:pPr>
            <w:r w:rsidRPr="004D070E">
              <w:rPr>
                <w:rFonts w:ascii="Roboto Light" w:hAnsi="Roboto Light" w:cs="Calibri"/>
                <w:b/>
                <w:color w:val="FFFFFF" w:themeColor="background1"/>
              </w:rPr>
              <w:t>Responsible Person</w:t>
            </w:r>
          </w:p>
        </w:tc>
      </w:tr>
      <w:tr w:rsidR="00614D45" w:rsidRPr="005155BB" w14:paraId="0F484251" w14:textId="77777777" w:rsidTr="00C95E3E">
        <w:trPr>
          <w:cantSplit/>
          <w:trHeight w:val="283"/>
        </w:trPr>
        <w:tc>
          <w:tcPr>
            <w:tcW w:w="122" w:type="pct"/>
            <w:vAlign w:val="center"/>
          </w:tcPr>
          <w:p w14:paraId="662EE4FA" w14:textId="77777777" w:rsidR="000B228E" w:rsidRPr="001E2F7B" w:rsidRDefault="000B228E" w:rsidP="00064ADA">
            <w:pPr>
              <w:pStyle w:val="NoSpacing"/>
              <w:contextualSpacing/>
              <w:jc w:val="center"/>
              <w:rPr>
                <w:rFonts w:ascii="Roboto Light" w:hAnsi="Roboto Light" w:cs="Calibri"/>
                <w:sz w:val="22"/>
              </w:rPr>
            </w:pPr>
            <w:r w:rsidRPr="001E2F7B">
              <w:rPr>
                <w:rFonts w:ascii="Roboto Light" w:hAnsi="Roboto Light" w:cs="Calibri"/>
                <w:sz w:val="22"/>
              </w:rPr>
              <w:t>1</w:t>
            </w:r>
          </w:p>
        </w:tc>
        <w:tc>
          <w:tcPr>
            <w:tcW w:w="1961" w:type="pct"/>
            <w:vAlign w:val="center"/>
          </w:tcPr>
          <w:p w14:paraId="30132D81" w14:textId="77777777" w:rsidR="000B228E" w:rsidRPr="00155128" w:rsidRDefault="000B228E" w:rsidP="00064ADA">
            <w:pPr>
              <w:rPr>
                <w:rFonts w:ascii="Roboto Light" w:hAnsi="Roboto Light"/>
              </w:rPr>
            </w:pPr>
            <w:r w:rsidRPr="00155128">
              <w:rPr>
                <w:rFonts w:ascii="Roboto Light" w:hAnsi="Roboto Light"/>
              </w:rPr>
              <w:t>Welcome and Acknowledgement of Country</w:t>
            </w:r>
          </w:p>
        </w:tc>
        <w:tc>
          <w:tcPr>
            <w:tcW w:w="381" w:type="pct"/>
            <w:vAlign w:val="center"/>
          </w:tcPr>
          <w:p w14:paraId="6AC569CE" w14:textId="77777777" w:rsidR="000B228E" w:rsidRPr="001E2F7B" w:rsidRDefault="000B228E" w:rsidP="00064ADA">
            <w:pPr>
              <w:rPr>
                <w:rFonts w:ascii="Roboto Light" w:hAnsi="Roboto Light"/>
              </w:rPr>
            </w:pPr>
          </w:p>
        </w:tc>
        <w:tc>
          <w:tcPr>
            <w:tcW w:w="622" w:type="pct"/>
            <w:vAlign w:val="center"/>
          </w:tcPr>
          <w:p w14:paraId="3278E9AA" w14:textId="77777777" w:rsidR="000B228E" w:rsidRPr="001E2F7B" w:rsidRDefault="000B228E" w:rsidP="00064ADA">
            <w:pPr>
              <w:rPr>
                <w:rFonts w:ascii="Roboto Light" w:hAnsi="Roboto Light"/>
              </w:rPr>
            </w:pPr>
          </w:p>
        </w:tc>
        <w:tc>
          <w:tcPr>
            <w:tcW w:w="1392" w:type="pct"/>
          </w:tcPr>
          <w:p w14:paraId="63A8F2E7" w14:textId="77777777" w:rsidR="000B228E" w:rsidRPr="001E2F7B" w:rsidRDefault="000B228E" w:rsidP="00064ADA">
            <w:pPr>
              <w:rPr>
                <w:rFonts w:ascii="Roboto Light" w:hAnsi="Roboto Light"/>
              </w:rPr>
            </w:pPr>
          </w:p>
        </w:tc>
        <w:tc>
          <w:tcPr>
            <w:tcW w:w="522" w:type="pct"/>
          </w:tcPr>
          <w:p w14:paraId="637B6115" w14:textId="77777777" w:rsidR="00C95E3E" w:rsidRPr="00C95E3E" w:rsidRDefault="00C95E3E" w:rsidP="00C95E3E">
            <w:pPr>
              <w:rPr>
                <w:rFonts w:ascii="Roboto Light" w:hAnsi="Roboto Light"/>
              </w:rPr>
            </w:pPr>
          </w:p>
        </w:tc>
      </w:tr>
      <w:tr w:rsidR="00050F60" w:rsidRPr="005155BB" w14:paraId="384CDB41" w14:textId="77777777" w:rsidTr="00C95E3E">
        <w:trPr>
          <w:cantSplit/>
          <w:trHeight w:val="283"/>
        </w:trPr>
        <w:tc>
          <w:tcPr>
            <w:tcW w:w="122" w:type="pct"/>
            <w:vAlign w:val="center"/>
          </w:tcPr>
          <w:p w14:paraId="6224CF2D" w14:textId="77777777" w:rsidR="00050F60" w:rsidRPr="001E2F7B" w:rsidRDefault="00087E37" w:rsidP="00064ADA">
            <w:pPr>
              <w:pStyle w:val="NoSpacing"/>
              <w:contextualSpacing/>
              <w:jc w:val="center"/>
              <w:rPr>
                <w:rFonts w:ascii="Roboto Light" w:hAnsi="Roboto Light" w:cs="Calibri"/>
                <w:sz w:val="22"/>
              </w:rPr>
            </w:pPr>
            <w:r>
              <w:rPr>
                <w:rFonts w:ascii="Roboto Light" w:hAnsi="Roboto Light" w:cs="Calibri"/>
                <w:sz w:val="22"/>
              </w:rPr>
              <w:t>2</w:t>
            </w:r>
          </w:p>
        </w:tc>
        <w:tc>
          <w:tcPr>
            <w:tcW w:w="1961" w:type="pct"/>
            <w:vAlign w:val="center"/>
          </w:tcPr>
          <w:p w14:paraId="392CE291" w14:textId="77777777" w:rsidR="00050F60" w:rsidRPr="00155128" w:rsidRDefault="00050F60" w:rsidP="00050F60">
            <w:pPr>
              <w:rPr>
                <w:rFonts w:ascii="Roboto Light" w:hAnsi="Roboto Light"/>
              </w:rPr>
            </w:pPr>
            <w:r w:rsidRPr="00155128">
              <w:rPr>
                <w:rFonts w:ascii="Roboto Light" w:hAnsi="Roboto Light"/>
              </w:rPr>
              <w:t>Opening and Apologies/attendance list circulated</w:t>
            </w:r>
          </w:p>
        </w:tc>
        <w:tc>
          <w:tcPr>
            <w:tcW w:w="381" w:type="pct"/>
            <w:vAlign w:val="center"/>
          </w:tcPr>
          <w:p w14:paraId="09FC99C3" w14:textId="77777777" w:rsidR="00050F60" w:rsidRPr="001E2F7B" w:rsidRDefault="00050F60" w:rsidP="00064ADA">
            <w:pPr>
              <w:rPr>
                <w:rFonts w:ascii="Roboto Light" w:hAnsi="Roboto Light"/>
              </w:rPr>
            </w:pPr>
          </w:p>
        </w:tc>
        <w:tc>
          <w:tcPr>
            <w:tcW w:w="622" w:type="pct"/>
            <w:vAlign w:val="center"/>
          </w:tcPr>
          <w:p w14:paraId="3AA39373" w14:textId="77777777" w:rsidR="00050F60" w:rsidRPr="001E2F7B" w:rsidRDefault="00050F60" w:rsidP="00064ADA">
            <w:pPr>
              <w:rPr>
                <w:rFonts w:ascii="Roboto Light" w:hAnsi="Roboto Light"/>
              </w:rPr>
            </w:pPr>
          </w:p>
        </w:tc>
        <w:tc>
          <w:tcPr>
            <w:tcW w:w="1392" w:type="pct"/>
          </w:tcPr>
          <w:p w14:paraId="305C72CD" w14:textId="77777777" w:rsidR="00050F60" w:rsidRPr="001E2F7B" w:rsidRDefault="00050F60" w:rsidP="00064ADA">
            <w:pPr>
              <w:rPr>
                <w:rFonts w:ascii="Roboto Light" w:hAnsi="Roboto Light"/>
              </w:rPr>
            </w:pPr>
          </w:p>
        </w:tc>
        <w:tc>
          <w:tcPr>
            <w:tcW w:w="522" w:type="pct"/>
          </w:tcPr>
          <w:p w14:paraId="65ACFC03" w14:textId="77777777" w:rsidR="00C95E3E" w:rsidRPr="00C95E3E" w:rsidRDefault="00C95E3E" w:rsidP="00FB3FE6">
            <w:pPr>
              <w:rPr>
                <w:rFonts w:ascii="Roboto Light" w:hAnsi="Roboto Light"/>
              </w:rPr>
            </w:pPr>
          </w:p>
        </w:tc>
      </w:tr>
      <w:tr w:rsidR="004D070E" w:rsidRPr="005155BB" w14:paraId="5B155B8B" w14:textId="77777777" w:rsidTr="00C95E3E">
        <w:trPr>
          <w:cantSplit/>
          <w:trHeight w:val="283"/>
        </w:trPr>
        <w:tc>
          <w:tcPr>
            <w:tcW w:w="122" w:type="pct"/>
            <w:vAlign w:val="center"/>
          </w:tcPr>
          <w:p w14:paraId="7784101F" w14:textId="77777777" w:rsidR="004D070E" w:rsidRPr="001E2F7B" w:rsidRDefault="00087E37" w:rsidP="00064ADA">
            <w:pPr>
              <w:pStyle w:val="NoSpacing"/>
              <w:contextualSpacing/>
              <w:jc w:val="center"/>
              <w:rPr>
                <w:rFonts w:ascii="Roboto Light" w:hAnsi="Roboto Light" w:cs="Calibri"/>
                <w:sz w:val="22"/>
              </w:rPr>
            </w:pPr>
            <w:r>
              <w:rPr>
                <w:rFonts w:ascii="Roboto Light" w:hAnsi="Roboto Light" w:cs="Calibri"/>
                <w:sz w:val="22"/>
              </w:rPr>
              <w:t>3</w:t>
            </w:r>
          </w:p>
        </w:tc>
        <w:tc>
          <w:tcPr>
            <w:tcW w:w="1961" w:type="pct"/>
            <w:vAlign w:val="center"/>
          </w:tcPr>
          <w:p w14:paraId="206B685B" w14:textId="77777777" w:rsidR="004D070E" w:rsidRPr="00155128" w:rsidRDefault="00050F60" w:rsidP="004D070E">
            <w:pPr>
              <w:rPr>
                <w:rFonts w:ascii="Roboto Light" w:hAnsi="Roboto Light"/>
              </w:rPr>
            </w:pPr>
            <w:r w:rsidRPr="00155128">
              <w:rPr>
                <w:rFonts w:ascii="Roboto Light" w:hAnsi="Roboto Light"/>
              </w:rPr>
              <w:t xml:space="preserve">Confirmation of minutes of previous </w:t>
            </w:r>
            <w:r w:rsidR="001B2847">
              <w:rPr>
                <w:rFonts w:ascii="Roboto Light" w:hAnsi="Roboto Light"/>
              </w:rPr>
              <w:t xml:space="preserve">AGM </w:t>
            </w:r>
          </w:p>
        </w:tc>
        <w:tc>
          <w:tcPr>
            <w:tcW w:w="381" w:type="pct"/>
            <w:vAlign w:val="center"/>
          </w:tcPr>
          <w:p w14:paraId="538F1E89" w14:textId="77777777" w:rsidR="004D070E" w:rsidRPr="001E2F7B" w:rsidRDefault="004D070E" w:rsidP="00064ADA">
            <w:pPr>
              <w:rPr>
                <w:rFonts w:ascii="Roboto Light" w:hAnsi="Roboto Light"/>
              </w:rPr>
            </w:pPr>
          </w:p>
        </w:tc>
        <w:tc>
          <w:tcPr>
            <w:tcW w:w="622" w:type="pct"/>
            <w:vAlign w:val="center"/>
          </w:tcPr>
          <w:p w14:paraId="34933F71" w14:textId="77777777" w:rsidR="004D070E" w:rsidRPr="001E2F7B" w:rsidRDefault="004D070E" w:rsidP="00064ADA">
            <w:pPr>
              <w:rPr>
                <w:rFonts w:ascii="Roboto Light" w:hAnsi="Roboto Light"/>
              </w:rPr>
            </w:pPr>
          </w:p>
        </w:tc>
        <w:tc>
          <w:tcPr>
            <w:tcW w:w="1392" w:type="pct"/>
          </w:tcPr>
          <w:p w14:paraId="0FF5AB72" w14:textId="77777777" w:rsidR="004D070E" w:rsidRPr="001E2F7B" w:rsidRDefault="004D070E" w:rsidP="00064ADA">
            <w:pPr>
              <w:rPr>
                <w:rFonts w:ascii="Roboto Light" w:hAnsi="Roboto Light"/>
              </w:rPr>
            </w:pPr>
          </w:p>
        </w:tc>
        <w:tc>
          <w:tcPr>
            <w:tcW w:w="522" w:type="pct"/>
          </w:tcPr>
          <w:p w14:paraId="5EBEDC46" w14:textId="77777777" w:rsidR="00C95E3E" w:rsidRPr="00C95E3E" w:rsidRDefault="00C95E3E" w:rsidP="00FB3FE6">
            <w:pPr>
              <w:rPr>
                <w:rFonts w:ascii="Roboto Light" w:hAnsi="Roboto Light"/>
              </w:rPr>
            </w:pPr>
          </w:p>
        </w:tc>
      </w:tr>
      <w:tr w:rsidR="00050F60" w:rsidRPr="005155BB" w14:paraId="11CD97E5" w14:textId="77777777" w:rsidTr="00C95E3E">
        <w:trPr>
          <w:cantSplit/>
          <w:trHeight w:val="283"/>
        </w:trPr>
        <w:tc>
          <w:tcPr>
            <w:tcW w:w="122" w:type="pct"/>
            <w:vAlign w:val="center"/>
          </w:tcPr>
          <w:p w14:paraId="5D65D5D6" w14:textId="77777777" w:rsidR="00050F60" w:rsidRDefault="00087E37" w:rsidP="00064ADA">
            <w:pPr>
              <w:pStyle w:val="NoSpacing"/>
              <w:contextualSpacing/>
              <w:jc w:val="center"/>
              <w:rPr>
                <w:rFonts w:ascii="Roboto Light" w:hAnsi="Roboto Light" w:cs="Calibri"/>
                <w:sz w:val="22"/>
              </w:rPr>
            </w:pPr>
            <w:r>
              <w:rPr>
                <w:rFonts w:ascii="Roboto Light" w:hAnsi="Roboto Light" w:cs="Calibri"/>
                <w:sz w:val="22"/>
              </w:rPr>
              <w:t>4</w:t>
            </w:r>
          </w:p>
        </w:tc>
        <w:tc>
          <w:tcPr>
            <w:tcW w:w="1961" w:type="pct"/>
            <w:vAlign w:val="center"/>
          </w:tcPr>
          <w:p w14:paraId="26C953A0" w14:textId="77777777" w:rsidR="00050F60" w:rsidRPr="00155128" w:rsidRDefault="00050F60" w:rsidP="004D070E">
            <w:pPr>
              <w:rPr>
                <w:rFonts w:ascii="Roboto Light" w:hAnsi="Roboto Light"/>
              </w:rPr>
            </w:pPr>
            <w:r w:rsidRPr="00155128">
              <w:rPr>
                <w:rFonts w:ascii="Roboto Light" w:hAnsi="Roboto Light"/>
              </w:rPr>
              <w:t>Business arising from previous minutes</w:t>
            </w:r>
          </w:p>
        </w:tc>
        <w:tc>
          <w:tcPr>
            <w:tcW w:w="381" w:type="pct"/>
            <w:vAlign w:val="center"/>
          </w:tcPr>
          <w:p w14:paraId="1499F5A6" w14:textId="77777777" w:rsidR="00050F60" w:rsidRPr="001E2F7B" w:rsidRDefault="00050F60" w:rsidP="00064ADA">
            <w:pPr>
              <w:rPr>
                <w:rFonts w:ascii="Roboto Light" w:hAnsi="Roboto Light"/>
              </w:rPr>
            </w:pPr>
          </w:p>
        </w:tc>
        <w:tc>
          <w:tcPr>
            <w:tcW w:w="622" w:type="pct"/>
            <w:vAlign w:val="center"/>
          </w:tcPr>
          <w:p w14:paraId="71719095" w14:textId="77777777" w:rsidR="00050F60" w:rsidRPr="001E2F7B" w:rsidRDefault="00050F60" w:rsidP="00064ADA">
            <w:pPr>
              <w:rPr>
                <w:rFonts w:ascii="Roboto Light" w:hAnsi="Roboto Light"/>
              </w:rPr>
            </w:pPr>
          </w:p>
        </w:tc>
        <w:tc>
          <w:tcPr>
            <w:tcW w:w="1392" w:type="pct"/>
          </w:tcPr>
          <w:p w14:paraId="2CC49592" w14:textId="77777777" w:rsidR="00050F60" w:rsidRPr="001E2F7B" w:rsidRDefault="00050F60" w:rsidP="00064ADA">
            <w:pPr>
              <w:rPr>
                <w:rFonts w:ascii="Roboto Light" w:hAnsi="Roboto Light"/>
              </w:rPr>
            </w:pPr>
          </w:p>
        </w:tc>
        <w:tc>
          <w:tcPr>
            <w:tcW w:w="522" w:type="pct"/>
          </w:tcPr>
          <w:p w14:paraId="0CAADC2E" w14:textId="77777777" w:rsidR="00C95E3E" w:rsidRPr="00C95E3E" w:rsidRDefault="00C95E3E" w:rsidP="00FB3FE6">
            <w:pPr>
              <w:rPr>
                <w:rFonts w:ascii="Roboto Light" w:hAnsi="Roboto Light"/>
              </w:rPr>
            </w:pPr>
          </w:p>
        </w:tc>
      </w:tr>
      <w:tr w:rsidR="005C4AC3" w:rsidRPr="005155BB" w14:paraId="20B17C1F" w14:textId="77777777" w:rsidTr="00C95E3E">
        <w:trPr>
          <w:cantSplit/>
          <w:trHeight w:val="283"/>
        </w:trPr>
        <w:tc>
          <w:tcPr>
            <w:tcW w:w="122" w:type="pct"/>
            <w:vAlign w:val="center"/>
          </w:tcPr>
          <w:p w14:paraId="1748F519" w14:textId="77777777" w:rsidR="005C4AC3" w:rsidRDefault="005C4AC3" w:rsidP="00064ADA">
            <w:pPr>
              <w:pStyle w:val="NoSpacing"/>
              <w:contextualSpacing/>
              <w:jc w:val="center"/>
              <w:rPr>
                <w:rFonts w:ascii="Roboto Light" w:hAnsi="Roboto Light" w:cs="Calibri"/>
                <w:sz w:val="22"/>
              </w:rPr>
            </w:pPr>
            <w:r>
              <w:rPr>
                <w:rFonts w:ascii="Roboto Light" w:hAnsi="Roboto Light" w:cs="Calibri"/>
                <w:sz w:val="22"/>
              </w:rPr>
              <w:t>5</w:t>
            </w:r>
          </w:p>
        </w:tc>
        <w:tc>
          <w:tcPr>
            <w:tcW w:w="1961" w:type="pct"/>
            <w:vAlign w:val="center"/>
          </w:tcPr>
          <w:p w14:paraId="64EF8FCE" w14:textId="77777777" w:rsidR="005C4AC3" w:rsidRPr="00155128" w:rsidRDefault="005C4AC3" w:rsidP="004D070E">
            <w:pPr>
              <w:rPr>
                <w:rFonts w:ascii="Roboto Light" w:hAnsi="Roboto Light"/>
              </w:rPr>
            </w:pPr>
            <w:r w:rsidRPr="005C4AC3">
              <w:rPr>
                <w:rFonts w:ascii="Roboto Light" w:hAnsi="Roboto Light"/>
              </w:rPr>
              <w:t>Presentation of financial statements and accepted</w:t>
            </w:r>
          </w:p>
        </w:tc>
        <w:tc>
          <w:tcPr>
            <w:tcW w:w="381" w:type="pct"/>
            <w:vAlign w:val="center"/>
          </w:tcPr>
          <w:p w14:paraId="556CB5DD" w14:textId="77777777" w:rsidR="005C4AC3" w:rsidRPr="001E2F7B" w:rsidRDefault="005C4AC3" w:rsidP="00064ADA">
            <w:pPr>
              <w:rPr>
                <w:rFonts w:ascii="Roboto Light" w:hAnsi="Roboto Light"/>
              </w:rPr>
            </w:pPr>
          </w:p>
        </w:tc>
        <w:tc>
          <w:tcPr>
            <w:tcW w:w="622" w:type="pct"/>
            <w:vAlign w:val="center"/>
          </w:tcPr>
          <w:p w14:paraId="4689CBEE" w14:textId="77777777" w:rsidR="005C4AC3" w:rsidRPr="001E2F7B" w:rsidRDefault="005C4AC3" w:rsidP="00064ADA">
            <w:pPr>
              <w:rPr>
                <w:rFonts w:ascii="Roboto Light" w:hAnsi="Roboto Light"/>
              </w:rPr>
            </w:pPr>
          </w:p>
        </w:tc>
        <w:tc>
          <w:tcPr>
            <w:tcW w:w="1392" w:type="pct"/>
          </w:tcPr>
          <w:p w14:paraId="2F6151D6" w14:textId="77777777" w:rsidR="005C4AC3" w:rsidRPr="001E2F7B" w:rsidRDefault="005C4AC3" w:rsidP="00064ADA">
            <w:pPr>
              <w:rPr>
                <w:rFonts w:ascii="Roboto Light" w:hAnsi="Roboto Light"/>
              </w:rPr>
            </w:pPr>
          </w:p>
        </w:tc>
        <w:tc>
          <w:tcPr>
            <w:tcW w:w="522" w:type="pct"/>
          </w:tcPr>
          <w:p w14:paraId="438D598E" w14:textId="77777777" w:rsidR="005C4AC3" w:rsidRDefault="005C4AC3" w:rsidP="00064ADA">
            <w:pPr>
              <w:rPr>
                <w:rFonts w:ascii="Roboto Light" w:hAnsi="Roboto Light"/>
              </w:rPr>
            </w:pPr>
          </w:p>
        </w:tc>
      </w:tr>
      <w:tr w:rsidR="00050F60" w:rsidRPr="005155BB" w14:paraId="4401A7DF" w14:textId="77777777" w:rsidTr="00C95E3E">
        <w:trPr>
          <w:cantSplit/>
          <w:trHeight w:val="283"/>
        </w:trPr>
        <w:tc>
          <w:tcPr>
            <w:tcW w:w="122" w:type="pct"/>
            <w:vAlign w:val="center"/>
          </w:tcPr>
          <w:p w14:paraId="53F37B71" w14:textId="77777777" w:rsidR="00050F60" w:rsidRDefault="005C4AC3" w:rsidP="00064ADA">
            <w:pPr>
              <w:pStyle w:val="NoSpacing"/>
              <w:contextualSpacing/>
              <w:jc w:val="center"/>
              <w:rPr>
                <w:rFonts w:ascii="Roboto Light" w:hAnsi="Roboto Light" w:cs="Calibri"/>
                <w:sz w:val="22"/>
              </w:rPr>
            </w:pPr>
            <w:r>
              <w:rPr>
                <w:rFonts w:ascii="Roboto Light" w:hAnsi="Roboto Light" w:cs="Calibri"/>
                <w:sz w:val="22"/>
              </w:rPr>
              <w:t>6</w:t>
            </w:r>
          </w:p>
        </w:tc>
        <w:tc>
          <w:tcPr>
            <w:tcW w:w="1961" w:type="pct"/>
            <w:vAlign w:val="center"/>
          </w:tcPr>
          <w:p w14:paraId="3ED37126" w14:textId="77777777" w:rsidR="00C95E3E" w:rsidRPr="00C95E3E" w:rsidRDefault="00C95E3E" w:rsidP="00C95E3E">
            <w:pPr>
              <w:rPr>
                <w:rFonts w:ascii="Roboto Light" w:hAnsi="Roboto Light"/>
              </w:rPr>
            </w:pPr>
            <w:r w:rsidRPr="00C95E3E">
              <w:rPr>
                <w:rFonts w:ascii="Roboto Light" w:hAnsi="Roboto Light"/>
              </w:rPr>
              <w:t>Presentation of reports:</w:t>
            </w:r>
            <w:r w:rsidR="005C4AC3">
              <w:rPr>
                <w:rFonts w:ascii="Roboto Light" w:hAnsi="Roboto Light"/>
              </w:rPr>
              <w:t>[</w:t>
            </w:r>
            <w:r w:rsidR="005C4AC3" w:rsidRPr="005C4AC3">
              <w:rPr>
                <w:rFonts w:ascii="Roboto Light" w:hAnsi="Roboto Light"/>
                <w:highlight w:val="cyan"/>
              </w:rPr>
              <w:t>delete/add as required</w:t>
            </w:r>
            <w:r w:rsidR="005C4AC3">
              <w:rPr>
                <w:rFonts w:ascii="Roboto Light" w:hAnsi="Roboto Light"/>
              </w:rPr>
              <w:t>]</w:t>
            </w:r>
          </w:p>
          <w:p w14:paraId="50A88323" w14:textId="77777777" w:rsidR="00C95E3E" w:rsidRPr="00C95E3E" w:rsidRDefault="00C95E3E" w:rsidP="00C95E3E">
            <w:pPr>
              <w:pStyle w:val="ListParagraph"/>
              <w:numPr>
                <w:ilvl w:val="0"/>
                <w:numId w:val="10"/>
              </w:numPr>
              <w:rPr>
                <w:rFonts w:ascii="Roboto Light" w:hAnsi="Roboto Light"/>
              </w:rPr>
            </w:pPr>
            <w:r w:rsidRPr="00C95E3E">
              <w:rPr>
                <w:rFonts w:ascii="Roboto Light" w:hAnsi="Roboto Light"/>
              </w:rPr>
              <w:t>President</w:t>
            </w:r>
          </w:p>
          <w:p w14:paraId="6BBBC8BA" w14:textId="77777777" w:rsidR="00C95E3E" w:rsidRPr="00C95E3E" w:rsidRDefault="00C95E3E" w:rsidP="00C95E3E">
            <w:pPr>
              <w:pStyle w:val="ListParagraph"/>
              <w:numPr>
                <w:ilvl w:val="0"/>
                <w:numId w:val="10"/>
              </w:numPr>
              <w:rPr>
                <w:rFonts w:ascii="Roboto Light" w:hAnsi="Roboto Light"/>
              </w:rPr>
            </w:pPr>
            <w:r w:rsidRPr="00C95E3E">
              <w:rPr>
                <w:rFonts w:ascii="Roboto Light" w:hAnsi="Roboto Light"/>
              </w:rPr>
              <w:t>Treasurer</w:t>
            </w:r>
          </w:p>
          <w:p w14:paraId="1E1080CF" w14:textId="77777777" w:rsidR="00C95E3E" w:rsidRPr="00C95E3E" w:rsidRDefault="00C95E3E" w:rsidP="00C95E3E">
            <w:pPr>
              <w:pStyle w:val="ListParagraph"/>
              <w:numPr>
                <w:ilvl w:val="0"/>
                <w:numId w:val="10"/>
              </w:numPr>
              <w:rPr>
                <w:rFonts w:ascii="Roboto Light" w:hAnsi="Roboto Light"/>
              </w:rPr>
            </w:pPr>
            <w:r w:rsidRPr="00C95E3E">
              <w:rPr>
                <w:rFonts w:ascii="Roboto Light" w:hAnsi="Roboto Light"/>
              </w:rPr>
              <w:t>Enrolment</w:t>
            </w:r>
            <w:r w:rsidR="00925B20">
              <w:rPr>
                <w:rFonts w:ascii="Roboto Light" w:hAnsi="Roboto Light"/>
              </w:rPr>
              <w:t xml:space="preserve"> Officer</w:t>
            </w:r>
          </w:p>
          <w:p w14:paraId="7A2A34C7" w14:textId="77777777" w:rsidR="00C95E3E" w:rsidRPr="00C95E3E" w:rsidRDefault="00C95E3E" w:rsidP="00C95E3E">
            <w:pPr>
              <w:pStyle w:val="ListParagraph"/>
              <w:numPr>
                <w:ilvl w:val="0"/>
                <w:numId w:val="10"/>
              </w:numPr>
              <w:rPr>
                <w:rFonts w:ascii="Roboto Light" w:hAnsi="Roboto Light"/>
              </w:rPr>
            </w:pPr>
            <w:r w:rsidRPr="00C95E3E">
              <w:rPr>
                <w:rFonts w:ascii="Roboto Light" w:hAnsi="Roboto Light"/>
              </w:rPr>
              <w:t>Teacher/coordinator</w:t>
            </w:r>
          </w:p>
          <w:p w14:paraId="40379D3F" w14:textId="77777777" w:rsidR="00C95E3E" w:rsidRPr="00C95E3E" w:rsidRDefault="00C95E3E" w:rsidP="00C95E3E">
            <w:pPr>
              <w:pStyle w:val="ListParagraph"/>
              <w:numPr>
                <w:ilvl w:val="0"/>
                <w:numId w:val="10"/>
              </w:numPr>
              <w:rPr>
                <w:rFonts w:ascii="Roboto Light" w:hAnsi="Roboto Light"/>
              </w:rPr>
            </w:pPr>
            <w:r w:rsidRPr="00C95E3E">
              <w:rPr>
                <w:rFonts w:ascii="Roboto Light" w:hAnsi="Roboto Light"/>
              </w:rPr>
              <w:t>Fundraising</w:t>
            </w:r>
          </w:p>
          <w:p w14:paraId="3098438B" w14:textId="77777777" w:rsidR="00050F60" w:rsidRPr="00C95E3E" w:rsidRDefault="00C95E3E" w:rsidP="00C95E3E">
            <w:pPr>
              <w:pStyle w:val="ListParagraph"/>
              <w:numPr>
                <w:ilvl w:val="0"/>
                <w:numId w:val="10"/>
              </w:numPr>
              <w:rPr>
                <w:rFonts w:ascii="Roboto Light" w:hAnsi="Roboto Light"/>
              </w:rPr>
            </w:pPr>
            <w:r w:rsidRPr="00C95E3E">
              <w:rPr>
                <w:rFonts w:ascii="Roboto Light" w:hAnsi="Roboto Light"/>
              </w:rPr>
              <w:t>Other</w:t>
            </w:r>
          </w:p>
        </w:tc>
        <w:tc>
          <w:tcPr>
            <w:tcW w:w="381" w:type="pct"/>
            <w:vAlign w:val="center"/>
          </w:tcPr>
          <w:p w14:paraId="5C63F42D" w14:textId="77777777" w:rsidR="00050F60" w:rsidRPr="001E2F7B" w:rsidRDefault="00050F60" w:rsidP="00064ADA">
            <w:pPr>
              <w:rPr>
                <w:rFonts w:ascii="Roboto Light" w:hAnsi="Roboto Light"/>
              </w:rPr>
            </w:pPr>
          </w:p>
        </w:tc>
        <w:tc>
          <w:tcPr>
            <w:tcW w:w="622" w:type="pct"/>
            <w:vAlign w:val="center"/>
          </w:tcPr>
          <w:p w14:paraId="019B4389" w14:textId="77777777" w:rsidR="00050F60" w:rsidRPr="001E2F7B" w:rsidRDefault="00050F60" w:rsidP="00064ADA">
            <w:pPr>
              <w:rPr>
                <w:rFonts w:ascii="Roboto Light" w:hAnsi="Roboto Light"/>
              </w:rPr>
            </w:pPr>
          </w:p>
        </w:tc>
        <w:tc>
          <w:tcPr>
            <w:tcW w:w="1392" w:type="pct"/>
          </w:tcPr>
          <w:p w14:paraId="3C7A8270" w14:textId="77777777" w:rsidR="00050F60" w:rsidRPr="001E2F7B" w:rsidRDefault="00050F60" w:rsidP="00064ADA">
            <w:pPr>
              <w:rPr>
                <w:rFonts w:ascii="Roboto Light" w:hAnsi="Roboto Light"/>
              </w:rPr>
            </w:pPr>
          </w:p>
        </w:tc>
        <w:tc>
          <w:tcPr>
            <w:tcW w:w="522" w:type="pct"/>
          </w:tcPr>
          <w:p w14:paraId="42EAC7D9" w14:textId="77777777" w:rsidR="00050F60" w:rsidRPr="001E2F7B" w:rsidRDefault="00050F60" w:rsidP="00064ADA">
            <w:pPr>
              <w:rPr>
                <w:rFonts w:ascii="Roboto Light" w:hAnsi="Roboto Light"/>
              </w:rPr>
            </w:pPr>
          </w:p>
        </w:tc>
      </w:tr>
      <w:tr w:rsidR="004D070E" w:rsidRPr="005155BB" w14:paraId="22560E73" w14:textId="77777777" w:rsidTr="00C95E3E">
        <w:trPr>
          <w:cantSplit/>
          <w:trHeight w:val="283"/>
        </w:trPr>
        <w:tc>
          <w:tcPr>
            <w:tcW w:w="122" w:type="pct"/>
            <w:vAlign w:val="center"/>
          </w:tcPr>
          <w:p w14:paraId="0E920043" w14:textId="77777777" w:rsidR="004D070E" w:rsidRPr="001E2F7B" w:rsidRDefault="005C4AC3" w:rsidP="00064ADA">
            <w:pPr>
              <w:pStyle w:val="NoSpacing"/>
              <w:contextualSpacing/>
              <w:jc w:val="center"/>
              <w:rPr>
                <w:rFonts w:ascii="Roboto Light" w:hAnsi="Roboto Light" w:cs="Calibri"/>
                <w:sz w:val="22"/>
              </w:rPr>
            </w:pPr>
            <w:r>
              <w:rPr>
                <w:rFonts w:ascii="Roboto Light" w:hAnsi="Roboto Light" w:cs="Calibri"/>
                <w:sz w:val="22"/>
              </w:rPr>
              <w:t>7</w:t>
            </w:r>
          </w:p>
        </w:tc>
        <w:tc>
          <w:tcPr>
            <w:tcW w:w="1961" w:type="pct"/>
            <w:vAlign w:val="center"/>
          </w:tcPr>
          <w:p w14:paraId="1220D38C" w14:textId="77777777" w:rsidR="00C95E3E" w:rsidRPr="00C95E3E" w:rsidRDefault="00C95E3E" w:rsidP="00C95E3E">
            <w:pPr>
              <w:rPr>
                <w:rFonts w:ascii="Roboto Light" w:hAnsi="Roboto Light"/>
              </w:rPr>
            </w:pPr>
            <w:r w:rsidRPr="00C95E3E">
              <w:rPr>
                <w:rFonts w:ascii="Roboto Light" w:hAnsi="Roboto Light"/>
              </w:rPr>
              <w:t>General business</w:t>
            </w:r>
          </w:p>
          <w:p w14:paraId="10606719" w14:textId="77777777" w:rsidR="004D070E" w:rsidRPr="00C95E3E" w:rsidRDefault="00C95E3E" w:rsidP="00C95E3E">
            <w:pPr>
              <w:pStyle w:val="ListParagraph"/>
              <w:numPr>
                <w:ilvl w:val="0"/>
                <w:numId w:val="11"/>
              </w:numPr>
              <w:rPr>
                <w:rFonts w:ascii="Roboto Light" w:hAnsi="Roboto Light"/>
              </w:rPr>
            </w:pPr>
            <w:r w:rsidRPr="00C95E3E">
              <w:rPr>
                <w:rFonts w:ascii="Roboto Light" w:hAnsi="Roboto Light"/>
              </w:rPr>
              <w:t>Business may be conducted if advertised according to the constitution; for example, amendments to the constitution, amalgamation with another service, etc.</w:t>
            </w:r>
          </w:p>
        </w:tc>
        <w:tc>
          <w:tcPr>
            <w:tcW w:w="381" w:type="pct"/>
            <w:vAlign w:val="center"/>
          </w:tcPr>
          <w:p w14:paraId="5D5FD743" w14:textId="77777777" w:rsidR="004D070E" w:rsidRPr="001E2F7B" w:rsidRDefault="004D070E" w:rsidP="00064ADA">
            <w:pPr>
              <w:rPr>
                <w:rFonts w:ascii="Roboto Light" w:hAnsi="Roboto Light"/>
              </w:rPr>
            </w:pPr>
          </w:p>
        </w:tc>
        <w:tc>
          <w:tcPr>
            <w:tcW w:w="622" w:type="pct"/>
            <w:vAlign w:val="center"/>
          </w:tcPr>
          <w:p w14:paraId="40D2137C" w14:textId="77777777" w:rsidR="004D070E" w:rsidRPr="001E2F7B" w:rsidRDefault="004D070E" w:rsidP="00064ADA">
            <w:pPr>
              <w:rPr>
                <w:rFonts w:ascii="Roboto Light" w:hAnsi="Roboto Light"/>
              </w:rPr>
            </w:pPr>
          </w:p>
        </w:tc>
        <w:tc>
          <w:tcPr>
            <w:tcW w:w="1392" w:type="pct"/>
          </w:tcPr>
          <w:p w14:paraId="56425656" w14:textId="77777777" w:rsidR="004D070E" w:rsidRPr="001E2F7B" w:rsidRDefault="004D070E" w:rsidP="00064ADA">
            <w:pPr>
              <w:rPr>
                <w:rFonts w:ascii="Roboto Light" w:hAnsi="Roboto Light"/>
              </w:rPr>
            </w:pPr>
          </w:p>
        </w:tc>
        <w:tc>
          <w:tcPr>
            <w:tcW w:w="522" w:type="pct"/>
          </w:tcPr>
          <w:p w14:paraId="49F6F65C" w14:textId="77777777" w:rsidR="004D070E" w:rsidRPr="001E2F7B" w:rsidRDefault="004D070E" w:rsidP="00064ADA">
            <w:pPr>
              <w:rPr>
                <w:rFonts w:ascii="Roboto Light" w:hAnsi="Roboto Light"/>
              </w:rPr>
            </w:pPr>
          </w:p>
        </w:tc>
      </w:tr>
      <w:tr w:rsidR="004D070E" w:rsidRPr="005155BB" w14:paraId="2CA8D772" w14:textId="77777777" w:rsidTr="00C95E3E">
        <w:trPr>
          <w:cantSplit/>
          <w:trHeight w:val="283"/>
        </w:trPr>
        <w:tc>
          <w:tcPr>
            <w:tcW w:w="122" w:type="pct"/>
            <w:vAlign w:val="center"/>
          </w:tcPr>
          <w:p w14:paraId="5A752240" w14:textId="77777777" w:rsidR="004D070E" w:rsidRPr="001E2F7B" w:rsidRDefault="005C4AC3" w:rsidP="00064ADA">
            <w:pPr>
              <w:pStyle w:val="NoSpacing"/>
              <w:contextualSpacing/>
              <w:jc w:val="center"/>
              <w:rPr>
                <w:rFonts w:ascii="Roboto Light" w:hAnsi="Roboto Light" w:cs="Calibri"/>
                <w:sz w:val="22"/>
              </w:rPr>
            </w:pPr>
            <w:r>
              <w:rPr>
                <w:rFonts w:ascii="Roboto Light" w:hAnsi="Roboto Light" w:cs="Calibri"/>
                <w:sz w:val="22"/>
              </w:rPr>
              <w:t>8</w:t>
            </w:r>
          </w:p>
        </w:tc>
        <w:tc>
          <w:tcPr>
            <w:tcW w:w="1961" w:type="pct"/>
            <w:vAlign w:val="center"/>
          </w:tcPr>
          <w:p w14:paraId="5AAFCE3C" w14:textId="77777777" w:rsidR="004D070E" w:rsidRPr="00155128" w:rsidRDefault="00C95E3E" w:rsidP="00064ADA">
            <w:pPr>
              <w:rPr>
                <w:rFonts w:ascii="Roboto Light" w:hAnsi="Roboto Light"/>
              </w:rPr>
            </w:pPr>
            <w:r w:rsidRPr="00C95E3E">
              <w:rPr>
                <w:rFonts w:ascii="Roboto Light" w:hAnsi="Roboto Light"/>
              </w:rPr>
              <w:t>Guest speaker/information session for new parents (optional)</w:t>
            </w:r>
          </w:p>
        </w:tc>
        <w:tc>
          <w:tcPr>
            <w:tcW w:w="381" w:type="pct"/>
            <w:vAlign w:val="center"/>
          </w:tcPr>
          <w:p w14:paraId="2587BD99" w14:textId="77777777" w:rsidR="004D070E" w:rsidRPr="001E2F7B" w:rsidRDefault="004D070E" w:rsidP="00064ADA">
            <w:pPr>
              <w:rPr>
                <w:rFonts w:ascii="Roboto Light" w:hAnsi="Roboto Light"/>
              </w:rPr>
            </w:pPr>
          </w:p>
        </w:tc>
        <w:tc>
          <w:tcPr>
            <w:tcW w:w="622" w:type="pct"/>
            <w:vAlign w:val="center"/>
          </w:tcPr>
          <w:p w14:paraId="63815C57" w14:textId="77777777" w:rsidR="004D070E" w:rsidRPr="001E2F7B" w:rsidRDefault="004D070E" w:rsidP="00064ADA">
            <w:pPr>
              <w:rPr>
                <w:rFonts w:ascii="Roboto Light" w:hAnsi="Roboto Light"/>
              </w:rPr>
            </w:pPr>
          </w:p>
        </w:tc>
        <w:tc>
          <w:tcPr>
            <w:tcW w:w="1392" w:type="pct"/>
          </w:tcPr>
          <w:p w14:paraId="74C05390" w14:textId="77777777" w:rsidR="004D070E" w:rsidRPr="001E2F7B" w:rsidRDefault="004D070E" w:rsidP="00064ADA">
            <w:pPr>
              <w:rPr>
                <w:rFonts w:ascii="Roboto Light" w:hAnsi="Roboto Light"/>
              </w:rPr>
            </w:pPr>
          </w:p>
        </w:tc>
        <w:tc>
          <w:tcPr>
            <w:tcW w:w="522" w:type="pct"/>
          </w:tcPr>
          <w:p w14:paraId="1152B2FA" w14:textId="77777777" w:rsidR="004D070E" w:rsidRPr="001E2F7B" w:rsidRDefault="004D070E" w:rsidP="00064ADA">
            <w:pPr>
              <w:rPr>
                <w:rFonts w:ascii="Roboto Light" w:hAnsi="Roboto Light"/>
              </w:rPr>
            </w:pPr>
          </w:p>
        </w:tc>
      </w:tr>
      <w:tr w:rsidR="00050F60" w:rsidRPr="005155BB" w14:paraId="3FDF6A69" w14:textId="77777777" w:rsidTr="00C95E3E">
        <w:trPr>
          <w:cantSplit/>
        </w:trPr>
        <w:tc>
          <w:tcPr>
            <w:tcW w:w="122" w:type="pct"/>
            <w:vAlign w:val="center"/>
          </w:tcPr>
          <w:p w14:paraId="645DF3D9" w14:textId="77777777" w:rsidR="00050F60" w:rsidRDefault="005C4AC3" w:rsidP="00064ADA">
            <w:pPr>
              <w:pStyle w:val="NoSpacing"/>
              <w:contextualSpacing/>
              <w:jc w:val="center"/>
              <w:rPr>
                <w:rFonts w:ascii="Roboto Light" w:hAnsi="Roboto Light" w:cs="Calibri"/>
                <w:sz w:val="22"/>
              </w:rPr>
            </w:pPr>
            <w:r>
              <w:rPr>
                <w:rFonts w:ascii="Roboto Light" w:hAnsi="Roboto Light" w:cs="Calibri"/>
                <w:sz w:val="22"/>
              </w:rPr>
              <w:t>9</w:t>
            </w:r>
          </w:p>
        </w:tc>
        <w:tc>
          <w:tcPr>
            <w:tcW w:w="1961" w:type="pct"/>
            <w:vAlign w:val="center"/>
          </w:tcPr>
          <w:p w14:paraId="0360B7F5" w14:textId="77777777" w:rsidR="00050F60" w:rsidRPr="00155128" w:rsidRDefault="00C95E3E" w:rsidP="00064ADA">
            <w:pPr>
              <w:rPr>
                <w:rFonts w:ascii="Roboto Light" w:hAnsi="Roboto Light"/>
              </w:rPr>
            </w:pPr>
            <w:r w:rsidRPr="00C95E3E">
              <w:rPr>
                <w:rFonts w:ascii="Roboto Light" w:hAnsi="Roboto Light"/>
              </w:rPr>
              <w:t>Election of new committee</w:t>
            </w:r>
          </w:p>
        </w:tc>
        <w:tc>
          <w:tcPr>
            <w:tcW w:w="381" w:type="pct"/>
            <w:vAlign w:val="center"/>
          </w:tcPr>
          <w:p w14:paraId="307DE99A" w14:textId="77777777" w:rsidR="00050F60" w:rsidRPr="001E2F7B" w:rsidRDefault="00050F60" w:rsidP="00064ADA">
            <w:pPr>
              <w:rPr>
                <w:rFonts w:ascii="Roboto Light" w:hAnsi="Roboto Light"/>
              </w:rPr>
            </w:pPr>
          </w:p>
        </w:tc>
        <w:tc>
          <w:tcPr>
            <w:tcW w:w="622" w:type="pct"/>
            <w:vAlign w:val="center"/>
          </w:tcPr>
          <w:p w14:paraId="69778A3E" w14:textId="77777777" w:rsidR="00050F60" w:rsidRPr="001E2F7B" w:rsidRDefault="00050F60" w:rsidP="00064ADA">
            <w:pPr>
              <w:rPr>
                <w:rFonts w:ascii="Roboto Light" w:hAnsi="Roboto Light"/>
              </w:rPr>
            </w:pPr>
          </w:p>
        </w:tc>
        <w:tc>
          <w:tcPr>
            <w:tcW w:w="1392" w:type="pct"/>
          </w:tcPr>
          <w:p w14:paraId="29FF4970" w14:textId="77777777" w:rsidR="00050F60" w:rsidRPr="001E2F7B" w:rsidRDefault="00050F60" w:rsidP="00064ADA">
            <w:pPr>
              <w:rPr>
                <w:rFonts w:ascii="Roboto Light" w:hAnsi="Roboto Light"/>
              </w:rPr>
            </w:pPr>
          </w:p>
        </w:tc>
        <w:tc>
          <w:tcPr>
            <w:tcW w:w="522" w:type="pct"/>
          </w:tcPr>
          <w:p w14:paraId="41B10A28" w14:textId="77777777" w:rsidR="00050F60" w:rsidRPr="001E2F7B" w:rsidRDefault="00050F60" w:rsidP="00064ADA">
            <w:pPr>
              <w:rPr>
                <w:rFonts w:ascii="Roboto Light" w:hAnsi="Roboto Light"/>
              </w:rPr>
            </w:pPr>
          </w:p>
        </w:tc>
      </w:tr>
      <w:tr w:rsidR="00050F60" w:rsidRPr="005155BB" w14:paraId="007DA795" w14:textId="77777777" w:rsidTr="00C95E3E">
        <w:trPr>
          <w:cantSplit/>
          <w:trHeight w:val="283"/>
        </w:trPr>
        <w:tc>
          <w:tcPr>
            <w:tcW w:w="122" w:type="pct"/>
            <w:vAlign w:val="center"/>
          </w:tcPr>
          <w:p w14:paraId="79021BBA" w14:textId="77777777" w:rsidR="00050F60" w:rsidRDefault="005C4AC3" w:rsidP="00064ADA">
            <w:pPr>
              <w:pStyle w:val="NoSpacing"/>
              <w:contextualSpacing/>
              <w:jc w:val="center"/>
              <w:rPr>
                <w:rFonts w:ascii="Roboto Light" w:hAnsi="Roboto Light" w:cs="Calibri"/>
                <w:sz w:val="22"/>
              </w:rPr>
            </w:pPr>
            <w:r>
              <w:rPr>
                <w:rFonts w:ascii="Roboto Light" w:hAnsi="Roboto Light" w:cs="Calibri"/>
                <w:sz w:val="22"/>
              </w:rPr>
              <w:t>10</w:t>
            </w:r>
          </w:p>
        </w:tc>
        <w:tc>
          <w:tcPr>
            <w:tcW w:w="1961" w:type="pct"/>
            <w:vAlign w:val="center"/>
          </w:tcPr>
          <w:p w14:paraId="60EEA9C0" w14:textId="77777777" w:rsidR="00050F60" w:rsidRPr="00155128" w:rsidRDefault="00C95E3E" w:rsidP="00064ADA">
            <w:pPr>
              <w:rPr>
                <w:rFonts w:ascii="Roboto Light" w:hAnsi="Roboto Light"/>
              </w:rPr>
            </w:pPr>
            <w:r w:rsidRPr="00C95E3E">
              <w:rPr>
                <w:rFonts w:ascii="Roboto Light" w:hAnsi="Roboto Light"/>
              </w:rPr>
              <w:t>Close meeting</w:t>
            </w:r>
          </w:p>
        </w:tc>
        <w:tc>
          <w:tcPr>
            <w:tcW w:w="381" w:type="pct"/>
            <w:vAlign w:val="center"/>
          </w:tcPr>
          <w:p w14:paraId="3EF31C44" w14:textId="77777777" w:rsidR="00050F60" w:rsidRPr="001E2F7B" w:rsidRDefault="00050F60" w:rsidP="00064ADA">
            <w:pPr>
              <w:rPr>
                <w:rFonts w:ascii="Roboto Light" w:hAnsi="Roboto Light"/>
              </w:rPr>
            </w:pPr>
          </w:p>
        </w:tc>
        <w:tc>
          <w:tcPr>
            <w:tcW w:w="622" w:type="pct"/>
            <w:vAlign w:val="center"/>
          </w:tcPr>
          <w:p w14:paraId="0F903DAA" w14:textId="77777777" w:rsidR="00050F60" w:rsidRPr="001E2F7B" w:rsidRDefault="00050F60" w:rsidP="00064ADA">
            <w:pPr>
              <w:rPr>
                <w:rFonts w:ascii="Roboto Light" w:hAnsi="Roboto Light"/>
              </w:rPr>
            </w:pPr>
          </w:p>
        </w:tc>
        <w:tc>
          <w:tcPr>
            <w:tcW w:w="1392" w:type="pct"/>
          </w:tcPr>
          <w:p w14:paraId="2B9A57E2" w14:textId="77777777" w:rsidR="00050F60" w:rsidRPr="001E2F7B" w:rsidRDefault="00050F60" w:rsidP="00064ADA">
            <w:pPr>
              <w:rPr>
                <w:rFonts w:ascii="Roboto Light" w:hAnsi="Roboto Light"/>
              </w:rPr>
            </w:pPr>
          </w:p>
        </w:tc>
        <w:tc>
          <w:tcPr>
            <w:tcW w:w="522" w:type="pct"/>
          </w:tcPr>
          <w:p w14:paraId="5B2A4A9F" w14:textId="77777777" w:rsidR="00050F60" w:rsidRPr="001E2F7B" w:rsidRDefault="00050F60" w:rsidP="00064ADA">
            <w:pPr>
              <w:rPr>
                <w:rFonts w:ascii="Roboto Light" w:hAnsi="Roboto Light"/>
              </w:rPr>
            </w:pPr>
          </w:p>
        </w:tc>
      </w:tr>
    </w:tbl>
    <w:p w14:paraId="6F92AF3B" w14:textId="77777777" w:rsidR="001E2F7B" w:rsidRPr="00B72A75" w:rsidRDefault="001E2F7B" w:rsidP="003405CB">
      <w:pPr>
        <w:pStyle w:val="ECMMText-Normal"/>
      </w:pPr>
    </w:p>
    <w:sectPr w:rsidR="001E2F7B" w:rsidRPr="00B72A75" w:rsidSect="00C95E3E">
      <w:headerReference w:type="default" r:id="rId12"/>
      <w:footerReference w:type="default" r:id="rId13"/>
      <w:type w:val="continuous"/>
      <w:pgSz w:w="16840" w:h="11910" w:orient="landscape"/>
      <w:pgMar w:top="1560" w:right="964" w:bottom="740" w:left="1134" w:header="284" w:footer="8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125A8" w14:textId="77777777" w:rsidR="00B15D31" w:rsidRDefault="00B15D31" w:rsidP="00106EB7">
      <w:r>
        <w:separator/>
      </w:r>
    </w:p>
  </w:endnote>
  <w:endnote w:type="continuationSeparator" w:id="0">
    <w:p w14:paraId="7C365598" w14:textId="77777777" w:rsidR="00B15D31" w:rsidRDefault="00B15D31" w:rsidP="0010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9BBB4" w14:textId="77777777" w:rsidR="006A0ECE" w:rsidRDefault="009B21C0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6377EC0" wp14:editId="4A0672C7">
          <wp:simplePos x="0" y="0"/>
          <wp:positionH relativeFrom="margin">
            <wp:align>right</wp:align>
          </wp:positionH>
          <wp:positionV relativeFrom="paragraph">
            <wp:posOffset>1408</wp:posOffset>
          </wp:positionV>
          <wp:extent cx="1497724" cy="590478"/>
          <wp:effectExtent l="0" t="0" r="7620" b="635"/>
          <wp:wrapNone/>
          <wp:docPr id="5617086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803387" name="Picture 10138033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724" cy="590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808A0" w14:textId="77777777" w:rsidR="00B15D31" w:rsidRDefault="00B15D31" w:rsidP="00106EB7">
      <w:r>
        <w:separator/>
      </w:r>
    </w:p>
  </w:footnote>
  <w:footnote w:type="continuationSeparator" w:id="0">
    <w:p w14:paraId="7C46BA42" w14:textId="77777777" w:rsidR="00B15D31" w:rsidRDefault="00B15D31" w:rsidP="00106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Roboto" w:hAnsi="Roboto"/>
        <w:noProof/>
        <w:color w:val="404040" w:themeColor="text1" w:themeTint="BF"/>
        <w:spacing w:val="8"/>
        <w:sz w:val="14"/>
        <w:szCs w:val="14"/>
      </w:rPr>
      <w:id w:val="-756367471"/>
      <w:docPartObj>
        <w:docPartGallery w:val="Page Numbers (Top of Page)"/>
        <w:docPartUnique/>
      </w:docPartObj>
    </w:sdtPr>
    <w:sdtEndPr>
      <w:rPr>
        <w:rFonts w:ascii="Roboto Light" w:hAnsi="Roboto Light"/>
      </w:rPr>
    </w:sdtEndPr>
    <w:sdtContent>
      <w:p w14:paraId="559CE291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7EACCA4F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45DA3FA5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60C87C06" w14:textId="77777777" w:rsidR="00DE58FA" w:rsidRPr="00070FC1" w:rsidRDefault="00282721" w:rsidP="00070FC1">
        <w:pPr>
          <w:pStyle w:val="ECMMHeader"/>
        </w:pPr>
        <w:r>
          <w:t>Committee of Management Goverance Guide</w:t>
        </w:r>
        <w:r w:rsidR="00DE58FA" w:rsidRPr="00070FC1">
          <w:t xml:space="preserve"> | </w:t>
        </w:r>
        <w:r w:rsidR="00DE58FA" w:rsidRPr="00070FC1">
          <w:rPr>
            <w:noProof w:val="0"/>
          </w:rPr>
          <w:fldChar w:fldCharType="begin"/>
        </w:r>
        <w:r w:rsidR="00DE58FA" w:rsidRPr="00070FC1">
          <w:instrText xml:space="preserve"> PAGE   \* MERGEFORMAT </w:instrText>
        </w:r>
        <w:r w:rsidR="00DE58FA" w:rsidRPr="00070FC1">
          <w:rPr>
            <w:noProof w:val="0"/>
          </w:rPr>
          <w:fldChar w:fldCharType="separate"/>
        </w:r>
        <w:r w:rsidR="00DE58FA" w:rsidRPr="00070FC1">
          <w:t>2</w:t>
        </w:r>
        <w:r w:rsidR="00DE58FA" w:rsidRPr="00070FC1">
          <w:fldChar w:fldCharType="end"/>
        </w:r>
      </w:p>
    </w:sdtContent>
  </w:sdt>
  <w:p w14:paraId="064ADF47" w14:textId="77777777" w:rsidR="00DE58FA" w:rsidRPr="00DE58FA" w:rsidRDefault="00DE58FA">
    <w:pPr>
      <w:rPr>
        <w:rFonts w:ascii="Roboto" w:hAnsi="Roboto"/>
        <w:sz w:val="14"/>
        <w:szCs w:val="14"/>
      </w:rPr>
    </w:pPr>
    <w:r>
      <w:rPr>
        <w:rFonts w:ascii="Roboto" w:hAnsi="Robo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36BAC0" wp14:editId="31A7320A">
              <wp:simplePos x="0" y="0"/>
              <wp:positionH relativeFrom="column">
                <wp:posOffset>-2540</wp:posOffset>
              </wp:positionH>
              <wp:positionV relativeFrom="paragraph">
                <wp:posOffset>210185</wp:posOffset>
              </wp:positionV>
              <wp:extent cx="10188000" cy="0"/>
              <wp:effectExtent l="0" t="0" r="0" b="0"/>
              <wp:wrapNone/>
              <wp:docPr id="761196196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0188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A8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25165F" id="Straight Connector 4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16.55pt" to="80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" strokecolor="#00a8b4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158EB"/>
    <w:multiLevelType w:val="hybridMultilevel"/>
    <w:tmpl w:val="0248F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652ED"/>
    <w:multiLevelType w:val="hybridMultilevel"/>
    <w:tmpl w:val="33967846"/>
    <w:lvl w:ilvl="0" w:tplc="B4A6F5C0">
      <w:start w:val="1"/>
      <w:numFmt w:val="decimal"/>
      <w:pStyle w:val="ECMMNumbering"/>
      <w:lvlText w:val="%1."/>
      <w:lvlJc w:val="left"/>
      <w:pPr>
        <w:ind w:left="1070" w:hanging="360"/>
      </w:p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9964CB3"/>
    <w:multiLevelType w:val="hybridMultilevel"/>
    <w:tmpl w:val="70D62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95053"/>
    <w:multiLevelType w:val="hybridMultilevel"/>
    <w:tmpl w:val="9A4028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5435D"/>
    <w:multiLevelType w:val="hybridMultilevel"/>
    <w:tmpl w:val="2E40D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C10DF"/>
    <w:multiLevelType w:val="hybridMultilevel"/>
    <w:tmpl w:val="FE0A7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115163">
    <w:abstractNumId w:val="1"/>
  </w:num>
  <w:num w:numId="2" w16cid:durableId="638875518">
    <w:abstractNumId w:val="4"/>
  </w:num>
  <w:num w:numId="3" w16cid:durableId="77481331">
    <w:abstractNumId w:val="5"/>
  </w:num>
  <w:num w:numId="4" w16cid:durableId="308749897">
    <w:abstractNumId w:val="1"/>
    <w:lvlOverride w:ilvl="0">
      <w:startOverride w:val="1"/>
    </w:lvlOverride>
  </w:num>
  <w:num w:numId="5" w16cid:durableId="468741799">
    <w:abstractNumId w:val="1"/>
    <w:lvlOverride w:ilvl="0">
      <w:startOverride w:val="1"/>
    </w:lvlOverride>
  </w:num>
  <w:num w:numId="6" w16cid:durableId="1275215310">
    <w:abstractNumId w:val="1"/>
    <w:lvlOverride w:ilvl="0">
      <w:startOverride w:val="1"/>
    </w:lvlOverride>
  </w:num>
  <w:num w:numId="7" w16cid:durableId="107086584">
    <w:abstractNumId w:val="1"/>
    <w:lvlOverride w:ilvl="0">
      <w:startOverride w:val="1"/>
    </w:lvlOverride>
  </w:num>
  <w:num w:numId="8" w16cid:durableId="990056757">
    <w:abstractNumId w:val="1"/>
    <w:lvlOverride w:ilvl="0">
      <w:startOverride w:val="1"/>
    </w:lvlOverride>
  </w:num>
  <w:num w:numId="9" w16cid:durableId="747077060">
    <w:abstractNumId w:val="2"/>
  </w:num>
  <w:num w:numId="10" w16cid:durableId="1194459322">
    <w:abstractNumId w:val="0"/>
  </w:num>
  <w:num w:numId="11" w16cid:durableId="163713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31"/>
    <w:rsid w:val="00050F60"/>
    <w:rsid w:val="00062436"/>
    <w:rsid w:val="0006662B"/>
    <w:rsid w:val="00070FC1"/>
    <w:rsid w:val="00080986"/>
    <w:rsid w:val="00087E37"/>
    <w:rsid w:val="000B228E"/>
    <w:rsid w:val="000F35D5"/>
    <w:rsid w:val="000F5BD3"/>
    <w:rsid w:val="00105BBC"/>
    <w:rsid w:val="00106EB7"/>
    <w:rsid w:val="00155128"/>
    <w:rsid w:val="00164D9B"/>
    <w:rsid w:val="00166384"/>
    <w:rsid w:val="0018202F"/>
    <w:rsid w:val="001833F5"/>
    <w:rsid w:val="001B2847"/>
    <w:rsid w:val="001D007F"/>
    <w:rsid w:val="001E2F7B"/>
    <w:rsid w:val="001E7493"/>
    <w:rsid w:val="00235DFE"/>
    <w:rsid w:val="002514FF"/>
    <w:rsid w:val="00282721"/>
    <w:rsid w:val="00285769"/>
    <w:rsid w:val="002A3C8D"/>
    <w:rsid w:val="002B05F5"/>
    <w:rsid w:val="002C171A"/>
    <w:rsid w:val="002C1E34"/>
    <w:rsid w:val="002E21B5"/>
    <w:rsid w:val="002F2212"/>
    <w:rsid w:val="002F60A6"/>
    <w:rsid w:val="003137EC"/>
    <w:rsid w:val="0033020E"/>
    <w:rsid w:val="003405CB"/>
    <w:rsid w:val="00360DCF"/>
    <w:rsid w:val="00362EC5"/>
    <w:rsid w:val="003928C0"/>
    <w:rsid w:val="003C5897"/>
    <w:rsid w:val="003F672F"/>
    <w:rsid w:val="004104FB"/>
    <w:rsid w:val="004252F5"/>
    <w:rsid w:val="00430921"/>
    <w:rsid w:val="00466DFB"/>
    <w:rsid w:val="00467502"/>
    <w:rsid w:val="00480B11"/>
    <w:rsid w:val="004C503A"/>
    <w:rsid w:val="004C538E"/>
    <w:rsid w:val="004D070E"/>
    <w:rsid w:val="004E3979"/>
    <w:rsid w:val="005158E6"/>
    <w:rsid w:val="00524E16"/>
    <w:rsid w:val="005353B1"/>
    <w:rsid w:val="00595347"/>
    <w:rsid w:val="005C4AC3"/>
    <w:rsid w:val="005D5CEF"/>
    <w:rsid w:val="005E3921"/>
    <w:rsid w:val="005F2937"/>
    <w:rsid w:val="006078AB"/>
    <w:rsid w:val="00614D45"/>
    <w:rsid w:val="00617C85"/>
    <w:rsid w:val="0063546D"/>
    <w:rsid w:val="006A0ECE"/>
    <w:rsid w:val="006C146E"/>
    <w:rsid w:val="006D1697"/>
    <w:rsid w:val="006D5CC9"/>
    <w:rsid w:val="006F5071"/>
    <w:rsid w:val="00700C96"/>
    <w:rsid w:val="0070247E"/>
    <w:rsid w:val="00731DF9"/>
    <w:rsid w:val="007B6124"/>
    <w:rsid w:val="007C6A47"/>
    <w:rsid w:val="007D786A"/>
    <w:rsid w:val="00800236"/>
    <w:rsid w:val="008035AD"/>
    <w:rsid w:val="008152F8"/>
    <w:rsid w:val="00823DB1"/>
    <w:rsid w:val="008340ED"/>
    <w:rsid w:val="00836584"/>
    <w:rsid w:val="008450A8"/>
    <w:rsid w:val="00856D0A"/>
    <w:rsid w:val="00860A4E"/>
    <w:rsid w:val="00862D6C"/>
    <w:rsid w:val="00884667"/>
    <w:rsid w:val="00895EF0"/>
    <w:rsid w:val="008F589D"/>
    <w:rsid w:val="00925B20"/>
    <w:rsid w:val="00936116"/>
    <w:rsid w:val="00940902"/>
    <w:rsid w:val="00954DEC"/>
    <w:rsid w:val="00964BD4"/>
    <w:rsid w:val="00992811"/>
    <w:rsid w:val="009A1D97"/>
    <w:rsid w:val="009B21C0"/>
    <w:rsid w:val="009F493B"/>
    <w:rsid w:val="00A373D3"/>
    <w:rsid w:val="00A7465A"/>
    <w:rsid w:val="00A975C7"/>
    <w:rsid w:val="00AD6C1C"/>
    <w:rsid w:val="00AE4443"/>
    <w:rsid w:val="00B03848"/>
    <w:rsid w:val="00B145A0"/>
    <w:rsid w:val="00B15D31"/>
    <w:rsid w:val="00B45B00"/>
    <w:rsid w:val="00B61EDC"/>
    <w:rsid w:val="00B72A75"/>
    <w:rsid w:val="00B8227D"/>
    <w:rsid w:val="00B851A5"/>
    <w:rsid w:val="00BA2324"/>
    <w:rsid w:val="00BB6BBB"/>
    <w:rsid w:val="00BB76E5"/>
    <w:rsid w:val="00BC0E6D"/>
    <w:rsid w:val="00BC75A1"/>
    <w:rsid w:val="00BD2A75"/>
    <w:rsid w:val="00BD4CE7"/>
    <w:rsid w:val="00BE6B99"/>
    <w:rsid w:val="00C00235"/>
    <w:rsid w:val="00C31A8F"/>
    <w:rsid w:val="00C3202C"/>
    <w:rsid w:val="00C46325"/>
    <w:rsid w:val="00C5033E"/>
    <w:rsid w:val="00C554C3"/>
    <w:rsid w:val="00C8046E"/>
    <w:rsid w:val="00C95E3E"/>
    <w:rsid w:val="00D23FDB"/>
    <w:rsid w:val="00D36136"/>
    <w:rsid w:val="00D723FB"/>
    <w:rsid w:val="00DA0082"/>
    <w:rsid w:val="00DB4D75"/>
    <w:rsid w:val="00DE58FA"/>
    <w:rsid w:val="00DF7F89"/>
    <w:rsid w:val="00E35A8F"/>
    <w:rsid w:val="00E6660A"/>
    <w:rsid w:val="00E73659"/>
    <w:rsid w:val="00EB4A9A"/>
    <w:rsid w:val="00EC2150"/>
    <w:rsid w:val="00F0771C"/>
    <w:rsid w:val="00F07C81"/>
    <w:rsid w:val="00F46A34"/>
    <w:rsid w:val="00F7412C"/>
    <w:rsid w:val="00F9366B"/>
    <w:rsid w:val="00F956EF"/>
    <w:rsid w:val="00FA170A"/>
    <w:rsid w:val="00FA7B78"/>
    <w:rsid w:val="00FB3FE6"/>
    <w:rsid w:val="00FB6476"/>
    <w:rsid w:val="00FD77B2"/>
    <w:rsid w:val="00FE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3A27E"/>
  <w15:docId w15:val="{A39C5E03-92C3-4BE5-AC51-8CE9D456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5CB"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7"/>
      <w:ind w:right="105"/>
      <w:jc w:val="right"/>
    </w:pPr>
    <w:rPr>
      <w:sz w:val="14"/>
      <w:szCs w:val="1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EB7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EB7"/>
    <w:rPr>
      <w:rFonts w:ascii="Gill Sans MT" w:eastAsia="Gill Sans MT" w:hAnsi="Gill Sans MT" w:cs="Gill Sans MT"/>
    </w:rPr>
  </w:style>
  <w:style w:type="paragraph" w:customStyle="1" w:styleId="ECMMHeading">
    <w:name w:val="ECMM Heading"/>
    <w:basedOn w:val="Normal"/>
    <w:link w:val="ECMMHeadingChar"/>
    <w:autoRedefine/>
    <w:qFormat/>
    <w:rsid w:val="00B72A75"/>
    <w:pPr>
      <w:spacing w:before="240" w:after="240"/>
    </w:pPr>
    <w:rPr>
      <w:rFonts w:ascii="Roboto Medium" w:hAnsi="Roboto Medium"/>
      <w:b/>
      <w:bCs/>
      <w:caps/>
      <w:color w:val="00A8B4"/>
      <w:spacing w:val="20"/>
      <w:sz w:val="28"/>
      <w:szCs w:val="28"/>
    </w:rPr>
  </w:style>
  <w:style w:type="paragraph" w:customStyle="1" w:styleId="ECMMText-Normal">
    <w:name w:val="ECMM Text - Normal"/>
    <w:basedOn w:val="Normal"/>
    <w:link w:val="ECMMText-NormalChar"/>
    <w:qFormat/>
    <w:rsid w:val="00C8046E"/>
    <w:pPr>
      <w:spacing w:after="120"/>
    </w:pPr>
    <w:rPr>
      <w:rFonts w:ascii="Roboto Light" w:hAnsi="Roboto Light"/>
      <w:color w:val="000000" w:themeColor="text1"/>
    </w:rPr>
  </w:style>
  <w:style w:type="character" w:customStyle="1" w:styleId="ECMMHeadingChar">
    <w:name w:val="ECMM Heading Char"/>
    <w:basedOn w:val="DefaultParagraphFont"/>
    <w:link w:val="ECMMHeading"/>
    <w:rsid w:val="00B72A75"/>
    <w:rPr>
      <w:rFonts w:ascii="Roboto Medium" w:eastAsia="Gill Sans MT" w:hAnsi="Roboto Medium" w:cs="Gill Sans MT"/>
      <w:b/>
      <w:bCs/>
      <w:caps/>
      <w:color w:val="00A8B4"/>
      <w:spacing w:val="20"/>
      <w:sz w:val="28"/>
      <w:szCs w:val="28"/>
    </w:rPr>
  </w:style>
  <w:style w:type="paragraph" w:customStyle="1" w:styleId="ECMMHeader">
    <w:name w:val="ECMM Header"/>
    <w:basedOn w:val="Normal"/>
    <w:link w:val="ECMMHeaderChar"/>
    <w:autoRedefine/>
    <w:qFormat/>
    <w:rsid w:val="008F589D"/>
    <w:pPr>
      <w:jc w:val="right"/>
    </w:pPr>
    <w:rPr>
      <w:rFonts w:ascii="Roboto Light" w:hAnsi="Roboto Light"/>
      <w:noProof/>
      <w:color w:val="404040" w:themeColor="text1" w:themeTint="BF"/>
      <w:spacing w:val="8"/>
      <w:sz w:val="14"/>
      <w:szCs w:val="14"/>
    </w:rPr>
  </w:style>
  <w:style w:type="character" w:customStyle="1" w:styleId="ECMMText-NormalChar">
    <w:name w:val="ECMM Text - Normal Char"/>
    <w:basedOn w:val="DefaultParagraphFont"/>
    <w:link w:val="ECMMText-Normal"/>
    <w:rsid w:val="00C8046E"/>
    <w:rPr>
      <w:rFonts w:ascii="Roboto Light" w:eastAsia="Gill Sans MT" w:hAnsi="Roboto Light" w:cs="Gill Sans MT"/>
      <w:color w:val="000000" w:themeColor="text1"/>
    </w:rPr>
  </w:style>
  <w:style w:type="character" w:customStyle="1" w:styleId="ECMMHeaderChar">
    <w:name w:val="ECMM Header Char"/>
    <w:basedOn w:val="DefaultParagraphFont"/>
    <w:link w:val="ECMMHeader"/>
    <w:rsid w:val="008F589D"/>
    <w:rPr>
      <w:rFonts w:ascii="Roboto Light" w:eastAsia="Gill Sans MT" w:hAnsi="Roboto Light" w:cs="Gill Sans MT"/>
      <w:noProof/>
      <w:color w:val="404040" w:themeColor="text1" w:themeTint="BF"/>
      <w:spacing w:val="8"/>
      <w:sz w:val="14"/>
      <w:szCs w:val="14"/>
    </w:rPr>
  </w:style>
  <w:style w:type="paragraph" w:customStyle="1" w:styleId="ECMMSubHeading">
    <w:name w:val="ECMM Sub Heading"/>
    <w:basedOn w:val="ECMMHeading"/>
    <w:link w:val="ECMMSubHeadingChar"/>
    <w:qFormat/>
    <w:rsid w:val="00B72A75"/>
    <w:pPr>
      <w:spacing w:before="120" w:after="120"/>
    </w:pPr>
    <w:rPr>
      <w:rFonts w:ascii="Roboto" w:hAnsi="Roboto"/>
      <w:caps w:val="0"/>
      <w:spacing w:val="10"/>
      <w:sz w:val="24"/>
    </w:rPr>
  </w:style>
  <w:style w:type="paragraph" w:customStyle="1" w:styleId="ECMMNumbering">
    <w:name w:val="ECMM Numbering"/>
    <w:basedOn w:val="ECMMText-Normal"/>
    <w:link w:val="ECMMNumberingChar"/>
    <w:qFormat/>
    <w:rsid w:val="00C8046E"/>
    <w:pPr>
      <w:numPr>
        <w:numId w:val="1"/>
      </w:numPr>
      <w:ind w:left="714" w:hanging="357"/>
    </w:pPr>
  </w:style>
  <w:style w:type="character" w:customStyle="1" w:styleId="ECMMSubHeadingChar">
    <w:name w:val="ECMM Sub Heading Char"/>
    <w:basedOn w:val="ECMMHeadingChar"/>
    <w:link w:val="ECMMSubHeading"/>
    <w:rsid w:val="00B72A75"/>
    <w:rPr>
      <w:rFonts w:ascii="Roboto" w:eastAsia="Gill Sans MT" w:hAnsi="Roboto" w:cs="Gill Sans MT"/>
      <w:b/>
      <w:bCs/>
      <w:caps w:val="0"/>
      <w:color w:val="00A8B4"/>
      <w:spacing w:val="10"/>
      <w:sz w:val="24"/>
      <w:szCs w:val="28"/>
    </w:rPr>
  </w:style>
  <w:style w:type="character" w:customStyle="1" w:styleId="ECMMNumberingChar">
    <w:name w:val="ECMM Numbering Char"/>
    <w:basedOn w:val="ECMMText-NormalChar"/>
    <w:link w:val="ECMMNumbering"/>
    <w:rsid w:val="00C8046E"/>
    <w:rPr>
      <w:rFonts w:ascii="Roboto Light" w:eastAsia="Gill Sans MT" w:hAnsi="Roboto Light" w:cs="Gill Sans MT"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E66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6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60A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60A"/>
    <w:rPr>
      <w:rFonts w:ascii="Gill Sans MT" w:eastAsia="Gill Sans MT" w:hAnsi="Gill Sans MT" w:cs="Gill Sans MT"/>
      <w:b/>
      <w:bCs/>
      <w:sz w:val="20"/>
      <w:szCs w:val="20"/>
    </w:rPr>
  </w:style>
  <w:style w:type="paragraph" w:styleId="NoSpacing">
    <w:name w:val="No Spacing"/>
    <w:uiPriority w:val="1"/>
    <w:qFormat/>
    <w:rsid w:val="004C538E"/>
    <w:pPr>
      <w:widowControl/>
      <w:autoSpaceDE/>
      <w:autoSpaceDN/>
    </w:pPr>
    <w:rPr>
      <w:sz w:val="20"/>
      <w:lang w:val="en-AU"/>
      <w14:numForm w14:val="lining"/>
    </w:rPr>
  </w:style>
  <w:style w:type="table" w:styleId="TableGrid">
    <w:name w:val="Table Grid"/>
    <w:basedOn w:val="TableNormal"/>
    <w:uiPriority w:val="59"/>
    <w:rsid w:val="004C538E"/>
    <w:pPr>
      <w:widowControl/>
      <w:autoSpaceDE/>
      <w:autoSpaceDN/>
    </w:pPr>
    <w:rPr>
      <w:lang w:val="en-AU"/>
      <w14:numForm w14:val="lini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ListParagraph"/>
    <w:qFormat/>
    <w:rsid w:val="001E2F7B"/>
    <w:pPr>
      <w:widowControl/>
      <w:autoSpaceDE/>
      <w:autoSpaceDN/>
      <w:ind w:left="227" w:hanging="227"/>
      <w:contextualSpacing/>
    </w:pPr>
    <w:rPr>
      <w:rFonts w:asciiTheme="minorHAnsi" w:eastAsiaTheme="minorHAnsi" w:hAnsiTheme="minorHAnsi" w:cstheme="minorBidi"/>
      <w:color w:val="080808"/>
      <w:sz w:val="20"/>
      <w:lang w:val="en-AU"/>
      <w14:numForm w14:val="lining"/>
    </w:rPr>
  </w:style>
  <w:style w:type="character" w:styleId="Hyperlink">
    <w:name w:val="Hyperlink"/>
    <w:basedOn w:val="DefaultParagraphFont"/>
    <w:uiPriority w:val="99"/>
    <w:unhideWhenUsed/>
    <w:rsid w:val="001E2F7B"/>
    <w:rPr>
      <w:color w:val="0000FF"/>
      <w:u w:val="single"/>
    </w:rPr>
  </w:style>
  <w:style w:type="paragraph" w:styleId="Revision">
    <w:name w:val="Revision"/>
    <w:hidden/>
    <w:uiPriority w:val="99"/>
    <w:semiHidden/>
    <w:rsid w:val="002A3C8D"/>
    <w:pPr>
      <w:widowControl/>
      <w:autoSpaceDE/>
      <w:autoSpaceDN/>
    </w:pPr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owdle\OneDrive%20-%20Early%20Learning%20Association%20Australia%20Inc\Documents\ECMM%20project\CoM%20Goverance%20Guide\CoM%20Governance%20Guide%20Wed%20Files\25%20Navigating%20Meetings%20-%20Agenda%20-%20Annual%20General%20Mee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c371f2-f553-40d3-86dc-a7a8f60e6f81">
      <Terms xmlns="http://schemas.microsoft.com/office/infopath/2007/PartnerControls"/>
    </lcf76f155ced4ddcb4097134ff3c332f>
    <TaxCatchAll xmlns="001da294-c291-4bab-b0f5-0086dc5cf8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E41FE3424141ABF89F1FDAFBF068" ma:contentTypeVersion="17" ma:contentTypeDescription="Create a new document." ma:contentTypeScope="" ma:versionID="a2a9a305b0c7939ce3f6bc2115a280fb">
  <xsd:schema xmlns:xsd="http://www.w3.org/2001/XMLSchema" xmlns:xs="http://www.w3.org/2001/XMLSchema" xmlns:p="http://schemas.microsoft.com/office/2006/metadata/properties" xmlns:ns2="80c371f2-f553-40d3-86dc-a7a8f60e6f81" xmlns:ns3="001da294-c291-4bab-b0f5-0086dc5cf8a5" targetNamespace="http://schemas.microsoft.com/office/2006/metadata/properties" ma:root="true" ma:fieldsID="f3be361377a236cbbb4e1a010cd8a097" ns2:_="" ns3:_="">
    <xsd:import namespace="80c371f2-f553-40d3-86dc-a7a8f60e6f81"/>
    <xsd:import namespace="001da294-c291-4bab-b0f5-0086dc5c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371f2-f553-40d3-86dc-a7a8f60e6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66f1c1-62b7-47bf-a8c6-212c173990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a294-c291-4bab-b0f5-0086dc5c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24798e-c845-424f-a95f-d486de191f2b}" ma:internalName="TaxCatchAll" ma:showField="CatchAllData" ma:web="001da294-c291-4bab-b0f5-0086dc5cf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359447-79AE-42BF-BB4A-A30737B1A3B4}">
  <ds:schemaRefs>
    <ds:schemaRef ds:uri="http://schemas.microsoft.com/office/2006/metadata/properties"/>
    <ds:schemaRef ds:uri="http://schemas.microsoft.com/office/infopath/2007/PartnerControls"/>
    <ds:schemaRef ds:uri="80c371f2-f553-40d3-86dc-a7a8f60e6f81"/>
    <ds:schemaRef ds:uri="001da294-c291-4bab-b0f5-0086dc5cf8a5"/>
  </ds:schemaRefs>
</ds:datastoreItem>
</file>

<file path=customXml/itemProps2.xml><?xml version="1.0" encoding="utf-8"?>
<ds:datastoreItem xmlns:ds="http://schemas.openxmlformats.org/officeDocument/2006/customXml" ds:itemID="{7332AF1C-4D89-45F7-ABFD-35C224A07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371f2-f553-40d3-86dc-a7a8f60e6f81"/>
    <ds:schemaRef ds:uri="001da294-c291-4bab-b0f5-0086dc5c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4EA7C0-F132-4E25-8E55-52C1D5C786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 Navigating Meetings - Agenda - Annual General Meeting Template.dotx</Template>
  <TotalTime>0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Loredana Dowdle</dc:creator>
  <cp:lastModifiedBy>Loredana Dowdle</cp:lastModifiedBy>
  <cp:revision>1</cp:revision>
  <cp:lastPrinted>2023-07-21T05:59:00Z</cp:lastPrinted>
  <dcterms:created xsi:type="dcterms:W3CDTF">2024-05-14T01:04:00Z</dcterms:created>
  <dcterms:modified xsi:type="dcterms:W3CDTF">2024-05-14T01:04:00Z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2023-07-18T00:00:00Z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0x010100B3A5E41FE3424141ABF89F1FDAFBF068</vt:lpwstr>
  </property>
  <property fmtid="{D5CDD505-2E9C-101B-9397-08002B2CF9AE}" pid="7" name="MediaServiceImageTags">
    <vt:lpwstr/>
  </property>
</Properties>
</file>