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336983" w14:textId="77777777" w:rsidR="002E21B5" w:rsidRDefault="00B61EDC" w:rsidP="006132C4">
      <w:pPr>
        <w:pStyle w:val="ECMMHeading"/>
      </w:pPr>
      <w:r w:rsidRPr="00B61EDC">
        <w:t xml:space="preserve">Agenda - Committee Meeting </w:t>
      </w:r>
      <w:r w:rsidR="00BA2324">
        <w:t xml:space="preserve">Template </w:t>
      </w:r>
    </w:p>
    <w:p w14:paraId="6D63871A" w14:textId="77777777" w:rsidR="00087E37" w:rsidRDefault="00087E37" w:rsidP="00087E37">
      <w:pPr>
        <w:pStyle w:val="ECMMText-Normal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02B5B04" wp14:editId="3A4F67D8">
            <wp:simplePos x="0" y="0"/>
            <wp:positionH relativeFrom="margin">
              <wp:align>left</wp:align>
            </wp:positionH>
            <wp:positionV relativeFrom="paragraph">
              <wp:posOffset>10653</wp:posOffset>
            </wp:positionV>
            <wp:extent cx="772160" cy="772160"/>
            <wp:effectExtent l="0" t="0" r="0" b="0"/>
            <wp:wrapNone/>
            <wp:docPr id="1735151138" name="Graphic 1735151138" descr="Megaphone1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1260784" name="Graphic 2" descr="Megaphone1 with solid fill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2160" cy="772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inline distT="0" distB="0" distL="0" distR="0" wp14:anchorId="134F9693" wp14:editId="6F50355B">
                <wp:extent cx="9403308" cy="784746"/>
                <wp:effectExtent l="0" t="0" r="26670" b="15875"/>
                <wp:docPr id="2114113615" name="Rectangle: Rounded Corners 21141136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03308" cy="784746"/>
                        </a:xfrm>
                        <a:prstGeom prst="roundRect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25400" cap="flat" cmpd="sng" algn="ctr">
                          <a:solidFill>
                            <a:srgbClr val="00A8B4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1A548F2" w14:textId="77777777" w:rsidR="00087E37" w:rsidRDefault="00087E37" w:rsidP="00087E37">
                            <w:pPr>
                              <w:ind w:left="993"/>
                              <w:rPr>
                                <w:rFonts w:ascii="Roboto" w:hAnsi="Roboto"/>
                                <w:b/>
                                <w:bCs/>
                                <w:color w:val="00A8B4"/>
                              </w:rPr>
                            </w:pPr>
                            <w:r w:rsidRPr="00C12874">
                              <w:rPr>
                                <w:rFonts w:ascii="Roboto" w:hAnsi="Roboto"/>
                                <w:b/>
                                <w:bCs/>
                                <w:color w:val="00A8B4"/>
                              </w:rPr>
                              <w:t>IMPORTANT</w:t>
                            </w:r>
                          </w:p>
                          <w:p w14:paraId="4CEC5124" w14:textId="77777777" w:rsidR="005158E6" w:rsidRPr="00C12874" w:rsidRDefault="005158E6" w:rsidP="005158E6">
                            <w:pPr>
                              <w:pStyle w:val="ECMMText-Normal"/>
                              <w:ind w:left="993"/>
                            </w:pPr>
                            <w:r w:rsidRPr="005158E6">
                              <w:t>This template is accompanied by examples to serve as a reference for contextuali</w:t>
                            </w:r>
                            <w:r w:rsidR="003C5897">
                              <w:t>s</w:t>
                            </w:r>
                            <w:r w:rsidRPr="005158E6">
                              <w:t>ing the agenda according to your meeting requirements.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134F9693" id="Rectangle: Rounded Corners 2114113615" o:spid="_x0000_s1026" style="width:740.4pt;height:61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" fillcolor="#f2f2f2" strokecolor="#00a8b4" strokeweight="2pt">
                <v:textbox>
                  <w:txbxContent>
                    <w:p w14:paraId="51A548F2" w14:textId="77777777" w:rsidR="00087E37" w:rsidRDefault="00087E37" w:rsidP="00087E37">
                      <w:pPr>
                        <w:ind w:left="993"/>
                        <w:rPr>
                          <w:rFonts w:ascii="Roboto" w:hAnsi="Roboto"/>
                          <w:b/>
                          <w:bCs/>
                          <w:color w:val="00A8B4"/>
                        </w:rPr>
                      </w:pPr>
                      <w:r w:rsidRPr="00C12874">
                        <w:rPr>
                          <w:rFonts w:ascii="Roboto" w:hAnsi="Roboto"/>
                          <w:b/>
                          <w:bCs/>
                          <w:color w:val="00A8B4"/>
                        </w:rPr>
                        <w:t>IMPORTANT</w:t>
                      </w:r>
                    </w:p>
                    <w:p w14:paraId="4CEC5124" w14:textId="77777777" w:rsidR="005158E6" w:rsidRPr="00C12874" w:rsidRDefault="005158E6" w:rsidP="005158E6">
                      <w:pPr>
                        <w:pStyle w:val="ECMMText-Normal"/>
                        <w:ind w:left="993"/>
                      </w:pPr>
                      <w:r w:rsidRPr="005158E6">
                        <w:t>This template is accompanied by examples to serve as a reference for contextuali</w:t>
                      </w:r>
                      <w:r w:rsidR="003C5897">
                        <w:t>s</w:t>
                      </w:r>
                      <w:r w:rsidRPr="005158E6">
                        <w:t>ing the agenda according to your meeting requirements.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1E42D959" w14:textId="77777777" w:rsidR="004D4780" w:rsidRPr="004C538E" w:rsidRDefault="004D4780" w:rsidP="00087E37">
      <w:pPr>
        <w:pStyle w:val="ECMMText-Normal"/>
      </w:pPr>
      <w:r>
        <w:t>[</w:t>
      </w:r>
      <w:r w:rsidRPr="004D4780">
        <w:rPr>
          <w:highlight w:val="cyan"/>
        </w:rPr>
        <w:t>Service Name</w:t>
      </w:r>
      <w:r>
        <w:t>]</w:t>
      </w:r>
    </w:p>
    <w:tbl>
      <w:tblPr>
        <w:tblStyle w:val="TableGrid"/>
        <w:tblW w:w="73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93"/>
        <w:gridCol w:w="6378"/>
      </w:tblGrid>
      <w:tr w:rsidR="004C538E" w:rsidRPr="005155BB" w14:paraId="589A2FC8" w14:textId="77777777" w:rsidTr="006D1697">
        <w:trPr>
          <w:trHeight w:val="155"/>
        </w:trPr>
        <w:tc>
          <w:tcPr>
            <w:tcW w:w="993" w:type="dxa"/>
            <w:vAlign w:val="center"/>
          </w:tcPr>
          <w:p w14:paraId="0598EA33" w14:textId="77777777" w:rsidR="004C538E" w:rsidRPr="005926BE" w:rsidRDefault="004C538E" w:rsidP="00064ADA">
            <w:pPr>
              <w:pStyle w:val="NoSpacing"/>
              <w:rPr>
                <w:rFonts w:ascii="Roboto Light" w:hAnsi="Roboto Light" w:cs="Calibri"/>
                <w:b/>
                <w:sz w:val="22"/>
              </w:rPr>
            </w:pPr>
            <w:r w:rsidRPr="005926BE">
              <w:rPr>
                <w:rFonts w:ascii="Roboto Light" w:hAnsi="Roboto Light" w:cs="Calibri"/>
                <w:b/>
                <w:sz w:val="22"/>
              </w:rPr>
              <w:t>Date:</w:t>
            </w:r>
          </w:p>
        </w:tc>
        <w:tc>
          <w:tcPr>
            <w:tcW w:w="6378" w:type="dxa"/>
            <w:vAlign w:val="center"/>
          </w:tcPr>
          <w:p w14:paraId="565D6936" w14:textId="77777777" w:rsidR="004C538E" w:rsidRPr="005926BE" w:rsidRDefault="004C538E" w:rsidP="00064ADA">
            <w:pPr>
              <w:pStyle w:val="NoSpacing"/>
              <w:rPr>
                <w:rFonts w:ascii="Roboto Light" w:hAnsi="Roboto Light" w:cs="Calibri"/>
                <w:sz w:val="22"/>
              </w:rPr>
            </w:pPr>
          </w:p>
        </w:tc>
      </w:tr>
      <w:tr w:rsidR="004C538E" w:rsidRPr="005155BB" w14:paraId="4BEBF86C" w14:textId="77777777" w:rsidTr="006D1697">
        <w:trPr>
          <w:trHeight w:val="302"/>
        </w:trPr>
        <w:tc>
          <w:tcPr>
            <w:tcW w:w="993" w:type="dxa"/>
            <w:vAlign w:val="center"/>
          </w:tcPr>
          <w:p w14:paraId="2E27EC77" w14:textId="77777777" w:rsidR="004C538E" w:rsidRPr="005926BE" w:rsidRDefault="004C538E" w:rsidP="00064ADA">
            <w:pPr>
              <w:pStyle w:val="NoSpacing"/>
              <w:rPr>
                <w:rFonts w:ascii="Roboto Light" w:hAnsi="Roboto Light" w:cs="Calibri"/>
                <w:b/>
                <w:sz w:val="22"/>
              </w:rPr>
            </w:pPr>
            <w:r w:rsidRPr="005926BE">
              <w:rPr>
                <w:rFonts w:ascii="Roboto Light" w:hAnsi="Roboto Light" w:cs="Calibri"/>
                <w:b/>
                <w:sz w:val="22"/>
              </w:rPr>
              <w:t>Time:</w:t>
            </w:r>
          </w:p>
        </w:tc>
        <w:tc>
          <w:tcPr>
            <w:tcW w:w="6378" w:type="dxa"/>
            <w:vAlign w:val="center"/>
          </w:tcPr>
          <w:p w14:paraId="4CA75EC8" w14:textId="77777777" w:rsidR="004C538E" w:rsidRPr="005926BE" w:rsidRDefault="004C538E" w:rsidP="00064ADA">
            <w:pPr>
              <w:pStyle w:val="NoSpacing"/>
              <w:rPr>
                <w:rFonts w:ascii="Roboto Light" w:hAnsi="Roboto Light" w:cs="Calibri"/>
                <w:sz w:val="22"/>
              </w:rPr>
            </w:pPr>
          </w:p>
        </w:tc>
      </w:tr>
      <w:tr w:rsidR="004C538E" w:rsidRPr="005155BB" w14:paraId="6D4CFDE0" w14:textId="77777777" w:rsidTr="006D1697">
        <w:trPr>
          <w:trHeight w:val="302"/>
        </w:trPr>
        <w:tc>
          <w:tcPr>
            <w:tcW w:w="993" w:type="dxa"/>
            <w:vAlign w:val="center"/>
          </w:tcPr>
          <w:p w14:paraId="36A611F0" w14:textId="77777777" w:rsidR="004C538E" w:rsidRPr="005926BE" w:rsidRDefault="004C538E" w:rsidP="00064ADA">
            <w:pPr>
              <w:pStyle w:val="NoSpacing"/>
              <w:rPr>
                <w:rFonts w:ascii="Roboto Light" w:hAnsi="Roboto Light" w:cs="Calibri"/>
                <w:b/>
                <w:sz w:val="22"/>
              </w:rPr>
            </w:pPr>
            <w:r w:rsidRPr="005926BE">
              <w:rPr>
                <w:rFonts w:ascii="Roboto Light" w:hAnsi="Roboto Light" w:cs="Calibri"/>
                <w:b/>
                <w:sz w:val="22"/>
              </w:rPr>
              <w:t>Venue:</w:t>
            </w:r>
          </w:p>
        </w:tc>
        <w:tc>
          <w:tcPr>
            <w:tcW w:w="6378" w:type="dxa"/>
            <w:vAlign w:val="center"/>
          </w:tcPr>
          <w:p w14:paraId="1C0B01B3" w14:textId="77777777" w:rsidR="004C538E" w:rsidRPr="005926BE" w:rsidRDefault="004C538E" w:rsidP="00064ADA">
            <w:pPr>
              <w:pStyle w:val="NoSpacing"/>
              <w:rPr>
                <w:rFonts w:ascii="Roboto Light" w:hAnsi="Roboto Light" w:cs="Calibri"/>
                <w:sz w:val="22"/>
              </w:rPr>
            </w:pPr>
          </w:p>
        </w:tc>
      </w:tr>
    </w:tbl>
    <w:p w14:paraId="3DB47003" w14:textId="70A9AB5A" w:rsidR="00F956EF" w:rsidRDefault="00F956EF" w:rsidP="006132C4">
      <w:pPr>
        <w:pStyle w:val="ECMMSubHeading"/>
      </w:pPr>
      <w:r w:rsidRPr="00F956EF">
        <w:t>Attendees</w:t>
      </w:r>
      <w:r w:rsidR="00AF38F0"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71"/>
        <w:gridCol w:w="7371"/>
      </w:tblGrid>
      <w:tr w:rsidR="00F956EF" w:rsidRPr="00AA5AB2" w14:paraId="0DF7E7AF" w14:textId="77777777" w:rsidTr="003405CB">
        <w:tc>
          <w:tcPr>
            <w:tcW w:w="7371" w:type="dxa"/>
          </w:tcPr>
          <w:p w14:paraId="4E3A03D2" w14:textId="77777777" w:rsidR="00F956EF" w:rsidRPr="005926BE" w:rsidRDefault="00F956EF" w:rsidP="00064ADA">
            <w:pPr>
              <w:pStyle w:val="NoSpacing"/>
              <w:rPr>
                <w:rFonts w:ascii="Roboto Light" w:hAnsi="Roboto Light" w:cs="Calibri"/>
                <w:sz w:val="22"/>
              </w:rPr>
            </w:pPr>
            <w:bookmarkStart w:id="0" w:name="_Hlk162444536"/>
          </w:p>
        </w:tc>
        <w:tc>
          <w:tcPr>
            <w:tcW w:w="7371" w:type="dxa"/>
          </w:tcPr>
          <w:p w14:paraId="22B17C3D" w14:textId="77777777" w:rsidR="00F956EF" w:rsidRPr="005926BE" w:rsidRDefault="00F956EF" w:rsidP="00064ADA">
            <w:pPr>
              <w:pStyle w:val="NoSpacing"/>
              <w:rPr>
                <w:rFonts w:ascii="Roboto Light" w:hAnsi="Roboto Light" w:cs="Calibri"/>
                <w:sz w:val="22"/>
              </w:rPr>
            </w:pPr>
          </w:p>
        </w:tc>
      </w:tr>
      <w:tr w:rsidR="00F956EF" w:rsidRPr="00AA5AB2" w14:paraId="3B4DF0CF" w14:textId="77777777" w:rsidTr="003405CB">
        <w:tc>
          <w:tcPr>
            <w:tcW w:w="7371" w:type="dxa"/>
          </w:tcPr>
          <w:p w14:paraId="7A7FEEE6" w14:textId="77777777" w:rsidR="00F956EF" w:rsidRPr="005926BE" w:rsidRDefault="00F956EF" w:rsidP="00064ADA">
            <w:pPr>
              <w:pStyle w:val="NoSpacing"/>
              <w:rPr>
                <w:rFonts w:ascii="Roboto Light" w:hAnsi="Roboto Light" w:cs="Calibri"/>
                <w:sz w:val="22"/>
              </w:rPr>
            </w:pPr>
          </w:p>
        </w:tc>
        <w:tc>
          <w:tcPr>
            <w:tcW w:w="7371" w:type="dxa"/>
          </w:tcPr>
          <w:p w14:paraId="18FCF4F4" w14:textId="77777777" w:rsidR="00F956EF" w:rsidRPr="005926BE" w:rsidRDefault="00F956EF" w:rsidP="00064ADA">
            <w:pPr>
              <w:pStyle w:val="NoSpacing"/>
              <w:rPr>
                <w:rFonts w:ascii="Roboto Light" w:hAnsi="Roboto Light" w:cs="Calibri"/>
                <w:sz w:val="22"/>
              </w:rPr>
            </w:pPr>
          </w:p>
        </w:tc>
      </w:tr>
      <w:tr w:rsidR="00F956EF" w:rsidRPr="00AA5AB2" w14:paraId="13588BB6" w14:textId="77777777" w:rsidTr="003405CB">
        <w:tc>
          <w:tcPr>
            <w:tcW w:w="7371" w:type="dxa"/>
          </w:tcPr>
          <w:p w14:paraId="381C0992" w14:textId="77777777" w:rsidR="00F956EF" w:rsidRPr="005926BE" w:rsidRDefault="00F956EF" w:rsidP="00064ADA">
            <w:pPr>
              <w:pStyle w:val="NoSpacing"/>
              <w:rPr>
                <w:rFonts w:ascii="Roboto Light" w:hAnsi="Roboto Light" w:cs="Calibri"/>
                <w:sz w:val="22"/>
              </w:rPr>
            </w:pPr>
          </w:p>
        </w:tc>
        <w:tc>
          <w:tcPr>
            <w:tcW w:w="7371" w:type="dxa"/>
          </w:tcPr>
          <w:p w14:paraId="26A7EDBF" w14:textId="77777777" w:rsidR="00F956EF" w:rsidRPr="005926BE" w:rsidRDefault="00F956EF" w:rsidP="00064ADA">
            <w:pPr>
              <w:pStyle w:val="NoSpacing"/>
              <w:rPr>
                <w:rFonts w:ascii="Roboto Light" w:hAnsi="Roboto Light" w:cs="Calibri"/>
                <w:sz w:val="22"/>
              </w:rPr>
            </w:pPr>
          </w:p>
        </w:tc>
      </w:tr>
      <w:tr w:rsidR="00F956EF" w:rsidRPr="00AA5AB2" w14:paraId="08042519" w14:textId="77777777" w:rsidTr="003405CB">
        <w:tc>
          <w:tcPr>
            <w:tcW w:w="7371" w:type="dxa"/>
          </w:tcPr>
          <w:p w14:paraId="46F477FE" w14:textId="77777777" w:rsidR="00F956EF" w:rsidRPr="005926BE" w:rsidRDefault="00F956EF" w:rsidP="00064ADA">
            <w:pPr>
              <w:pStyle w:val="NoSpacing"/>
              <w:rPr>
                <w:rFonts w:ascii="Roboto Light" w:hAnsi="Roboto Light" w:cs="Calibri"/>
                <w:sz w:val="22"/>
              </w:rPr>
            </w:pPr>
          </w:p>
        </w:tc>
        <w:tc>
          <w:tcPr>
            <w:tcW w:w="7371" w:type="dxa"/>
          </w:tcPr>
          <w:p w14:paraId="2BAC31ED" w14:textId="77777777" w:rsidR="00F956EF" w:rsidRPr="005926BE" w:rsidRDefault="00F956EF" w:rsidP="00064ADA">
            <w:pPr>
              <w:pStyle w:val="NoSpacing"/>
              <w:rPr>
                <w:rFonts w:ascii="Roboto Light" w:hAnsi="Roboto Light" w:cs="Calibri"/>
                <w:sz w:val="22"/>
              </w:rPr>
            </w:pPr>
          </w:p>
        </w:tc>
      </w:tr>
    </w:tbl>
    <w:bookmarkEnd w:id="0"/>
    <w:p w14:paraId="220FD4F3" w14:textId="77777777" w:rsidR="003405CB" w:rsidRDefault="003405CB" w:rsidP="006132C4">
      <w:pPr>
        <w:pStyle w:val="ECMMSubHeading"/>
      </w:pPr>
      <w:r>
        <w:t>Guests</w:t>
      </w:r>
      <w:r w:rsidRPr="003405CB">
        <w:t>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7371"/>
        <w:gridCol w:w="7371"/>
      </w:tblGrid>
      <w:tr w:rsidR="003405CB" w:rsidRPr="00AA5AB2" w14:paraId="2A004DDB" w14:textId="77777777" w:rsidTr="00064ADA">
        <w:tc>
          <w:tcPr>
            <w:tcW w:w="7371" w:type="dxa"/>
          </w:tcPr>
          <w:p w14:paraId="54692FD7" w14:textId="77777777" w:rsidR="003405CB" w:rsidRPr="005926BE" w:rsidRDefault="003405CB" w:rsidP="00064ADA">
            <w:pPr>
              <w:pStyle w:val="NoSpacing"/>
              <w:rPr>
                <w:rFonts w:ascii="Roboto Light" w:hAnsi="Roboto Light" w:cs="Calibri"/>
                <w:sz w:val="22"/>
              </w:rPr>
            </w:pPr>
          </w:p>
        </w:tc>
        <w:tc>
          <w:tcPr>
            <w:tcW w:w="7371" w:type="dxa"/>
          </w:tcPr>
          <w:p w14:paraId="625D2278" w14:textId="77777777" w:rsidR="003405CB" w:rsidRPr="005926BE" w:rsidRDefault="003405CB" w:rsidP="00064ADA">
            <w:pPr>
              <w:pStyle w:val="NoSpacing"/>
              <w:rPr>
                <w:rFonts w:ascii="Roboto Light" w:hAnsi="Roboto Light" w:cs="Calibri"/>
                <w:sz w:val="22"/>
              </w:rPr>
            </w:pPr>
          </w:p>
        </w:tc>
      </w:tr>
      <w:tr w:rsidR="003405CB" w:rsidRPr="00AA5AB2" w14:paraId="54C11317" w14:textId="77777777" w:rsidTr="00064ADA">
        <w:tc>
          <w:tcPr>
            <w:tcW w:w="7371" w:type="dxa"/>
          </w:tcPr>
          <w:p w14:paraId="68B7927D" w14:textId="77777777" w:rsidR="003405CB" w:rsidRPr="005926BE" w:rsidRDefault="003405CB" w:rsidP="00064ADA">
            <w:pPr>
              <w:pStyle w:val="NoSpacing"/>
              <w:rPr>
                <w:rFonts w:ascii="Roboto Light" w:hAnsi="Roboto Light" w:cs="Calibri"/>
                <w:sz w:val="22"/>
              </w:rPr>
            </w:pPr>
          </w:p>
        </w:tc>
        <w:tc>
          <w:tcPr>
            <w:tcW w:w="7371" w:type="dxa"/>
          </w:tcPr>
          <w:p w14:paraId="657BADA2" w14:textId="77777777" w:rsidR="003405CB" w:rsidRPr="005926BE" w:rsidRDefault="003405CB" w:rsidP="00064ADA">
            <w:pPr>
              <w:pStyle w:val="NoSpacing"/>
              <w:rPr>
                <w:rFonts w:ascii="Roboto Light" w:hAnsi="Roboto Light" w:cs="Calibri"/>
                <w:sz w:val="22"/>
              </w:rPr>
            </w:pPr>
          </w:p>
        </w:tc>
      </w:tr>
    </w:tbl>
    <w:p w14:paraId="0E064122" w14:textId="77777777" w:rsidR="004C538E" w:rsidRDefault="003405CB" w:rsidP="006132C4">
      <w:pPr>
        <w:pStyle w:val="ECMMSubHeading"/>
      </w:pPr>
      <w:r w:rsidRPr="004D070E">
        <w:t>Apologies</w:t>
      </w:r>
      <w:r w:rsidRPr="003405CB">
        <w:t>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7371"/>
        <w:gridCol w:w="7371"/>
      </w:tblGrid>
      <w:tr w:rsidR="003405CB" w:rsidRPr="00AA5AB2" w14:paraId="63F3914A" w14:textId="77777777" w:rsidTr="00064ADA">
        <w:tc>
          <w:tcPr>
            <w:tcW w:w="7371" w:type="dxa"/>
          </w:tcPr>
          <w:p w14:paraId="20FD7EC9" w14:textId="77777777" w:rsidR="003405CB" w:rsidRPr="005926BE" w:rsidRDefault="003405CB" w:rsidP="00064ADA">
            <w:pPr>
              <w:pStyle w:val="NoSpacing"/>
              <w:rPr>
                <w:rFonts w:ascii="Roboto Light" w:hAnsi="Roboto Light" w:cs="Calibri"/>
                <w:sz w:val="22"/>
              </w:rPr>
            </w:pPr>
          </w:p>
        </w:tc>
        <w:tc>
          <w:tcPr>
            <w:tcW w:w="7371" w:type="dxa"/>
          </w:tcPr>
          <w:p w14:paraId="37F598CC" w14:textId="77777777" w:rsidR="003405CB" w:rsidRPr="005926BE" w:rsidRDefault="003405CB" w:rsidP="00064ADA">
            <w:pPr>
              <w:pStyle w:val="NoSpacing"/>
              <w:rPr>
                <w:rFonts w:ascii="Roboto Light" w:hAnsi="Roboto Light" w:cs="Calibri"/>
                <w:sz w:val="22"/>
              </w:rPr>
            </w:pPr>
          </w:p>
        </w:tc>
      </w:tr>
      <w:tr w:rsidR="003405CB" w:rsidRPr="00AA5AB2" w14:paraId="721444DB" w14:textId="77777777" w:rsidTr="00064ADA">
        <w:tc>
          <w:tcPr>
            <w:tcW w:w="7371" w:type="dxa"/>
          </w:tcPr>
          <w:p w14:paraId="1219B328" w14:textId="77777777" w:rsidR="003405CB" w:rsidRPr="005926BE" w:rsidRDefault="003405CB" w:rsidP="00064ADA">
            <w:pPr>
              <w:pStyle w:val="NoSpacing"/>
              <w:rPr>
                <w:rFonts w:ascii="Roboto Light" w:hAnsi="Roboto Light" w:cs="Calibri"/>
                <w:sz w:val="22"/>
              </w:rPr>
            </w:pPr>
          </w:p>
        </w:tc>
        <w:tc>
          <w:tcPr>
            <w:tcW w:w="7371" w:type="dxa"/>
          </w:tcPr>
          <w:p w14:paraId="7EFAAEE3" w14:textId="77777777" w:rsidR="003405CB" w:rsidRPr="005926BE" w:rsidRDefault="003405CB" w:rsidP="00064ADA">
            <w:pPr>
              <w:pStyle w:val="NoSpacing"/>
              <w:rPr>
                <w:rFonts w:ascii="Roboto Light" w:hAnsi="Roboto Light" w:cs="Calibri"/>
                <w:sz w:val="22"/>
              </w:rPr>
            </w:pPr>
          </w:p>
        </w:tc>
      </w:tr>
    </w:tbl>
    <w:p w14:paraId="0EA27248" w14:textId="77777777" w:rsidR="003405CB" w:rsidRDefault="003405CB" w:rsidP="003405CB">
      <w:pPr>
        <w:pStyle w:val="ECMMText-Normal"/>
      </w:pPr>
    </w:p>
    <w:tbl>
      <w:tblPr>
        <w:tblStyle w:val="TableGrid"/>
        <w:tblW w:w="5000" w:type="pct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359"/>
        <w:gridCol w:w="5778"/>
        <w:gridCol w:w="1122"/>
        <w:gridCol w:w="1832"/>
        <w:gridCol w:w="4102"/>
        <w:gridCol w:w="1539"/>
      </w:tblGrid>
      <w:tr w:rsidR="00614D45" w:rsidRPr="005155BB" w14:paraId="1381C3C1" w14:textId="77777777" w:rsidTr="00BA2324">
        <w:trPr>
          <w:cantSplit/>
          <w:trHeight w:val="170"/>
          <w:tblHeader/>
        </w:trPr>
        <w:tc>
          <w:tcPr>
            <w:tcW w:w="102" w:type="pct"/>
            <w:shd w:val="clear" w:color="auto" w:fill="00A8B4"/>
            <w:vAlign w:val="center"/>
          </w:tcPr>
          <w:p w14:paraId="0906FD37" w14:textId="77777777" w:rsidR="000B228E" w:rsidRPr="004D070E" w:rsidRDefault="000B228E" w:rsidP="004D070E">
            <w:pPr>
              <w:ind w:left="57"/>
              <w:contextualSpacing/>
              <w:jc w:val="center"/>
              <w:rPr>
                <w:rFonts w:ascii="Roboto Light" w:hAnsi="Roboto Light" w:cs="Calibri"/>
                <w:b/>
                <w:color w:val="FFFFFF" w:themeColor="background1"/>
              </w:rPr>
            </w:pPr>
            <w:r w:rsidRPr="004D070E">
              <w:rPr>
                <w:rFonts w:ascii="Roboto Light" w:hAnsi="Roboto Light" w:cs="Calibri"/>
                <w:b/>
                <w:color w:val="FFFFFF" w:themeColor="background1"/>
              </w:rPr>
              <w:t>#</w:t>
            </w:r>
          </w:p>
        </w:tc>
        <w:tc>
          <w:tcPr>
            <w:tcW w:w="1965" w:type="pct"/>
            <w:shd w:val="clear" w:color="auto" w:fill="00A8B4"/>
            <w:vAlign w:val="center"/>
          </w:tcPr>
          <w:p w14:paraId="6C2CDE46" w14:textId="77777777" w:rsidR="000B228E" w:rsidRPr="004D070E" w:rsidRDefault="000B228E" w:rsidP="004D070E">
            <w:pPr>
              <w:ind w:left="19"/>
              <w:contextualSpacing/>
              <w:rPr>
                <w:rFonts w:ascii="Roboto Light" w:hAnsi="Roboto Light" w:cs="Calibri"/>
                <w:b/>
                <w:color w:val="FFFFFF" w:themeColor="background1"/>
              </w:rPr>
            </w:pPr>
            <w:r w:rsidRPr="004D070E">
              <w:rPr>
                <w:rFonts w:ascii="Roboto Light" w:hAnsi="Roboto Light" w:cs="Calibri"/>
                <w:b/>
                <w:color w:val="FFFFFF" w:themeColor="background1"/>
              </w:rPr>
              <w:t>Item</w:t>
            </w:r>
          </w:p>
        </w:tc>
        <w:tc>
          <w:tcPr>
            <w:tcW w:w="385" w:type="pct"/>
            <w:shd w:val="clear" w:color="auto" w:fill="00A8B4"/>
            <w:vAlign w:val="center"/>
          </w:tcPr>
          <w:p w14:paraId="10582595" w14:textId="77777777" w:rsidR="000B228E" w:rsidRPr="004D070E" w:rsidRDefault="006D1697" w:rsidP="004D070E">
            <w:pPr>
              <w:contextualSpacing/>
              <w:jc w:val="center"/>
              <w:rPr>
                <w:rFonts w:ascii="Roboto Light" w:hAnsi="Roboto Light" w:cs="Calibri"/>
                <w:b/>
                <w:color w:val="FFFFFF" w:themeColor="background1"/>
              </w:rPr>
            </w:pPr>
            <w:r w:rsidRPr="004D070E">
              <w:rPr>
                <w:rFonts w:ascii="Roboto Light" w:hAnsi="Roboto Light" w:cs="Calibri"/>
                <w:b/>
                <w:color w:val="FFFFFF" w:themeColor="background1"/>
              </w:rPr>
              <w:t>Allocated Time</w:t>
            </w:r>
          </w:p>
        </w:tc>
        <w:tc>
          <w:tcPr>
            <w:tcW w:w="626" w:type="pct"/>
            <w:shd w:val="clear" w:color="auto" w:fill="00A8B4"/>
            <w:vAlign w:val="center"/>
          </w:tcPr>
          <w:p w14:paraId="20A68C3D" w14:textId="77777777" w:rsidR="000B228E" w:rsidRPr="004D070E" w:rsidRDefault="006D1697" w:rsidP="004D070E">
            <w:pPr>
              <w:contextualSpacing/>
              <w:jc w:val="center"/>
              <w:rPr>
                <w:rFonts w:ascii="Roboto Light" w:hAnsi="Roboto Light" w:cs="Calibri"/>
                <w:b/>
                <w:color w:val="FFFFFF" w:themeColor="background1"/>
              </w:rPr>
            </w:pPr>
            <w:r w:rsidRPr="004D070E">
              <w:rPr>
                <w:rFonts w:ascii="Roboto Light" w:hAnsi="Roboto Light" w:cs="Calibri"/>
                <w:b/>
                <w:color w:val="FFFFFF" w:themeColor="background1"/>
              </w:rPr>
              <w:t>Attachments</w:t>
            </w:r>
          </w:p>
        </w:tc>
        <w:tc>
          <w:tcPr>
            <w:tcW w:w="1396" w:type="pct"/>
            <w:shd w:val="clear" w:color="auto" w:fill="00A8B4"/>
            <w:vAlign w:val="center"/>
          </w:tcPr>
          <w:p w14:paraId="305EC219" w14:textId="77777777" w:rsidR="000B228E" w:rsidRPr="004D070E" w:rsidRDefault="000B228E" w:rsidP="004D070E">
            <w:pPr>
              <w:contextualSpacing/>
              <w:jc w:val="center"/>
              <w:rPr>
                <w:rFonts w:ascii="Roboto Light" w:hAnsi="Roboto Light" w:cs="Calibri"/>
                <w:b/>
                <w:color w:val="FFFFFF" w:themeColor="background1"/>
              </w:rPr>
            </w:pPr>
            <w:r w:rsidRPr="004D070E">
              <w:rPr>
                <w:rFonts w:ascii="Roboto Light" w:hAnsi="Roboto Light" w:cs="Calibri"/>
                <w:b/>
                <w:color w:val="FFFFFF" w:themeColor="background1"/>
              </w:rPr>
              <w:t>Decisions/Actions</w:t>
            </w:r>
          </w:p>
        </w:tc>
        <w:tc>
          <w:tcPr>
            <w:tcW w:w="526" w:type="pct"/>
            <w:shd w:val="clear" w:color="auto" w:fill="00A8B4"/>
            <w:vAlign w:val="center"/>
          </w:tcPr>
          <w:p w14:paraId="3E490CED" w14:textId="77777777" w:rsidR="000B228E" w:rsidRPr="004D070E" w:rsidRDefault="000B228E" w:rsidP="004D070E">
            <w:pPr>
              <w:contextualSpacing/>
              <w:jc w:val="center"/>
              <w:rPr>
                <w:rFonts w:ascii="Roboto Light" w:hAnsi="Roboto Light" w:cs="Calibri"/>
                <w:b/>
                <w:color w:val="FFFFFF" w:themeColor="background1"/>
              </w:rPr>
            </w:pPr>
            <w:r w:rsidRPr="004D070E">
              <w:rPr>
                <w:rFonts w:ascii="Roboto Light" w:hAnsi="Roboto Light" w:cs="Calibri"/>
                <w:b/>
                <w:color w:val="FFFFFF" w:themeColor="background1"/>
              </w:rPr>
              <w:t>Responsible Person</w:t>
            </w:r>
          </w:p>
        </w:tc>
      </w:tr>
      <w:tr w:rsidR="00614D45" w:rsidRPr="005155BB" w14:paraId="4CFAFB05" w14:textId="77777777" w:rsidTr="00FA7B78">
        <w:trPr>
          <w:cantSplit/>
          <w:trHeight w:val="283"/>
        </w:trPr>
        <w:tc>
          <w:tcPr>
            <w:tcW w:w="102" w:type="pct"/>
            <w:vAlign w:val="center"/>
          </w:tcPr>
          <w:p w14:paraId="743F8CEA" w14:textId="77777777" w:rsidR="000B228E" w:rsidRPr="001E2F7B" w:rsidRDefault="000B228E" w:rsidP="00064ADA">
            <w:pPr>
              <w:pStyle w:val="NoSpacing"/>
              <w:contextualSpacing/>
              <w:jc w:val="center"/>
              <w:rPr>
                <w:rFonts w:ascii="Roboto Light" w:hAnsi="Roboto Light" w:cs="Calibri"/>
                <w:sz w:val="22"/>
              </w:rPr>
            </w:pPr>
            <w:r w:rsidRPr="001E2F7B">
              <w:rPr>
                <w:rFonts w:ascii="Roboto Light" w:hAnsi="Roboto Light" w:cs="Calibri"/>
                <w:sz w:val="22"/>
              </w:rPr>
              <w:t>1</w:t>
            </w:r>
          </w:p>
        </w:tc>
        <w:tc>
          <w:tcPr>
            <w:tcW w:w="1965" w:type="pct"/>
            <w:vAlign w:val="center"/>
          </w:tcPr>
          <w:p w14:paraId="450DE9FD" w14:textId="77777777" w:rsidR="000B228E" w:rsidRPr="005926BE" w:rsidRDefault="000B228E" w:rsidP="00064ADA">
            <w:pPr>
              <w:rPr>
                <w:rFonts w:ascii="Roboto Light" w:hAnsi="Roboto Light"/>
              </w:rPr>
            </w:pPr>
            <w:r w:rsidRPr="005926BE">
              <w:rPr>
                <w:rFonts w:ascii="Roboto Light" w:hAnsi="Roboto Light"/>
              </w:rPr>
              <w:t>Welcome and Acknowledgement of Country</w:t>
            </w:r>
          </w:p>
        </w:tc>
        <w:tc>
          <w:tcPr>
            <w:tcW w:w="385" w:type="pct"/>
            <w:vAlign w:val="center"/>
          </w:tcPr>
          <w:p w14:paraId="41D667DA" w14:textId="77777777" w:rsidR="000B228E" w:rsidRPr="001E2F7B" w:rsidRDefault="000B228E" w:rsidP="00064ADA">
            <w:pPr>
              <w:rPr>
                <w:rFonts w:ascii="Roboto Light" w:hAnsi="Roboto Light"/>
              </w:rPr>
            </w:pPr>
          </w:p>
        </w:tc>
        <w:tc>
          <w:tcPr>
            <w:tcW w:w="626" w:type="pct"/>
            <w:vAlign w:val="center"/>
          </w:tcPr>
          <w:p w14:paraId="595AE0F9" w14:textId="77777777" w:rsidR="000B228E" w:rsidRPr="001E2F7B" w:rsidRDefault="000B228E" w:rsidP="00064ADA">
            <w:pPr>
              <w:rPr>
                <w:rFonts w:ascii="Roboto Light" w:hAnsi="Roboto Light"/>
              </w:rPr>
            </w:pPr>
          </w:p>
        </w:tc>
        <w:tc>
          <w:tcPr>
            <w:tcW w:w="1396" w:type="pct"/>
          </w:tcPr>
          <w:p w14:paraId="0E7594F0" w14:textId="77777777" w:rsidR="000B228E" w:rsidRPr="001E2F7B" w:rsidRDefault="000B228E" w:rsidP="00064ADA">
            <w:pPr>
              <w:rPr>
                <w:rFonts w:ascii="Roboto Light" w:hAnsi="Roboto Light"/>
              </w:rPr>
            </w:pPr>
          </w:p>
        </w:tc>
        <w:tc>
          <w:tcPr>
            <w:tcW w:w="526" w:type="pct"/>
          </w:tcPr>
          <w:p w14:paraId="4FDF84EB" w14:textId="77777777" w:rsidR="000B228E" w:rsidRPr="001E2F7B" w:rsidRDefault="000B228E" w:rsidP="00064ADA">
            <w:pPr>
              <w:rPr>
                <w:rFonts w:ascii="Roboto Light" w:hAnsi="Roboto Light"/>
              </w:rPr>
            </w:pPr>
          </w:p>
        </w:tc>
      </w:tr>
      <w:tr w:rsidR="00050F60" w:rsidRPr="005155BB" w14:paraId="01CF674C" w14:textId="77777777" w:rsidTr="00FA7B78">
        <w:trPr>
          <w:cantSplit/>
          <w:trHeight w:val="283"/>
        </w:trPr>
        <w:tc>
          <w:tcPr>
            <w:tcW w:w="102" w:type="pct"/>
            <w:vAlign w:val="center"/>
          </w:tcPr>
          <w:p w14:paraId="537CCBE0" w14:textId="77777777" w:rsidR="00050F60" w:rsidRPr="001E2F7B" w:rsidRDefault="00087E37" w:rsidP="00064ADA">
            <w:pPr>
              <w:pStyle w:val="NoSpacing"/>
              <w:contextualSpacing/>
              <w:jc w:val="center"/>
              <w:rPr>
                <w:rFonts w:ascii="Roboto Light" w:hAnsi="Roboto Light" w:cs="Calibri"/>
                <w:sz w:val="22"/>
              </w:rPr>
            </w:pPr>
            <w:r>
              <w:rPr>
                <w:rFonts w:ascii="Roboto Light" w:hAnsi="Roboto Light" w:cs="Calibri"/>
                <w:sz w:val="22"/>
              </w:rPr>
              <w:t>2</w:t>
            </w:r>
          </w:p>
        </w:tc>
        <w:tc>
          <w:tcPr>
            <w:tcW w:w="1965" w:type="pct"/>
            <w:vAlign w:val="center"/>
          </w:tcPr>
          <w:p w14:paraId="75A64124" w14:textId="77777777" w:rsidR="00050F60" w:rsidRPr="005926BE" w:rsidRDefault="00050F60" w:rsidP="00050F60">
            <w:pPr>
              <w:rPr>
                <w:rFonts w:ascii="Roboto Light" w:hAnsi="Roboto Light"/>
              </w:rPr>
            </w:pPr>
            <w:r w:rsidRPr="005926BE">
              <w:rPr>
                <w:rFonts w:ascii="Roboto Light" w:hAnsi="Roboto Light"/>
              </w:rPr>
              <w:t>Opening and Apologies/attendance list circulated</w:t>
            </w:r>
          </w:p>
        </w:tc>
        <w:tc>
          <w:tcPr>
            <w:tcW w:w="385" w:type="pct"/>
            <w:vAlign w:val="center"/>
          </w:tcPr>
          <w:p w14:paraId="061DEA15" w14:textId="77777777" w:rsidR="00050F60" w:rsidRPr="001E2F7B" w:rsidRDefault="00050F60" w:rsidP="00064ADA">
            <w:pPr>
              <w:rPr>
                <w:rFonts w:ascii="Roboto Light" w:hAnsi="Roboto Light"/>
              </w:rPr>
            </w:pPr>
          </w:p>
        </w:tc>
        <w:tc>
          <w:tcPr>
            <w:tcW w:w="626" w:type="pct"/>
            <w:vAlign w:val="center"/>
          </w:tcPr>
          <w:p w14:paraId="44A9DF9A" w14:textId="77777777" w:rsidR="00050F60" w:rsidRPr="001E2F7B" w:rsidRDefault="00050F60" w:rsidP="00064ADA">
            <w:pPr>
              <w:rPr>
                <w:rFonts w:ascii="Roboto Light" w:hAnsi="Roboto Light"/>
              </w:rPr>
            </w:pPr>
          </w:p>
        </w:tc>
        <w:tc>
          <w:tcPr>
            <w:tcW w:w="1396" w:type="pct"/>
          </w:tcPr>
          <w:p w14:paraId="43F3E4B9" w14:textId="77777777" w:rsidR="00050F60" w:rsidRPr="001E2F7B" w:rsidRDefault="00050F60" w:rsidP="00064ADA">
            <w:pPr>
              <w:rPr>
                <w:rFonts w:ascii="Roboto Light" w:hAnsi="Roboto Light"/>
              </w:rPr>
            </w:pPr>
          </w:p>
        </w:tc>
        <w:tc>
          <w:tcPr>
            <w:tcW w:w="526" w:type="pct"/>
          </w:tcPr>
          <w:p w14:paraId="7E9A5582" w14:textId="77777777" w:rsidR="00050F60" w:rsidRPr="001E2F7B" w:rsidRDefault="00050F60" w:rsidP="00064ADA">
            <w:pPr>
              <w:rPr>
                <w:rFonts w:ascii="Roboto Light" w:hAnsi="Roboto Light"/>
              </w:rPr>
            </w:pPr>
          </w:p>
        </w:tc>
      </w:tr>
      <w:tr w:rsidR="004D070E" w:rsidRPr="005155BB" w14:paraId="7DC3D3F7" w14:textId="77777777" w:rsidTr="00FA7B78">
        <w:trPr>
          <w:cantSplit/>
          <w:trHeight w:val="283"/>
        </w:trPr>
        <w:tc>
          <w:tcPr>
            <w:tcW w:w="102" w:type="pct"/>
            <w:vAlign w:val="center"/>
          </w:tcPr>
          <w:p w14:paraId="0CBA86E2" w14:textId="77777777" w:rsidR="004D070E" w:rsidRPr="001E2F7B" w:rsidRDefault="00087E37" w:rsidP="00064ADA">
            <w:pPr>
              <w:pStyle w:val="NoSpacing"/>
              <w:contextualSpacing/>
              <w:jc w:val="center"/>
              <w:rPr>
                <w:rFonts w:ascii="Roboto Light" w:hAnsi="Roboto Light" w:cs="Calibri"/>
                <w:sz w:val="22"/>
              </w:rPr>
            </w:pPr>
            <w:r>
              <w:rPr>
                <w:rFonts w:ascii="Roboto Light" w:hAnsi="Roboto Light" w:cs="Calibri"/>
                <w:sz w:val="22"/>
              </w:rPr>
              <w:lastRenderedPageBreak/>
              <w:t>3</w:t>
            </w:r>
          </w:p>
        </w:tc>
        <w:tc>
          <w:tcPr>
            <w:tcW w:w="1965" w:type="pct"/>
            <w:vAlign w:val="center"/>
          </w:tcPr>
          <w:p w14:paraId="6AD54F63" w14:textId="77777777" w:rsidR="004D070E" w:rsidRPr="005926BE" w:rsidRDefault="00050F60" w:rsidP="004D070E">
            <w:pPr>
              <w:rPr>
                <w:rFonts w:ascii="Roboto Light" w:hAnsi="Roboto Light"/>
              </w:rPr>
            </w:pPr>
            <w:r w:rsidRPr="005926BE">
              <w:rPr>
                <w:rFonts w:ascii="Roboto Light" w:hAnsi="Roboto Light"/>
              </w:rPr>
              <w:t>Confirmation of minutes of previous committee meeting</w:t>
            </w:r>
          </w:p>
        </w:tc>
        <w:tc>
          <w:tcPr>
            <w:tcW w:w="385" w:type="pct"/>
            <w:vAlign w:val="center"/>
          </w:tcPr>
          <w:p w14:paraId="14537E25" w14:textId="77777777" w:rsidR="004D070E" w:rsidRPr="001E2F7B" w:rsidRDefault="004D070E" w:rsidP="00064ADA">
            <w:pPr>
              <w:rPr>
                <w:rFonts w:ascii="Roboto Light" w:hAnsi="Roboto Light"/>
              </w:rPr>
            </w:pPr>
          </w:p>
        </w:tc>
        <w:tc>
          <w:tcPr>
            <w:tcW w:w="626" w:type="pct"/>
            <w:vAlign w:val="center"/>
          </w:tcPr>
          <w:p w14:paraId="621B1F71" w14:textId="77777777" w:rsidR="004D070E" w:rsidRPr="001E2F7B" w:rsidRDefault="004D070E" w:rsidP="00064ADA">
            <w:pPr>
              <w:rPr>
                <w:rFonts w:ascii="Roboto Light" w:hAnsi="Roboto Light"/>
              </w:rPr>
            </w:pPr>
          </w:p>
        </w:tc>
        <w:tc>
          <w:tcPr>
            <w:tcW w:w="1396" w:type="pct"/>
          </w:tcPr>
          <w:p w14:paraId="45920F43" w14:textId="77777777" w:rsidR="004D070E" w:rsidRPr="001E2F7B" w:rsidRDefault="004D070E" w:rsidP="00064ADA">
            <w:pPr>
              <w:rPr>
                <w:rFonts w:ascii="Roboto Light" w:hAnsi="Roboto Light"/>
              </w:rPr>
            </w:pPr>
          </w:p>
        </w:tc>
        <w:tc>
          <w:tcPr>
            <w:tcW w:w="526" w:type="pct"/>
          </w:tcPr>
          <w:p w14:paraId="0F6055AF" w14:textId="77777777" w:rsidR="004D070E" w:rsidRPr="001E2F7B" w:rsidRDefault="004D070E" w:rsidP="00064ADA">
            <w:pPr>
              <w:rPr>
                <w:rFonts w:ascii="Roboto Light" w:hAnsi="Roboto Light"/>
              </w:rPr>
            </w:pPr>
          </w:p>
        </w:tc>
      </w:tr>
      <w:tr w:rsidR="00050F60" w:rsidRPr="005155BB" w14:paraId="2552B74E" w14:textId="77777777" w:rsidTr="00FA7B78">
        <w:trPr>
          <w:cantSplit/>
          <w:trHeight w:val="283"/>
        </w:trPr>
        <w:tc>
          <w:tcPr>
            <w:tcW w:w="102" w:type="pct"/>
            <w:vAlign w:val="center"/>
          </w:tcPr>
          <w:p w14:paraId="5CA7B02D" w14:textId="77777777" w:rsidR="00050F60" w:rsidRDefault="00087E37" w:rsidP="00064ADA">
            <w:pPr>
              <w:pStyle w:val="NoSpacing"/>
              <w:contextualSpacing/>
              <w:jc w:val="center"/>
              <w:rPr>
                <w:rFonts w:ascii="Roboto Light" w:hAnsi="Roboto Light" w:cs="Calibri"/>
                <w:sz w:val="22"/>
              </w:rPr>
            </w:pPr>
            <w:r>
              <w:rPr>
                <w:rFonts w:ascii="Roboto Light" w:hAnsi="Roboto Light" w:cs="Calibri"/>
                <w:sz w:val="22"/>
              </w:rPr>
              <w:t>4</w:t>
            </w:r>
          </w:p>
        </w:tc>
        <w:tc>
          <w:tcPr>
            <w:tcW w:w="1965" w:type="pct"/>
            <w:vAlign w:val="center"/>
          </w:tcPr>
          <w:p w14:paraId="281E9B85" w14:textId="77777777" w:rsidR="00050F60" w:rsidRPr="005926BE" w:rsidRDefault="00050F60" w:rsidP="004D070E">
            <w:pPr>
              <w:rPr>
                <w:rFonts w:ascii="Roboto Light" w:hAnsi="Roboto Light"/>
              </w:rPr>
            </w:pPr>
            <w:r w:rsidRPr="005926BE">
              <w:rPr>
                <w:rFonts w:ascii="Roboto Light" w:hAnsi="Roboto Light"/>
              </w:rPr>
              <w:t>Business arising from previous minutes</w:t>
            </w:r>
          </w:p>
        </w:tc>
        <w:tc>
          <w:tcPr>
            <w:tcW w:w="385" w:type="pct"/>
            <w:vAlign w:val="center"/>
          </w:tcPr>
          <w:p w14:paraId="394109BE" w14:textId="77777777" w:rsidR="00050F60" w:rsidRPr="001E2F7B" w:rsidRDefault="00050F60" w:rsidP="00064ADA">
            <w:pPr>
              <w:rPr>
                <w:rFonts w:ascii="Roboto Light" w:hAnsi="Roboto Light"/>
              </w:rPr>
            </w:pPr>
          </w:p>
        </w:tc>
        <w:tc>
          <w:tcPr>
            <w:tcW w:w="626" w:type="pct"/>
            <w:vAlign w:val="center"/>
          </w:tcPr>
          <w:p w14:paraId="0F1FA25B" w14:textId="77777777" w:rsidR="00050F60" w:rsidRPr="001E2F7B" w:rsidRDefault="00050F60" w:rsidP="00064ADA">
            <w:pPr>
              <w:rPr>
                <w:rFonts w:ascii="Roboto Light" w:hAnsi="Roboto Light"/>
              </w:rPr>
            </w:pPr>
          </w:p>
        </w:tc>
        <w:tc>
          <w:tcPr>
            <w:tcW w:w="1396" w:type="pct"/>
          </w:tcPr>
          <w:p w14:paraId="4BA438DA" w14:textId="77777777" w:rsidR="00050F60" w:rsidRPr="001E2F7B" w:rsidRDefault="00050F60" w:rsidP="00064ADA">
            <w:pPr>
              <w:rPr>
                <w:rFonts w:ascii="Roboto Light" w:hAnsi="Roboto Light"/>
              </w:rPr>
            </w:pPr>
          </w:p>
        </w:tc>
        <w:tc>
          <w:tcPr>
            <w:tcW w:w="526" w:type="pct"/>
          </w:tcPr>
          <w:p w14:paraId="7625DB15" w14:textId="77777777" w:rsidR="00050F60" w:rsidRPr="001E2F7B" w:rsidRDefault="00050F60" w:rsidP="00064ADA">
            <w:pPr>
              <w:rPr>
                <w:rFonts w:ascii="Roboto Light" w:hAnsi="Roboto Light"/>
              </w:rPr>
            </w:pPr>
          </w:p>
        </w:tc>
      </w:tr>
      <w:tr w:rsidR="008D574F" w:rsidRPr="005155BB" w14:paraId="11D269A0" w14:textId="77777777" w:rsidTr="00FA7B78">
        <w:trPr>
          <w:cantSplit/>
          <w:trHeight w:val="283"/>
        </w:trPr>
        <w:tc>
          <w:tcPr>
            <w:tcW w:w="102" w:type="pct"/>
            <w:vAlign w:val="center"/>
          </w:tcPr>
          <w:p w14:paraId="19E56E36" w14:textId="77777777" w:rsidR="008D574F" w:rsidRDefault="008D574F" w:rsidP="00064ADA">
            <w:pPr>
              <w:pStyle w:val="NoSpacing"/>
              <w:contextualSpacing/>
              <w:jc w:val="center"/>
              <w:rPr>
                <w:rFonts w:ascii="Roboto Light" w:hAnsi="Roboto Light" w:cs="Calibri"/>
                <w:sz w:val="22"/>
              </w:rPr>
            </w:pPr>
          </w:p>
        </w:tc>
        <w:tc>
          <w:tcPr>
            <w:tcW w:w="1965" w:type="pct"/>
            <w:vAlign w:val="center"/>
          </w:tcPr>
          <w:p w14:paraId="11C1C4D8" w14:textId="74EA75AB" w:rsidR="008D574F" w:rsidRPr="005926BE" w:rsidRDefault="008D574F" w:rsidP="004D070E">
            <w:pPr>
              <w:rPr>
                <w:rFonts w:ascii="Roboto Light" w:hAnsi="Roboto Light"/>
              </w:rPr>
            </w:pPr>
            <w:r>
              <w:rPr>
                <w:rFonts w:ascii="Roboto Light" w:hAnsi="Roboto Light"/>
              </w:rPr>
              <w:t>4.1</w:t>
            </w:r>
          </w:p>
        </w:tc>
        <w:tc>
          <w:tcPr>
            <w:tcW w:w="385" w:type="pct"/>
            <w:vAlign w:val="center"/>
          </w:tcPr>
          <w:p w14:paraId="51A940EC" w14:textId="77777777" w:rsidR="008D574F" w:rsidRPr="001E2F7B" w:rsidRDefault="008D574F" w:rsidP="00064ADA">
            <w:pPr>
              <w:rPr>
                <w:rFonts w:ascii="Roboto Light" w:hAnsi="Roboto Light"/>
              </w:rPr>
            </w:pPr>
          </w:p>
        </w:tc>
        <w:tc>
          <w:tcPr>
            <w:tcW w:w="626" w:type="pct"/>
            <w:vAlign w:val="center"/>
          </w:tcPr>
          <w:p w14:paraId="652C8F40" w14:textId="77777777" w:rsidR="008D574F" w:rsidRPr="001E2F7B" w:rsidRDefault="008D574F" w:rsidP="00064ADA">
            <w:pPr>
              <w:rPr>
                <w:rFonts w:ascii="Roboto Light" w:hAnsi="Roboto Light"/>
              </w:rPr>
            </w:pPr>
          </w:p>
        </w:tc>
        <w:tc>
          <w:tcPr>
            <w:tcW w:w="1396" w:type="pct"/>
          </w:tcPr>
          <w:p w14:paraId="79806B34" w14:textId="77777777" w:rsidR="008D574F" w:rsidRPr="001E2F7B" w:rsidRDefault="008D574F" w:rsidP="00064ADA">
            <w:pPr>
              <w:rPr>
                <w:rFonts w:ascii="Roboto Light" w:hAnsi="Roboto Light"/>
              </w:rPr>
            </w:pPr>
          </w:p>
        </w:tc>
        <w:tc>
          <w:tcPr>
            <w:tcW w:w="526" w:type="pct"/>
          </w:tcPr>
          <w:p w14:paraId="4E9DABBE" w14:textId="77777777" w:rsidR="008D574F" w:rsidRPr="001E2F7B" w:rsidRDefault="008D574F" w:rsidP="00064ADA">
            <w:pPr>
              <w:rPr>
                <w:rFonts w:ascii="Roboto Light" w:hAnsi="Roboto Light"/>
              </w:rPr>
            </w:pPr>
          </w:p>
        </w:tc>
      </w:tr>
      <w:tr w:rsidR="008D574F" w:rsidRPr="005155BB" w14:paraId="6D451217" w14:textId="77777777" w:rsidTr="00FA7B78">
        <w:trPr>
          <w:cantSplit/>
          <w:trHeight w:val="283"/>
        </w:trPr>
        <w:tc>
          <w:tcPr>
            <w:tcW w:w="102" w:type="pct"/>
            <w:vAlign w:val="center"/>
          </w:tcPr>
          <w:p w14:paraId="4E7F13E2" w14:textId="77777777" w:rsidR="008D574F" w:rsidRDefault="008D574F" w:rsidP="00064ADA">
            <w:pPr>
              <w:pStyle w:val="NoSpacing"/>
              <w:contextualSpacing/>
              <w:jc w:val="center"/>
              <w:rPr>
                <w:rFonts w:ascii="Roboto Light" w:hAnsi="Roboto Light" w:cs="Calibri"/>
                <w:sz w:val="22"/>
              </w:rPr>
            </w:pPr>
          </w:p>
        </w:tc>
        <w:tc>
          <w:tcPr>
            <w:tcW w:w="1965" w:type="pct"/>
            <w:vAlign w:val="center"/>
          </w:tcPr>
          <w:p w14:paraId="7C2A9B1E" w14:textId="77A13B33" w:rsidR="008D574F" w:rsidRPr="005926BE" w:rsidRDefault="008D574F" w:rsidP="004D070E">
            <w:pPr>
              <w:rPr>
                <w:rFonts w:ascii="Roboto Light" w:hAnsi="Roboto Light"/>
              </w:rPr>
            </w:pPr>
            <w:r>
              <w:rPr>
                <w:rFonts w:ascii="Roboto Light" w:hAnsi="Roboto Light"/>
              </w:rPr>
              <w:t>4.2 etc</w:t>
            </w:r>
          </w:p>
        </w:tc>
        <w:tc>
          <w:tcPr>
            <w:tcW w:w="385" w:type="pct"/>
            <w:vAlign w:val="center"/>
          </w:tcPr>
          <w:p w14:paraId="098DBBD2" w14:textId="77777777" w:rsidR="008D574F" w:rsidRPr="001E2F7B" w:rsidRDefault="008D574F" w:rsidP="00064ADA">
            <w:pPr>
              <w:rPr>
                <w:rFonts w:ascii="Roboto Light" w:hAnsi="Roboto Light"/>
              </w:rPr>
            </w:pPr>
          </w:p>
        </w:tc>
        <w:tc>
          <w:tcPr>
            <w:tcW w:w="626" w:type="pct"/>
            <w:vAlign w:val="center"/>
          </w:tcPr>
          <w:p w14:paraId="1D6B2CC0" w14:textId="77777777" w:rsidR="008D574F" w:rsidRPr="001E2F7B" w:rsidRDefault="008D574F" w:rsidP="00064ADA">
            <w:pPr>
              <w:rPr>
                <w:rFonts w:ascii="Roboto Light" w:hAnsi="Roboto Light"/>
              </w:rPr>
            </w:pPr>
          </w:p>
        </w:tc>
        <w:tc>
          <w:tcPr>
            <w:tcW w:w="1396" w:type="pct"/>
          </w:tcPr>
          <w:p w14:paraId="33A083D6" w14:textId="77777777" w:rsidR="008D574F" w:rsidRPr="001E2F7B" w:rsidRDefault="008D574F" w:rsidP="00064ADA">
            <w:pPr>
              <w:rPr>
                <w:rFonts w:ascii="Roboto Light" w:hAnsi="Roboto Light"/>
              </w:rPr>
            </w:pPr>
          </w:p>
        </w:tc>
        <w:tc>
          <w:tcPr>
            <w:tcW w:w="526" w:type="pct"/>
          </w:tcPr>
          <w:p w14:paraId="2FEE8A86" w14:textId="77777777" w:rsidR="008D574F" w:rsidRPr="001E2F7B" w:rsidRDefault="008D574F" w:rsidP="00064ADA">
            <w:pPr>
              <w:rPr>
                <w:rFonts w:ascii="Roboto Light" w:hAnsi="Roboto Light"/>
              </w:rPr>
            </w:pPr>
          </w:p>
        </w:tc>
      </w:tr>
      <w:tr w:rsidR="00050F60" w:rsidRPr="005155BB" w14:paraId="349A0748" w14:textId="77777777" w:rsidTr="00FA7B78">
        <w:trPr>
          <w:cantSplit/>
          <w:trHeight w:val="283"/>
        </w:trPr>
        <w:tc>
          <w:tcPr>
            <w:tcW w:w="102" w:type="pct"/>
            <w:vAlign w:val="center"/>
          </w:tcPr>
          <w:p w14:paraId="714EFCC8" w14:textId="77777777" w:rsidR="00050F60" w:rsidRDefault="00087E37" w:rsidP="00064ADA">
            <w:pPr>
              <w:pStyle w:val="NoSpacing"/>
              <w:contextualSpacing/>
              <w:jc w:val="center"/>
              <w:rPr>
                <w:rFonts w:ascii="Roboto Light" w:hAnsi="Roboto Light" w:cs="Calibri"/>
                <w:sz w:val="22"/>
              </w:rPr>
            </w:pPr>
            <w:r>
              <w:rPr>
                <w:rFonts w:ascii="Roboto Light" w:hAnsi="Roboto Light" w:cs="Calibri"/>
                <w:sz w:val="22"/>
              </w:rPr>
              <w:t>5</w:t>
            </w:r>
          </w:p>
        </w:tc>
        <w:tc>
          <w:tcPr>
            <w:tcW w:w="1965" w:type="pct"/>
            <w:vAlign w:val="center"/>
          </w:tcPr>
          <w:p w14:paraId="7E446F80" w14:textId="77777777" w:rsidR="00050F60" w:rsidRPr="005926BE" w:rsidRDefault="00050F60" w:rsidP="004D070E">
            <w:pPr>
              <w:rPr>
                <w:rFonts w:ascii="Roboto Light" w:hAnsi="Roboto Light"/>
              </w:rPr>
            </w:pPr>
            <w:r w:rsidRPr="005926BE">
              <w:rPr>
                <w:rFonts w:ascii="Roboto Light" w:hAnsi="Roboto Light"/>
              </w:rPr>
              <w:t>Review of action sheet</w:t>
            </w:r>
          </w:p>
        </w:tc>
        <w:tc>
          <w:tcPr>
            <w:tcW w:w="385" w:type="pct"/>
            <w:vAlign w:val="center"/>
          </w:tcPr>
          <w:p w14:paraId="2276829B" w14:textId="77777777" w:rsidR="00050F60" w:rsidRPr="001E2F7B" w:rsidRDefault="00050F60" w:rsidP="00064ADA">
            <w:pPr>
              <w:rPr>
                <w:rFonts w:ascii="Roboto Light" w:hAnsi="Roboto Light"/>
              </w:rPr>
            </w:pPr>
          </w:p>
        </w:tc>
        <w:tc>
          <w:tcPr>
            <w:tcW w:w="626" w:type="pct"/>
            <w:vAlign w:val="center"/>
          </w:tcPr>
          <w:p w14:paraId="377D2696" w14:textId="77777777" w:rsidR="00050F60" w:rsidRPr="001E2F7B" w:rsidRDefault="00050F60" w:rsidP="00064ADA">
            <w:pPr>
              <w:rPr>
                <w:rFonts w:ascii="Roboto Light" w:hAnsi="Roboto Light"/>
              </w:rPr>
            </w:pPr>
          </w:p>
        </w:tc>
        <w:tc>
          <w:tcPr>
            <w:tcW w:w="1396" w:type="pct"/>
          </w:tcPr>
          <w:p w14:paraId="573E1DC2" w14:textId="77777777" w:rsidR="00050F60" w:rsidRPr="001E2F7B" w:rsidRDefault="00050F60" w:rsidP="00064ADA">
            <w:pPr>
              <w:rPr>
                <w:rFonts w:ascii="Roboto Light" w:hAnsi="Roboto Light"/>
              </w:rPr>
            </w:pPr>
          </w:p>
        </w:tc>
        <w:tc>
          <w:tcPr>
            <w:tcW w:w="526" w:type="pct"/>
          </w:tcPr>
          <w:p w14:paraId="05089072" w14:textId="77777777" w:rsidR="00050F60" w:rsidRPr="001E2F7B" w:rsidRDefault="00050F60" w:rsidP="00064ADA">
            <w:pPr>
              <w:rPr>
                <w:rFonts w:ascii="Roboto Light" w:hAnsi="Roboto Light"/>
              </w:rPr>
            </w:pPr>
          </w:p>
        </w:tc>
      </w:tr>
      <w:tr w:rsidR="004D070E" w:rsidRPr="005155BB" w14:paraId="46E1B70D" w14:textId="77777777" w:rsidTr="00FA7B78">
        <w:trPr>
          <w:cantSplit/>
          <w:trHeight w:val="283"/>
        </w:trPr>
        <w:tc>
          <w:tcPr>
            <w:tcW w:w="102" w:type="pct"/>
            <w:vAlign w:val="center"/>
          </w:tcPr>
          <w:p w14:paraId="141632E5" w14:textId="77777777" w:rsidR="004D070E" w:rsidRPr="001E2F7B" w:rsidRDefault="00087E37" w:rsidP="00064ADA">
            <w:pPr>
              <w:pStyle w:val="NoSpacing"/>
              <w:contextualSpacing/>
              <w:jc w:val="center"/>
              <w:rPr>
                <w:rFonts w:ascii="Roboto Light" w:hAnsi="Roboto Light" w:cs="Calibri"/>
                <w:sz w:val="22"/>
              </w:rPr>
            </w:pPr>
            <w:r>
              <w:rPr>
                <w:rFonts w:ascii="Roboto Light" w:hAnsi="Roboto Light" w:cs="Calibri"/>
                <w:sz w:val="22"/>
              </w:rPr>
              <w:t>6</w:t>
            </w:r>
          </w:p>
        </w:tc>
        <w:tc>
          <w:tcPr>
            <w:tcW w:w="1965" w:type="pct"/>
            <w:vAlign w:val="center"/>
          </w:tcPr>
          <w:p w14:paraId="32AB3796" w14:textId="77777777" w:rsidR="004D070E" w:rsidRPr="005926BE" w:rsidRDefault="004D070E" w:rsidP="00064ADA">
            <w:pPr>
              <w:rPr>
                <w:rFonts w:ascii="Roboto Light" w:hAnsi="Roboto Light"/>
              </w:rPr>
            </w:pPr>
            <w:r w:rsidRPr="005926BE">
              <w:rPr>
                <w:rFonts w:ascii="Roboto Light" w:hAnsi="Roboto Light"/>
              </w:rPr>
              <w:t>President update (including key correspondence)</w:t>
            </w:r>
          </w:p>
        </w:tc>
        <w:tc>
          <w:tcPr>
            <w:tcW w:w="385" w:type="pct"/>
            <w:vAlign w:val="center"/>
          </w:tcPr>
          <w:p w14:paraId="6D803867" w14:textId="77777777" w:rsidR="004D070E" w:rsidRPr="001E2F7B" w:rsidRDefault="004D070E" w:rsidP="00064ADA">
            <w:pPr>
              <w:rPr>
                <w:rFonts w:ascii="Roboto Light" w:hAnsi="Roboto Light"/>
              </w:rPr>
            </w:pPr>
          </w:p>
        </w:tc>
        <w:tc>
          <w:tcPr>
            <w:tcW w:w="626" w:type="pct"/>
            <w:vAlign w:val="center"/>
          </w:tcPr>
          <w:p w14:paraId="6B00A91F" w14:textId="77777777" w:rsidR="004D070E" w:rsidRPr="001E2F7B" w:rsidRDefault="004D070E" w:rsidP="00064ADA">
            <w:pPr>
              <w:rPr>
                <w:rFonts w:ascii="Roboto Light" w:hAnsi="Roboto Light"/>
              </w:rPr>
            </w:pPr>
          </w:p>
        </w:tc>
        <w:tc>
          <w:tcPr>
            <w:tcW w:w="1396" w:type="pct"/>
          </w:tcPr>
          <w:p w14:paraId="13650512" w14:textId="77777777" w:rsidR="004D070E" w:rsidRPr="001E2F7B" w:rsidRDefault="004D070E" w:rsidP="00064ADA">
            <w:pPr>
              <w:rPr>
                <w:rFonts w:ascii="Roboto Light" w:hAnsi="Roboto Light"/>
              </w:rPr>
            </w:pPr>
          </w:p>
        </w:tc>
        <w:tc>
          <w:tcPr>
            <w:tcW w:w="526" w:type="pct"/>
          </w:tcPr>
          <w:p w14:paraId="2580524A" w14:textId="77777777" w:rsidR="004D070E" w:rsidRPr="001E2F7B" w:rsidRDefault="004D070E" w:rsidP="00064ADA">
            <w:pPr>
              <w:rPr>
                <w:rFonts w:ascii="Roboto Light" w:hAnsi="Roboto Light"/>
              </w:rPr>
            </w:pPr>
          </w:p>
        </w:tc>
      </w:tr>
      <w:tr w:rsidR="004D070E" w:rsidRPr="005155BB" w14:paraId="75DFCC8D" w14:textId="77777777" w:rsidTr="00FA7B78">
        <w:trPr>
          <w:cantSplit/>
          <w:trHeight w:val="283"/>
        </w:trPr>
        <w:tc>
          <w:tcPr>
            <w:tcW w:w="102" w:type="pct"/>
            <w:vAlign w:val="center"/>
          </w:tcPr>
          <w:p w14:paraId="5C384337" w14:textId="77777777" w:rsidR="004D070E" w:rsidRPr="001E2F7B" w:rsidRDefault="00087E37" w:rsidP="00064ADA">
            <w:pPr>
              <w:pStyle w:val="NoSpacing"/>
              <w:contextualSpacing/>
              <w:jc w:val="center"/>
              <w:rPr>
                <w:rFonts w:ascii="Roboto Light" w:hAnsi="Roboto Light" w:cs="Calibri"/>
                <w:sz w:val="22"/>
              </w:rPr>
            </w:pPr>
            <w:r>
              <w:rPr>
                <w:rFonts w:ascii="Roboto Light" w:hAnsi="Roboto Light" w:cs="Calibri"/>
                <w:sz w:val="22"/>
              </w:rPr>
              <w:t>7</w:t>
            </w:r>
          </w:p>
        </w:tc>
        <w:tc>
          <w:tcPr>
            <w:tcW w:w="1965" w:type="pct"/>
            <w:vAlign w:val="center"/>
          </w:tcPr>
          <w:p w14:paraId="7577787B" w14:textId="77777777" w:rsidR="004D070E" w:rsidRPr="005926BE" w:rsidRDefault="004D070E" w:rsidP="00064ADA">
            <w:pPr>
              <w:rPr>
                <w:rFonts w:ascii="Roboto Light" w:hAnsi="Roboto Light"/>
              </w:rPr>
            </w:pPr>
            <w:r w:rsidRPr="005926BE">
              <w:rPr>
                <w:rFonts w:ascii="Roboto Light" w:hAnsi="Roboto Light"/>
              </w:rPr>
              <w:t>Finance update</w:t>
            </w:r>
          </w:p>
        </w:tc>
        <w:tc>
          <w:tcPr>
            <w:tcW w:w="385" w:type="pct"/>
            <w:vAlign w:val="center"/>
          </w:tcPr>
          <w:p w14:paraId="03560F48" w14:textId="77777777" w:rsidR="004D070E" w:rsidRPr="001E2F7B" w:rsidRDefault="004D070E" w:rsidP="00064ADA">
            <w:pPr>
              <w:rPr>
                <w:rFonts w:ascii="Roboto Light" w:hAnsi="Roboto Light"/>
              </w:rPr>
            </w:pPr>
          </w:p>
        </w:tc>
        <w:tc>
          <w:tcPr>
            <w:tcW w:w="626" w:type="pct"/>
            <w:vAlign w:val="center"/>
          </w:tcPr>
          <w:p w14:paraId="1794F5BB" w14:textId="77777777" w:rsidR="004D070E" w:rsidRPr="001E2F7B" w:rsidRDefault="004D070E" w:rsidP="00064ADA">
            <w:pPr>
              <w:rPr>
                <w:rFonts w:ascii="Roboto Light" w:hAnsi="Roboto Light"/>
              </w:rPr>
            </w:pPr>
          </w:p>
        </w:tc>
        <w:tc>
          <w:tcPr>
            <w:tcW w:w="1396" w:type="pct"/>
          </w:tcPr>
          <w:p w14:paraId="48A3BFBB" w14:textId="77777777" w:rsidR="004D070E" w:rsidRPr="001E2F7B" w:rsidRDefault="004D070E" w:rsidP="00064ADA">
            <w:pPr>
              <w:rPr>
                <w:rFonts w:ascii="Roboto Light" w:hAnsi="Roboto Light"/>
              </w:rPr>
            </w:pPr>
          </w:p>
        </w:tc>
        <w:tc>
          <w:tcPr>
            <w:tcW w:w="526" w:type="pct"/>
          </w:tcPr>
          <w:p w14:paraId="4CFF36A2" w14:textId="77777777" w:rsidR="004D070E" w:rsidRPr="001E2F7B" w:rsidRDefault="004D070E" w:rsidP="00064ADA">
            <w:pPr>
              <w:rPr>
                <w:rFonts w:ascii="Roboto Light" w:hAnsi="Roboto Light"/>
              </w:rPr>
            </w:pPr>
          </w:p>
        </w:tc>
      </w:tr>
      <w:tr w:rsidR="00050F60" w:rsidRPr="005155BB" w14:paraId="4FF64B03" w14:textId="77777777" w:rsidTr="00FA7B78">
        <w:trPr>
          <w:cantSplit/>
        </w:trPr>
        <w:tc>
          <w:tcPr>
            <w:tcW w:w="102" w:type="pct"/>
            <w:vAlign w:val="center"/>
          </w:tcPr>
          <w:p w14:paraId="25B7260D" w14:textId="77777777" w:rsidR="00050F60" w:rsidRDefault="00087E37" w:rsidP="00064ADA">
            <w:pPr>
              <w:pStyle w:val="NoSpacing"/>
              <w:contextualSpacing/>
              <w:jc w:val="center"/>
              <w:rPr>
                <w:rFonts w:ascii="Roboto Light" w:hAnsi="Roboto Light" w:cs="Calibri"/>
                <w:sz w:val="22"/>
              </w:rPr>
            </w:pPr>
            <w:r>
              <w:rPr>
                <w:rFonts w:ascii="Roboto Light" w:hAnsi="Roboto Light" w:cs="Calibri"/>
                <w:sz w:val="22"/>
              </w:rPr>
              <w:t>8</w:t>
            </w:r>
          </w:p>
        </w:tc>
        <w:tc>
          <w:tcPr>
            <w:tcW w:w="1965" w:type="pct"/>
            <w:vAlign w:val="center"/>
          </w:tcPr>
          <w:p w14:paraId="7E3B78B1" w14:textId="2002EF06" w:rsidR="00050F60" w:rsidRPr="005926BE" w:rsidRDefault="00050F60" w:rsidP="00064ADA">
            <w:pPr>
              <w:rPr>
                <w:rFonts w:ascii="Roboto Light" w:hAnsi="Roboto Light"/>
              </w:rPr>
            </w:pPr>
            <w:r w:rsidRPr="005926BE">
              <w:rPr>
                <w:rFonts w:ascii="Roboto Light" w:hAnsi="Roboto Light"/>
              </w:rPr>
              <w:t xml:space="preserve">Quality Improvement </w:t>
            </w:r>
            <w:r w:rsidR="002622FC">
              <w:rPr>
                <w:rFonts w:ascii="Roboto Light" w:hAnsi="Roboto Light"/>
              </w:rPr>
              <w:t>P</w:t>
            </w:r>
            <w:r w:rsidRPr="005926BE">
              <w:rPr>
                <w:rFonts w:ascii="Roboto Light" w:hAnsi="Roboto Light"/>
              </w:rPr>
              <w:t>lan update</w:t>
            </w:r>
          </w:p>
        </w:tc>
        <w:tc>
          <w:tcPr>
            <w:tcW w:w="385" w:type="pct"/>
            <w:vAlign w:val="center"/>
          </w:tcPr>
          <w:p w14:paraId="4A921270" w14:textId="77777777" w:rsidR="00050F60" w:rsidRPr="001E2F7B" w:rsidRDefault="00050F60" w:rsidP="00064ADA">
            <w:pPr>
              <w:rPr>
                <w:rFonts w:ascii="Roboto Light" w:hAnsi="Roboto Light"/>
              </w:rPr>
            </w:pPr>
          </w:p>
        </w:tc>
        <w:tc>
          <w:tcPr>
            <w:tcW w:w="626" w:type="pct"/>
            <w:vAlign w:val="center"/>
          </w:tcPr>
          <w:p w14:paraId="60DA4181" w14:textId="77777777" w:rsidR="00050F60" w:rsidRPr="001E2F7B" w:rsidRDefault="00050F60" w:rsidP="00064ADA">
            <w:pPr>
              <w:rPr>
                <w:rFonts w:ascii="Roboto Light" w:hAnsi="Roboto Light"/>
              </w:rPr>
            </w:pPr>
          </w:p>
        </w:tc>
        <w:tc>
          <w:tcPr>
            <w:tcW w:w="1396" w:type="pct"/>
          </w:tcPr>
          <w:p w14:paraId="300FE481" w14:textId="77777777" w:rsidR="00050F60" w:rsidRPr="001E2F7B" w:rsidRDefault="00050F60" w:rsidP="00064ADA">
            <w:pPr>
              <w:rPr>
                <w:rFonts w:ascii="Roboto Light" w:hAnsi="Roboto Light"/>
              </w:rPr>
            </w:pPr>
          </w:p>
        </w:tc>
        <w:tc>
          <w:tcPr>
            <w:tcW w:w="526" w:type="pct"/>
          </w:tcPr>
          <w:p w14:paraId="6CBDFF41" w14:textId="77777777" w:rsidR="00050F60" w:rsidRPr="001E2F7B" w:rsidRDefault="00050F60" w:rsidP="00064ADA">
            <w:pPr>
              <w:rPr>
                <w:rFonts w:ascii="Roboto Light" w:hAnsi="Roboto Light"/>
              </w:rPr>
            </w:pPr>
          </w:p>
        </w:tc>
      </w:tr>
      <w:tr w:rsidR="00050F60" w:rsidRPr="005155BB" w14:paraId="03015D22" w14:textId="77777777" w:rsidTr="00FA7B78">
        <w:trPr>
          <w:cantSplit/>
          <w:trHeight w:val="283"/>
        </w:trPr>
        <w:tc>
          <w:tcPr>
            <w:tcW w:w="102" w:type="pct"/>
            <w:vAlign w:val="center"/>
          </w:tcPr>
          <w:p w14:paraId="36A8893B" w14:textId="77777777" w:rsidR="00050F60" w:rsidRDefault="00087E37" w:rsidP="00064ADA">
            <w:pPr>
              <w:pStyle w:val="NoSpacing"/>
              <w:contextualSpacing/>
              <w:jc w:val="center"/>
              <w:rPr>
                <w:rFonts w:ascii="Roboto Light" w:hAnsi="Roboto Light" w:cs="Calibri"/>
                <w:sz w:val="22"/>
              </w:rPr>
            </w:pPr>
            <w:r>
              <w:rPr>
                <w:rFonts w:ascii="Roboto Light" w:hAnsi="Roboto Light" w:cs="Calibri"/>
                <w:sz w:val="22"/>
              </w:rPr>
              <w:t>9</w:t>
            </w:r>
          </w:p>
        </w:tc>
        <w:tc>
          <w:tcPr>
            <w:tcW w:w="1965" w:type="pct"/>
            <w:vAlign w:val="center"/>
          </w:tcPr>
          <w:p w14:paraId="7AA57FC9" w14:textId="40183D4B" w:rsidR="00050F60" w:rsidRPr="005926BE" w:rsidRDefault="00050F60" w:rsidP="00064ADA">
            <w:pPr>
              <w:rPr>
                <w:rFonts w:ascii="Roboto Light" w:hAnsi="Roboto Light"/>
              </w:rPr>
            </w:pPr>
            <w:r w:rsidRPr="005926BE">
              <w:rPr>
                <w:rFonts w:ascii="Roboto Light" w:hAnsi="Roboto Light"/>
              </w:rPr>
              <w:t>Occupational health and safety</w:t>
            </w:r>
            <w:r w:rsidR="002622FC">
              <w:rPr>
                <w:rFonts w:ascii="Roboto Light" w:hAnsi="Roboto Light"/>
              </w:rPr>
              <w:t xml:space="preserve"> (OHS)</w:t>
            </w:r>
            <w:r w:rsidR="008D574F">
              <w:rPr>
                <w:rFonts w:ascii="Roboto Light" w:hAnsi="Roboto Light"/>
              </w:rPr>
              <w:t>, and risk management</w:t>
            </w:r>
          </w:p>
        </w:tc>
        <w:tc>
          <w:tcPr>
            <w:tcW w:w="385" w:type="pct"/>
            <w:vAlign w:val="center"/>
          </w:tcPr>
          <w:p w14:paraId="3A243CAE" w14:textId="77777777" w:rsidR="00050F60" w:rsidRPr="001E2F7B" w:rsidRDefault="00050F60" w:rsidP="00064ADA">
            <w:pPr>
              <w:rPr>
                <w:rFonts w:ascii="Roboto Light" w:hAnsi="Roboto Light"/>
              </w:rPr>
            </w:pPr>
          </w:p>
        </w:tc>
        <w:tc>
          <w:tcPr>
            <w:tcW w:w="626" w:type="pct"/>
            <w:vAlign w:val="center"/>
          </w:tcPr>
          <w:p w14:paraId="1B38A007" w14:textId="77777777" w:rsidR="00050F60" w:rsidRPr="001E2F7B" w:rsidRDefault="00050F60" w:rsidP="00064ADA">
            <w:pPr>
              <w:rPr>
                <w:rFonts w:ascii="Roboto Light" w:hAnsi="Roboto Light"/>
              </w:rPr>
            </w:pPr>
          </w:p>
        </w:tc>
        <w:tc>
          <w:tcPr>
            <w:tcW w:w="1396" w:type="pct"/>
          </w:tcPr>
          <w:p w14:paraId="665FE496" w14:textId="77777777" w:rsidR="00050F60" w:rsidRPr="001E2F7B" w:rsidRDefault="00050F60" w:rsidP="00064ADA">
            <w:pPr>
              <w:rPr>
                <w:rFonts w:ascii="Roboto Light" w:hAnsi="Roboto Light"/>
              </w:rPr>
            </w:pPr>
          </w:p>
        </w:tc>
        <w:tc>
          <w:tcPr>
            <w:tcW w:w="526" w:type="pct"/>
          </w:tcPr>
          <w:p w14:paraId="07D1499A" w14:textId="77777777" w:rsidR="00050F60" w:rsidRPr="001E2F7B" w:rsidRDefault="00050F60" w:rsidP="00064ADA">
            <w:pPr>
              <w:rPr>
                <w:rFonts w:ascii="Roboto Light" w:hAnsi="Roboto Light"/>
              </w:rPr>
            </w:pPr>
          </w:p>
        </w:tc>
      </w:tr>
      <w:tr w:rsidR="00730B9B" w:rsidRPr="005155BB" w14:paraId="572AAE66" w14:textId="77777777" w:rsidTr="00FA7B78">
        <w:trPr>
          <w:cantSplit/>
          <w:trHeight w:val="283"/>
        </w:trPr>
        <w:tc>
          <w:tcPr>
            <w:tcW w:w="102" w:type="pct"/>
            <w:vAlign w:val="center"/>
          </w:tcPr>
          <w:p w14:paraId="665EA011" w14:textId="77777777" w:rsidR="00730B9B" w:rsidRDefault="00730B9B" w:rsidP="00064ADA">
            <w:pPr>
              <w:pStyle w:val="NoSpacing"/>
              <w:contextualSpacing/>
              <w:jc w:val="center"/>
              <w:rPr>
                <w:rFonts w:ascii="Roboto Light" w:hAnsi="Roboto Light" w:cs="Calibri"/>
                <w:sz w:val="22"/>
              </w:rPr>
            </w:pPr>
            <w:r>
              <w:rPr>
                <w:rFonts w:ascii="Roboto Light" w:hAnsi="Roboto Light" w:cs="Calibri"/>
                <w:sz w:val="22"/>
              </w:rPr>
              <w:t>10</w:t>
            </w:r>
          </w:p>
        </w:tc>
        <w:tc>
          <w:tcPr>
            <w:tcW w:w="1965" w:type="pct"/>
            <w:vAlign w:val="center"/>
          </w:tcPr>
          <w:p w14:paraId="572F874A" w14:textId="76A014C3" w:rsidR="00730B9B" w:rsidRPr="005926BE" w:rsidRDefault="00730B9B" w:rsidP="00064ADA">
            <w:pPr>
              <w:rPr>
                <w:rFonts w:ascii="Roboto Light" w:hAnsi="Roboto Light"/>
              </w:rPr>
            </w:pPr>
            <w:r>
              <w:rPr>
                <w:rFonts w:ascii="Roboto Light" w:hAnsi="Roboto Light"/>
              </w:rPr>
              <w:t xml:space="preserve">Child </w:t>
            </w:r>
            <w:r w:rsidR="002622FC">
              <w:rPr>
                <w:rFonts w:ascii="Roboto Light" w:hAnsi="Roboto Light"/>
              </w:rPr>
              <w:t>s</w:t>
            </w:r>
            <w:r>
              <w:rPr>
                <w:rFonts w:ascii="Roboto Light" w:hAnsi="Roboto Light"/>
              </w:rPr>
              <w:t xml:space="preserve">afety and </w:t>
            </w:r>
            <w:r w:rsidR="002622FC">
              <w:rPr>
                <w:rFonts w:ascii="Roboto Light" w:hAnsi="Roboto Light"/>
              </w:rPr>
              <w:t>w</w:t>
            </w:r>
            <w:r>
              <w:rPr>
                <w:rFonts w:ascii="Roboto Light" w:hAnsi="Roboto Light"/>
              </w:rPr>
              <w:t xml:space="preserve">ellbeing </w:t>
            </w:r>
          </w:p>
        </w:tc>
        <w:tc>
          <w:tcPr>
            <w:tcW w:w="385" w:type="pct"/>
            <w:vAlign w:val="center"/>
          </w:tcPr>
          <w:p w14:paraId="55660DEE" w14:textId="77777777" w:rsidR="00730B9B" w:rsidRPr="001E2F7B" w:rsidRDefault="00730B9B" w:rsidP="00064ADA">
            <w:pPr>
              <w:rPr>
                <w:rFonts w:ascii="Roboto Light" w:hAnsi="Roboto Light"/>
              </w:rPr>
            </w:pPr>
          </w:p>
        </w:tc>
        <w:tc>
          <w:tcPr>
            <w:tcW w:w="626" w:type="pct"/>
            <w:vAlign w:val="center"/>
          </w:tcPr>
          <w:p w14:paraId="47313A74" w14:textId="77777777" w:rsidR="00730B9B" w:rsidRPr="001E2F7B" w:rsidRDefault="00730B9B" w:rsidP="00064ADA">
            <w:pPr>
              <w:rPr>
                <w:rFonts w:ascii="Roboto Light" w:hAnsi="Roboto Light"/>
              </w:rPr>
            </w:pPr>
          </w:p>
        </w:tc>
        <w:tc>
          <w:tcPr>
            <w:tcW w:w="1396" w:type="pct"/>
          </w:tcPr>
          <w:p w14:paraId="469C498F" w14:textId="77777777" w:rsidR="00730B9B" w:rsidRPr="001E2F7B" w:rsidRDefault="00730B9B" w:rsidP="00064ADA">
            <w:pPr>
              <w:rPr>
                <w:rFonts w:ascii="Roboto Light" w:hAnsi="Roboto Light"/>
              </w:rPr>
            </w:pPr>
          </w:p>
        </w:tc>
        <w:tc>
          <w:tcPr>
            <w:tcW w:w="526" w:type="pct"/>
          </w:tcPr>
          <w:p w14:paraId="74BECF7C" w14:textId="77777777" w:rsidR="00730B9B" w:rsidRPr="001E2F7B" w:rsidRDefault="00730B9B" w:rsidP="00064ADA">
            <w:pPr>
              <w:rPr>
                <w:rFonts w:ascii="Roboto Light" w:hAnsi="Roboto Light"/>
              </w:rPr>
            </w:pPr>
          </w:p>
        </w:tc>
      </w:tr>
      <w:tr w:rsidR="00730B9B" w:rsidRPr="005155BB" w14:paraId="6247D07E" w14:textId="77777777" w:rsidTr="00FA7B78">
        <w:trPr>
          <w:cantSplit/>
          <w:trHeight w:val="283"/>
        </w:trPr>
        <w:tc>
          <w:tcPr>
            <w:tcW w:w="102" w:type="pct"/>
            <w:vAlign w:val="center"/>
          </w:tcPr>
          <w:p w14:paraId="1B715DB1" w14:textId="77777777" w:rsidR="00730B9B" w:rsidRDefault="00730B9B" w:rsidP="00064ADA">
            <w:pPr>
              <w:pStyle w:val="NoSpacing"/>
              <w:contextualSpacing/>
              <w:jc w:val="center"/>
              <w:rPr>
                <w:rFonts w:ascii="Roboto Light" w:hAnsi="Roboto Light" w:cs="Calibri"/>
                <w:sz w:val="22"/>
              </w:rPr>
            </w:pPr>
            <w:r>
              <w:rPr>
                <w:rFonts w:ascii="Roboto Light" w:hAnsi="Roboto Light" w:cs="Calibri"/>
                <w:sz w:val="22"/>
              </w:rPr>
              <w:t>11</w:t>
            </w:r>
          </w:p>
        </w:tc>
        <w:tc>
          <w:tcPr>
            <w:tcW w:w="1965" w:type="pct"/>
            <w:vAlign w:val="center"/>
          </w:tcPr>
          <w:p w14:paraId="67241296" w14:textId="77777777" w:rsidR="00730B9B" w:rsidRDefault="00730B9B" w:rsidP="00064ADA">
            <w:pPr>
              <w:rPr>
                <w:rFonts w:ascii="Roboto Light" w:hAnsi="Roboto Light"/>
              </w:rPr>
            </w:pPr>
            <w:r>
              <w:rPr>
                <w:rFonts w:ascii="Roboto Light" w:hAnsi="Roboto Light"/>
              </w:rPr>
              <w:t>C</w:t>
            </w:r>
            <w:r w:rsidRPr="00730B9B">
              <w:rPr>
                <w:rFonts w:ascii="Roboto Light" w:hAnsi="Roboto Light"/>
              </w:rPr>
              <w:t>onflicts of interested declar</w:t>
            </w:r>
            <w:r>
              <w:rPr>
                <w:rFonts w:ascii="Roboto Light" w:hAnsi="Roboto Light"/>
              </w:rPr>
              <w:t xml:space="preserve">ation </w:t>
            </w:r>
          </w:p>
        </w:tc>
        <w:tc>
          <w:tcPr>
            <w:tcW w:w="385" w:type="pct"/>
            <w:vAlign w:val="center"/>
          </w:tcPr>
          <w:p w14:paraId="6DE9E2AD" w14:textId="77777777" w:rsidR="00730B9B" w:rsidRPr="001E2F7B" w:rsidRDefault="00730B9B" w:rsidP="00064ADA">
            <w:pPr>
              <w:rPr>
                <w:rFonts w:ascii="Roboto Light" w:hAnsi="Roboto Light"/>
              </w:rPr>
            </w:pPr>
          </w:p>
        </w:tc>
        <w:tc>
          <w:tcPr>
            <w:tcW w:w="626" w:type="pct"/>
            <w:vAlign w:val="center"/>
          </w:tcPr>
          <w:p w14:paraId="40A9ED0D" w14:textId="77777777" w:rsidR="00730B9B" w:rsidRPr="001E2F7B" w:rsidRDefault="00730B9B" w:rsidP="00064ADA">
            <w:pPr>
              <w:rPr>
                <w:rFonts w:ascii="Roboto Light" w:hAnsi="Roboto Light"/>
              </w:rPr>
            </w:pPr>
          </w:p>
        </w:tc>
        <w:tc>
          <w:tcPr>
            <w:tcW w:w="1396" w:type="pct"/>
          </w:tcPr>
          <w:p w14:paraId="51F7DC45" w14:textId="77777777" w:rsidR="00730B9B" w:rsidRPr="001E2F7B" w:rsidRDefault="00730B9B" w:rsidP="00064ADA">
            <w:pPr>
              <w:rPr>
                <w:rFonts w:ascii="Roboto Light" w:hAnsi="Roboto Light"/>
              </w:rPr>
            </w:pPr>
          </w:p>
        </w:tc>
        <w:tc>
          <w:tcPr>
            <w:tcW w:w="526" w:type="pct"/>
          </w:tcPr>
          <w:p w14:paraId="2CCA2706" w14:textId="77777777" w:rsidR="00730B9B" w:rsidRPr="001E2F7B" w:rsidRDefault="00730B9B" w:rsidP="00064ADA">
            <w:pPr>
              <w:rPr>
                <w:rFonts w:ascii="Roboto Light" w:hAnsi="Roboto Light"/>
              </w:rPr>
            </w:pPr>
          </w:p>
        </w:tc>
      </w:tr>
      <w:tr w:rsidR="004D070E" w:rsidRPr="005155BB" w14:paraId="2E2C2F36" w14:textId="77777777" w:rsidTr="00FA7B78">
        <w:trPr>
          <w:cantSplit/>
          <w:trHeight w:val="283"/>
        </w:trPr>
        <w:tc>
          <w:tcPr>
            <w:tcW w:w="102" w:type="pct"/>
            <w:vAlign w:val="center"/>
          </w:tcPr>
          <w:p w14:paraId="78165E44" w14:textId="77777777" w:rsidR="004D070E" w:rsidRPr="001E2F7B" w:rsidRDefault="00087E37" w:rsidP="00614D45">
            <w:pPr>
              <w:pStyle w:val="NoSpacing"/>
              <w:contextualSpacing/>
              <w:jc w:val="center"/>
              <w:rPr>
                <w:rFonts w:ascii="Roboto Light" w:hAnsi="Roboto Light" w:cs="Calibri"/>
                <w:sz w:val="22"/>
              </w:rPr>
            </w:pPr>
            <w:r>
              <w:rPr>
                <w:rFonts w:ascii="Roboto Light" w:hAnsi="Roboto Light" w:cs="Calibri"/>
                <w:sz w:val="22"/>
              </w:rPr>
              <w:t>1</w:t>
            </w:r>
            <w:r w:rsidR="00730B9B">
              <w:rPr>
                <w:rFonts w:ascii="Roboto Light" w:hAnsi="Roboto Light" w:cs="Calibri"/>
                <w:sz w:val="22"/>
              </w:rPr>
              <w:t>2</w:t>
            </w:r>
          </w:p>
        </w:tc>
        <w:tc>
          <w:tcPr>
            <w:tcW w:w="1965" w:type="pct"/>
            <w:vAlign w:val="center"/>
          </w:tcPr>
          <w:p w14:paraId="0D2B5782" w14:textId="77777777" w:rsidR="004D070E" w:rsidRDefault="004D070E" w:rsidP="00064ADA">
            <w:pPr>
              <w:rPr>
                <w:rFonts w:ascii="Roboto Light" w:hAnsi="Roboto Light"/>
              </w:rPr>
            </w:pPr>
            <w:r w:rsidRPr="005926BE">
              <w:rPr>
                <w:rFonts w:ascii="Roboto Light" w:hAnsi="Roboto Light"/>
              </w:rPr>
              <w:t>Committee updates:</w:t>
            </w:r>
            <w:r w:rsidR="00730B9B" w:rsidRPr="004C1ACF">
              <w:rPr>
                <w:rFonts w:ascii="Roboto Light" w:hAnsi="Roboto Light"/>
              </w:rPr>
              <w:t>[</w:t>
            </w:r>
            <w:r w:rsidR="005E279B" w:rsidRPr="004C1ACF">
              <w:rPr>
                <w:rFonts w:ascii="Roboto Light" w:hAnsi="Roboto Light"/>
                <w:highlight w:val="cyan"/>
              </w:rPr>
              <w:t>delete/add as required</w:t>
            </w:r>
            <w:r w:rsidR="005E279B" w:rsidRPr="005E279B">
              <w:rPr>
                <w:rFonts w:ascii="Roboto Light" w:hAnsi="Roboto Light"/>
              </w:rPr>
              <w:t>]</w:t>
            </w:r>
          </w:p>
          <w:p w14:paraId="52C8D2FE" w14:textId="77777777" w:rsidR="00DF1013" w:rsidRDefault="005E279B" w:rsidP="005E279B">
            <w:pPr>
              <w:pStyle w:val="ListParagraph"/>
              <w:numPr>
                <w:ilvl w:val="0"/>
                <w:numId w:val="10"/>
              </w:numPr>
              <w:rPr>
                <w:rFonts w:ascii="Roboto Light" w:hAnsi="Roboto Light"/>
              </w:rPr>
            </w:pPr>
            <w:r w:rsidRPr="005E279B">
              <w:rPr>
                <w:rFonts w:ascii="Roboto Light" w:hAnsi="Roboto Light"/>
              </w:rPr>
              <w:t>Enrolment</w:t>
            </w:r>
          </w:p>
          <w:p w14:paraId="7D534006" w14:textId="77777777" w:rsidR="00730B9B" w:rsidRPr="00730B9B" w:rsidRDefault="00730B9B" w:rsidP="00730B9B">
            <w:pPr>
              <w:pStyle w:val="ListParagraph"/>
              <w:numPr>
                <w:ilvl w:val="0"/>
                <w:numId w:val="10"/>
              </w:numPr>
              <w:rPr>
                <w:rFonts w:ascii="Roboto Light" w:hAnsi="Roboto Light"/>
              </w:rPr>
            </w:pPr>
            <w:r w:rsidRPr="00730B9B">
              <w:rPr>
                <w:rFonts w:ascii="Roboto Light" w:hAnsi="Roboto Light"/>
              </w:rPr>
              <w:t>Fundraising</w:t>
            </w:r>
          </w:p>
          <w:p w14:paraId="7DCC19A4" w14:textId="2A9E67CC" w:rsidR="00730B9B" w:rsidRPr="004C1ACF" w:rsidRDefault="00730B9B" w:rsidP="005E279B">
            <w:pPr>
              <w:pStyle w:val="ListParagraph"/>
              <w:numPr>
                <w:ilvl w:val="0"/>
                <w:numId w:val="10"/>
              </w:numPr>
              <w:rPr>
                <w:rFonts w:ascii="Roboto Light" w:hAnsi="Roboto Light"/>
              </w:rPr>
            </w:pPr>
            <w:r>
              <w:rPr>
                <w:rFonts w:ascii="Roboto Light" w:hAnsi="Roboto Light"/>
              </w:rPr>
              <w:t>O</w:t>
            </w:r>
            <w:r w:rsidR="002622FC">
              <w:rPr>
                <w:rFonts w:ascii="Roboto Light" w:hAnsi="Roboto Light"/>
              </w:rPr>
              <w:t>HS</w:t>
            </w:r>
            <w:r>
              <w:rPr>
                <w:rFonts w:ascii="Roboto Light" w:hAnsi="Roboto Light"/>
              </w:rPr>
              <w:t xml:space="preserve"> </w:t>
            </w:r>
          </w:p>
        </w:tc>
        <w:tc>
          <w:tcPr>
            <w:tcW w:w="385" w:type="pct"/>
            <w:vAlign w:val="center"/>
          </w:tcPr>
          <w:p w14:paraId="1A00A556" w14:textId="77777777" w:rsidR="004D070E" w:rsidRPr="001E2F7B" w:rsidRDefault="004D070E" w:rsidP="00064ADA">
            <w:pPr>
              <w:rPr>
                <w:rFonts w:ascii="Roboto Light" w:hAnsi="Roboto Light"/>
              </w:rPr>
            </w:pPr>
          </w:p>
        </w:tc>
        <w:tc>
          <w:tcPr>
            <w:tcW w:w="626" w:type="pct"/>
            <w:vAlign w:val="center"/>
          </w:tcPr>
          <w:p w14:paraId="25D3985B" w14:textId="77777777" w:rsidR="004D070E" w:rsidRPr="001E2F7B" w:rsidRDefault="004D070E" w:rsidP="00064ADA">
            <w:pPr>
              <w:rPr>
                <w:rFonts w:ascii="Roboto Light" w:hAnsi="Roboto Light"/>
              </w:rPr>
            </w:pPr>
          </w:p>
        </w:tc>
        <w:tc>
          <w:tcPr>
            <w:tcW w:w="1396" w:type="pct"/>
          </w:tcPr>
          <w:p w14:paraId="418892CE" w14:textId="77777777" w:rsidR="004D070E" w:rsidRPr="001E2F7B" w:rsidRDefault="004D070E" w:rsidP="00064ADA">
            <w:pPr>
              <w:rPr>
                <w:rFonts w:ascii="Roboto Light" w:hAnsi="Roboto Light"/>
              </w:rPr>
            </w:pPr>
          </w:p>
        </w:tc>
        <w:tc>
          <w:tcPr>
            <w:tcW w:w="526" w:type="pct"/>
          </w:tcPr>
          <w:p w14:paraId="2F74C812" w14:textId="77777777" w:rsidR="004D070E" w:rsidRPr="001E2F7B" w:rsidRDefault="004D070E" w:rsidP="00064ADA">
            <w:pPr>
              <w:rPr>
                <w:rFonts w:ascii="Roboto Light" w:hAnsi="Roboto Light"/>
              </w:rPr>
            </w:pPr>
          </w:p>
        </w:tc>
      </w:tr>
      <w:tr w:rsidR="004D070E" w:rsidRPr="005155BB" w14:paraId="494D1CDF" w14:textId="77777777" w:rsidTr="00FA7B78">
        <w:trPr>
          <w:cantSplit/>
          <w:trHeight w:val="283"/>
        </w:trPr>
        <w:tc>
          <w:tcPr>
            <w:tcW w:w="102" w:type="pct"/>
            <w:vAlign w:val="center"/>
          </w:tcPr>
          <w:p w14:paraId="701BE7D5" w14:textId="77777777" w:rsidR="004D070E" w:rsidRPr="001E2F7B" w:rsidRDefault="00087E37" w:rsidP="00064ADA">
            <w:pPr>
              <w:pStyle w:val="NoSpacing"/>
              <w:contextualSpacing/>
              <w:jc w:val="center"/>
              <w:rPr>
                <w:rFonts w:ascii="Roboto Light" w:hAnsi="Roboto Light" w:cs="Calibri"/>
                <w:sz w:val="22"/>
              </w:rPr>
            </w:pPr>
            <w:r>
              <w:rPr>
                <w:rFonts w:ascii="Roboto Light" w:hAnsi="Roboto Light" w:cs="Calibri"/>
                <w:sz w:val="22"/>
              </w:rPr>
              <w:t>1</w:t>
            </w:r>
            <w:r w:rsidR="00730B9B">
              <w:rPr>
                <w:rFonts w:ascii="Roboto Light" w:hAnsi="Roboto Light" w:cs="Calibri"/>
                <w:sz w:val="22"/>
              </w:rPr>
              <w:t>3</w:t>
            </w:r>
          </w:p>
        </w:tc>
        <w:tc>
          <w:tcPr>
            <w:tcW w:w="1965" w:type="pct"/>
            <w:vAlign w:val="center"/>
          </w:tcPr>
          <w:p w14:paraId="7999BF93" w14:textId="5B7FAF59" w:rsidR="004D070E" w:rsidRPr="005926BE" w:rsidRDefault="004D070E" w:rsidP="00064ADA">
            <w:pPr>
              <w:rPr>
                <w:rFonts w:ascii="Roboto Light" w:hAnsi="Roboto Light"/>
              </w:rPr>
            </w:pPr>
            <w:r w:rsidRPr="005926BE">
              <w:rPr>
                <w:rFonts w:ascii="Roboto Light" w:hAnsi="Roboto Light"/>
              </w:rPr>
              <w:t>Teachers’ update</w:t>
            </w:r>
          </w:p>
        </w:tc>
        <w:tc>
          <w:tcPr>
            <w:tcW w:w="385" w:type="pct"/>
            <w:vAlign w:val="center"/>
          </w:tcPr>
          <w:p w14:paraId="1A576B82" w14:textId="77777777" w:rsidR="004D070E" w:rsidRPr="001E2F7B" w:rsidRDefault="004D070E" w:rsidP="00064ADA">
            <w:pPr>
              <w:rPr>
                <w:rFonts w:ascii="Roboto Light" w:hAnsi="Roboto Light"/>
              </w:rPr>
            </w:pPr>
          </w:p>
        </w:tc>
        <w:tc>
          <w:tcPr>
            <w:tcW w:w="626" w:type="pct"/>
            <w:vAlign w:val="center"/>
          </w:tcPr>
          <w:p w14:paraId="26C40C81" w14:textId="77777777" w:rsidR="004D070E" w:rsidRPr="001E2F7B" w:rsidRDefault="004D070E" w:rsidP="00064ADA">
            <w:pPr>
              <w:rPr>
                <w:rFonts w:ascii="Roboto Light" w:hAnsi="Roboto Light"/>
              </w:rPr>
            </w:pPr>
          </w:p>
        </w:tc>
        <w:tc>
          <w:tcPr>
            <w:tcW w:w="1396" w:type="pct"/>
          </w:tcPr>
          <w:p w14:paraId="4A208622" w14:textId="77777777" w:rsidR="004D070E" w:rsidRPr="001E2F7B" w:rsidRDefault="004D070E" w:rsidP="00064ADA">
            <w:pPr>
              <w:rPr>
                <w:rFonts w:ascii="Roboto Light" w:hAnsi="Roboto Light"/>
              </w:rPr>
            </w:pPr>
          </w:p>
        </w:tc>
        <w:tc>
          <w:tcPr>
            <w:tcW w:w="526" w:type="pct"/>
          </w:tcPr>
          <w:p w14:paraId="5CC694F3" w14:textId="77777777" w:rsidR="004D070E" w:rsidRPr="001E2F7B" w:rsidRDefault="004D070E" w:rsidP="00064ADA">
            <w:pPr>
              <w:rPr>
                <w:rFonts w:ascii="Roboto Light" w:hAnsi="Roboto Light"/>
              </w:rPr>
            </w:pPr>
          </w:p>
        </w:tc>
      </w:tr>
      <w:tr w:rsidR="004D070E" w:rsidRPr="005155BB" w14:paraId="37B93591" w14:textId="77777777" w:rsidTr="00FA7B78">
        <w:trPr>
          <w:cantSplit/>
          <w:trHeight w:val="283"/>
        </w:trPr>
        <w:tc>
          <w:tcPr>
            <w:tcW w:w="102" w:type="pct"/>
            <w:vAlign w:val="center"/>
          </w:tcPr>
          <w:p w14:paraId="2E5974C0" w14:textId="77777777" w:rsidR="004D070E" w:rsidRPr="001E2F7B" w:rsidRDefault="00087E37" w:rsidP="00064ADA">
            <w:pPr>
              <w:pStyle w:val="NoSpacing"/>
              <w:contextualSpacing/>
              <w:jc w:val="center"/>
              <w:rPr>
                <w:rFonts w:ascii="Roboto Light" w:hAnsi="Roboto Light" w:cs="Calibri"/>
                <w:sz w:val="22"/>
              </w:rPr>
            </w:pPr>
            <w:r>
              <w:rPr>
                <w:rFonts w:ascii="Roboto Light" w:hAnsi="Roboto Light" w:cs="Calibri"/>
                <w:sz w:val="22"/>
              </w:rPr>
              <w:t>1</w:t>
            </w:r>
            <w:r w:rsidR="00730B9B">
              <w:rPr>
                <w:rFonts w:ascii="Roboto Light" w:hAnsi="Roboto Light" w:cs="Calibri"/>
                <w:sz w:val="22"/>
              </w:rPr>
              <w:t>4</w:t>
            </w:r>
          </w:p>
        </w:tc>
        <w:tc>
          <w:tcPr>
            <w:tcW w:w="1965" w:type="pct"/>
            <w:vAlign w:val="center"/>
          </w:tcPr>
          <w:p w14:paraId="38E0A625" w14:textId="77777777" w:rsidR="004D070E" w:rsidRPr="005926BE" w:rsidRDefault="004D070E" w:rsidP="00064ADA">
            <w:pPr>
              <w:rPr>
                <w:rFonts w:ascii="Roboto Light" w:hAnsi="Roboto Light"/>
              </w:rPr>
            </w:pPr>
            <w:r w:rsidRPr="005926BE">
              <w:rPr>
                <w:rFonts w:ascii="Roboto Light" w:hAnsi="Roboto Light"/>
              </w:rPr>
              <w:t>Any other business</w:t>
            </w:r>
          </w:p>
        </w:tc>
        <w:tc>
          <w:tcPr>
            <w:tcW w:w="385" w:type="pct"/>
            <w:vAlign w:val="center"/>
          </w:tcPr>
          <w:p w14:paraId="1D529C5B" w14:textId="77777777" w:rsidR="004D070E" w:rsidRPr="001E2F7B" w:rsidRDefault="004D070E" w:rsidP="00064ADA">
            <w:pPr>
              <w:rPr>
                <w:rFonts w:ascii="Roboto Light" w:hAnsi="Roboto Light"/>
              </w:rPr>
            </w:pPr>
          </w:p>
        </w:tc>
        <w:tc>
          <w:tcPr>
            <w:tcW w:w="626" w:type="pct"/>
            <w:vAlign w:val="center"/>
          </w:tcPr>
          <w:p w14:paraId="05450A68" w14:textId="77777777" w:rsidR="004D070E" w:rsidRPr="001E2F7B" w:rsidRDefault="004D070E" w:rsidP="00064ADA">
            <w:pPr>
              <w:rPr>
                <w:rFonts w:ascii="Roboto Light" w:hAnsi="Roboto Light"/>
              </w:rPr>
            </w:pPr>
          </w:p>
        </w:tc>
        <w:tc>
          <w:tcPr>
            <w:tcW w:w="1396" w:type="pct"/>
          </w:tcPr>
          <w:p w14:paraId="44ACE5DD" w14:textId="77777777" w:rsidR="004D070E" w:rsidRPr="001E2F7B" w:rsidRDefault="004D070E" w:rsidP="00064ADA">
            <w:pPr>
              <w:rPr>
                <w:rFonts w:ascii="Roboto Light" w:hAnsi="Roboto Light"/>
              </w:rPr>
            </w:pPr>
          </w:p>
        </w:tc>
        <w:tc>
          <w:tcPr>
            <w:tcW w:w="526" w:type="pct"/>
          </w:tcPr>
          <w:p w14:paraId="37FB1DF6" w14:textId="77777777" w:rsidR="004D070E" w:rsidRPr="001E2F7B" w:rsidRDefault="004D070E" w:rsidP="00064ADA">
            <w:pPr>
              <w:rPr>
                <w:rFonts w:ascii="Roboto Light" w:hAnsi="Roboto Light"/>
              </w:rPr>
            </w:pPr>
          </w:p>
        </w:tc>
      </w:tr>
    </w:tbl>
    <w:p w14:paraId="40ADC738" w14:textId="77777777" w:rsidR="008D574F" w:rsidRDefault="008D574F" w:rsidP="003405CB">
      <w:pPr>
        <w:pStyle w:val="ECMMText-Normal"/>
        <w:rPr>
          <w:b/>
          <w:bCs/>
        </w:rPr>
      </w:pPr>
    </w:p>
    <w:p w14:paraId="5748D54A" w14:textId="48B7726E" w:rsidR="001E2F7B" w:rsidRPr="00B72A75" w:rsidRDefault="00B72A75" w:rsidP="003405CB">
      <w:pPr>
        <w:pStyle w:val="ECMMText-Normal"/>
      </w:pPr>
      <w:r w:rsidRPr="00B72A75">
        <w:rPr>
          <w:b/>
          <w:bCs/>
        </w:rPr>
        <w:t>Date of next meeting:</w:t>
      </w:r>
    </w:p>
    <w:sectPr w:rsidR="001E2F7B" w:rsidRPr="00B72A75" w:rsidSect="0048686C">
      <w:headerReference w:type="default" r:id="rId12"/>
      <w:footerReference w:type="default" r:id="rId13"/>
      <w:type w:val="continuous"/>
      <w:pgSz w:w="16840" w:h="11910" w:orient="landscape"/>
      <w:pgMar w:top="1560" w:right="964" w:bottom="740" w:left="1134" w:header="284" w:footer="10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90C46C" w14:textId="77777777" w:rsidR="00933FCA" w:rsidRDefault="00933FCA" w:rsidP="00106EB7">
      <w:r>
        <w:separator/>
      </w:r>
    </w:p>
  </w:endnote>
  <w:endnote w:type="continuationSeparator" w:id="0">
    <w:p w14:paraId="23F380B2" w14:textId="77777777" w:rsidR="00933FCA" w:rsidRDefault="00933FCA" w:rsidP="00106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Roboto Light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 Medium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0D9C2A" w14:textId="77777777" w:rsidR="006A0ECE" w:rsidRDefault="009B21C0">
    <w:pPr>
      <w:pStyle w:val="Footer"/>
    </w:pPr>
    <w:r>
      <w:rPr>
        <w:noProof/>
      </w:rPr>
      <w:drawing>
        <wp:anchor distT="0" distB="0" distL="114300" distR="114300" simplePos="0" relativeHeight="251664384" behindDoc="0" locked="0" layoutInCell="1" allowOverlap="1" wp14:anchorId="31DC93D6" wp14:editId="7620568D">
          <wp:simplePos x="0" y="0"/>
          <wp:positionH relativeFrom="column">
            <wp:posOffset>7385562</wp:posOffset>
          </wp:positionH>
          <wp:positionV relativeFrom="paragraph">
            <wp:posOffset>-22225</wp:posOffset>
          </wp:positionV>
          <wp:extent cx="1497724" cy="590478"/>
          <wp:effectExtent l="0" t="0" r="7620" b="635"/>
          <wp:wrapNone/>
          <wp:docPr id="207915244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13803387" name="Picture 101380338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7724" cy="59047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B613DB" w14:textId="77777777" w:rsidR="00933FCA" w:rsidRDefault="00933FCA" w:rsidP="00106EB7">
      <w:r>
        <w:separator/>
      </w:r>
    </w:p>
  </w:footnote>
  <w:footnote w:type="continuationSeparator" w:id="0">
    <w:p w14:paraId="6FE326CB" w14:textId="77777777" w:rsidR="00933FCA" w:rsidRDefault="00933FCA" w:rsidP="00106E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Roboto" w:hAnsi="Roboto"/>
        <w:noProof/>
        <w:color w:val="404040" w:themeColor="text1" w:themeTint="BF"/>
        <w:spacing w:val="8"/>
        <w:sz w:val="14"/>
        <w:szCs w:val="14"/>
      </w:rPr>
      <w:id w:val="-756367471"/>
      <w:docPartObj>
        <w:docPartGallery w:val="Page Numbers (Top of Page)"/>
        <w:docPartUnique/>
      </w:docPartObj>
    </w:sdtPr>
    <w:sdtEndPr>
      <w:rPr>
        <w:rFonts w:ascii="Roboto Light" w:hAnsi="Roboto Light"/>
      </w:rPr>
    </w:sdtEndPr>
    <w:sdtContent>
      <w:p w14:paraId="537F241F" w14:textId="77777777" w:rsidR="00DE58FA" w:rsidRDefault="00DE58FA">
        <w:pPr>
          <w:pStyle w:val="Header"/>
          <w:jc w:val="right"/>
          <w:rPr>
            <w:rFonts w:ascii="Roboto" w:hAnsi="Roboto"/>
            <w:sz w:val="14"/>
            <w:szCs w:val="14"/>
          </w:rPr>
        </w:pPr>
      </w:p>
      <w:p w14:paraId="4F9990A1" w14:textId="77777777" w:rsidR="00DE58FA" w:rsidRDefault="00DE58FA">
        <w:pPr>
          <w:pStyle w:val="Header"/>
          <w:jc w:val="right"/>
          <w:rPr>
            <w:rFonts w:ascii="Roboto" w:hAnsi="Roboto"/>
            <w:sz w:val="14"/>
            <w:szCs w:val="14"/>
          </w:rPr>
        </w:pPr>
      </w:p>
      <w:p w14:paraId="514E4262" w14:textId="77777777" w:rsidR="00DE58FA" w:rsidRDefault="00DE58FA">
        <w:pPr>
          <w:pStyle w:val="Header"/>
          <w:jc w:val="right"/>
          <w:rPr>
            <w:rFonts w:ascii="Roboto" w:hAnsi="Roboto"/>
            <w:sz w:val="14"/>
            <w:szCs w:val="14"/>
          </w:rPr>
        </w:pPr>
      </w:p>
      <w:p w14:paraId="425597E5" w14:textId="77777777" w:rsidR="00DE58FA" w:rsidRPr="00070FC1" w:rsidRDefault="00282721" w:rsidP="00070FC1">
        <w:pPr>
          <w:pStyle w:val="ECMMHeader"/>
        </w:pPr>
        <w:r>
          <w:t>Committee of Management Goverance Guide</w:t>
        </w:r>
        <w:r w:rsidR="00DE58FA" w:rsidRPr="00070FC1">
          <w:t xml:space="preserve"> | </w:t>
        </w:r>
        <w:r w:rsidR="00DE58FA" w:rsidRPr="00070FC1">
          <w:rPr>
            <w:noProof w:val="0"/>
          </w:rPr>
          <w:fldChar w:fldCharType="begin"/>
        </w:r>
        <w:r w:rsidR="00DE58FA" w:rsidRPr="00070FC1">
          <w:instrText xml:space="preserve"> PAGE   \* MERGEFORMAT </w:instrText>
        </w:r>
        <w:r w:rsidR="00DE58FA" w:rsidRPr="00070FC1">
          <w:rPr>
            <w:noProof w:val="0"/>
          </w:rPr>
          <w:fldChar w:fldCharType="separate"/>
        </w:r>
        <w:r w:rsidR="00DE58FA" w:rsidRPr="00070FC1">
          <w:t>2</w:t>
        </w:r>
        <w:r w:rsidR="00DE58FA" w:rsidRPr="00070FC1">
          <w:fldChar w:fldCharType="end"/>
        </w:r>
      </w:p>
    </w:sdtContent>
  </w:sdt>
  <w:p w14:paraId="68B1146A" w14:textId="77777777" w:rsidR="00DE58FA" w:rsidRPr="00DE58FA" w:rsidRDefault="00DE58FA">
    <w:pPr>
      <w:rPr>
        <w:rFonts w:ascii="Roboto" w:hAnsi="Roboto"/>
        <w:sz w:val="14"/>
        <w:szCs w:val="14"/>
      </w:rPr>
    </w:pPr>
    <w:r>
      <w:rPr>
        <w:rFonts w:ascii="Roboto" w:hAnsi="Roboto"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6150257" wp14:editId="0F079B46">
              <wp:simplePos x="0" y="0"/>
              <wp:positionH relativeFrom="column">
                <wp:posOffset>-2540</wp:posOffset>
              </wp:positionH>
              <wp:positionV relativeFrom="paragraph">
                <wp:posOffset>210185</wp:posOffset>
              </wp:positionV>
              <wp:extent cx="10188000" cy="0"/>
              <wp:effectExtent l="0" t="0" r="0" b="0"/>
              <wp:wrapNone/>
              <wp:docPr id="761196196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1018800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A8B4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2B1220A" id="Straight Connector 4" o:spid="_x0000_s1026" style="position:absolute;flip:x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2pt,16.55pt" to="802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" strokecolor="#00a8b4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800932"/>
    <w:multiLevelType w:val="hybridMultilevel"/>
    <w:tmpl w:val="54B640E0"/>
    <w:lvl w:ilvl="0" w:tplc="5DFCE2B8">
      <w:numFmt w:val="bullet"/>
      <w:lvlText w:val="-"/>
      <w:lvlJc w:val="left"/>
      <w:pPr>
        <w:ind w:left="720" w:hanging="360"/>
      </w:pPr>
      <w:rPr>
        <w:rFonts w:ascii="Roboto Light" w:eastAsia="Gill Sans MT" w:hAnsi="Roboto Light" w:cs="Gill Sans MT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B652ED"/>
    <w:multiLevelType w:val="hybridMultilevel"/>
    <w:tmpl w:val="33967846"/>
    <w:lvl w:ilvl="0" w:tplc="B4A6F5C0">
      <w:start w:val="1"/>
      <w:numFmt w:val="decimal"/>
      <w:pStyle w:val="ECMMNumbering"/>
      <w:lvlText w:val="%1."/>
      <w:lvlJc w:val="left"/>
      <w:pPr>
        <w:ind w:left="1070" w:hanging="360"/>
      </w:pPr>
    </w:lvl>
    <w:lvl w:ilvl="1" w:tplc="0C090019" w:tentative="1">
      <w:start w:val="1"/>
      <w:numFmt w:val="lowerLetter"/>
      <w:lvlText w:val="%2."/>
      <w:lvlJc w:val="left"/>
      <w:pPr>
        <w:ind w:left="1790" w:hanging="360"/>
      </w:pPr>
    </w:lvl>
    <w:lvl w:ilvl="2" w:tplc="0C09001B" w:tentative="1">
      <w:start w:val="1"/>
      <w:numFmt w:val="lowerRoman"/>
      <w:lvlText w:val="%3."/>
      <w:lvlJc w:val="right"/>
      <w:pPr>
        <w:ind w:left="2510" w:hanging="180"/>
      </w:pPr>
    </w:lvl>
    <w:lvl w:ilvl="3" w:tplc="0C09000F" w:tentative="1">
      <w:start w:val="1"/>
      <w:numFmt w:val="decimal"/>
      <w:lvlText w:val="%4."/>
      <w:lvlJc w:val="left"/>
      <w:pPr>
        <w:ind w:left="3230" w:hanging="360"/>
      </w:pPr>
    </w:lvl>
    <w:lvl w:ilvl="4" w:tplc="0C090019" w:tentative="1">
      <w:start w:val="1"/>
      <w:numFmt w:val="lowerLetter"/>
      <w:lvlText w:val="%5."/>
      <w:lvlJc w:val="left"/>
      <w:pPr>
        <w:ind w:left="3950" w:hanging="360"/>
      </w:pPr>
    </w:lvl>
    <w:lvl w:ilvl="5" w:tplc="0C09001B" w:tentative="1">
      <w:start w:val="1"/>
      <w:numFmt w:val="lowerRoman"/>
      <w:lvlText w:val="%6."/>
      <w:lvlJc w:val="right"/>
      <w:pPr>
        <w:ind w:left="4670" w:hanging="180"/>
      </w:pPr>
    </w:lvl>
    <w:lvl w:ilvl="6" w:tplc="0C09000F" w:tentative="1">
      <w:start w:val="1"/>
      <w:numFmt w:val="decimal"/>
      <w:lvlText w:val="%7."/>
      <w:lvlJc w:val="left"/>
      <w:pPr>
        <w:ind w:left="5390" w:hanging="360"/>
      </w:pPr>
    </w:lvl>
    <w:lvl w:ilvl="7" w:tplc="0C090019" w:tentative="1">
      <w:start w:val="1"/>
      <w:numFmt w:val="lowerLetter"/>
      <w:lvlText w:val="%8."/>
      <w:lvlJc w:val="left"/>
      <w:pPr>
        <w:ind w:left="6110" w:hanging="360"/>
      </w:pPr>
    </w:lvl>
    <w:lvl w:ilvl="8" w:tplc="0C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49964CB3"/>
    <w:multiLevelType w:val="hybridMultilevel"/>
    <w:tmpl w:val="70D627A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45435D"/>
    <w:multiLevelType w:val="hybridMultilevel"/>
    <w:tmpl w:val="2E40D86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BC10DF"/>
    <w:multiLevelType w:val="hybridMultilevel"/>
    <w:tmpl w:val="FE0A7F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3115163">
    <w:abstractNumId w:val="1"/>
  </w:num>
  <w:num w:numId="2" w16cid:durableId="638875518">
    <w:abstractNumId w:val="3"/>
  </w:num>
  <w:num w:numId="3" w16cid:durableId="77481331">
    <w:abstractNumId w:val="4"/>
  </w:num>
  <w:num w:numId="4" w16cid:durableId="308749897">
    <w:abstractNumId w:val="1"/>
    <w:lvlOverride w:ilvl="0">
      <w:startOverride w:val="1"/>
    </w:lvlOverride>
  </w:num>
  <w:num w:numId="5" w16cid:durableId="468741799">
    <w:abstractNumId w:val="1"/>
    <w:lvlOverride w:ilvl="0">
      <w:startOverride w:val="1"/>
    </w:lvlOverride>
  </w:num>
  <w:num w:numId="6" w16cid:durableId="1275215310">
    <w:abstractNumId w:val="1"/>
    <w:lvlOverride w:ilvl="0">
      <w:startOverride w:val="1"/>
    </w:lvlOverride>
  </w:num>
  <w:num w:numId="7" w16cid:durableId="107086584">
    <w:abstractNumId w:val="1"/>
    <w:lvlOverride w:ilvl="0">
      <w:startOverride w:val="1"/>
    </w:lvlOverride>
  </w:num>
  <w:num w:numId="8" w16cid:durableId="990056757">
    <w:abstractNumId w:val="1"/>
    <w:lvlOverride w:ilvl="0">
      <w:startOverride w:val="1"/>
    </w:lvlOverride>
  </w:num>
  <w:num w:numId="9" w16cid:durableId="747077060">
    <w:abstractNumId w:val="2"/>
  </w:num>
  <w:num w:numId="10" w16cid:durableId="179770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74F"/>
    <w:rsid w:val="00000F4E"/>
    <w:rsid w:val="00050F60"/>
    <w:rsid w:val="00062436"/>
    <w:rsid w:val="0006662B"/>
    <w:rsid w:val="00070FC1"/>
    <w:rsid w:val="00080986"/>
    <w:rsid w:val="00087E37"/>
    <w:rsid w:val="000B228E"/>
    <w:rsid w:val="000F35D5"/>
    <w:rsid w:val="000F5BD3"/>
    <w:rsid w:val="00105BBC"/>
    <w:rsid w:val="00106EB7"/>
    <w:rsid w:val="00164D9B"/>
    <w:rsid w:val="00166384"/>
    <w:rsid w:val="0018202F"/>
    <w:rsid w:val="001833F5"/>
    <w:rsid w:val="001D007F"/>
    <w:rsid w:val="001D231B"/>
    <w:rsid w:val="001E2F7B"/>
    <w:rsid w:val="001E7493"/>
    <w:rsid w:val="00235DFE"/>
    <w:rsid w:val="002514FF"/>
    <w:rsid w:val="002622FC"/>
    <w:rsid w:val="00282721"/>
    <w:rsid w:val="00285769"/>
    <w:rsid w:val="002B05F5"/>
    <w:rsid w:val="002B3CC1"/>
    <w:rsid w:val="002C171A"/>
    <w:rsid w:val="002C1E34"/>
    <w:rsid w:val="002E21B5"/>
    <w:rsid w:val="002F2212"/>
    <w:rsid w:val="002F60A6"/>
    <w:rsid w:val="003137EC"/>
    <w:rsid w:val="0033020E"/>
    <w:rsid w:val="003405CB"/>
    <w:rsid w:val="00360DCF"/>
    <w:rsid w:val="00362EC5"/>
    <w:rsid w:val="003928C0"/>
    <w:rsid w:val="003A5CB9"/>
    <w:rsid w:val="003C5897"/>
    <w:rsid w:val="003F672F"/>
    <w:rsid w:val="004104FB"/>
    <w:rsid w:val="004252F5"/>
    <w:rsid w:val="00430921"/>
    <w:rsid w:val="00466DFB"/>
    <w:rsid w:val="00467502"/>
    <w:rsid w:val="00480B11"/>
    <w:rsid w:val="0048686C"/>
    <w:rsid w:val="004C1ACF"/>
    <w:rsid w:val="004C503A"/>
    <w:rsid w:val="004C538E"/>
    <w:rsid w:val="004D070E"/>
    <w:rsid w:val="004D4780"/>
    <w:rsid w:val="004E3979"/>
    <w:rsid w:val="005158E6"/>
    <w:rsid w:val="00524E16"/>
    <w:rsid w:val="005353B1"/>
    <w:rsid w:val="005926BE"/>
    <w:rsid w:val="00595347"/>
    <w:rsid w:val="005D5CEF"/>
    <w:rsid w:val="005E279B"/>
    <w:rsid w:val="005E3921"/>
    <w:rsid w:val="005F2937"/>
    <w:rsid w:val="006078AB"/>
    <w:rsid w:val="006132C4"/>
    <w:rsid w:val="00614D45"/>
    <w:rsid w:val="00617C85"/>
    <w:rsid w:val="0063546D"/>
    <w:rsid w:val="0064333C"/>
    <w:rsid w:val="006A0ECE"/>
    <w:rsid w:val="006C146E"/>
    <w:rsid w:val="006D1697"/>
    <w:rsid w:val="006D5CC9"/>
    <w:rsid w:val="006F5071"/>
    <w:rsid w:val="00700C96"/>
    <w:rsid w:val="0070247E"/>
    <w:rsid w:val="00730B9B"/>
    <w:rsid w:val="00731DF9"/>
    <w:rsid w:val="007B6124"/>
    <w:rsid w:val="007C6A47"/>
    <w:rsid w:val="00800236"/>
    <w:rsid w:val="008035AD"/>
    <w:rsid w:val="008152F8"/>
    <w:rsid w:val="00823DB1"/>
    <w:rsid w:val="008340ED"/>
    <w:rsid w:val="00836584"/>
    <w:rsid w:val="008450A8"/>
    <w:rsid w:val="00856D0A"/>
    <w:rsid w:val="00860A4E"/>
    <w:rsid w:val="00862D6C"/>
    <w:rsid w:val="00884667"/>
    <w:rsid w:val="00895EF0"/>
    <w:rsid w:val="008B2102"/>
    <w:rsid w:val="008D574F"/>
    <w:rsid w:val="008F589D"/>
    <w:rsid w:val="00933FCA"/>
    <w:rsid w:val="00936116"/>
    <w:rsid w:val="00940902"/>
    <w:rsid w:val="00954DEC"/>
    <w:rsid w:val="00964BD4"/>
    <w:rsid w:val="00992811"/>
    <w:rsid w:val="009A1D97"/>
    <w:rsid w:val="009B21C0"/>
    <w:rsid w:val="009F493B"/>
    <w:rsid w:val="00A373D3"/>
    <w:rsid w:val="00A7465A"/>
    <w:rsid w:val="00A975C7"/>
    <w:rsid w:val="00AD6C1C"/>
    <w:rsid w:val="00AE4443"/>
    <w:rsid w:val="00AF38F0"/>
    <w:rsid w:val="00B03848"/>
    <w:rsid w:val="00B145A0"/>
    <w:rsid w:val="00B45B00"/>
    <w:rsid w:val="00B61EDC"/>
    <w:rsid w:val="00B72A75"/>
    <w:rsid w:val="00B8227D"/>
    <w:rsid w:val="00B851A5"/>
    <w:rsid w:val="00BA2324"/>
    <w:rsid w:val="00BB6BBB"/>
    <w:rsid w:val="00BC0E6D"/>
    <w:rsid w:val="00BD2A75"/>
    <w:rsid w:val="00BD4CE7"/>
    <w:rsid w:val="00BE6B99"/>
    <w:rsid w:val="00C00235"/>
    <w:rsid w:val="00C31A8F"/>
    <w:rsid w:val="00C3202C"/>
    <w:rsid w:val="00C46325"/>
    <w:rsid w:val="00C5033E"/>
    <w:rsid w:val="00C554C3"/>
    <w:rsid w:val="00C8046E"/>
    <w:rsid w:val="00D23FDB"/>
    <w:rsid w:val="00D36136"/>
    <w:rsid w:val="00D723FB"/>
    <w:rsid w:val="00DB4D75"/>
    <w:rsid w:val="00DE58FA"/>
    <w:rsid w:val="00DF1013"/>
    <w:rsid w:val="00DF7F89"/>
    <w:rsid w:val="00E35A8F"/>
    <w:rsid w:val="00E6660A"/>
    <w:rsid w:val="00E73659"/>
    <w:rsid w:val="00EB4A9A"/>
    <w:rsid w:val="00EC2150"/>
    <w:rsid w:val="00F07C81"/>
    <w:rsid w:val="00F46A34"/>
    <w:rsid w:val="00F7412C"/>
    <w:rsid w:val="00F9366B"/>
    <w:rsid w:val="00F956EF"/>
    <w:rsid w:val="00FA170A"/>
    <w:rsid w:val="00FA7B78"/>
    <w:rsid w:val="00FB6476"/>
    <w:rsid w:val="00FD7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69C85B"/>
  <w15:docId w15:val="{3977E1BA-6F14-41B8-8F91-C9D81C4FC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05CB"/>
    <w:rPr>
      <w:rFonts w:ascii="Gill Sans MT" w:eastAsia="Gill Sans MT" w:hAnsi="Gill Sans MT" w:cs="Gill Sans M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87"/>
      <w:ind w:right="105"/>
      <w:jc w:val="right"/>
    </w:pPr>
    <w:rPr>
      <w:sz w:val="14"/>
      <w:szCs w:val="14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106EB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06EB7"/>
    <w:rPr>
      <w:rFonts w:ascii="Gill Sans MT" w:eastAsia="Gill Sans MT" w:hAnsi="Gill Sans MT" w:cs="Gill Sans MT"/>
    </w:rPr>
  </w:style>
  <w:style w:type="paragraph" w:styleId="Footer">
    <w:name w:val="footer"/>
    <w:basedOn w:val="Normal"/>
    <w:link w:val="FooterChar"/>
    <w:uiPriority w:val="99"/>
    <w:unhideWhenUsed/>
    <w:rsid w:val="00106EB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06EB7"/>
    <w:rPr>
      <w:rFonts w:ascii="Gill Sans MT" w:eastAsia="Gill Sans MT" w:hAnsi="Gill Sans MT" w:cs="Gill Sans MT"/>
    </w:rPr>
  </w:style>
  <w:style w:type="paragraph" w:customStyle="1" w:styleId="ECMMHeading">
    <w:name w:val="ECMM Heading"/>
    <w:basedOn w:val="Normal"/>
    <w:link w:val="ECMMHeadingChar"/>
    <w:autoRedefine/>
    <w:qFormat/>
    <w:rsid w:val="006132C4"/>
    <w:pPr>
      <w:spacing w:before="240" w:after="240"/>
    </w:pPr>
    <w:rPr>
      <w:rFonts w:ascii="Roboto Medium" w:hAnsi="Roboto Medium"/>
      <w:b/>
      <w:bCs/>
      <w:caps/>
      <w:color w:val="00A8B4"/>
      <w:spacing w:val="20"/>
      <w:sz w:val="28"/>
      <w:szCs w:val="28"/>
    </w:rPr>
  </w:style>
  <w:style w:type="paragraph" w:customStyle="1" w:styleId="ECMMText-Normal">
    <w:name w:val="ECMM Text - Normal"/>
    <w:basedOn w:val="Normal"/>
    <w:link w:val="ECMMText-NormalChar"/>
    <w:qFormat/>
    <w:rsid w:val="00C8046E"/>
    <w:pPr>
      <w:spacing w:after="120"/>
    </w:pPr>
    <w:rPr>
      <w:rFonts w:ascii="Roboto Light" w:hAnsi="Roboto Light"/>
      <w:color w:val="000000" w:themeColor="text1"/>
    </w:rPr>
  </w:style>
  <w:style w:type="character" w:customStyle="1" w:styleId="ECMMHeadingChar">
    <w:name w:val="ECMM Heading Char"/>
    <w:basedOn w:val="DefaultParagraphFont"/>
    <w:link w:val="ECMMHeading"/>
    <w:rsid w:val="006132C4"/>
    <w:rPr>
      <w:rFonts w:ascii="Roboto Medium" w:eastAsia="Gill Sans MT" w:hAnsi="Roboto Medium" w:cs="Gill Sans MT"/>
      <w:b/>
      <w:bCs/>
      <w:caps/>
      <w:color w:val="00A8B4"/>
      <w:spacing w:val="20"/>
      <w:sz w:val="28"/>
      <w:szCs w:val="28"/>
    </w:rPr>
  </w:style>
  <w:style w:type="paragraph" w:customStyle="1" w:styleId="ECMMHeader">
    <w:name w:val="ECMM Header"/>
    <w:basedOn w:val="Normal"/>
    <w:link w:val="ECMMHeaderChar"/>
    <w:autoRedefine/>
    <w:qFormat/>
    <w:rsid w:val="008F589D"/>
    <w:pPr>
      <w:jc w:val="right"/>
    </w:pPr>
    <w:rPr>
      <w:rFonts w:ascii="Roboto Light" w:hAnsi="Roboto Light"/>
      <w:noProof/>
      <w:color w:val="404040" w:themeColor="text1" w:themeTint="BF"/>
      <w:spacing w:val="8"/>
      <w:sz w:val="14"/>
      <w:szCs w:val="14"/>
    </w:rPr>
  </w:style>
  <w:style w:type="character" w:customStyle="1" w:styleId="ECMMText-NormalChar">
    <w:name w:val="ECMM Text - Normal Char"/>
    <w:basedOn w:val="DefaultParagraphFont"/>
    <w:link w:val="ECMMText-Normal"/>
    <w:rsid w:val="00C8046E"/>
    <w:rPr>
      <w:rFonts w:ascii="Roboto Light" w:eastAsia="Gill Sans MT" w:hAnsi="Roboto Light" w:cs="Gill Sans MT"/>
      <w:color w:val="000000" w:themeColor="text1"/>
    </w:rPr>
  </w:style>
  <w:style w:type="character" w:customStyle="1" w:styleId="ECMMHeaderChar">
    <w:name w:val="ECMM Header Char"/>
    <w:basedOn w:val="DefaultParagraphFont"/>
    <w:link w:val="ECMMHeader"/>
    <w:rsid w:val="008F589D"/>
    <w:rPr>
      <w:rFonts w:ascii="Roboto Light" w:eastAsia="Gill Sans MT" w:hAnsi="Roboto Light" w:cs="Gill Sans MT"/>
      <w:noProof/>
      <w:color w:val="404040" w:themeColor="text1" w:themeTint="BF"/>
      <w:spacing w:val="8"/>
      <w:sz w:val="14"/>
      <w:szCs w:val="14"/>
    </w:rPr>
  </w:style>
  <w:style w:type="paragraph" w:customStyle="1" w:styleId="ECMMSubHeading">
    <w:name w:val="ECMM Sub Heading"/>
    <w:basedOn w:val="ECMMHeading"/>
    <w:link w:val="ECMMSubHeadingChar"/>
    <w:qFormat/>
    <w:rsid w:val="00B72A75"/>
    <w:pPr>
      <w:spacing w:before="120" w:after="120"/>
    </w:pPr>
    <w:rPr>
      <w:rFonts w:ascii="Roboto" w:hAnsi="Roboto"/>
      <w:caps w:val="0"/>
      <w:spacing w:val="10"/>
      <w:sz w:val="24"/>
    </w:rPr>
  </w:style>
  <w:style w:type="paragraph" w:customStyle="1" w:styleId="ECMMNumbering">
    <w:name w:val="ECMM Numbering"/>
    <w:basedOn w:val="ECMMText-Normal"/>
    <w:link w:val="ECMMNumberingChar"/>
    <w:qFormat/>
    <w:rsid w:val="00C8046E"/>
    <w:pPr>
      <w:numPr>
        <w:numId w:val="1"/>
      </w:numPr>
      <w:ind w:left="714" w:hanging="357"/>
    </w:pPr>
  </w:style>
  <w:style w:type="character" w:customStyle="1" w:styleId="ECMMSubHeadingChar">
    <w:name w:val="ECMM Sub Heading Char"/>
    <w:basedOn w:val="ECMMHeadingChar"/>
    <w:link w:val="ECMMSubHeading"/>
    <w:rsid w:val="00B72A75"/>
    <w:rPr>
      <w:rFonts w:ascii="Roboto" w:eastAsia="Gill Sans MT" w:hAnsi="Roboto" w:cs="Gill Sans MT"/>
      <w:b/>
      <w:bCs/>
      <w:caps w:val="0"/>
      <w:color w:val="00A8B4"/>
      <w:spacing w:val="10"/>
      <w:sz w:val="24"/>
      <w:szCs w:val="28"/>
    </w:rPr>
  </w:style>
  <w:style w:type="character" w:customStyle="1" w:styleId="ECMMNumberingChar">
    <w:name w:val="ECMM Numbering Char"/>
    <w:basedOn w:val="ECMMText-NormalChar"/>
    <w:link w:val="ECMMNumbering"/>
    <w:rsid w:val="00C8046E"/>
    <w:rPr>
      <w:rFonts w:ascii="Roboto Light" w:eastAsia="Gill Sans MT" w:hAnsi="Roboto Light" w:cs="Gill Sans MT"/>
      <w:color w:val="000000" w:themeColor="text1"/>
    </w:rPr>
  </w:style>
  <w:style w:type="character" w:styleId="CommentReference">
    <w:name w:val="annotation reference"/>
    <w:basedOn w:val="DefaultParagraphFont"/>
    <w:uiPriority w:val="99"/>
    <w:semiHidden/>
    <w:unhideWhenUsed/>
    <w:rsid w:val="00E6660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6660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6660A"/>
    <w:rPr>
      <w:rFonts w:ascii="Gill Sans MT" w:eastAsia="Gill Sans MT" w:hAnsi="Gill Sans MT" w:cs="Gill Sans MT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66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6660A"/>
    <w:rPr>
      <w:rFonts w:ascii="Gill Sans MT" w:eastAsia="Gill Sans MT" w:hAnsi="Gill Sans MT" w:cs="Gill Sans MT"/>
      <w:b/>
      <w:bCs/>
      <w:sz w:val="20"/>
      <w:szCs w:val="20"/>
    </w:rPr>
  </w:style>
  <w:style w:type="paragraph" w:styleId="NoSpacing">
    <w:name w:val="No Spacing"/>
    <w:uiPriority w:val="1"/>
    <w:qFormat/>
    <w:rsid w:val="004C538E"/>
    <w:pPr>
      <w:widowControl/>
      <w:autoSpaceDE/>
      <w:autoSpaceDN/>
    </w:pPr>
    <w:rPr>
      <w:sz w:val="20"/>
      <w:lang w:val="en-AU"/>
      <w14:numForm w14:val="lining"/>
    </w:rPr>
  </w:style>
  <w:style w:type="table" w:styleId="TableGrid">
    <w:name w:val="Table Grid"/>
    <w:basedOn w:val="TableNormal"/>
    <w:uiPriority w:val="59"/>
    <w:rsid w:val="004C538E"/>
    <w:pPr>
      <w:widowControl/>
      <w:autoSpaceDE/>
      <w:autoSpaceDN/>
    </w:pPr>
    <w:rPr>
      <w:lang w:val="en-AU"/>
      <w14:numForm w14:val="linin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">
    <w:name w:val="Bullet"/>
    <w:basedOn w:val="ListParagraph"/>
    <w:qFormat/>
    <w:rsid w:val="001E2F7B"/>
    <w:pPr>
      <w:widowControl/>
      <w:autoSpaceDE/>
      <w:autoSpaceDN/>
      <w:ind w:left="227" w:hanging="227"/>
      <w:contextualSpacing/>
    </w:pPr>
    <w:rPr>
      <w:rFonts w:asciiTheme="minorHAnsi" w:eastAsiaTheme="minorHAnsi" w:hAnsiTheme="minorHAnsi" w:cstheme="minorBidi"/>
      <w:color w:val="080808"/>
      <w:sz w:val="20"/>
      <w:lang w:val="en-AU"/>
      <w14:numForm w14:val="lining"/>
    </w:rPr>
  </w:style>
  <w:style w:type="character" w:styleId="Hyperlink">
    <w:name w:val="Hyperlink"/>
    <w:basedOn w:val="DefaultParagraphFont"/>
    <w:uiPriority w:val="99"/>
    <w:unhideWhenUsed/>
    <w:rsid w:val="001E2F7B"/>
    <w:rPr>
      <w:color w:val="0000FF"/>
      <w:u w:val="single"/>
    </w:rPr>
  </w:style>
  <w:style w:type="paragraph" w:styleId="Revision">
    <w:name w:val="Revision"/>
    <w:hidden/>
    <w:uiPriority w:val="99"/>
    <w:semiHidden/>
    <w:rsid w:val="00DF1013"/>
    <w:pPr>
      <w:widowControl/>
      <w:autoSpaceDE/>
      <w:autoSpaceDN/>
    </w:pPr>
    <w:rPr>
      <w:rFonts w:ascii="Gill Sans MT" w:eastAsia="Gill Sans MT" w:hAnsi="Gill Sans MT" w:cs="Gill Sans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sv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as\OneDrive\Desktop\ELAA%202024\OneDrive_2024-04-17\4.%20Navigating%20Meetings\Agenda%20-%20Committee%20Meetings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A5E41FE3424141ABF89F1FDAFBF068" ma:contentTypeVersion="17" ma:contentTypeDescription="Create a new document." ma:contentTypeScope="" ma:versionID="a2a9a305b0c7939ce3f6bc2115a280fb">
  <xsd:schema xmlns:xsd="http://www.w3.org/2001/XMLSchema" xmlns:xs="http://www.w3.org/2001/XMLSchema" xmlns:p="http://schemas.microsoft.com/office/2006/metadata/properties" xmlns:ns2="80c371f2-f553-40d3-86dc-a7a8f60e6f81" xmlns:ns3="001da294-c291-4bab-b0f5-0086dc5cf8a5" targetNamespace="http://schemas.microsoft.com/office/2006/metadata/properties" ma:root="true" ma:fieldsID="f3be361377a236cbbb4e1a010cd8a097" ns2:_="" ns3:_="">
    <xsd:import namespace="80c371f2-f553-40d3-86dc-a7a8f60e6f81"/>
    <xsd:import namespace="001da294-c291-4bab-b0f5-0086dc5cf8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c371f2-f553-40d3-86dc-a7a8f60e6f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066f1c1-62b7-47bf-a8c6-212c173990a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1da294-c291-4bab-b0f5-0086dc5cf8a5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f24798e-c845-424f-a95f-d486de191f2b}" ma:internalName="TaxCatchAll" ma:showField="CatchAllData" ma:web="001da294-c291-4bab-b0f5-0086dc5cf8a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0c371f2-f553-40d3-86dc-a7a8f60e6f81">
      <Terms xmlns="http://schemas.microsoft.com/office/infopath/2007/PartnerControls"/>
    </lcf76f155ced4ddcb4097134ff3c332f>
    <TaxCatchAll xmlns="001da294-c291-4bab-b0f5-0086dc5cf8a5" xsi:nil="true"/>
  </documentManagement>
</p:properties>
</file>

<file path=customXml/itemProps1.xml><?xml version="1.0" encoding="utf-8"?>
<ds:datastoreItem xmlns:ds="http://schemas.openxmlformats.org/officeDocument/2006/customXml" ds:itemID="{7332AF1C-4D89-45F7-ABFD-35C224A07F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c371f2-f553-40d3-86dc-a7a8f60e6f81"/>
    <ds:schemaRef ds:uri="001da294-c291-4bab-b0f5-0086dc5cf8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94EA7C0-F132-4E25-8E55-52C1D5C786D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3359447-79AE-42BF-BB4A-A30737B1A3B4}">
  <ds:schemaRefs>
    <ds:schemaRef ds:uri="http://schemas.microsoft.com/office/2006/metadata/properties"/>
    <ds:schemaRef ds:uri="http://schemas.microsoft.com/office/infopath/2007/PartnerControls"/>
    <ds:schemaRef ds:uri="80c371f2-f553-40d3-86dc-a7a8f60e6f81"/>
    <ds:schemaRef ds:uri="001da294-c291-4bab-b0f5-0086dc5cf8a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Agenda - Committee Meetings Template.dotx</Template>
  <TotalTime>2</TotalTime>
  <Pages>2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Andrew Wright</dc:creator>
  <cp:lastModifiedBy>Loredana Dowdle</cp:lastModifiedBy>
  <cp:revision>5</cp:revision>
  <cp:lastPrinted>2023-07-21T05:59:00Z</cp:lastPrinted>
  <dcterms:created xsi:type="dcterms:W3CDTF">2024-04-22T05:07:00Z</dcterms:created>
  <dcterms:modified xsi:type="dcterms:W3CDTF">2024-05-13T23:32:00Z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2023-07-18T00:00:00Z</vt:filetime>
  </property>
  <property fmtid="{D5CDD505-2E9C-101B-9397-08002B2CF9AE}" pid="3" name="Creator">
    <vt:lpwstr>Adobe InDesign 18.4 (Windows)</vt:lpwstr>
  </property>
  <property fmtid="{D5CDD505-2E9C-101B-9397-08002B2CF9AE}" pid="4" name="LastSaved">
    <vt:filetime>2023-07-18T00:00:00Z</vt:filetime>
  </property>
  <property fmtid="{D5CDD505-2E9C-101B-9397-08002B2CF9AE}" pid="5" name="Producer">
    <vt:lpwstr>Adobe PDF Library 17.0</vt:lpwstr>
  </property>
  <property fmtid="{D5CDD505-2E9C-101B-9397-08002B2CF9AE}" pid="6" name="ContentTypeId">
    <vt:lpwstr>0x010100B3A5E41FE3424141ABF89F1FDAFBF068</vt:lpwstr>
  </property>
  <property fmtid="{D5CDD505-2E9C-101B-9397-08002B2CF9AE}" pid="7" name="MediaServiceImageTags">
    <vt:lpwstr/>
  </property>
</Properties>
</file>