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C19C" w14:textId="77777777" w:rsidR="002E21B5" w:rsidRDefault="00B61EDC" w:rsidP="00B72A75">
      <w:pPr>
        <w:pStyle w:val="ECMMHeading"/>
      </w:pPr>
      <w:r w:rsidRPr="00B61EDC">
        <w:t xml:space="preserve">Agenda - </w:t>
      </w:r>
      <w:r w:rsidR="00684C71" w:rsidRPr="00684C71">
        <w:rPr>
          <w:caps w:val="0"/>
        </w:rPr>
        <w:t>SPECIAL</w:t>
      </w:r>
      <w:r w:rsidR="00D83A60" w:rsidRPr="00431CC8">
        <w:rPr>
          <w:caps w:val="0"/>
        </w:rPr>
        <w:t xml:space="preserve"> GENERAL MEETINGS</w:t>
      </w:r>
      <w:r w:rsidR="00D83A60">
        <w:rPr>
          <w:caps w:val="0"/>
        </w:rPr>
        <w:t xml:space="preserve"> </w:t>
      </w:r>
      <w:r w:rsidR="00BA2324">
        <w:t xml:space="preserve">Template </w:t>
      </w:r>
    </w:p>
    <w:p w14:paraId="234B3904" w14:textId="77777777" w:rsidR="00087E37" w:rsidRDefault="00087E37" w:rsidP="00087E37">
      <w:pPr>
        <w:pStyle w:val="ECMMText-Normal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16DF0C" wp14:editId="0C77BDBB">
            <wp:simplePos x="0" y="0"/>
            <wp:positionH relativeFrom="margin">
              <wp:align>left</wp:align>
            </wp:positionH>
            <wp:positionV relativeFrom="paragraph">
              <wp:posOffset>10653</wp:posOffset>
            </wp:positionV>
            <wp:extent cx="772160" cy="772160"/>
            <wp:effectExtent l="0" t="0" r="0" b="0"/>
            <wp:wrapNone/>
            <wp:docPr id="1735151138" name="Graphic 1735151138" descr="Megaphone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60784" name="Graphic 2" descr="Megaphone1 with solid fill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68B677C3" wp14:editId="3B1D62F6">
                <wp:extent cx="9403308" cy="784746"/>
                <wp:effectExtent l="0" t="0" r="26670" b="15875"/>
                <wp:docPr id="2114113615" name="Rectangle: Rounded Corners 2114113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3308" cy="78474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A8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A6824F" w14:textId="77777777" w:rsidR="00087E37" w:rsidRDefault="00087E37" w:rsidP="00087E37">
                            <w:pPr>
                              <w:ind w:left="993"/>
                              <w:rPr>
                                <w:rFonts w:ascii="Roboto" w:hAnsi="Roboto"/>
                                <w:b/>
                                <w:bCs/>
                                <w:color w:val="00A8B4"/>
                              </w:rPr>
                            </w:pPr>
                            <w:r w:rsidRPr="00C12874">
                              <w:rPr>
                                <w:rFonts w:ascii="Roboto" w:hAnsi="Roboto"/>
                                <w:b/>
                                <w:bCs/>
                                <w:color w:val="00A8B4"/>
                              </w:rPr>
                              <w:t>IMPORTANT</w:t>
                            </w:r>
                          </w:p>
                          <w:p w14:paraId="28E1EC90" w14:textId="77777777" w:rsidR="005158E6" w:rsidRPr="00C12874" w:rsidRDefault="005158E6" w:rsidP="005158E6">
                            <w:pPr>
                              <w:pStyle w:val="ECMMText-Normal"/>
                              <w:ind w:left="993"/>
                            </w:pPr>
                            <w:r w:rsidRPr="005158E6">
                              <w:t>This template is accompanied by examples to serve as a reference for contextuali</w:t>
                            </w:r>
                            <w:r w:rsidR="003C5897">
                              <w:t>s</w:t>
                            </w:r>
                            <w:r w:rsidRPr="005158E6">
                              <w:t>ing the agenda according to your meeting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B677C3" id="Rectangle: Rounded Corners 2114113615" o:spid="_x0000_s1026" style="width:740.4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" fillcolor="#f2f2f2" strokecolor="#00a8b4" strokeweight="2pt">
                <v:textbox>
                  <w:txbxContent>
                    <w:p w14:paraId="62A6824F" w14:textId="77777777" w:rsidR="00087E37" w:rsidRDefault="00087E37" w:rsidP="00087E37">
                      <w:pPr>
                        <w:ind w:left="993"/>
                        <w:rPr>
                          <w:rFonts w:ascii="Roboto" w:hAnsi="Roboto"/>
                          <w:b/>
                          <w:bCs/>
                          <w:color w:val="00A8B4"/>
                        </w:rPr>
                      </w:pPr>
                      <w:r w:rsidRPr="00C12874">
                        <w:rPr>
                          <w:rFonts w:ascii="Roboto" w:hAnsi="Roboto"/>
                          <w:b/>
                          <w:bCs/>
                          <w:color w:val="00A8B4"/>
                        </w:rPr>
                        <w:t>IMPORTANT</w:t>
                      </w:r>
                    </w:p>
                    <w:p w14:paraId="28E1EC90" w14:textId="77777777" w:rsidR="005158E6" w:rsidRPr="00C12874" w:rsidRDefault="005158E6" w:rsidP="005158E6">
                      <w:pPr>
                        <w:pStyle w:val="ECMMText-Normal"/>
                        <w:ind w:left="993"/>
                      </w:pPr>
                      <w:r w:rsidRPr="005158E6">
                        <w:t>This template is accompanied by examples to serve as a reference for contextuali</w:t>
                      </w:r>
                      <w:r w:rsidR="003C5897">
                        <w:t>s</w:t>
                      </w:r>
                      <w:r w:rsidRPr="005158E6">
                        <w:t>ing the agenda according to your meeting requirements.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7D722E6" w14:textId="77777777" w:rsidR="00D83A60" w:rsidRPr="004C538E" w:rsidRDefault="00D83A60" w:rsidP="00087E37">
      <w:pPr>
        <w:pStyle w:val="ECMMText-Normal"/>
      </w:pPr>
      <w:r>
        <w:t>[</w:t>
      </w:r>
      <w:r w:rsidRPr="00D83A60">
        <w:rPr>
          <w:highlight w:val="cyan"/>
        </w:rPr>
        <w:t>Service Name</w:t>
      </w:r>
      <w:r>
        <w:t>]</w:t>
      </w:r>
    </w:p>
    <w:tbl>
      <w:tblPr>
        <w:tblStyle w:val="TableGrid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6378"/>
      </w:tblGrid>
      <w:tr w:rsidR="004C538E" w:rsidRPr="005155BB" w14:paraId="31360E78" w14:textId="77777777" w:rsidTr="006D1697">
        <w:trPr>
          <w:trHeight w:val="155"/>
        </w:trPr>
        <w:tc>
          <w:tcPr>
            <w:tcW w:w="993" w:type="dxa"/>
            <w:vAlign w:val="center"/>
          </w:tcPr>
          <w:p w14:paraId="3362A03B" w14:textId="77777777" w:rsidR="004C538E" w:rsidRPr="002E438E" w:rsidRDefault="004C538E" w:rsidP="00064ADA">
            <w:pPr>
              <w:pStyle w:val="NoSpacing"/>
              <w:rPr>
                <w:rFonts w:ascii="Roboto Light" w:hAnsi="Roboto Light" w:cs="Calibri"/>
                <w:b/>
                <w:sz w:val="22"/>
              </w:rPr>
            </w:pPr>
            <w:r w:rsidRPr="002E438E">
              <w:rPr>
                <w:rFonts w:ascii="Roboto Light" w:hAnsi="Roboto Light" w:cs="Calibri"/>
                <w:b/>
                <w:sz w:val="22"/>
              </w:rPr>
              <w:t>Date:</w:t>
            </w:r>
          </w:p>
        </w:tc>
        <w:tc>
          <w:tcPr>
            <w:tcW w:w="6378" w:type="dxa"/>
            <w:vAlign w:val="center"/>
          </w:tcPr>
          <w:p w14:paraId="69A9C6A1" w14:textId="77777777" w:rsidR="004C538E" w:rsidRPr="00CD6531" w:rsidRDefault="004C538E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4C538E" w:rsidRPr="005155BB" w14:paraId="65B3DC73" w14:textId="77777777" w:rsidTr="006D1697">
        <w:trPr>
          <w:trHeight w:val="302"/>
        </w:trPr>
        <w:tc>
          <w:tcPr>
            <w:tcW w:w="993" w:type="dxa"/>
            <w:vAlign w:val="center"/>
          </w:tcPr>
          <w:p w14:paraId="01D5CE5D" w14:textId="77777777" w:rsidR="004C538E" w:rsidRPr="002E438E" w:rsidRDefault="004C538E" w:rsidP="00064ADA">
            <w:pPr>
              <w:pStyle w:val="NoSpacing"/>
              <w:rPr>
                <w:rFonts w:ascii="Roboto Light" w:hAnsi="Roboto Light" w:cs="Calibri"/>
                <w:b/>
                <w:sz w:val="22"/>
              </w:rPr>
            </w:pPr>
            <w:r w:rsidRPr="002E438E">
              <w:rPr>
                <w:rFonts w:ascii="Roboto Light" w:hAnsi="Roboto Light" w:cs="Calibri"/>
                <w:b/>
                <w:sz w:val="22"/>
              </w:rPr>
              <w:t>Time:</w:t>
            </w:r>
          </w:p>
        </w:tc>
        <w:tc>
          <w:tcPr>
            <w:tcW w:w="6378" w:type="dxa"/>
            <w:vAlign w:val="center"/>
          </w:tcPr>
          <w:p w14:paraId="025A852E" w14:textId="77777777" w:rsidR="004C538E" w:rsidRPr="00CD6531" w:rsidRDefault="004C538E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4C538E" w:rsidRPr="005155BB" w14:paraId="5A4D12E8" w14:textId="77777777" w:rsidTr="006D1697">
        <w:trPr>
          <w:trHeight w:val="302"/>
        </w:trPr>
        <w:tc>
          <w:tcPr>
            <w:tcW w:w="993" w:type="dxa"/>
            <w:vAlign w:val="center"/>
          </w:tcPr>
          <w:p w14:paraId="401D1518" w14:textId="77777777" w:rsidR="004C538E" w:rsidRPr="002E438E" w:rsidRDefault="004C538E" w:rsidP="00064ADA">
            <w:pPr>
              <w:pStyle w:val="NoSpacing"/>
              <w:rPr>
                <w:rFonts w:ascii="Roboto Light" w:hAnsi="Roboto Light" w:cs="Calibri"/>
                <w:b/>
                <w:sz w:val="22"/>
              </w:rPr>
            </w:pPr>
            <w:r w:rsidRPr="002E438E">
              <w:rPr>
                <w:rFonts w:ascii="Roboto Light" w:hAnsi="Roboto Light" w:cs="Calibri"/>
                <w:b/>
                <w:sz w:val="22"/>
              </w:rPr>
              <w:t>Venue:</w:t>
            </w:r>
          </w:p>
        </w:tc>
        <w:tc>
          <w:tcPr>
            <w:tcW w:w="6378" w:type="dxa"/>
            <w:vAlign w:val="center"/>
          </w:tcPr>
          <w:p w14:paraId="36BF0C71" w14:textId="77777777" w:rsidR="004C538E" w:rsidRPr="00CD6531" w:rsidRDefault="004C538E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</w:tbl>
    <w:p w14:paraId="59DB2F89" w14:textId="77777777" w:rsidR="00F956EF" w:rsidRDefault="00F956EF" w:rsidP="00B72A75">
      <w:pPr>
        <w:pStyle w:val="ECMMSubHeading"/>
      </w:pPr>
      <w:r w:rsidRPr="00F956EF">
        <w:t>Attendees</w:t>
      </w:r>
      <w:r w:rsidR="00884574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7371"/>
      </w:tblGrid>
      <w:tr w:rsidR="00F956EF" w:rsidRPr="00AA5AB2" w14:paraId="1ADD4048" w14:textId="77777777" w:rsidTr="003405CB">
        <w:tc>
          <w:tcPr>
            <w:tcW w:w="7371" w:type="dxa"/>
          </w:tcPr>
          <w:p w14:paraId="48BB9221" w14:textId="77777777" w:rsidR="00F956EF" w:rsidRPr="00CD6531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  <w:bookmarkStart w:id="0" w:name="_Hlk162444536"/>
          </w:p>
        </w:tc>
        <w:tc>
          <w:tcPr>
            <w:tcW w:w="7371" w:type="dxa"/>
          </w:tcPr>
          <w:p w14:paraId="5EE1E363" w14:textId="77777777" w:rsidR="00F956EF" w:rsidRPr="00CD6531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F956EF" w:rsidRPr="00AA5AB2" w14:paraId="27F47291" w14:textId="77777777" w:rsidTr="003405CB">
        <w:tc>
          <w:tcPr>
            <w:tcW w:w="7371" w:type="dxa"/>
          </w:tcPr>
          <w:p w14:paraId="34F7D28A" w14:textId="77777777" w:rsidR="00F956EF" w:rsidRPr="00CD6531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2254BD72" w14:textId="77777777" w:rsidR="00F956EF" w:rsidRPr="00CD6531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F956EF" w:rsidRPr="00AA5AB2" w14:paraId="438866E1" w14:textId="77777777" w:rsidTr="003405CB">
        <w:tc>
          <w:tcPr>
            <w:tcW w:w="7371" w:type="dxa"/>
          </w:tcPr>
          <w:p w14:paraId="67DBE855" w14:textId="77777777" w:rsidR="00F956EF" w:rsidRPr="00CD6531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7A6D05E7" w14:textId="77777777" w:rsidR="00F956EF" w:rsidRPr="00CD6531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F956EF" w:rsidRPr="00AA5AB2" w14:paraId="4CB092CB" w14:textId="77777777" w:rsidTr="003405CB">
        <w:tc>
          <w:tcPr>
            <w:tcW w:w="7371" w:type="dxa"/>
          </w:tcPr>
          <w:p w14:paraId="62DF983C" w14:textId="77777777" w:rsidR="00F956EF" w:rsidRPr="00CD6531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36E00F1D" w14:textId="77777777" w:rsidR="00F956EF" w:rsidRPr="00CD6531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</w:tbl>
    <w:bookmarkEnd w:id="0"/>
    <w:p w14:paraId="2CFC459F" w14:textId="77777777" w:rsidR="004C538E" w:rsidRDefault="003405CB" w:rsidP="00B72A75">
      <w:pPr>
        <w:pStyle w:val="ECMMSubHeading"/>
      </w:pPr>
      <w:r w:rsidRPr="004D070E">
        <w:t>Apologies</w:t>
      </w:r>
      <w:r w:rsidRPr="003405CB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71"/>
        <w:gridCol w:w="7371"/>
      </w:tblGrid>
      <w:tr w:rsidR="003405CB" w:rsidRPr="00AA5AB2" w14:paraId="3F444E90" w14:textId="77777777" w:rsidTr="00064ADA">
        <w:tc>
          <w:tcPr>
            <w:tcW w:w="7371" w:type="dxa"/>
          </w:tcPr>
          <w:p w14:paraId="6507B05D" w14:textId="77777777" w:rsidR="003405CB" w:rsidRPr="00CD6531" w:rsidRDefault="003405CB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7305C430" w14:textId="77777777" w:rsidR="003405CB" w:rsidRPr="00CD6531" w:rsidRDefault="003405CB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3405CB" w:rsidRPr="00AA5AB2" w14:paraId="6E8D433D" w14:textId="77777777" w:rsidTr="00064ADA">
        <w:tc>
          <w:tcPr>
            <w:tcW w:w="7371" w:type="dxa"/>
          </w:tcPr>
          <w:p w14:paraId="3A86BE28" w14:textId="77777777" w:rsidR="003405CB" w:rsidRPr="00CD6531" w:rsidRDefault="003405CB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5E39E82F" w14:textId="77777777" w:rsidR="003405CB" w:rsidRPr="00CD6531" w:rsidRDefault="003405CB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</w:tbl>
    <w:p w14:paraId="3C597824" w14:textId="77777777" w:rsidR="003405CB" w:rsidRDefault="003405CB" w:rsidP="003405CB">
      <w:pPr>
        <w:pStyle w:val="ECMMText-Normal"/>
      </w:pPr>
    </w:p>
    <w:tbl>
      <w:tblPr>
        <w:tblStyle w:val="TableGrid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9"/>
        <w:gridCol w:w="5778"/>
        <w:gridCol w:w="1123"/>
        <w:gridCol w:w="1833"/>
        <w:gridCol w:w="4101"/>
        <w:gridCol w:w="1538"/>
      </w:tblGrid>
      <w:tr w:rsidR="00614D45" w:rsidRPr="005155BB" w14:paraId="6236F357" w14:textId="77777777" w:rsidTr="004D0D33">
        <w:trPr>
          <w:cantSplit/>
          <w:trHeight w:val="170"/>
          <w:tblHeader/>
        </w:trPr>
        <w:tc>
          <w:tcPr>
            <w:tcW w:w="122" w:type="pct"/>
            <w:shd w:val="clear" w:color="auto" w:fill="00A8B4"/>
            <w:vAlign w:val="center"/>
          </w:tcPr>
          <w:p w14:paraId="4F62D604" w14:textId="77777777" w:rsidR="000B228E" w:rsidRPr="004D070E" w:rsidRDefault="000B228E" w:rsidP="004D070E">
            <w:pPr>
              <w:ind w:left="57"/>
              <w:contextualSpacing/>
              <w:jc w:val="center"/>
              <w:rPr>
                <w:rFonts w:ascii="Roboto Light" w:hAnsi="Roboto Light" w:cs="Calibri"/>
                <w:b/>
                <w:color w:val="FFFFFF" w:themeColor="background1"/>
              </w:rPr>
            </w:pPr>
            <w:r w:rsidRPr="004D070E">
              <w:rPr>
                <w:rFonts w:ascii="Roboto Light" w:hAnsi="Roboto Light" w:cs="Calibri"/>
                <w:b/>
                <w:color w:val="FFFFFF" w:themeColor="background1"/>
              </w:rPr>
              <w:t>#</w:t>
            </w:r>
          </w:p>
        </w:tc>
        <w:tc>
          <w:tcPr>
            <w:tcW w:w="1961" w:type="pct"/>
            <w:shd w:val="clear" w:color="auto" w:fill="00A8B4"/>
            <w:vAlign w:val="center"/>
          </w:tcPr>
          <w:p w14:paraId="1DB94899" w14:textId="77777777" w:rsidR="000B228E" w:rsidRPr="004D070E" w:rsidRDefault="000B228E" w:rsidP="004D070E">
            <w:pPr>
              <w:ind w:left="19"/>
              <w:contextualSpacing/>
              <w:rPr>
                <w:rFonts w:ascii="Roboto Light" w:hAnsi="Roboto Light" w:cs="Calibri"/>
                <w:b/>
                <w:color w:val="FFFFFF" w:themeColor="background1"/>
              </w:rPr>
            </w:pPr>
            <w:r w:rsidRPr="004D070E">
              <w:rPr>
                <w:rFonts w:ascii="Roboto Light" w:hAnsi="Roboto Light" w:cs="Calibri"/>
                <w:b/>
                <w:color w:val="FFFFFF" w:themeColor="background1"/>
              </w:rPr>
              <w:t>Item</w:t>
            </w:r>
          </w:p>
        </w:tc>
        <w:tc>
          <w:tcPr>
            <w:tcW w:w="381" w:type="pct"/>
            <w:shd w:val="clear" w:color="auto" w:fill="00A8B4"/>
            <w:vAlign w:val="center"/>
          </w:tcPr>
          <w:p w14:paraId="6822D3B2" w14:textId="77777777" w:rsidR="000B228E" w:rsidRPr="004D070E" w:rsidRDefault="006D1697" w:rsidP="004D070E">
            <w:pPr>
              <w:contextualSpacing/>
              <w:jc w:val="center"/>
              <w:rPr>
                <w:rFonts w:ascii="Roboto Light" w:hAnsi="Roboto Light" w:cs="Calibri"/>
                <w:b/>
                <w:color w:val="FFFFFF" w:themeColor="background1"/>
              </w:rPr>
            </w:pPr>
            <w:r w:rsidRPr="004D070E">
              <w:rPr>
                <w:rFonts w:ascii="Roboto Light" w:hAnsi="Roboto Light" w:cs="Calibri"/>
                <w:b/>
                <w:color w:val="FFFFFF" w:themeColor="background1"/>
              </w:rPr>
              <w:t>Allocated Time</w:t>
            </w:r>
          </w:p>
        </w:tc>
        <w:tc>
          <w:tcPr>
            <w:tcW w:w="622" w:type="pct"/>
            <w:shd w:val="clear" w:color="auto" w:fill="00A8B4"/>
            <w:vAlign w:val="center"/>
          </w:tcPr>
          <w:p w14:paraId="1B2043C2" w14:textId="77777777" w:rsidR="000B228E" w:rsidRPr="004D070E" w:rsidRDefault="006D1697" w:rsidP="004D070E">
            <w:pPr>
              <w:contextualSpacing/>
              <w:jc w:val="center"/>
              <w:rPr>
                <w:rFonts w:ascii="Roboto Light" w:hAnsi="Roboto Light" w:cs="Calibri"/>
                <w:b/>
                <w:color w:val="FFFFFF" w:themeColor="background1"/>
              </w:rPr>
            </w:pPr>
            <w:r w:rsidRPr="004D070E">
              <w:rPr>
                <w:rFonts w:ascii="Roboto Light" w:hAnsi="Roboto Light" w:cs="Calibri"/>
                <w:b/>
                <w:color w:val="FFFFFF" w:themeColor="background1"/>
              </w:rPr>
              <w:t>Attachments</w:t>
            </w:r>
          </w:p>
        </w:tc>
        <w:tc>
          <w:tcPr>
            <w:tcW w:w="1392" w:type="pct"/>
            <w:shd w:val="clear" w:color="auto" w:fill="00A8B4"/>
            <w:vAlign w:val="center"/>
          </w:tcPr>
          <w:p w14:paraId="3FD43920" w14:textId="77777777" w:rsidR="000B228E" w:rsidRPr="004D070E" w:rsidRDefault="000B228E" w:rsidP="004D070E">
            <w:pPr>
              <w:contextualSpacing/>
              <w:jc w:val="center"/>
              <w:rPr>
                <w:rFonts w:ascii="Roboto Light" w:hAnsi="Roboto Light" w:cs="Calibri"/>
                <w:b/>
                <w:color w:val="FFFFFF" w:themeColor="background1"/>
              </w:rPr>
            </w:pPr>
            <w:r w:rsidRPr="004D070E">
              <w:rPr>
                <w:rFonts w:ascii="Roboto Light" w:hAnsi="Roboto Light" w:cs="Calibri"/>
                <w:b/>
                <w:color w:val="FFFFFF" w:themeColor="background1"/>
              </w:rPr>
              <w:t>Decisions/Actions</w:t>
            </w:r>
          </w:p>
        </w:tc>
        <w:tc>
          <w:tcPr>
            <w:tcW w:w="522" w:type="pct"/>
            <w:shd w:val="clear" w:color="auto" w:fill="00A8B4"/>
            <w:vAlign w:val="center"/>
          </w:tcPr>
          <w:p w14:paraId="4BA05DB0" w14:textId="77777777" w:rsidR="000B228E" w:rsidRPr="004D070E" w:rsidRDefault="000B228E" w:rsidP="004D070E">
            <w:pPr>
              <w:contextualSpacing/>
              <w:jc w:val="center"/>
              <w:rPr>
                <w:rFonts w:ascii="Roboto Light" w:hAnsi="Roboto Light" w:cs="Calibri"/>
                <w:b/>
                <w:color w:val="FFFFFF" w:themeColor="background1"/>
              </w:rPr>
            </w:pPr>
            <w:r w:rsidRPr="004D070E">
              <w:rPr>
                <w:rFonts w:ascii="Roboto Light" w:hAnsi="Roboto Light" w:cs="Calibri"/>
                <w:b/>
                <w:color w:val="FFFFFF" w:themeColor="background1"/>
              </w:rPr>
              <w:t>Responsible Person</w:t>
            </w:r>
          </w:p>
        </w:tc>
      </w:tr>
      <w:tr w:rsidR="00614D45" w:rsidRPr="005155BB" w14:paraId="44D29053" w14:textId="77777777" w:rsidTr="004D0D33">
        <w:trPr>
          <w:cantSplit/>
          <w:trHeight w:val="283"/>
        </w:trPr>
        <w:tc>
          <w:tcPr>
            <w:tcW w:w="122" w:type="pct"/>
            <w:vAlign w:val="center"/>
          </w:tcPr>
          <w:p w14:paraId="7122389A" w14:textId="77777777" w:rsidR="000B228E" w:rsidRPr="001E2F7B" w:rsidRDefault="000B228E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 w:rsidRPr="001E2F7B">
              <w:rPr>
                <w:rFonts w:ascii="Roboto Light" w:hAnsi="Roboto Light" w:cs="Calibri"/>
                <w:sz w:val="22"/>
              </w:rPr>
              <w:t>1</w:t>
            </w:r>
          </w:p>
        </w:tc>
        <w:tc>
          <w:tcPr>
            <w:tcW w:w="1961" w:type="pct"/>
            <w:vAlign w:val="center"/>
          </w:tcPr>
          <w:p w14:paraId="48E270A5" w14:textId="77777777" w:rsidR="000B228E" w:rsidRPr="002816A2" w:rsidRDefault="000B228E" w:rsidP="00064ADA">
            <w:pPr>
              <w:rPr>
                <w:rFonts w:ascii="Roboto Light" w:hAnsi="Roboto Light"/>
              </w:rPr>
            </w:pPr>
            <w:r w:rsidRPr="002816A2">
              <w:rPr>
                <w:rFonts w:ascii="Roboto Light" w:hAnsi="Roboto Light"/>
              </w:rPr>
              <w:t>Welcome and Acknowledgement of Country</w:t>
            </w:r>
          </w:p>
        </w:tc>
        <w:tc>
          <w:tcPr>
            <w:tcW w:w="381" w:type="pct"/>
            <w:vAlign w:val="center"/>
          </w:tcPr>
          <w:p w14:paraId="320837CB" w14:textId="77777777" w:rsidR="000B228E" w:rsidRPr="001E2F7B" w:rsidRDefault="000B228E" w:rsidP="00064ADA">
            <w:pPr>
              <w:rPr>
                <w:rFonts w:ascii="Roboto Light" w:hAnsi="Roboto Light"/>
              </w:rPr>
            </w:pPr>
          </w:p>
        </w:tc>
        <w:tc>
          <w:tcPr>
            <w:tcW w:w="622" w:type="pct"/>
            <w:vAlign w:val="center"/>
          </w:tcPr>
          <w:p w14:paraId="00513606" w14:textId="77777777" w:rsidR="000B228E" w:rsidRPr="001E2F7B" w:rsidRDefault="000B228E" w:rsidP="00064ADA">
            <w:pPr>
              <w:rPr>
                <w:rFonts w:ascii="Roboto Light" w:hAnsi="Roboto Light"/>
              </w:rPr>
            </w:pPr>
          </w:p>
        </w:tc>
        <w:tc>
          <w:tcPr>
            <w:tcW w:w="1392" w:type="pct"/>
          </w:tcPr>
          <w:p w14:paraId="46923E66" w14:textId="77777777" w:rsidR="000B228E" w:rsidRPr="001E2F7B" w:rsidRDefault="000B228E" w:rsidP="00064ADA">
            <w:pPr>
              <w:rPr>
                <w:rFonts w:ascii="Roboto Light" w:hAnsi="Roboto Light"/>
              </w:rPr>
            </w:pPr>
          </w:p>
        </w:tc>
        <w:tc>
          <w:tcPr>
            <w:tcW w:w="522" w:type="pct"/>
          </w:tcPr>
          <w:p w14:paraId="7370AE10" w14:textId="77777777" w:rsidR="000B228E" w:rsidRPr="001E2F7B" w:rsidRDefault="000B228E" w:rsidP="00064ADA">
            <w:pPr>
              <w:rPr>
                <w:rFonts w:ascii="Roboto Light" w:hAnsi="Roboto Light"/>
              </w:rPr>
            </w:pPr>
          </w:p>
        </w:tc>
      </w:tr>
      <w:tr w:rsidR="00050F60" w:rsidRPr="005155BB" w14:paraId="60E395E2" w14:textId="77777777" w:rsidTr="004D0D33">
        <w:trPr>
          <w:cantSplit/>
          <w:trHeight w:val="283"/>
        </w:trPr>
        <w:tc>
          <w:tcPr>
            <w:tcW w:w="122" w:type="pct"/>
            <w:vAlign w:val="center"/>
          </w:tcPr>
          <w:p w14:paraId="5CF7AB60" w14:textId="77777777" w:rsidR="00050F60" w:rsidRPr="001E2F7B" w:rsidRDefault="00087E37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2</w:t>
            </w:r>
          </w:p>
        </w:tc>
        <w:tc>
          <w:tcPr>
            <w:tcW w:w="1961" w:type="pct"/>
            <w:vAlign w:val="center"/>
          </w:tcPr>
          <w:p w14:paraId="247658F2" w14:textId="77777777" w:rsidR="00050F60" w:rsidRPr="002816A2" w:rsidRDefault="00050F60" w:rsidP="00050F60">
            <w:pPr>
              <w:rPr>
                <w:rFonts w:ascii="Roboto Light" w:hAnsi="Roboto Light"/>
              </w:rPr>
            </w:pPr>
            <w:r w:rsidRPr="002816A2">
              <w:rPr>
                <w:rFonts w:ascii="Roboto Light" w:hAnsi="Roboto Light"/>
              </w:rPr>
              <w:t>Opening and Apologies/attendance list circulated</w:t>
            </w:r>
          </w:p>
        </w:tc>
        <w:tc>
          <w:tcPr>
            <w:tcW w:w="381" w:type="pct"/>
            <w:vAlign w:val="center"/>
          </w:tcPr>
          <w:p w14:paraId="6B3EF1EF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622" w:type="pct"/>
            <w:vAlign w:val="center"/>
          </w:tcPr>
          <w:p w14:paraId="68D45C9A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1392" w:type="pct"/>
          </w:tcPr>
          <w:p w14:paraId="35F166AC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522" w:type="pct"/>
          </w:tcPr>
          <w:p w14:paraId="08FCAF73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</w:tr>
      <w:tr w:rsidR="004D070E" w:rsidRPr="005155BB" w14:paraId="69B2B67B" w14:textId="77777777" w:rsidTr="004D0D33">
        <w:trPr>
          <w:cantSplit/>
          <w:trHeight w:val="283"/>
        </w:trPr>
        <w:tc>
          <w:tcPr>
            <w:tcW w:w="122" w:type="pct"/>
            <w:vAlign w:val="center"/>
          </w:tcPr>
          <w:p w14:paraId="15F9E768" w14:textId="77777777" w:rsidR="004D070E" w:rsidRPr="001E2F7B" w:rsidRDefault="00D37AD9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lastRenderedPageBreak/>
              <w:t>3</w:t>
            </w:r>
          </w:p>
        </w:tc>
        <w:tc>
          <w:tcPr>
            <w:tcW w:w="1961" w:type="pct"/>
            <w:vAlign w:val="center"/>
          </w:tcPr>
          <w:p w14:paraId="2F2F2E44" w14:textId="77777777" w:rsidR="002816A2" w:rsidRPr="002816A2" w:rsidRDefault="002816A2" w:rsidP="002816A2">
            <w:pPr>
              <w:rPr>
                <w:rFonts w:ascii="Roboto Light" w:hAnsi="Roboto Light"/>
              </w:rPr>
            </w:pPr>
            <w:r w:rsidRPr="002816A2">
              <w:rPr>
                <w:rFonts w:ascii="Roboto Light" w:hAnsi="Roboto Light"/>
              </w:rPr>
              <w:t>General business</w:t>
            </w:r>
          </w:p>
          <w:p w14:paraId="400EA3FF" w14:textId="77777777" w:rsidR="006F6314" w:rsidRPr="006F6314" w:rsidRDefault="00110FA5" w:rsidP="006F6314">
            <w:pPr>
              <w:pStyle w:val="ListParagraph"/>
              <w:numPr>
                <w:ilvl w:val="0"/>
                <w:numId w:val="11"/>
              </w:numPr>
              <w:rPr>
                <w:rFonts w:ascii="Roboto Light" w:hAnsi="Roboto Light"/>
              </w:rPr>
            </w:pPr>
            <w:r w:rsidRPr="00110FA5">
              <w:rPr>
                <w:rFonts w:ascii="Roboto Light" w:hAnsi="Roboto Light"/>
              </w:rPr>
              <w:t xml:space="preserve">The business, as advertised </w:t>
            </w:r>
            <w:r w:rsidR="006F6314">
              <w:rPr>
                <w:rFonts w:ascii="Roboto Light" w:hAnsi="Roboto Light"/>
              </w:rPr>
              <w:t>i</w:t>
            </w:r>
            <w:r w:rsidR="006F6314" w:rsidRPr="006F6314">
              <w:rPr>
                <w:rFonts w:ascii="Roboto Light" w:hAnsi="Roboto Light"/>
              </w:rPr>
              <w:t xml:space="preserve">ncluding any special resolutions </w:t>
            </w:r>
            <w:r w:rsidR="006F6314">
              <w:rPr>
                <w:rFonts w:ascii="Roboto Light" w:hAnsi="Roboto Light"/>
              </w:rPr>
              <w:t>(</w:t>
            </w:r>
            <w:r w:rsidR="006F6314" w:rsidRPr="006F6314">
              <w:rPr>
                <w:rFonts w:ascii="Roboto Light" w:hAnsi="Roboto Light"/>
              </w:rPr>
              <w:t>if applicable</w:t>
            </w:r>
            <w:r w:rsidR="006F6314">
              <w:rPr>
                <w:rFonts w:ascii="Roboto Light" w:hAnsi="Roboto Light"/>
              </w:rPr>
              <w:t xml:space="preserve">) </w:t>
            </w:r>
            <w:r w:rsidRPr="00110FA5">
              <w:rPr>
                <w:rFonts w:ascii="Roboto Light" w:hAnsi="Roboto Light"/>
              </w:rPr>
              <w:t>in the notification of the Special General Meeting, would be stated on the agenda or as an Attachment to it.</w:t>
            </w:r>
          </w:p>
        </w:tc>
        <w:tc>
          <w:tcPr>
            <w:tcW w:w="381" w:type="pct"/>
            <w:vAlign w:val="center"/>
          </w:tcPr>
          <w:p w14:paraId="0CB63772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622" w:type="pct"/>
            <w:vAlign w:val="center"/>
          </w:tcPr>
          <w:p w14:paraId="4579C0AB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1392" w:type="pct"/>
          </w:tcPr>
          <w:p w14:paraId="6AE1390F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522" w:type="pct"/>
          </w:tcPr>
          <w:p w14:paraId="5D56E597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</w:tr>
      <w:tr w:rsidR="00050F60" w:rsidRPr="005155BB" w14:paraId="3C6575EF" w14:textId="77777777" w:rsidTr="004D0D33">
        <w:trPr>
          <w:cantSplit/>
        </w:trPr>
        <w:tc>
          <w:tcPr>
            <w:tcW w:w="122" w:type="pct"/>
            <w:vAlign w:val="center"/>
          </w:tcPr>
          <w:p w14:paraId="080F8AB7" w14:textId="77777777" w:rsidR="00050F60" w:rsidRDefault="00D37AD9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4</w:t>
            </w:r>
          </w:p>
        </w:tc>
        <w:tc>
          <w:tcPr>
            <w:tcW w:w="1961" w:type="pct"/>
            <w:vAlign w:val="center"/>
          </w:tcPr>
          <w:p w14:paraId="574955E3" w14:textId="77777777" w:rsidR="00050F60" w:rsidRPr="002816A2" w:rsidRDefault="004D0D33" w:rsidP="00064ADA">
            <w:pPr>
              <w:rPr>
                <w:rFonts w:ascii="Roboto Light" w:hAnsi="Roboto Light"/>
              </w:rPr>
            </w:pPr>
            <w:r w:rsidRPr="00CD6531">
              <w:rPr>
                <w:rFonts w:ascii="Roboto Light" w:hAnsi="Roboto Light"/>
              </w:rPr>
              <w:t>Close meeting</w:t>
            </w:r>
          </w:p>
        </w:tc>
        <w:tc>
          <w:tcPr>
            <w:tcW w:w="381" w:type="pct"/>
            <w:vAlign w:val="center"/>
          </w:tcPr>
          <w:p w14:paraId="3370C347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622" w:type="pct"/>
            <w:vAlign w:val="center"/>
          </w:tcPr>
          <w:p w14:paraId="08003E28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1392" w:type="pct"/>
          </w:tcPr>
          <w:p w14:paraId="0C5D4353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522" w:type="pct"/>
          </w:tcPr>
          <w:p w14:paraId="70EC82DE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</w:tr>
    </w:tbl>
    <w:p w14:paraId="1B6A3242" w14:textId="77777777" w:rsidR="001E2F7B" w:rsidRPr="00B72A75" w:rsidRDefault="001E2F7B" w:rsidP="003405CB">
      <w:pPr>
        <w:pStyle w:val="ECMMText-Normal"/>
      </w:pPr>
    </w:p>
    <w:sectPr w:rsidR="001E2F7B" w:rsidRPr="00B72A75" w:rsidSect="00856D0A">
      <w:headerReference w:type="default" r:id="rId12"/>
      <w:footerReference w:type="default" r:id="rId13"/>
      <w:type w:val="continuous"/>
      <w:pgSz w:w="16840" w:h="11910" w:orient="landscape"/>
      <w:pgMar w:top="1560" w:right="964" w:bottom="740" w:left="1134" w:header="284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47A4E" w14:textId="77777777" w:rsidR="00D963B6" w:rsidRDefault="00D963B6" w:rsidP="00106EB7">
      <w:r>
        <w:separator/>
      </w:r>
    </w:p>
  </w:endnote>
  <w:endnote w:type="continuationSeparator" w:id="0">
    <w:p w14:paraId="37F6A058" w14:textId="77777777" w:rsidR="00D963B6" w:rsidRDefault="00D963B6" w:rsidP="001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URWGroteskT-Ligh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3C21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A8BE786" wp14:editId="543DD1CD">
          <wp:simplePos x="0" y="0"/>
          <wp:positionH relativeFrom="column">
            <wp:posOffset>7385562</wp:posOffset>
          </wp:positionH>
          <wp:positionV relativeFrom="paragraph">
            <wp:posOffset>-22225</wp:posOffset>
          </wp:positionV>
          <wp:extent cx="1497724" cy="590478"/>
          <wp:effectExtent l="0" t="0" r="7620" b="635"/>
          <wp:wrapNone/>
          <wp:docPr id="20791524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F7971" w14:textId="77777777" w:rsidR="00D963B6" w:rsidRDefault="00D963B6" w:rsidP="00106EB7">
      <w:r>
        <w:separator/>
      </w:r>
    </w:p>
  </w:footnote>
  <w:footnote w:type="continuationSeparator" w:id="0">
    <w:p w14:paraId="64B3886B" w14:textId="77777777" w:rsidR="00D963B6" w:rsidRDefault="00D963B6" w:rsidP="0010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35BABBDF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57C63366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69AEC4A4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70BAB9B1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4672ADA4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4F9C7A" wp14:editId="1A32D116">
              <wp:simplePos x="0" y="0"/>
              <wp:positionH relativeFrom="column">
                <wp:posOffset>-2540</wp:posOffset>
              </wp:positionH>
              <wp:positionV relativeFrom="paragraph">
                <wp:posOffset>210185</wp:posOffset>
              </wp:positionV>
              <wp:extent cx="10188000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18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CD57BE" id="Straight Connector 4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6.55pt" to="80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" strokecolor="#00a8b4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31A45"/>
    <w:multiLevelType w:val="hybridMultilevel"/>
    <w:tmpl w:val="DC124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1070" w:hanging="360"/>
      </w:p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9964CB3"/>
    <w:multiLevelType w:val="hybridMultilevel"/>
    <w:tmpl w:val="70D62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85B64"/>
    <w:multiLevelType w:val="hybridMultilevel"/>
    <w:tmpl w:val="A8D6B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1"/>
  </w:num>
  <w:num w:numId="2" w16cid:durableId="638875518">
    <w:abstractNumId w:val="3"/>
  </w:num>
  <w:num w:numId="3" w16cid:durableId="77481331">
    <w:abstractNumId w:val="5"/>
  </w:num>
  <w:num w:numId="4" w16cid:durableId="308749897">
    <w:abstractNumId w:val="1"/>
    <w:lvlOverride w:ilvl="0">
      <w:startOverride w:val="1"/>
    </w:lvlOverride>
  </w:num>
  <w:num w:numId="5" w16cid:durableId="468741799">
    <w:abstractNumId w:val="1"/>
    <w:lvlOverride w:ilvl="0">
      <w:startOverride w:val="1"/>
    </w:lvlOverride>
  </w:num>
  <w:num w:numId="6" w16cid:durableId="1275215310">
    <w:abstractNumId w:val="1"/>
    <w:lvlOverride w:ilvl="0">
      <w:startOverride w:val="1"/>
    </w:lvlOverride>
  </w:num>
  <w:num w:numId="7" w16cid:durableId="107086584">
    <w:abstractNumId w:val="1"/>
    <w:lvlOverride w:ilvl="0">
      <w:startOverride w:val="1"/>
    </w:lvlOverride>
  </w:num>
  <w:num w:numId="8" w16cid:durableId="990056757">
    <w:abstractNumId w:val="1"/>
    <w:lvlOverride w:ilvl="0">
      <w:startOverride w:val="1"/>
    </w:lvlOverride>
  </w:num>
  <w:num w:numId="9" w16cid:durableId="747077060">
    <w:abstractNumId w:val="2"/>
  </w:num>
  <w:num w:numId="10" w16cid:durableId="926305644">
    <w:abstractNumId w:val="4"/>
  </w:num>
  <w:num w:numId="11" w16cid:durableId="143517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B6"/>
    <w:rsid w:val="00050F60"/>
    <w:rsid w:val="00062436"/>
    <w:rsid w:val="0006662B"/>
    <w:rsid w:val="00070FC1"/>
    <w:rsid w:val="00080986"/>
    <w:rsid w:val="00087E37"/>
    <w:rsid w:val="000B228E"/>
    <w:rsid w:val="000F35D5"/>
    <w:rsid w:val="000F5BD3"/>
    <w:rsid w:val="0010481B"/>
    <w:rsid w:val="00105BBC"/>
    <w:rsid w:val="00106EB7"/>
    <w:rsid w:val="00110FA5"/>
    <w:rsid w:val="00164D9B"/>
    <w:rsid w:val="00166384"/>
    <w:rsid w:val="0018202F"/>
    <w:rsid w:val="001833F5"/>
    <w:rsid w:val="001D007F"/>
    <w:rsid w:val="001E2F7B"/>
    <w:rsid w:val="001E5E95"/>
    <w:rsid w:val="001E7493"/>
    <w:rsid w:val="00235DFE"/>
    <w:rsid w:val="002514FF"/>
    <w:rsid w:val="00273EFC"/>
    <w:rsid w:val="002816A2"/>
    <w:rsid w:val="00282721"/>
    <w:rsid w:val="00285769"/>
    <w:rsid w:val="002B05F5"/>
    <w:rsid w:val="002C171A"/>
    <w:rsid w:val="002C1E34"/>
    <w:rsid w:val="002E21B5"/>
    <w:rsid w:val="002E438E"/>
    <w:rsid w:val="002F2212"/>
    <w:rsid w:val="002F60A6"/>
    <w:rsid w:val="003137EC"/>
    <w:rsid w:val="0033020E"/>
    <w:rsid w:val="003405CB"/>
    <w:rsid w:val="00360DCF"/>
    <w:rsid w:val="00362EC5"/>
    <w:rsid w:val="003928C0"/>
    <w:rsid w:val="003C5897"/>
    <w:rsid w:val="003F672F"/>
    <w:rsid w:val="004104FB"/>
    <w:rsid w:val="0041308E"/>
    <w:rsid w:val="004252F5"/>
    <w:rsid w:val="00430921"/>
    <w:rsid w:val="004666C7"/>
    <w:rsid w:val="00466DFB"/>
    <w:rsid w:val="00467502"/>
    <w:rsid w:val="00480B11"/>
    <w:rsid w:val="004C503A"/>
    <w:rsid w:val="004C538E"/>
    <w:rsid w:val="004D070E"/>
    <w:rsid w:val="004D0D33"/>
    <w:rsid w:val="004E3979"/>
    <w:rsid w:val="005158E6"/>
    <w:rsid w:val="00524E16"/>
    <w:rsid w:val="0053301E"/>
    <w:rsid w:val="005353B1"/>
    <w:rsid w:val="00595347"/>
    <w:rsid w:val="005D5CEF"/>
    <w:rsid w:val="005E3921"/>
    <w:rsid w:val="005F2937"/>
    <w:rsid w:val="006078AB"/>
    <w:rsid w:val="00614D45"/>
    <w:rsid w:val="0061772A"/>
    <w:rsid w:val="00617C85"/>
    <w:rsid w:val="0063546D"/>
    <w:rsid w:val="00684C71"/>
    <w:rsid w:val="006A0ECE"/>
    <w:rsid w:val="006C146E"/>
    <w:rsid w:val="006D1697"/>
    <w:rsid w:val="006D5CC9"/>
    <w:rsid w:val="006F5071"/>
    <w:rsid w:val="006F6314"/>
    <w:rsid w:val="00700C96"/>
    <w:rsid w:val="0070247E"/>
    <w:rsid w:val="00731DF9"/>
    <w:rsid w:val="007435E3"/>
    <w:rsid w:val="007B6124"/>
    <w:rsid w:val="007C6A47"/>
    <w:rsid w:val="007D786A"/>
    <w:rsid w:val="00800236"/>
    <w:rsid w:val="008035AD"/>
    <w:rsid w:val="008152F8"/>
    <w:rsid w:val="00823DB1"/>
    <w:rsid w:val="008340ED"/>
    <w:rsid w:val="00836584"/>
    <w:rsid w:val="008450A8"/>
    <w:rsid w:val="00856D0A"/>
    <w:rsid w:val="00860A4E"/>
    <w:rsid w:val="00862D6C"/>
    <w:rsid w:val="00884574"/>
    <w:rsid w:val="00884667"/>
    <w:rsid w:val="00895EF0"/>
    <w:rsid w:val="008F589D"/>
    <w:rsid w:val="00936116"/>
    <w:rsid w:val="00940902"/>
    <w:rsid w:val="00954DEC"/>
    <w:rsid w:val="00964BD4"/>
    <w:rsid w:val="00992811"/>
    <w:rsid w:val="009A1D97"/>
    <w:rsid w:val="009B1A16"/>
    <w:rsid w:val="009B21C0"/>
    <w:rsid w:val="009F493B"/>
    <w:rsid w:val="00A373D3"/>
    <w:rsid w:val="00A7465A"/>
    <w:rsid w:val="00A975C7"/>
    <w:rsid w:val="00AD6C1C"/>
    <w:rsid w:val="00AE4443"/>
    <w:rsid w:val="00B03848"/>
    <w:rsid w:val="00B145A0"/>
    <w:rsid w:val="00B45B00"/>
    <w:rsid w:val="00B61EDC"/>
    <w:rsid w:val="00B72A75"/>
    <w:rsid w:val="00B8227D"/>
    <w:rsid w:val="00B851A5"/>
    <w:rsid w:val="00BA2324"/>
    <w:rsid w:val="00BB6BBB"/>
    <w:rsid w:val="00BC0E6D"/>
    <w:rsid w:val="00BD2A75"/>
    <w:rsid w:val="00BD4CE7"/>
    <w:rsid w:val="00BE6B99"/>
    <w:rsid w:val="00C00235"/>
    <w:rsid w:val="00C31A8F"/>
    <w:rsid w:val="00C3202C"/>
    <w:rsid w:val="00C32C6C"/>
    <w:rsid w:val="00C46325"/>
    <w:rsid w:val="00C5033E"/>
    <w:rsid w:val="00C554C3"/>
    <w:rsid w:val="00C8046E"/>
    <w:rsid w:val="00CD6531"/>
    <w:rsid w:val="00D23FDB"/>
    <w:rsid w:val="00D36136"/>
    <w:rsid w:val="00D37AD9"/>
    <w:rsid w:val="00D723FB"/>
    <w:rsid w:val="00D83A60"/>
    <w:rsid w:val="00D963B6"/>
    <w:rsid w:val="00DB4D75"/>
    <w:rsid w:val="00DE58FA"/>
    <w:rsid w:val="00DF7F89"/>
    <w:rsid w:val="00E35A8F"/>
    <w:rsid w:val="00E6660A"/>
    <w:rsid w:val="00E67515"/>
    <w:rsid w:val="00E73659"/>
    <w:rsid w:val="00E801E1"/>
    <w:rsid w:val="00EB4A9A"/>
    <w:rsid w:val="00EC2150"/>
    <w:rsid w:val="00F07C81"/>
    <w:rsid w:val="00F46A34"/>
    <w:rsid w:val="00F7412C"/>
    <w:rsid w:val="00F9366B"/>
    <w:rsid w:val="00F956EF"/>
    <w:rsid w:val="00FA170A"/>
    <w:rsid w:val="00FA7B78"/>
    <w:rsid w:val="00FB6476"/>
    <w:rsid w:val="00FD77B2"/>
    <w:rsid w:val="00F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90654"/>
  <w15:docId w15:val="{A39C5E03-92C3-4BE5-AC51-8CE9D456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5CB"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B72A75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B72A75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B72A75"/>
    <w:pPr>
      <w:spacing w:before="120"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B72A75"/>
    <w:rPr>
      <w:rFonts w:ascii="Roboto" w:eastAsia="Gill Sans MT" w:hAnsi="Roboto" w:cs="Gill Sans MT"/>
      <w:b/>
      <w:bCs/>
      <w:caps w:val="0"/>
      <w:color w:val="00A8B4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paragraph" w:styleId="NoSpacing">
    <w:name w:val="No Spacing"/>
    <w:uiPriority w:val="1"/>
    <w:qFormat/>
    <w:rsid w:val="004C538E"/>
    <w:pPr>
      <w:widowControl/>
      <w:autoSpaceDE/>
      <w:autoSpaceDN/>
    </w:pPr>
    <w:rPr>
      <w:sz w:val="20"/>
      <w:lang w:val="en-AU"/>
      <w14:numForm w14:val="lining"/>
    </w:rPr>
  </w:style>
  <w:style w:type="table" w:styleId="TableGrid">
    <w:name w:val="Table Grid"/>
    <w:basedOn w:val="TableNormal"/>
    <w:uiPriority w:val="59"/>
    <w:rsid w:val="004C538E"/>
    <w:pPr>
      <w:widowControl/>
      <w:autoSpaceDE/>
      <w:autoSpaceDN/>
    </w:pPr>
    <w:rPr>
      <w:lang w:val="en-AU"/>
      <w14:numForm w14:val="lini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ListParagraph"/>
    <w:qFormat/>
    <w:rsid w:val="001E2F7B"/>
    <w:pPr>
      <w:widowControl/>
      <w:autoSpaceDE/>
      <w:autoSpaceDN/>
      <w:ind w:left="227" w:hanging="227"/>
      <w:contextualSpacing/>
    </w:pPr>
    <w:rPr>
      <w:rFonts w:asciiTheme="minorHAnsi" w:eastAsiaTheme="minorHAnsi" w:hAnsiTheme="minorHAnsi" w:cstheme="minorBidi"/>
      <w:color w:val="080808"/>
      <w:sz w:val="20"/>
      <w:lang w:val="en-AU"/>
      <w14:numForm w14:val="lining"/>
    </w:rPr>
  </w:style>
  <w:style w:type="character" w:styleId="Hyperlink">
    <w:name w:val="Hyperlink"/>
    <w:basedOn w:val="DefaultParagraphFont"/>
    <w:uiPriority w:val="99"/>
    <w:unhideWhenUsed/>
    <w:rsid w:val="001E2F7B"/>
    <w:rPr>
      <w:color w:val="0000FF"/>
      <w:u w:val="single"/>
    </w:rPr>
  </w:style>
  <w:style w:type="paragraph" w:customStyle="1" w:styleId="Bulletdash">
    <w:name w:val="Bullet_dash"/>
    <w:basedOn w:val="Normal"/>
    <w:next w:val="Normal"/>
    <w:uiPriority w:val="99"/>
    <w:rsid w:val="002816A2"/>
    <w:pPr>
      <w:tabs>
        <w:tab w:val="left" w:pos="198"/>
        <w:tab w:val="left" w:pos="369"/>
      </w:tabs>
      <w:suppressAutoHyphens/>
      <w:adjustRightInd w:val="0"/>
      <w:spacing w:after="28" w:line="260" w:lineRule="atLeast"/>
      <w:textAlignment w:val="center"/>
    </w:pPr>
    <w:rPr>
      <w:rFonts w:ascii="URWGroteskT-Ligh" w:eastAsiaTheme="minorHAnsi" w:hAnsi="URWGroteskT-Ligh" w:cs="URWGroteskT-Ligh"/>
      <w:color w:val="000000"/>
      <w:spacing w:val="-2"/>
      <w:sz w:val="20"/>
      <w:szCs w:val="20"/>
      <w:lang w:val="en-GB"/>
    </w:rPr>
  </w:style>
  <w:style w:type="paragraph" w:customStyle="1" w:styleId="Bulletlastdash25mm">
    <w:name w:val="Bullet_last dash 2.5mm"/>
    <w:basedOn w:val="Normal"/>
    <w:next w:val="Normal"/>
    <w:uiPriority w:val="99"/>
    <w:rsid w:val="002816A2"/>
    <w:pPr>
      <w:tabs>
        <w:tab w:val="left" w:pos="198"/>
        <w:tab w:val="left" w:pos="369"/>
      </w:tabs>
      <w:suppressAutoHyphens/>
      <w:adjustRightInd w:val="0"/>
      <w:spacing w:after="142" w:line="260" w:lineRule="atLeast"/>
      <w:textAlignment w:val="center"/>
    </w:pPr>
    <w:rPr>
      <w:rFonts w:ascii="URWGroteskT-Ligh" w:eastAsiaTheme="minorHAnsi" w:hAnsi="URWGroteskT-Ligh" w:cs="URWGroteskT-Ligh"/>
      <w:color w:val="000000"/>
      <w:spacing w:val="-2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73EFC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ECMM%20project\CoM%20Goverance%20Guide\CoM%20Governance%20Guide%20Wed%20Files\27%20Navigating%20Meetings%20-%20Agenda%20-%20Special%20General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Props1.xml><?xml version="1.0" encoding="utf-8"?>
<ds:datastoreItem xmlns:ds="http://schemas.openxmlformats.org/officeDocument/2006/customXml" ds:itemID="{7332AF1C-4D89-45F7-ABFD-35C224A07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59447-79AE-42BF-BB4A-A30737B1A3B4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 Navigating Meetings - Agenda - Special General Meeting Template.dotx</Template>
  <TotalTime>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 Dowdle</dc:creator>
  <cp:lastModifiedBy>Loredana Dowdle</cp:lastModifiedBy>
  <cp:revision>1</cp:revision>
  <cp:lastPrinted>2023-07-21T05:59:00Z</cp:lastPrinted>
  <dcterms:created xsi:type="dcterms:W3CDTF">2024-05-14T01:05:00Z</dcterms:created>
  <dcterms:modified xsi:type="dcterms:W3CDTF">2024-05-14T01:06:00Z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