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46D5" w14:textId="77777777" w:rsidR="008A25B4" w:rsidRDefault="008A25B4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8A25B4">
        <w:rPr>
          <w:rFonts w:ascii="Roboto Medium" w:hAnsi="Roboto Medium"/>
          <w:caps/>
          <w:spacing w:val="20"/>
          <w:sz w:val="28"/>
        </w:rPr>
        <w:t xml:space="preserve">Nomination Form – Annual General Meeting </w:t>
      </w:r>
    </w:p>
    <w:p w14:paraId="22B82C40" w14:textId="77777777" w:rsidR="00C6485B" w:rsidRDefault="00C6485B" w:rsidP="00C6485B">
      <w:pPr>
        <w:pStyle w:val="ECMMText-Normal"/>
      </w:pPr>
      <w:r>
        <w:t>[</w:t>
      </w:r>
      <w:r w:rsidRPr="00910102">
        <w:rPr>
          <w:highlight w:val="cyan"/>
        </w:rPr>
        <w:t>Service Name</w:t>
      </w:r>
      <w:r>
        <w:t>]</w:t>
      </w:r>
    </w:p>
    <w:p w14:paraId="0E86690C" w14:textId="77777777" w:rsidR="00B8228A" w:rsidRDefault="00B8228A" w:rsidP="00C6485B">
      <w:pPr>
        <w:pStyle w:val="ECMMText-Normal"/>
      </w:pPr>
    </w:p>
    <w:p w14:paraId="5578A403" w14:textId="77777777" w:rsidR="008A25B4" w:rsidRDefault="00C6485B" w:rsidP="008F589D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C6485B">
        <w:rPr>
          <w:rFonts w:ascii="Roboto" w:hAnsi="Roboto"/>
          <w:b/>
          <w:bCs/>
          <w:color w:val="00A8B4"/>
          <w:spacing w:val="10"/>
          <w:sz w:val="24"/>
          <w:szCs w:val="28"/>
        </w:rPr>
        <w:t>NOMINATION FORM FOR ELECTION TO THE COMMITTEE OF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334"/>
        <w:gridCol w:w="277"/>
        <w:gridCol w:w="11"/>
        <w:gridCol w:w="194"/>
        <w:gridCol w:w="90"/>
        <w:gridCol w:w="1322"/>
        <w:gridCol w:w="2498"/>
        <w:gridCol w:w="601"/>
        <w:gridCol w:w="97"/>
        <w:gridCol w:w="11"/>
        <w:gridCol w:w="32"/>
        <w:gridCol w:w="135"/>
        <w:gridCol w:w="2721"/>
        <w:gridCol w:w="1374"/>
      </w:tblGrid>
      <w:tr w:rsidR="00527DD5" w14:paraId="6FE36A19" w14:textId="77777777" w:rsidTr="00303F78">
        <w:tc>
          <w:tcPr>
            <w:tcW w:w="10021" w:type="dxa"/>
            <w:gridSpan w:val="15"/>
          </w:tcPr>
          <w:p w14:paraId="1038D8D7" w14:textId="77777777" w:rsidR="00527DD5" w:rsidRDefault="00527DD5">
            <w:pPr>
              <w:pStyle w:val="ECMMText-Normal"/>
            </w:pPr>
            <w:r w:rsidRPr="00E40418">
              <w:t>Completed nomination forms must reach the:</w:t>
            </w:r>
          </w:p>
        </w:tc>
      </w:tr>
      <w:tr w:rsidR="00C36124" w14:paraId="6B78F309" w14:textId="77777777" w:rsidTr="00527DD5">
        <w:tc>
          <w:tcPr>
            <w:tcW w:w="1230" w:type="dxa"/>
            <w:gridSpan w:val="6"/>
          </w:tcPr>
          <w:p w14:paraId="026A318E" w14:textId="77777777" w:rsidR="00E40418" w:rsidRDefault="00E40418">
            <w:pPr>
              <w:pStyle w:val="ECMMText-Normal"/>
            </w:pPr>
            <w:r w:rsidRPr="00E40418">
              <w:t>Secretary:</w:t>
            </w:r>
          </w:p>
        </w:tc>
        <w:tc>
          <w:tcPr>
            <w:tcW w:w="3820" w:type="dxa"/>
            <w:gridSpan w:val="2"/>
            <w:tcBorders>
              <w:bottom w:val="single" w:sz="4" w:space="0" w:color="000000"/>
            </w:tcBorders>
          </w:tcPr>
          <w:p w14:paraId="3EFBBA6D" w14:textId="77777777" w:rsidR="00E40418" w:rsidRDefault="00E40418" w:rsidP="00E40418">
            <w:pPr>
              <w:pStyle w:val="ECMMText-Normal"/>
            </w:pPr>
          </w:p>
        </w:tc>
        <w:tc>
          <w:tcPr>
            <w:tcW w:w="876" w:type="dxa"/>
            <w:gridSpan w:val="5"/>
          </w:tcPr>
          <w:p w14:paraId="5A2BB706" w14:textId="77777777" w:rsidR="00E40418" w:rsidRDefault="006B6D01">
            <w:pPr>
              <w:pStyle w:val="ECMMText-Normal"/>
            </w:pPr>
            <w:r>
              <w:t>By: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5A194056" w14:textId="77777777" w:rsidR="00E40418" w:rsidRDefault="00E40418">
            <w:pPr>
              <w:pStyle w:val="ECMMText-Normal"/>
            </w:pPr>
          </w:p>
        </w:tc>
        <w:tc>
          <w:tcPr>
            <w:tcW w:w="1374" w:type="dxa"/>
          </w:tcPr>
          <w:p w14:paraId="15C6174F" w14:textId="77777777" w:rsidR="00E40418" w:rsidRDefault="006B6D01">
            <w:pPr>
              <w:pStyle w:val="ECMMText-Normal"/>
            </w:pPr>
            <w:r>
              <w:t>[</w:t>
            </w:r>
            <w:r w:rsidRPr="006B6D01">
              <w:rPr>
                <w:highlight w:val="cyan"/>
              </w:rPr>
              <w:t>insert date</w:t>
            </w:r>
            <w:r>
              <w:t>]</w:t>
            </w:r>
          </w:p>
        </w:tc>
      </w:tr>
      <w:tr w:rsidR="00B8228A" w14:paraId="2EDE9098" w14:textId="77777777" w:rsidTr="00910102">
        <w:trPr>
          <w:trHeight w:val="475"/>
        </w:trPr>
        <w:tc>
          <w:tcPr>
            <w:tcW w:w="324" w:type="dxa"/>
            <w:vMerge w:val="restart"/>
            <w:tcBorders>
              <w:bottom w:val="single" w:sz="4" w:space="0" w:color="auto"/>
              <w:right w:val="nil"/>
            </w:tcBorders>
          </w:tcPr>
          <w:p w14:paraId="1A108919" w14:textId="77777777" w:rsidR="00B8228A" w:rsidRDefault="00B8228A" w:rsidP="00910102">
            <w:pPr>
              <w:pStyle w:val="ECMMText-Normal"/>
            </w:pPr>
            <w:r>
              <w:t xml:space="preserve">I, </w:t>
            </w:r>
          </w:p>
        </w:tc>
        <w:tc>
          <w:tcPr>
            <w:tcW w:w="4726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07683C0F" w14:textId="77777777" w:rsidR="00B8228A" w:rsidRDefault="00B8228A" w:rsidP="00364B33">
            <w:pPr>
              <w:pStyle w:val="ECMMText-Normal"/>
            </w:pPr>
          </w:p>
        </w:tc>
        <w:tc>
          <w:tcPr>
            <w:tcW w:w="4971" w:type="dxa"/>
            <w:gridSpan w:val="7"/>
            <w:tcBorders>
              <w:bottom w:val="nil"/>
            </w:tcBorders>
            <w:vAlign w:val="bottom"/>
          </w:tcPr>
          <w:p w14:paraId="44D4B2DD" w14:textId="77777777" w:rsidR="00B8228A" w:rsidRDefault="00B8228A" w:rsidP="00364B33">
            <w:pPr>
              <w:pStyle w:val="ECMMText-Normal"/>
            </w:pPr>
            <w:r w:rsidRPr="00E40418">
              <w:t>accept nomination to the position of:</w:t>
            </w:r>
          </w:p>
        </w:tc>
      </w:tr>
      <w:tr w:rsidR="00B8228A" w14:paraId="3C4CAE7A" w14:textId="77777777" w:rsidTr="00553E33">
        <w:trPr>
          <w:trHeight w:val="508"/>
        </w:trPr>
        <w:tc>
          <w:tcPr>
            <w:tcW w:w="324" w:type="dxa"/>
            <w:vMerge/>
            <w:tcBorders>
              <w:bottom w:val="single" w:sz="4" w:space="0" w:color="auto"/>
              <w:right w:val="nil"/>
            </w:tcBorders>
          </w:tcPr>
          <w:p w14:paraId="2B5DD590" w14:textId="77777777" w:rsidR="00B8228A" w:rsidRDefault="00B8228A" w:rsidP="00B8228A">
            <w:pPr>
              <w:pStyle w:val="ECMMText-Normal"/>
            </w:pP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AD95" w14:textId="77777777" w:rsidR="00B8228A" w:rsidRDefault="00B8228A" w:rsidP="00553E33">
            <w:pPr>
              <w:pStyle w:val="ECMMText-Normal"/>
              <w:ind w:left="1272"/>
            </w:pPr>
            <w:r>
              <w:t>(print full name)</w:t>
            </w:r>
          </w:p>
        </w:tc>
        <w:tc>
          <w:tcPr>
            <w:tcW w:w="4971" w:type="dxa"/>
            <w:gridSpan w:val="7"/>
            <w:tcBorders>
              <w:left w:val="nil"/>
              <w:bottom w:val="single" w:sz="4" w:space="0" w:color="auto"/>
            </w:tcBorders>
          </w:tcPr>
          <w:p w14:paraId="4BCE16C7" w14:textId="77777777" w:rsidR="00B8228A" w:rsidRDefault="00B8228A" w:rsidP="00B8228A">
            <w:pPr>
              <w:pStyle w:val="ECMMText-Normal"/>
            </w:pPr>
          </w:p>
        </w:tc>
      </w:tr>
      <w:tr w:rsidR="006B6D01" w14:paraId="298D9722" w14:textId="77777777" w:rsidTr="00910102">
        <w:sdt>
          <w:sdtPr>
            <w:id w:val="-13356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E6485" w14:textId="77777777" w:rsidR="006B6D01" w:rsidRDefault="006B6D01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93A" w14:textId="77777777" w:rsidR="006B6D01" w:rsidRDefault="006B6D01">
            <w:pPr>
              <w:pStyle w:val="ECMMText-Normal"/>
            </w:pPr>
            <w:r w:rsidRPr="006B6D01">
              <w:t>President</w:t>
            </w:r>
          </w:p>
        </w:tc>
        <w:sdt>
          <w:sdtPr>
            <w:id w:val="-22915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E74A05" w14:textId="77777777" w:rsidR="006B6D01" w:rsidRDefault="006B6D01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DDC" w14:textId="77777777" w:rsidR="006B6D01" w:rsidRDefault="006B6D01">
            <w:pPr>
              <w:pStyle w:val="ECMMText-Normal"/>
            </w:pPr>
            <w:r w:rsidRPr="006B6D01">
              <w:t>Treasurer</w:t>
            </w:r>
          </w:p>
        </w:tc>
      </w:tr>
      <w:tr w:rsidR="006B6D01" w14:paraId="59CBC60B" w14:textId="77777777" w:rsidTr="00910102">
        <w:sdt>
          <w:sdtPr>
            <w:id w:val="-20682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EBAE65" w14:textId="77777777" w:rsidR="006B6D01" w:rsidRDefault="006B6D01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7A0" w14:textId="77777777" w:rsidR="006B6D01" w:rsidRDefault="006B6D01">
            <w:pPr>
              <w:pStyle w:val="ECMMText-Normal"/>
            </w:pPr>
            <w:r w:rsidRPr="006B6D01">
              <w:t>Vice-president</w:t>
            </w:r>
          </w:p>
        </w:tc>
        <w:sdt>
          <w:sdtPr>
            <w:id w:val="449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F8D448" w14:textId="77777777" w:rsidR="006B6D01" w:rsidRDefault="006B6D01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238" w14:textId="34C334C7" w:rsidR="006B6D01" w:rsidRDefault="006B6D01">
            <w:pPr>
              <w:pStyle w:val="ECMMText-Normal"/>
            </w:pPr>
            <w:r w:rsidRPr="006B6D01">
              <w:t>General committee</w:t>
            </w:r>
            <w:r w:rsidR="000A5353">
              <w:t xml:space="preserve"> memebers</w:t>
            </w:r>
          </w:p>
        </w:tc>
      </w:tr>
      <w:tr w:rsidR="00C36124" w14:paraId="679D29FD" w14:textId="77777777" w:rsidTr="00910102">
        <w:sdt>
          <w:sdtPr>
            <w:id w:val="-3497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9797CD1" w14:textId="77777777" w:rsidR="00C36124" w:rsidRDefault="00C36124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28D" w14:textId="77777777" w:rsidR="00C36124" w:rsidRDefault="00C36124">
            <w:pPr>
              <w:pStyle w:val="ECMMText-Normal"/>
            </w:pPr>
            <w:r w:rsidRPr="006B6D01">
              <w:t>Secretary</w:t>
            </w:r>
          </w:p>
        </w:tc>
        <w:sdt>
          <w:sdtPr>
            <w:id w:val="-59902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F822F" w14:textId="77777777" w:rsidR="00C36124" w:rsidRDefault="00C36124" w:rsidP="00910102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913" w14:textId="0E303A66" w:rsidR="00C36124" w:rsidRDefault="007842FE">
            <w:pPr>
              <w:pStyle w:val="ECMMText-Normal"/>
            </w:pPr>
            <w:r>
              <w:t>[Specify other]</w:t>
            </w:r>
          </w:p>
        </w:tc>
      </w:tr>
      <w:tr w:rsidR="00553E33" w14:paraId="702EDED6" w14:textId="77777777" w:rsidTr="00553E33">
        <w:trPr>
          <w:trHeight w:val="732"/>
        </w:trPr>
        <w:tc>
          <w:tcPr>
            <w:tcW w:w="94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360B1D2" w14:textId="77777777" w:rsidR="00553E33" w:rsidRDefault="00553E33" w:rsidP="00553E33">
            <w:pPr>
              <w:pStyle w:val="ECMMText-Normal"/>
            </w:pPr>
            <w:r>
              <w:t>Signed: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26FC5" w14:textId="77777777" w:rsidR="00553E33" w:rsidRDefault="00553E33" w:rsidP="00C36124">
            <w:pPr>
              <w:pStyle w:val="ECMMText-Normal"/>
            </w:pPr>
          </w:p>
        </w:tc>
        <w:tc>
          <w:tcPr>
            <w:tcW w:w="7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D865" w14:textId="77777777" w:rsidR="00553E33" w:rsidRDefault="00553E33" w:rsidP="00553E33">
            <w:pPr>
              <w:pStyle w:val="ECMMText-Normal"/>
            </w:pPr>
            <w:r>
              <w:t>Date: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387008" w14:textId="77777777" w:rsidR="00553E33" w:rsidRDefault="00553E33" w:rsidP="00C36124">
            <w:pPr>
              <w:pStyle w:val="ECMMText-Normal"/>
            </w:pPr>
          </w:p>
        </w:tc>
      </w:tr>
      <w:tr w:rsidR="00553E33" w14:paraId="051C308A" w14:textId="77777777" w:rsidTr="0020033D">
        <w:tc>
          <w:tcPr>
            <w:tcW w:w="946" w:type="dxa"/>
            <w:gridSpan w:val="4"/>
            <w:vMerge/>
            <w:tcBorders>
              <w:bottom w:val="nil"/>
              <w:right w:val="nil"/>
            </w:tcBorders>
          </w:tcPr>
          <w:p w14:paraId="5127A237" w14:textId="77777777" w:rsidR="00553E33" w:rsidRDefault="00553E33" w:rsidP="00C36124">
            <w:pPr>
              <w:pStyle w:val="ECMMText-Normal"/>
            </w:pP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886F62A" w14:textId="77777777" w:rsidR="00553E33" w:rsidRDefault="00553E33" w:rsidP="00527DD5">
            <w:pPr>
              <w:pStyle w:val="ECMMText-Normal"/>
              <w:ind w:left="1357"/>
            </w:pPr>
            <w:r>
              <w:t>Nominee</w:t>
            </w:r>
          </w:p>
        </w:tc>
        <w:tc>
          <w:tcPr>
            <w:tcW w:w="741" w:type="dxa"/>
            <w:gridSpan w:val="4"/>
            <w:vMerge/>
            <w:tcBorders>
              <w:bottom w:val="nil"/>
              <w:right w:val="nil"/>
            </w:tcBorders>
          </w:tcPr>
          <w:p w14:paraId="6C9E8F75" w14:textId="77777777" w:rsidR="00553E33" w:rsidRDefault="00553E33">
            <w:pPr>
              <w:pStyle w:val="ECMMText-Normal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9F2726B" w14:textId="77777777" w:rsidR="00553E33" w:rsidRDefault="00553E33">
            <w:pPr>
              <w:pStyle w:val="ECMMText-Normal"/>
            </w:pPr>
          </w:p>
        </w:tc>
      </w:tr>
      <w:tr w:rsidR="0020033D" w14:paraId="75951EE9" w14:textId="77777777" w:rsidTr="00974152">
        <w:tc>
          <w:tcPr>
            <w:tcW w:w="1140" w:type="dxa"/>
            <w:gridSpan w:val="5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257EE46B" w14:textId="77777777" w:rsidR="0020033D" w:rsidRDefault="0020033D">
            <w:pPr>
              <w:pStyle w:val="ECMMText-Normal"/>
            </w:pPr>
            <w:r>
              <w:t>Proposer:</w:t>
            </w:r>
          </w:p>
        </w:tc>
        <w:tc>
          <w:tcPr>
            <w:tcW w:w="8881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100D9EE3" w14:textId="77777777" w:rsidR="0020033D" w:rsidRDefault="0020033D">
            <w:pPr>
              <w:pStyle w:val="ECMMText-Normal"/>
            </w:pPr>
          </w:p>
        </w:tc>
      </w:tr>
      <w:tr w:rsidR="0020033D" w14:paraId="3131F103" w14:textId="77777777" w:rsidTr="0020033D">
        <w:tc>
          <w:tcPr>
            <w:tcW w:w="1140" w:type="dxa"/>
            <w:gridSpan w:val="5"/>
            <w:vMerge/>
            <w:tcBorders>
              <w:top w:val="single" w:sz="4" w:space="0" w:color="auto"/>
              <w:bottom w:val="nil"/>
              <w:right w:val="nil"/>
            </w:tcBorders>
          </w:tcPr>
          <w:p w14:paraId="74CFD68A" w14:textId="77777777" w:rsidR="0020033D" w:rsidRDefault="0020033D" w:rsidP="00553E33">
            <w:pPr>
              <w:pStyle w:val="ECMMText-Normal"/>
            </w:pP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4665CC0" w14:textId="34D932DD" w:rsidR="0020033D" w:rsidRDefault="007842FE" w:rsidP="00527DD5">
            <w:pPr>
              <w:pStyle w:val="ECMMText-Normal"/>
              <w:ind w:left="1164"/>
            </w:pPr>
            <w:r>
              <w:t>(</w:t>
            </w:r>
            <w:r w:rsidR="0020033D">
              <w:t xml:space="preserve">Print </w:t>
            </w:r>
            <w:r>
              <w:t xml:space="preserve">full </w:t>
            </w:r>
            <w:r w:rsidR="0020033D">
              <w:t>name</w:t>
            </w:r>
            <w:r>
              <w:t>)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bottom w:val="nil"/>
            </w:tcBorders>
          </w:tcPr>
          <w:p w14:paraId="46010BE4" w14:textId="77777777" w:rsidR="0020033D" w:rsidRDefault="0020033D">
            <w:pPr>
              <w:pStyle w:val="ECMMText-Normal"/>
            </w:pPr>
          </w:p>
        </w:tc>
      </w:tr>
      <w:tr w:rsidR="0020033D" w14:paraId="211DDA9D" w14:textId="77777777" w:rsidTr="00D0030B">
        <w:trPr>
          <w:trHeight w:val="397"/>
        </w:trPr>
        <w:tc>
          <w:tcPr>
            <w:tcW w:w="935" w:type="dxa"/>
            <w:gridSpan w:val="3"/>
            <w:vMerge w:val="restart"/>
            <w:tcBorders>
              <w:top w:val="nil"/>
              <w:right w:val="nil"/>
            </w:tcBorders>
          </w:tcPr>
          <w:p w14:paraId="63F7C8FE" w14:textId="77777777" w:rsidR="0020033D" w:rsidRDefault="0020033D">
            <w:pPr>
              <w:pStyle w:val="ECMMText-Normal"/>
            </w:pPr>
            <w:r>
              <w:t>Signed: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000000"/>
            </w:tcBorders>
          </w:tcPr>
          <w:p w14:paraId="33E6AE5D" w14:textId="77777777" w:rsidR="0020033D" w:rsidRDefault="0020033D" w:rsidP="00C36124">
            <w:pPr>
              <w:pStyle w:val="ECMMText-Normal"/>
            </w:pPr>
          </w:p>
        </w:tc>
        <w:tc>
          <w:tcPr>
            <w:tcW w:w="698" w:type="dxa"/>
            <w:gridSpan w:val="2"/>
            <w:vMerge w:val="restart"/>
            <w:tcBorders>
              <w:bottom w:val="nil"/>
              <w:right w:val="nil"/>
            </w:tcBorders>
          </w:tcPr>
          <w:p w14:paraId="33BBE374" w14:textId="77777777" w:rsidR="0020033D" w:rsidRDefault="0020033D">
            <w:pPr>
              <w:pStyle w:val="ECMMText-Normal"/>
            </w:pPr>
            <w:r>
              <w:t>Date</w:t>
            </w:r>
          </w:p>
        </w:tc>
        <w:tc>
          <w:tcPr>
            <w:tcW w:w="4273" w:type="dxa"/>
            <w:gridSpan w:val="5"/>
            <w:tcBorders>
              <w:left w:val="nil"/>
              <w:bottom w:val="single" w:sz="4" w:space="0" w:color="000000"/>
            </w:tcBorders>
          </w:tcPr>
          <w:p w14:paraId="4A119F6C" w14:textId="77777777" w:rsidR="0020033D" w:rsidRDefault="0020033D" w:rsidP="00C36124">
            <w:pPr>
              <w:pStyle w:val="ECMMText-Normal"/>
            </w:pPr>
          </w:p>
        </w:tc>
      </w:tr>
      <w:tr w:rsidR="0020033D" w14:paraId="4D388A72" w14:textId="77777777" w:rsidTr="00D0030B">
        <w:trPr>
          <w:trHeight w:val="141"/>
        </w:trPr>
        <w:tc>
          <w:tcPr>
            <w:tcW w:w="935" w:type="dxa"/>
            <w:gridSpan w:val="3"/>
            <w:vMerge/>
            <w:tcBorders>
              <w:right w:val="nil"/>
            </w:tcBorders>
          </w:tcPr>
          <w:p w14:paraId="11586D7D" w14:textId="77777777" w:rsidR="0020033D" w:rsidRDefault="0020033D" w:rsidP="0020033D">
            <w:pPr>
              <w:pStyle w:val="ECMMText-Normal"/>
            </w:pP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 w14:paraId="086D0D96" w14:textId="77777777" w:rsidR="0020033D" w:rsidRDefault="0020033D" w:rsidP="00C36124">
            <w:pPr>
              <w:pStyle w:val="ECMMText-Normal"/>
            </w:pPr>
          </w:p>
        </w:tc>
        <w:tc>
          <w:tcPr>
            <w:tcW w:w="69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AAED74E" w14:textId="77777777" w:rsidR="0020033D" w:rsidRDefault="0020033D" w:rsidP="0020033D">
            <w:pPr>
              <w:pStyle w:val="ECMMText-Normal"/>
            </w:pPr>
          </w:p>
        </w:tc>
        <w:tc>
          <w:tcPr>
            <w:tcW w:w="4273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 w14:paraId="0086C4CD" w14:textId="77777777" w:rsidR="0020033D" w:rsidRDefault="0020033D" w:rsidP="00C36124">
            <w:pPr>
              <w:pStyle w:val="ECMMText-Normal"/>
            </w:pPr>
          </w:p>
        </w:tc>
      </w:tr>
      <w:tr w:rsidR="008A7CB2" w14:paraId="39BCDE83" w14:textId="77777777" w:rsidTr="00D0030B">
        <w:tc>
          <w:tcPr>
            <w:tcW w:w="10021" w:type="dxa"/>
            <w:gridSpan w:val="15"/>
            <w:tcBorders>
              <w:top w:val="nil"/>
              <w:bottom w:val="nil"/>
            </w:tcBorders>
          </w:tcPr>
          <w:p w14:paraId="0D240412" w14:textId="5FF07357" w:rsidR="008A7CB2" w:rsidRDefault="008A7CB2" w:rsidP="008A7CB2">
            <w:pPr>
              <w:pStyle w:val="ECMMText-Normal"/>
            </w:pPr>
            <w:r>
              <w:t xml:space="preserve">I am aware that in order to fulfil the responsibilities for this role, I may be required to provide a current criminal history check and/or Working with Children </w:t>
            </w:r>
            <w:r w:rsidR="007842FE">
              <w:t>Check.</w:t>
            </w:r>
          </w:p>
        </w:tc>
      </w:tr>
      <w:tr w:rsidR="00553E33" w14:paraId="2BFC6919" w14:textId="77777777" w:rsidTr="0020033D">
        <w:tc>
          <w:tcPr>
            <w:tcW w:w="935" w:type="dxa"/>
            <w:gridSpan w:val="3"/>
            <w:tcBorders>
              <w:top w:val="nil"/>
              <w:right w:val="nil"/>
            </w:tcBorders>
          </w:tcPr>
          <w:p w14:paraId="1DB1155E" w14:textId="77777777" w:rsidR="00553E33" w:rsidRDefault="00553E33">
            <w:pPr>
              <w:pStyle w:val="ECMMText-Normal"/>
            </w:pPr>
            <w:r>
              <w:t>Si</w:t>
            </w:r>
            <w:r w:rsidR="00BE4806">
              <w:t>gn</w:t>
            </w:r>
            <w:r>
              <w:t>ed: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8D7F75" w14:textId="77777777" w:rsidR="00553E33" w:rsidRDefault="00553E33" w:rsidP="00553E33">
            <w:pPr>
              <w:pStyle w:val="ECMMText-Normal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F69D9" w14:textId="77777777" w:rsidR="00553E33" w:rsidRDefault="00553E33">
            <w:pPr>
              <w:pStyle w:val="ECMMText-Normal"/>
            </w:pPr>
            <w:r>
              <w:t>Date: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6F6C621A" w14:textId="77777777" w:rsidR="00553E33" w:rsidRDefault="00553E33" w:rsidP="00553E33">
            <w:pPr>
              <w:pStyle w:val="ECMMText-Normal"/>
            </w:pPr>
          </w:p>
        </w:tc>
      </w:tr>
      <w:tr w:rsidR="00D0030B" w14:paraId="6F79F097" w14:textId="77777777" w:rsidTr="000B3A08">
        <w:trPr>
          <w:trHeight w:val="686"/>
        </w:trPr>
        <w:tc>
          <w:tcPr>
            <w:tcW w:w="2552" w:type="dxa"/>
            <w:gridSpan w:val="7"/>
            <w:tcBorders>
              <w:bottom w:val="nil"/>
              <w:right w:val="nil"/>
            </w:tcBorders>
            <w:vAlign w:val="bottom"/>
          </w:tcPr>
          <w:p w14:paraId="0D589C0F" w14:textId="77777777" w:rsidR="00D0030B" w:rsidRDefault="00D0030B" w:rsidP="000B3A08">
            <w:pPr>
              <w:pStyle w:val="ECMMText-Normal"/>
            </w:pPr>
            <w:r>
              <w:t xml:space="preserve">Contact phone number: 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6792DD" w14:textId="77777777" w:rsidR="00D0030B" w:rsidRDefault="00D0030B">
            <w:pPr>
              <w:pStyle w:val="ECMMText-Normal"/>
            </w:pPr>
          </w:p>
        </w:tc>
      </w:tr>
    </w:tbl>
    <w:p w14:paraId="340FB58F" w14:textId="77777777" w:rsidR="00C6485B" w:rsidRDefault="00C6485B">
      <w:pPr>
        <w:pStyle w:val="ECMMText-Normal"/>
      </w:pPr>
    </w:p>
    <w:sectPr w:rsidR="00C6485B" w:rsidSect="00563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9276" w14:textId="77777777" w:rsidR="00A5562E" w:rsidRDefault="00A5562E" w:rsidP="00106EB7">
      <w:r>
        <w:separator/>
      </w:r>
    </w:p>
  </w:endnote>
  <w:endnote w:type="continuationSeparator" w:id="0">
    <w:p w14:paraId="35203377" w14:textId="77777777" w:rsidR="00A5562E" w:rsidRDefault="00A5562E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DD34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C826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C7066B" wp14:editId="2B4E10A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CE27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DEA8" w14:textId="77777777" w:rsidR="00A5562E" w:rsidRDefault="00A5562E" w:rsidP="00106EB7">
      <w:r>
        <w:separator/>
      </w:r>
    </w:p>
  </w:footnote>
  <w:footnote w:type="continuationSeparator" w:id="0">
    <w:p w14:paraId="58DD5233" w14:textId="77777777" w:rsidR="00A5562E" w:rsidRDefault="00A5562E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ADBC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6597CAD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0B4DE324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60F9CAB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FFA15A0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181C7C3C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8AFD3" wp14:editId="686E1275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CAD5C7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F359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9"/>
    <w:rsid w:val="00062436"/>
    <w:rsid w:val="0006662B"/>
    <w:rsid w:val="00070FC1"/>
    <w:rsid w:val="00080986"/>
    <w:rsid w:val="000A5353"/>
    <w:rsid w:val="000B3A08"/>
    <w:rsid w:val="000F35D5"/>
    <w:rsid w:val="000F5BD3"/>
    <w:rsid w:val="00105BBC"/>
    <w:rsid w:val="00106EB7"/>
    <w:rsid w:val="00164D9B"/>
    <w:rsid w:val="00166384"/>
    <w:rsid w:val="0018202F"/>
    <w:rsid w:val="0018291B"/>
    <w:rsid w:val="001833F5"/>
    <w:rsid w:val="001942FC"/>
    <w:rsid w:val="001D007F"/>
    <w:rsid w:val="001E7493"/>
    <w:rsid w:val="0020033D"/>
    <w:rsid w:val="00230E7A"/>
    <w:rsid w:val="00235DFE"/>
    <w:rsid w:val="002514FF"/>
    <w:rsid w:val="00282721"/>
    <w:rsid w:val="00285769"/>
    <w:rsid w:val="002B05F5"/>
    <w:rsid w:val="002C171A"/>
    <w:rsid w:val="002C1E34"/>
    <w:rsid w:val="002E21B5"/>
    <w:rsid w:val="002F60A6"/>
    <w:rsid w:val="003137EC"/>
    <w:rsid w:val="00360DCF"/>
    <w:rsid w:val="00362EC5"/>
    <w:rsid w:val="00364B33"/>
    <w:rsid w:val="003928C0"/>
    <w:rsid w:val="003F672F"/>
    <w:rsid w:val="004252F5"/>
    <w:rsid w:val="00430921"/>
    <w:rsid w:val="00466DFB"/>
    <w:rsid w:val="00467502"/>
    <w:rsid w:val="00470D14"/>
    <w:rsid w:val="00480B11"/>
    <w:rsid w:val="004C1D89"/>
    <w:rsid w:val="004C503A"/>
    <w:rsid w:val="004E3979"/>
    <w:rsid w:val="00527DD5"/>
    <w:rsid w:val="005353B1"/>
    <w:rsid w:val="00553E33"/>
    <w:rsid w:val="005633E6"/>
    <w:rsid w:val="00595347"/>
    <w:rsid w:val="005D5CEF"/>
    <w:rsid w:val="005E3921"/>
    <w:rsid w:val="005F2937"/>
    <w:rsid w:val="006078AB"/>
    <w:rsid w:val="00617C85"/>
    <w:rsid w:val="006779CE"/>
    <w:rsid w:val="006A0ECE"/>
    <w:rsid w:val="006B6D01"/>
    <w:rsid w:val="006C146E"/>
    <w:rsid w:val="006D5CC9"/>
    <w:rsid w:val="006F5071"/>
    <w:rsid w:val="00700C96"/>
    <w:rsid w:val="0070247E"/>
    <w:rsid w:val="00731DF9"/>
    <w:rsid w:val="007842FE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A25B4"/>
    <w:rsid w:val="008A7CB2"/>
    <w:rsid w:val="008F589D"/>
    <w:rsid w:val="00910102"/>
    <w:rsid w:val="0091202E"/>
    <w:rsid w:val="00936116"/>
    <w:rsid w:val="00940902"/>
    <w:rsid w:val="00954DEC"/>
    <w:rsid w:val="00964BD4"/>
    <w:rsid w:val="00992811"/>
    <w:rsid w:val="009A1D97"/>
    <w:rsid w:val="009B21C0"/>
    <w:rsid w:val="009F493B"/>
    <w:rsid w:val="00A05EA1"/>
    <w:rsid w:val="00A373D3"/>
    <w:rsid w:val="00A5562E"/>
    <w:rsid w:val="00A975C7"/>
    <w:rsid w:val="00AD6C1C"/>
    <w:rsid w:val="00AE4443"/>
    <w:rsid w:val="00B03848"/>
    <w:rsid w:val="00B145A0"/>
    <w:rsid w:val="00B45B00"/>
    <w:rsid w:val="00B8227D"/>
    <w:rsid w:val="00B8228A"/>
    <w:rsid w:val="00B851A5"/>
    <w:rsid w:val="00BB6BBB"/>
    <w:rsid w:val="00BC0E6D"/>
    <w:rsid w:val="00BD2A75"/>
    <w:rsid w:val="00BD4CE7"/>
    <w:rsid w:val="00BE4806"/>
    <w:rsid w:val="00C00235"/>
    <w:rsid w:val="00C31A8F"/>
    <w:rsid w:val="00C3202C"/>
    <w:rsid w:val="00C36124"/>
    <w:rsid w:val="00C46325"/>
    <w:rsid w:val="00C5033E"/>
    <w:rsid w:val="00C554C3"/>
    <w:rsid w:val="00C6485B"/>
    <w:rsid w:val="00C8046E"/>
    <w:rsid w:val="00D0030B"/>
    <w:rsid w:val="00D23FDB"/>
    <w:rsid w:val="00D36136"/>
    <w:rsid w:val="00D723FB"/>
    <w:rsid w:val="00D73882"/>
    <w:rsid w:val="00DB4D75"/>
    <w:rsid w:val="00DE58FA"/>
    <w:rsid w:val="00DF7F89"/>
    <w:rsid w:val="00E35A8F"/>
    <w:rsid w:val="00E40418"/>
    <w:rsid w:val="00E6660A"/>
    <w:rsid w:val="00E73659"/>
    <w:rsid w:val="00EB4A9A"/>
    <w:rsid w:val="00EC2150"/>
    <w:rsid w:val="00EF72E0"/>
    <w:rsid w:val="00F07C81"/>
    <w:rsid w:val="00F44735"/>
    <w:rsid w:val="00F46A34"/>
    <w:rsid w:val="00F7412C"/>
    <w:rsid w:val="00F9366B"/>
    <w:rsid w:val="00FA170A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99FE3"/>
  <w15:docId w15:val="{C2EC57E7-D198-4A78-BDBD-5CBA692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6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s\OneDrive\Desktop\ELAA%202024\OneDrive_2024-04-17\4.%20Navigating%20Meetings\Nomination%20Form%20&#8211;%20Annual%20General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 – Annual General Meeting.dotx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Wright</dc:creator>
  <cp:lastModifiedBy>Loredana Dowdle</cp:lastModifiedBy>
  <cp:revision>5</cp:revision>
  <cp:lastPrinted>2023-07-21T05:59:00Z</cp:lastPrinted>
  <dcterms:created xsi:type="dcterms:W3CDTF">2024-04-22T05:10:00Z</dcterms:created>
  <dcterms:modified xsi:type="dcterms:W3CDTF">2024-05-13T23:38:00Z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