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B96F7" w14:textId="3ABC14F0" w:rsidR="00AC3F3E" w:rsidRDefault="00C752A7" w:rsidP="0012260A">
      <w:pPr>
        <w:pStyle w:val="TopDiscliamer"/>
      </w:pPr>
      <w:r>
        <w:rPr>
          <w:noProof/>
        </w:rPr>
        <mc:AlternateContent>
          <mc:Choice Requires="wps">
            <w:drawing>
              <wp:inline distT="0" distB="0" distL="0" distR="0" wp14:anchorId="5C7C1FAA" wp14:editId="20D7ACDA">
                <wp:extent cx="4931521" cy="859134"/>
                <wp:effectExtent l="0" t="0" r="21590" b="17780"/>
                <wp:docPr id="1248423376" name="Rectangle 1248423376"/>
                <wp:cNvGraphicFramePr/>
                <a:graphic xmlns:a="http://schemas.openxmlformats.org/drawingml/2006/main">
                  <a:graphicData uri="http://schemas.microsoft.com/office/word/2010/wordprocessingShape">
                    <wps:wsp>
                      <wps:cNvSpPr/>
                      <wps:spPr>
                        <a:xfrm>
                          <a:off x="0" y="0"/>
                          <a:ext cx="4931521" cy="859134"/>
                        </a:xfrm>
                        <a:prstGeom prst="rect">
                          <a:avLst/>
                        </a:prstGeom>
                        <a:solidFill>
                          <a:srgbClr val="FF0000"/>
                        </a:solidFill>
                        <a:ln w="25400" cap="flat" cmpd="sng" algn="ctr">
                          <a:solidFill>
                            <a:srgbClr val="FF0000"/>
                          </a:solidFill>
                          <a:prstDash val="solid"/>
                        </a:ln>
                        <a:effectLst/>
                      </wps:spPr>
                      <wps:txbx>
                        <w:txbxContent>
                          <w:p w14:paraId="1799A046" w14:textId="172E24CD" w:rsidR="00C752A7" w:rsidRPr="000E02CF" w:rsidRDefault="00C752A7" w:rsidP="00C752A7">
                            <w:pPr>
                              <w:rPr>
                                <w:b/>
                                <w:bCs/>
                                <w:color w:val="FFFFFF" w:themeColor="background1"/>
                              </w:rPr>
                            </w:pPr>
                            <w:r w:rsidRPr="000E02CF">
                              <w:rPr>
                                <w:b/>
                                <w:bCs/>
                                <w:color w:val="FFFFFF" w:themeColor="background1"/>
                              </w:rPr>
                              <w:t xml:space="preserve">Please note: Separate </w:t>
                            </w:r>
                            <w:r w:rsidR="00E162E4">
                              <w:rPr>
                                <w:b/>
                                <w:bCs/>
                                <w:color w:val="FFFFFF" w:themeColor="background1"/>
                              </w:rPr>
                              <w:t>Enrolment</w:t>
                            </w:r>
                            <w:r>
                              <w:rPr>
                                <w:b/>
                                <w:bCs/>
                                <w:color w:val="FFFFFF" w:themeColor="background1"/>
                              </w:rPr>
                              <w:t xml:space="preserve"> and </w:t>
                            </w:r>
                            <w:r w:rsidR="00E162E4">
                              <w:rPr>
                                <w:b/>
                                <w:bCs/>
                                <w:color w:val="FFFFFF" w:themeColor="background1"/>
                              </w:rPr>
                              <w:t>Orientation</w:t>
                            </w:r>
                            <w:r w:rsidRPr="000E02CF">
                              <w:rPr>
                                <w:b/>
                                <w:bCs/>
                                <w:color w:val="FFFFFF" w:themeColor="background1"/>
                              </w:rPr>
                              <w:t xml:space="preserve"> policy templates exist for F</w:t>
                            </w:r>
                            <w:r>
                              <w:rPr>
                                <w:b/>
                                <w:bCs/>
                                <w:color w:val="FFFFFF" w:themeColor="background1"/>
                              </w:rPr>
                              <w:t>ree Kinder</w:t>
                            </w:r>
                            <w:r w:rsidRPr="000E02CF">
                              <w:rPr>
                                <w:b/>
                                <w:bCs/>
                                <w:color w:val="FFFFFF" w:themeColor="background1"/>
                              </w:rPr>
                              <w:t xml:space="preserve"> and Long Day Care services. Integrated services providing F</w:t>
                            </w:r>
                            <w:r w:rsidR="000E02CF">
                              <w:rPr>
                                <w:b/>
                                <w:bCs/>
                                <w:color w:val="FFFFFF" w:themeColor="background1"/>
                              </w:rPr>
                              <w:t>unded</w:t>
                            </w:r>
                            <w:r w:rsidRPr="000E02CF">
                              <w:rPr>
                                <w:b/>
                                <w:bCs/>
                                <w:color w:val="FFFFFF" w:themeColor="background1"/>
                              </w:rPr>
                              <w:t xml:space="preserve"> </w:t>
                            </w:r>
                            <w:r w:rsidR="000E02CF" w:rsidRPr="000E02CF">
                              <w:rPr>
                                <w:b/>
                                <w:bCs/>
                                <w:color w:val="FFFFFF" w:themeColor="background1"/>
                              </w:rPr>
                              <w:t>Kinder</w:t>
                            </w:r>
                            <w:r w:rsidR="000E02CF">
                              <w:rPr>
                                <w:b/>
                                <w:bCs/>
                                <w:color w:val="FFFFFF" w:themeColor="background1"/>
                              </w:rPr>
                              <w:t xml:space="preserve">garten </w:t>
                            </w:r>
                            <w:r w:rsidRPr="000E02CF">
                              <w:rPr>
                                <w:b/>
                                <w:bCs/>
                                <w:color w:val="FFFFFF" w:themeColor="background1"/>
                              </w:rPr>
                              <w:t>and a long day care program will need to combine both templates into one and tailor to their specific 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7C1FAA" id="Rectangle 1248423376" o:spid="_x0000_s1026" style="width:388.3pt;height:6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" fillcolor="red" strokecolor="red" strokeweight="2pt">
                <v:textbox>
                  <w:txbxContent>
                    <w:p w14:paraId="1799A046" w14:textId="172E24CD" w:rsidR="00C752A7" w:rsidRPr="000E02CF" w:rsidRDefault="00C752A7" w:rsidP="00C752A7">
                      <w:pPr>
                        <w:rPr>
                          <w:b/>
                          <w:bCs/>
                          <w:color w:val="FFFFFF" w:themeColor="background1"/>
                        </w:rPr>
                      </w:pPr>
                      <w:r w:rsidRPr="000E02CF">
                        <w:rPr>
                          <w:b/>
                          <w:bCs/>
                          <w:color w:val="FFFFFF" w:themeColor="background1"/>
                        </w:rPr>
                        <w:t xml:space="preserve">Please note: Separate </w:t>
                      </w:r>
                      <w:r w:rsidR="00E162E4">
                        <w:rPr>
                          <w:b/>
                          <w:bCs/>
                          <w:color w:val="FFFFFF" w:themeColor="background1"/>
                        </w:rPr>
                        <w:t>Enrolment</w:t>
                      </w:r>
                      <w:r>
                        <w:rPr>
                          <w:b/>
                          <w:bCs/>
                          <w:color w:val="FFFFFF" w:themeColor="background1"/>
                        </w:rPr>
                        <w:t xml:space="preserve"> and </w:t>
                      </w:r>
                      <w:r w:rsidR="00E162E4">
                        <w:rPr>
                          <w:b/>
                          <w:bCs/>
                          <w:color w:val="FFFFFF" w:themeColor="background1"/>
                        </w:rPr>
                        <w:t>Orientation</w:t>
                      </w:r>
                      <w:r w:rsidRPr="000E02CF">
                        <w:rPr>
                          <w:b/>
                          <w:bCs/>
                          <w:color w:val="FFFFFF" w:themeColor="background1"/>
                        </w:rPr>
                        <w:t xml:space="preserve"> policy templates exist for F</w:t>
                      </w:r>
                      <w:r>
                        <w:rPr>
                          <w:b/>
                          <w:bCs/>
                          <w:color w:val="FFFFFF" w:themeColor="background1"/>
                        </w:rPr>
                        <w:t>ree Kinder</w:t>
                      </w:r>
                      <w:r w:rsidRPr="000E02CF">
                        <w:rPr>
                          <w:b/>
                          <w:bCs/>
                          <w:color w:val="FFFFFF" w:themeColor="background1"/>
                        </w:rPr>
                        <w:t xml:space="preserve"> and Long Day Care services. Integrated services providing F</w:t>
                      </w:r>
                      <w:r w:rsidR="000E02CF">
                        <w:rPr>
                          <w:b/>
                          <w:bCs/>
                          <w:color w:val="FFFFFF" w:themeColor="background1"/>
                        </w:rPr>
                        <w:t>unded</w:t>
                      </w:r>
                      <w:r w:rsidRPr="000E02CF">
                        <w:rPr>
                          <w:b/>
                          <w:bCs/>
                          <w:color w:val="FFFFFF" w:themeColor="background1"/>
                        </w:rPr>
                        <w:t xml:space="preserve"> </w:t>
                      </w:r>
                      <w:r w:rsidR="000E02CF" w:rsidRPr="000E02CF">
                        <w:rPr>
                          <w:b/>
                          <w:bCs/>
                          <w:color w:val="FFFFFF" w:themeColor="background1"/>
                        </w:rPr>
                        <w:t>Kinder</w:t>
                      </w:r>
                      <w:r w:rsidR="000E02CF">
                        <w:rPr>
                          <w:b/>
                          <w:bCs/>
                          <w:color w:val="FFFFFF" w:themeColor="background1"/>
                        </w:rPr>
                        <w:t xml:space="preserve">garten </w:t>
                      </w:r>
                      <w:r w:rsidRPr="000E02CF">
                        <w:rPr>
                          <w:b/>
                          <w:bCs/>
                          <w:color w:val="FFFFFF" w:themeColor="background1"/>
                        </w:rPr>
                        <w:t>and a long day care program will need to combine both templates into one and tailor to their specific context.</w:t>
                      </w:r>
                    </w:p>
                  </w:txbxContent>
                </v:textbox>
                <w10:anchorlock/>
              </v:rect>
            </w:pict>
          </mc:Fallback>
        </mc:AlternateContent>
      </w:r>
    </w:p>
    <w:p w14:paraId="4EAD7008" w14:textId="6EBD8794" w:rsidR="004E6BFE" w:rsidRDefault="00051AB2" w:rsidP="0012260A">
      <w:pPr>
        <w:pStyle w:val="TopDiscliamer"/>
      </w:pPr>
      <w:r>
        <w:t xml:space="preserve">This is an advisory document only, please tailor to your provider/service context, reflecting </w:t>
      </w:r>
      <w:r w:rsidRPr="00462766">
        <w:rPr>
          <w:bCs/>
        </w:rPr>
        <w:t>the diverse backgrounds of all children, families and the local community.</w:t>
      </w:r>
      <w:r>
        <w:t xml:space="preserve"> Ensure the ELAA footer and disclaimer information is removed. ELAA has made every effort to ensure the information in this template is accurate and current at the date of publication. ELAA expressly disclaims any liability or responsibility for errors or omissions in this template. Legislation, regulation, and standards change regularly, and it is the responsibility of the approved provider to ensure the currency and accuracy of the information contained in a policy</w:t>
      </w:r>
      <w:r w:rsidR="002E0291">
        <w:rPr>
          <w:noProof/>
          <w:lang w:val="en-US"/>
        </w:rPr>
        <w:drawing>
          <wp:anchor distT="0" distB="0" distL="114300" distR="114300" simplePos="0" relativeHeight="251658253" behindDoc="1" locked="1" layoutInCell="1" allowOverlap="1" wp14:anchorId="25A79D86" wp14:editId="2A52DB7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AFD146" w14:textId="50FD4B0F" w:rsidR="004E6BFE" w:rsidRDefault="004E6BFE" w:rsidP="00794663">
      <w:pPr>
        <w:pStyle w:val="PURPOSE"/>
      </w:pPr>
      <w:r w:rsidRPr="002B33CE">
        <w:t>Purpose</w:t>
      </w:r>
    </w:p>
    <w:p w14:paraId="69FC599F" w14:textId="33C5AA08" w:rsidR="004E6BFE" w:rsidRDefault="004E6BFE" w:rsidP="0012260A">
      <w:pPr>
        <w:pStyle w:val="BODYTEXTELAA"/>
      </w:pPr>
      <w:r>
        <w:t xml:space="preserve">This policy provides a clear set of guidelines and procedures </w:t>
      </w:r>
      <w:r w:rsidR="00D97AAE">
        <w:t>for:</w:t>
      </w:r>
    </w:p>
    <w:p w14:paraId="1C0AD61F" w14:textId="45BCC4AF" w:rsidR="00D41D79" w:rsidRDefault="00D41D79" w:rsidP="0012260A">
      <w:pPr>
        <w:pStyle w:val="BodyTextBullet1"/>
      </w:pPr>
      <w:bookmarkStart w:id="0" w:name="_Hlk72747782"/>
      <w:r>
        <w:t xml:space="preserve">enrolling a child at </w:t>
      </w:r>
      <w:sdt>
        <w:sdtPr>
          <w:alias w:val="Company"/>
          <w:tag w:val=""/>
          <w:id w:val="1073775184"/>
          <w:placeholder>
            <w:docPart w:val="04172B3326924558A0C19FC0C0AEC315"/>
          </w:placeholder>
          <w:dataBinding w:prefixMappings="xmlns:ns0='http://schemas.openxmlformats.org/officeDocument/2006/extended-properties' " w:xpath="/ns0:Properties[1]/ns0:Company[1]" w:storeItemID="{6668398D-A668-4E3E-A5EB-62B293D839F1}"/>
          <w:text/>
        </w:sdtPr>
        <w:sdtEndPr/>
        <w:sdtContent>
          <w:r w:rsidR="001B6B7B">
            <w:t>[Service Name]</w:t>
          </w:r>
        </w:sdtContent>
      </w:sdt>
    </w:p>
    <w:p w14:paraId="66C526EC" w14:textId="4CEB9623" w:rsidR="00D41D79" w:rsidRDefault="00D41D79" w:rsidP="0012260A">
      <w:pPr>
        <w:pStyle w:val="BodyTextBullet1"/>
      </w:pPr>
      <w:r>
        <w:t>the orientation of new families and children into [Service Name]</w:t>
      </w:r>
    </w:p>
    <w:p w14:paraId="34730666" w14:textId="3FD5AF90" w:rsidR="00D41D79" w:rsidRDefault="00D41D79" w:rsidP="0012260A">
      <w:pPr>
        <w:pStyle w:val="BodyTextBullet1"/>
      </w:pPr>
      <w:r>
        <w:t>ensur</w:t>
      </w:r>
      <w:r w:rsidR="007459ED">
        <w:t>ing</w:t>
      </w:r>
      <w:r>
        <w:t xml:space="preserve"> compliance with Victorian and national legislation, including disability discrimination, anti-discrimination, human rights laws, No Jab No Play and Department of Education [DE] Kindergarten Funding Guide</w:t>
      </w:r>
    </w:p>
    <w:p w14:paraId="5937A1B3" w14:textId="0C7BFE78" w:rsidR="00D41D79" w:rsidRDefault="00F63625" w:rsidP="0012260A">
      <w:pPr>
        <w:pStyle w:val="BodyTextBullet1"/>
      </w:pPr>
      <w:r>
        <w:t xml:space="preserve">ensuring access </w:t>
      </w:r>
      <w:r w:rsidR="00D41D79">
        <w:t>to participation, especially for vulnerable and disadvantaged children</w:t>
      </w:r>
    </w:p>
    <w:p w14:paraId="464341C5" w14:textId="03BD0E6B" w:rsidR="00D41D79" w:rsidRDefault="00D41D79" w:rsidP="0012260A">
      <w:pPr>
        <w:pStyle w:val="BodyTextBullet1"/>
      </w:pPr>
      <w:r>
        <w:t>ensur</w:t>
      </w:r>
      <w:r w:rsidR="00D97AAE">
        <w:t>ing</w:t>
      </w:r>
      <w:r>
        <w:t xml:space="preserve"> early entry applicants (</w:t>
      </w:r>
      <w:r w:rsidR="00EB4424">
        <w:t xml:space="preserve">this includes children younger than three years and </w:t>
      </w:r>
      <w:r>
        <w:t xml:space="preserve">children younger than </w:t>
      </w:r>
      <w:r w:rsidR="00E8018E">
        <w:t>four</w:t>
      </w:r>
      <w:r>
        <w:t xml:space="preserve"> years old on 30 April in the year they will attend kindergarten) are given equ</w:t>
      </w:r>
      <w:r w:rsidR="008D2915">
        <w:t>itable</w:t>
      </w:r>
      <w:r>
        <w:t xml:space="preserve"> access to enrolment</w:t>
      </w:r>
    </w:p>
    <w:p w14:paraId="5E038A37" w14:textId="06DECFF4" w:rsidR="007F117B" w:rsidRDefault="00D17A2D" w:rsidP="0012260A">
      <w:pPr>
        <w:pStyle w:val="BodyTextBullet1"/>
      </w:pPr>
      <w:r>
        <w:t>adhering</w:t>
      </w:r>
      <w:r w:rsidR="00D41D79">
        <w:t xml:space="preserve"> to the DE’s priority of access requirements for both </w:t>
      </w:r>
      <w:r w:rsidR="00CD3B6E">
        <w:t>three</w:t>
      </w:r>
      <w:r w:rsidR="00D41D79">
        <w:t xml:space="preserve"> </w:t>
      </w:r>
      <w:r w:rsidR="00A11A77">
        <w:t>and</w:t>
      </w:r>
      <w:r w:rsidR="00D41D79">
        <w:t xml:space="preserve"> </w:t>
      </w:r>
      <w:r w:rsidR="00EE4FD9">
        <w:t>four-year-old</w:t>
      </w:r>
      <w:r w:rsidR="00A11A77">
        <w:t xml:space="preserve"> children</w:t>
      </w:r>
      <w:r w:rsidR="00F97964">
        <w:t>.</w:t>
      </w:r>
    </w:p>
    <w:p w14:paraId="60C09291" w14:textId="77777777" w:rsidR="00EE4FD9" w:rsidRDefault="00EE4FD9" w:rsidP="0012260A">
      <w:pPr>
        <w:pStyle w:val="BODYTEXTELAA"/>
      </w:pPr>
    </w:p>
    <w:bookmarkEnd w:id="0"/>
    <w:p w14:paraId="2A44C2B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69504" behindDoc="1" locked="1" layoutInCell="1" allowOverlap="1" wp14:anchorId="47BB6B5B" wp14:editId="7C12623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68480" behindDoc="0" locked="1" layoutInCell="0" allowOverlap="1" wp14:anchorId="684DCD5C" wp14:editId="6886AC56">
                <wp:simplePos x="0" y="0"/>
                <wp:positionH relativeFrom="column">
                  <wp:posOffset>821055</wp:posOffset>
                </wp:positionH>
                <wp:positionV relativeFrom="paragraph">
                  <wp:posOffset>-50800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2E7AD" id="Straight Connector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pt" to="51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HqxQL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t50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kerFAtwA&#10;AAAKAQAADwAAAAAAAAAAAAAAAAAuBAAAZHJzL2Rvd25yZXYueG1sUEsFBgAAAAAEAAQA8wAAADcF&#10;AAAAAA==&#10;" o:allowincell="f" strokecolor="#f69434" strokeweight="1.25pt">
                <v:stroke dashstyle="1 1"/>
                <w10:anchorlock/>
              </v:line>
            </w:pict>
          </mc:Fallback>
        </mc:AlternateContent>
      </w:r>
    </w:p>
    <w:p w14:paraId="2AEF9232" w14:textId="77777777" w:rsidR="004E6BFE" w:rsidRDefault="00A95F87" w:rsidP="007343F6">
      <w:pPr>
        <w:pStyle w:val="PolicyStatement"/>
      </w:pPr>
      <w:r>
        <w:t xml:space="preserve">Policy </w:t>
      </w:r>
      <w:r w:rsidRPr="002B33CE">
        <w:t>Statement</w:t>
      </w:r>
    </w:p>
    <w:p w14:paraId="43C85138" w14:textId="77777777" w:rsidR="00A95F87" w:rsidRDefault="00A95F87" w:rsidP="00C87AB6">
      <w:pPr>
        <w:pStyle w:val="Heading2"/>
      </w:pPr>
      <w:r>
        <w:t>Values</w:t>
      </w:r>
    </w:p>
    <w:p w14:paraId="76E0AF00" w14:textId="094A01FE" w:rsidR="00A95F87" w:rsidRDefault="00493067" w:rsidP="0012260A">
      <w:pPr>
        <w:pStyle w:val="BODYTEXTELAA"/>
      </w:pPr>
      <w:sdt>
        <w:sdtPr>
          <w:alias w:val="Company"/>
          <w:tag w:val=""/>
          <w:id w:val="-530269445"/>
          <w:placeholder>
            <w:docPart w:val="797279E36D4145FFB5A788B942DA1BD8"/>
          </w:placeholder>
          <w:dataBinding w:prefixMappings="xmlns:ns0='http://schemas.openxmlformats.org/officeDocument/2006/extended-properties' " w:xpath="/ns0:Properties[1]/ns0:Company[1]" w:storeItemID="{6668398D-A668-4E3E-A5EB-62B293D839F1}"/>
          <w:text/>
        </w:sdtPr>
        <w:sdtEndPr/>
        <w:sdtContent>
          <w:r w:rsidR="001B6B7B">
            <w:t>[Service Name]</w:t>
          </w:r>
        </w:sdtContent>
      </w:sdt>
      <w:r w:rsidR="00015A59">
        <w:t xml:space="preserve"> is committed to</w:t>
      </w:r>
      <w:r w:rsidR="00A95F87">
        <w:t>:</w:t>
      </w:r>
    </w:p>
    <w:p w14:paraId="1715794B" w14:textId="6BA83C55" w:rsidR="00015A59" w:rsidRDefault="000A3B7C" w:rsidP="0012260A">
      <w:pPr>
        <w:pStyle w:val="BodyTextBullet1"/>
      </w:pPr>
      <w:bookmarkStart w:id="1" w:name="_Hlk72751730"/>
      <w:r w:rsidRPr="000A3B7C">
        <w:t>families feel</w:t>
      </w:r>
      <w:r>
        <w:t>ing</w:t>
      </w:r>
      <w:r w:rsidRPr="000A3B7C">
        <w:t xml:space="preserve"> respected, safe and supported </w:t>
      </w:r>
      <w:r w:rsidR="00D17A2D">
        <w:t xml:space="preserve">during </w:t>
      </w:r>
      <w:r w:rsidRPr="000A3B7C">
        <w:t>the enrolment process</w:t>
      </w:r>
    </w:p>
    <w:p w14:paraId="202B19B4" w14:textId="07943211" w:rsidR="00D17A2D" w:rsidRDefault="00206CB6" w:rsidP="0012260A">
      <w:pPr>
        <w:pStyle w:val="BodyTextBullet1"/>
      </w:pPr>
      <w:r>
        <w:t xml:space="preserve">ensuring </w:t>
      </w:r>
      <w:r w:rsidR="00F83AB8" w:rsidRPr="00F83AB8">
        <w:t>families who may experience barriers to accessing kindergarten are proactively engaged</w:t>
      </w:r>
    </w:p>
    <w:p w14:paraId="1135F649" w14:textId="65646806" w:rsidR="00F83AB8" w:rsidRDefault="00F83AB8" w:rsidP="0012260A">
      <w:pPr>
        <w:pStyle w:val="BodyTextBullet1"/>
      </w:pPr>
      <w:r>
        <w:t>being flexible and catering for unique family circumstances and needs</w:t>
      </w:r>
    </w:p>
    <w:p w14:paraId="6D41D284" w14:textId="384C0EA1" w:rsidR="00F83AB8" w:rsidRDefault="00F83AB8" w:rsidP="0012260A">
      <w:pPr>
        <w:pStyle w:val="BodyTextBullet1"/>
      </w:pPr>
      <w:r>
        <w:t xml:space="preserve">being </w:t>
      </w:r>
      <w:r w:rsidRPr="00F83AB8">
        <w:t xml:space="preserve">transparent </w:t>
      </w:r>
      <w:r w:rsidR="003F1462">
        <w:t xml:space="preserve">in the </w:t>
      </w:r>
      <w:r w:rsidRPr="00F83AB8">
        <w:t>process and allocation of places</w:t>
      </w:r>
      <w:r w:rsidR="003F1462">
        <w:t xml:space="preserve"> </w:t>
      </w:r>
      <w:r w:rsidRPr="00F83AB8">
        <w:t>through consistent communication and information sharing</w:t>
      </w:r>
    </w:p>
    <w:p w14:paraId="58DA0889" w14:textId="6CF3C080" w:rsidR="003F1462" w:rsidRDefault="003F1462" w:rsidP="0012260A">
      <w:pPr>
        <w:pStyle w:val="BodyTextBullet1"/>
      </w:pPr>
      <w:r>
        <w:t>ensuring the registration, allocation and enrolment process is simple to understand, follow and implement</w:t>
      </w:r>
    </w:p>
    <w:p w14:paraId="6B536CA9" w14:textId="77777777" w:rsidR="003F1462" w:rsidRDefault="003F1462" w:rsidP="0012260A">
      <w:pPr>
        <w:pStyle w:val="BodyTextBullet1"/>
      </w:pPr>
      <w:r>
        <w:t>maintaining confidentiality in relation to all information provided for enrolment</w:t>
      </w:r>
    </w:p>
    <w:p w14:paraId="21C88116" w14:textId="02051189" w:rsidR="00D02B24" w:rsidRDefault="005B5261" w:rsidP="0012260A">
      <w:pPr>
        <w:pStyle w:val="BodyTextBullet1"/>
      </w:pPr>
      <w:r w:rsidRPr="005B5261">
        <w:t>promoting fair and equitable access to kindergarten programs</w:t>
      </w:r>
      <w:r w:rsidR="00830054">
        <w:t xml:space="preserve">, </w:t>
      </w:r>
      <w:r w:rsidR="00830054" w:rsidRPr="005B5261">
        <w:t>including those who face barriers to participation</w:t>
      </w:r>
    </w:p>
    <w:p w14:paraId="7CEA86B6" w14:textId="683B4182" w:rsidR="007459ED" w:rsidRDefault="003112AA" w:rsidP="0012260A">
      <w:pPr>
        <w:pStyle w:val="BodyTextBullet1"/>
      </w:pPr>
      <w:r>
        <w:lastRenderedPageBreak/>
        <w:t>enrolling</w:t>
      </w:r>
      <w:r w:rsidR="00066B1F">
        <w:t xml:space="preserve"> </w:t>
      </w:r>
      <w:r w:rsidR="007459ED" w:rsidRPr="007459ED">
        <w:t>Early Start Kindergarten</w:t>
      </w:r>
      <w:r w:rsidR="000E2012">
        <w:t xml:space="preserve"> </w:t>
      </w:r>
      <w:r w:rsidR="000E2012" w:rsidRPr="005C681B">
        <w:rPr>
          <w:rStyle w:val="RefertoSourceDefinitionsAttachmentChar"/>
        </w:rPr>
        <w:t>(refer to Definitions)</w:t>
      </w:r>
      <w:r w:rsidR="000E2012">
        <w:t xml:space="preserve"> eligible children </w:t>
      </w:r>
      <w:r w:rsidR="003E3A94">
        <w:t>into</w:t>
      </w:r>
      <w:r w:rsidR="00F13A07">
        <w:t xml:space="preserve"> the</w:t>
      </w:r>
      <w:r w:rsidR="003E3A94">
        <w:t xml:space="preserve"> </w:t>
      </w:r>
      <w:r w:rsidR="00546A1C" w:rsidRPr="00546A1C">
        <w:t xml:space="preserve">full 15 hours of </w:t>
      </w:r>
      <w:r w:rsidR="00F13A07">
        <w:t xml:space="preserve">a </w:t>
      </w:r>
      <w:r w:rsidR="00546A1C" w:rsidRPr="00546A1C">
        <w:t>kindergarten</w:t>
      </w:r>
      <w:r w:rsidR="003E3A94">
        <w:t xml:space="preserve"> program</w:t>
      </w:r>
      <w:r w:rsidR="00E01DC8">
        <w:t>.</w:t>
      </w:r>
    </w:p>
    <w:bookmarkEnd w:id="1"/>
    <w:p w14:paraId="25B4C047" w14:textId="77777777" w:rsidR="00A95F87" w:rsidRDefault="00A95F87" w:rsidP="00C87AB6">
      <w:pPr>
        <w:pStyle w:val="Heading2"/>
      </w:pPr>
      <w:r>
        <w:t>Scope</w:t>
      </w:r>
    </w:p>
    <w:p w14:paraId="21AE97F3" w14:textId="36B420E5" w:rsidR="006540D2" w:rsidRDefault="009D1539" w:rsidP="0012260A">
      <w:pPr>
        <w:pStyle w:val="BODYTEXTELAA"/>
      </w:pPr>
      <w:r w:rsidRPr="009D1539">
        <w:t xml:space="preserve">This policy applies to the </w:t>
      </w:r>
      <w:r w:rsidR="009A113B">
        <w:t>a</w:t>
      </w:r>
      <w:r w:rsidRPr="009D1539">
        <w:t xml:space="preserve">pproved </w:t>
      </w:r>
      <w:r w:rsidR="009A113B">
        <w:t>p</w:t>
      </w:r>
      <w:r w:rsidR="000C25C3" w:rsidRPr="009D1539">
        <w:t>rovider,</w:t>
      </w:r>
      <w:r w:rsidR="00FA3AB4">
        <w:t xml:space="preserve"> </w:t>
      </w:r>
      <w:r w:rsidR="009A113B">
        <w:t>p</w:t>
      </w:r>
      <w:r w:rsidRPr="009D1539">
        <w:t xml:space="preserve">ersons with </w:t>
      </w:r>
      <w:r w:rsidR="009A113B">
        <w:t>m</w:t>
      </w:r>
      <w:r w:rsidRPr="009D1539">
        <w:t xml:space="preserve">anagement or </w:t>
      </w:r>
      <w:r w:rsidR="009A113B">
        <w:t>c</w:t>
      </w:r>
      <w:r w:rsidRPr="009D1539">
        <w:t xml:space="preserve">ontrol, </w:t>
      </w:r>
      <w:r w:rsidR="009A113B">
        <w:t>n</w:t>
      </w:r>
      <w:r w:rsidR="000C25C3">
        <w:t xml:space="preserve">ominated </w:t>
      </w:r>
      <w:r w:rsidR="009A113B">
        <w:t>s</w:t>
      </w:r>
      <w:r w:rsidR="000C25C3">
        <w:t xml:space="preserve">upervisor, </w:t>
      </w:r>
      <w:r w:rsidR="009A113B">
        <w:t>p</w:t>
      </w:r>
      <w:r w:rsidRPr="009D1539">
        <w:t xml:space="preserve">ersons in </w:t>
      </w:r>
      <w:r w:rsidR="009A113B">
        <w:t>d</w:t>
      </w:r>
      <w:r w:rsidRPr="009D1539">
        <w:t>ay-to-</w:t>
      </w:r>
      <w:r w:rsidR="009A113B">
        <w:t>d</w:t>
      </w:r>
      <w:r w:rsidRPr="009D1539">
        <w:t xml:space="preserve">ay </w:t>
      </w:r>
      <w:r w:rsidR="009A113B">
        <w:t>c</w:t>
      </w:r>
      <w:r w:rsidRPr="009D1539">
        <w:t xml:space="preserve">harge, </w:t>
      </w:r>
      <w:r w:rsidR="009A113B">
        <w:t>e</w:t>
      </w:r>
      <w:r w:rsidR="00896810">
        <w:t xml:space="preserve">arly </w:t>
      </w:r>
      <w:r w:rsidR="009A113B">
        <w:t>c</w:t>
      </w:r>
      <w:r w:rsidR="00896810">
        <w:t xml:space="preserve">hildhood </w:t>
      </w:r>
      <w:r w:rsidR="009A113B">
        <w:t>t</w:t>
      </w:r>
      <w:r w:rsidR="00896810">
        <w:t xml:space="preserve">eachers, </w:t>
      </w:r>
      <w:r w:rsidRPr="009D1539">
        <w:t>educators, staff, students</w:t>
      </w:r>
      <w:r>
        <w:t>,</w:t>
      </w:r>
      <w:r w:rsidRPr="009D1539">
        <w:t xml:space="preserve"> volunteers, parents/guardians, children and others attending the programs and activities of </w:t>
      </w:r>
      <w:sdt>
        <w:sdtPr>
          <w:alias w:val="Company"/>
          <w:tag w:val=""/>
          <w:id w:val="-988091107"/>
          <w:placeholder>
            <w:docPart w:val="4CF8F01809664C3D942A71D63347474C"/>
          </w:placeholder>
          <w:dataBinding w:prefixMappings="xmlns:ns0='http://schemas.openxmlformats.org/officeDocument/2006/extended-properties' " w:xpath="/ns0:Properties[1]/ns0:Company[1]" w:storeItemID="{6668398D-A668-4E3E-A5EB-62B293D839F1}"/>
          <w:text/>
        </w:sdtPr>
        <w:sdtEndPr/>
        <w:sdtContent>
          <w:r w:rsidR="001B6B7B">
            <w:t>[Service Name]</w:t>
          </w:r>
        </w:sdtContent>
      </w:sdt>
      <w:r w:rsidRPr="009D1539">
        <w:t>, including during offsite excursions and activities.</w:t>
      </w:r>
    </w:p>
    <w:p w14:paraId="41C54CF3" w14:textId="77777777" w:rsidR="00DC480D" w:rsidRDefault="00DC480D" w:rsidP="0012260A">
      <w:pPr>
        <w:pStyle w:val="BODYTEXTELAA"/>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355C8F" w:rsidRPr="00355C8F" w14:paraId="570E1B39" w14:textId="77777777" w:rsidTr="7D68FBE0">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4019CEED" w14:textId="77777777" w:rsidR="00355C8F" w:rsidRPr="00355C8F" w:rsidRDefault="00355C8F" w:rsidP="00355C8F">
            <w:pPr>
              <w:keepNext/>
              <w:keepLines/>
              <w:spacing w:before="120" w:after="0"/>
              <w:rPr>
                <w:rFonts w:ascii="Juhl" w:hAnsi="Juhl"/>
                <w:bCs/>
                <w:caps/>
                <w:color w:val="A8B400"/>
                <w:sz w:val="24"/>
                <w:szCs w:val="28"/>
              </w:rPr>
            </w:pPr>
            <w:r w:rsidRPr="00355C8F">
              <w:rPr>
                <w:rFonts w:ascii="Juhl" w:hAnsi="Juhl"/>
                <w:bCs/>
                <w:caps/>
                <w:color w:val="A8B400"/>
                <w:sz w:val="24"/>
                <w:szCs w:val="28"/>
              </w:rPr>
              <w:t>Responsibilities</w:t>
            </w:r>
          </w:p>
        </w:tc>
        <w:tc>
          <w:tcPr>
            <w:tcW w:w="709" w:type="dxa"/>
            <w:shd w:val="clear" w:color="auto" w:fill="FBFDE9"/>
            <w:textDirection w:val="tbRl"/>
            <w:hideMark/>
          </w:tcPr>
          <w:p w14:paraId="39243FED" w14:textId="77777777" w:rsidR="00355C8F" w:rsidRPr="00355C8F" w:rsidRDefault="00355C8F" w:rsidP="00355C8F">
            <w:pPr>
              <w:ind w:left="113" w:right="113"/>
              <w:rPr>
                <w:color w:val="000000"/>
                <w:szCs w:val="24"/>
              </w:rPr>
            </w:pPr>
            <w:bookmarkStart w:id="2" w:name="_Hlk70089029"/>
            <w:r w:rsidRPr="00355C8F">
              <w:rPr>
                <w:color w:val="000000"/>
                <w:szCs w:val="24"/>
              </w:rPr>
              <w:t>Approved provider and persons with management or control</w:t>
            </w:r>
            <w:bookmarkEnd w:id="2"/>
          </w:p>
        </w:tc>
        <w:tc>
          <w:tcPr>
            <w:tcW w:w="709" w:type="dxa"/>
            <w:shd w:val="clear" w:color="auto" w:fill="F3F9BF"/>
            <w:textDirection w:val="tbRl"/>
            <w:hideMark/>
          </w:tcPr>
          <w:p w14:paraId="3EB53B2B" w14:textId="77777777" w:rsidR="00355C8F" w:rsidRPr="00355C8F" w:rsidRDefault="00355C8F" w:rsidP="00355C8F">
            <w:pPr>
              <w:ind w:left="113" w:right="113"/>
              <w:rPr>
                <w:color w:val="000000"/>
                <w:szCs w:val="24"/>
              </w:rPr>
            </w:pPr>
            <w:bookmarkStart w:id="3" w:name="_Hlk70088991"/>
            <w:r w:rsidRPr="00355C8F">
              <w:rPr>
                <w:color w:val="000000"/>
                <w:szCs w:val="24"/>
              </w:rPr>
              <w:t>Nominated supervisor and persons in day-to-day charge</w:t>
            </w:r>
            <w:bookmarkEnd w:id="3"/>
          </w:p>
        </w:tc>
        <w:tc>
          <w:tcPr>
            <w:tcW w:w="709" w:type="dxa"/>
            <w:shd w:val="clear" w:color="auto" w:fill="ECF593"/>
            <w:textDirection w:val="tbRl"/>
            <w:hideMark/>
          </w:tcPr>
          <w:p w14:paraId="49ABB2D1" w14:textId="77777777" w:rsidR="00355C8F" w:rsidRPr="00355C8F" w:rsidRDefault="00355C8F" w:rsidP="00355C8F">
            <w:pPr>
              <w:ind w:left="113" w:right="113"/>
              <w:rPr>
                <w:color w:val="000000"/>
                <w:szCs w:val="24"/>
              </w:rPr>
            </w:pPr>
            <w:bookmarkStart w:id="4" w:name="_Hlk70088959"/>
            <w:r w:rsidRPr="00355C8F">
              <w:rPr>
                <w:color w:val="000000"/>
                <w:szCs w:val="24"/>
              </w:rPr>
              <w:t>Early childhood teacher, educators and all other staff</w:t>
            </w:r>
            <w:bookmarkEnd w:id="4"/>
          </w:p>
        </w:tc>
        <w:tc>
          <w:tcPr>
            <w:tcW w:w="708" w:type="dxa"/>
            <w:shd w:val="clear" w:color="auto" w:fill="E6F272"/>
            <w:textDirection w:val="tbRl"/>
            <w:hideMark/>
          </w:tcPr>
          <w:p w14:paraId="5AF7DFBB" w14:textId="77777777" w:rsidR="00355C8F" w:rsidRPr="00355C8F" w:rsidRDefault="00355C8F" w:rsidP="00355C8F">
            <w:pPr>
              <w:ind w:left="113" w:right="113"/>
              <w:rPr>
                <w:color w:val="000000"/>
                <w:szCs w:val="24"/>
              </w:rPr>
            </w:pPr>
            <w:bookmarkStart w:id="5" w:name="_Hlk70088931"/>
            <w:r w:rsidRPr="00355C8F">
              <w:rPr>
                <w:color w:val="000000"/>
                <w:szCs w:val="24"/>
              </w:rPr>
              <w:t>Parents/guardians</w:t>
            </w:r>
            <w:bookmarkEnd w:id="5"/>
          </w:p>
        </w:tc>
        <w:tc>
          <w:tcPr>
            <w:tcW w:w="709" w:type="dxa"/>
            <w:shd w:val="clear" w:color="auto" w:fill="DFEE4C"/>
            <w:textDirection w:val="tbRl"/>
            <w:hideMark/>
          </w:tcPr>
          <w:p w14:paraId="724EE0AC" w14:textId="77777777" w:rsidR="00355C8F" w:rsidRPr="00355C8F" w:rsidRDefault="00355C8F" w:rsidP="00355C8F">
            <w:pPr>
              <w:ind w:left="113" w:right="113"/>
              <w:rPr>
                <w:color w:val="000000"/>
                <w:szCs w:val="24"/>
              </w:rPr>
            </w:pPr>
            <w:bookmarkStart w:id="6" w:name="_Hlk70088905"/>
            <w:r w:rsidRPr="00355C8F">
              <w:rPr>
                <w:color w:val="000000"/>
                <w:szCs w:val="24"/>
              </w:rPr>
              <w:t>Contractors, volunteers and students</w:t>
            </w:r>
            <w:bookmarkEnd w:id="6"/>
          </w:p>
        </w:tc>
      </w:tr>
      <w:tr w:rsidR="00157318" w:rsidRPr="00355C8F" w14:paraId="284089B3" w14:textId="77777777" w:rsidTr="7D68FBE0">
        <w:tc>
          <w:tcPr>
            <w:tcW w:w="9067" w:type="dxa"/>
            <w:gridSpan w:val="6"/>
          </w:tcPr>
          <w:p w14:paraId="64EB0C37" w14:textId="25C80B55" w:rsidR="00157318" w:rsidRPr="00355C8F" w:rsidRDefault="00DF2BED" w:rsidP="00355C8F">
            <w:pPr>
              <w:jc w:val="center"/>
              <w:rPr>
                <w:szCs w:val="24"/>
              </w:rPr>
            </w:pPr>
            <w:r w:rsidRPr="00DF2BED">
              <w:rPr>
                <w:b/>
                <w:bCs/>
                <w:szCs w:val="24"/>
              </w:rPr>
              <w:t>R</w:t>
            </w:r>
            <w:r w:rsidRPr="00DF2BED">
              <w:rPr>
                <w:szCs w:val="24"/>
              </w:rPr>
              <w:t xml:space="preserve"> indicates legislation requirement, and should not be deleted</w:t>
            </w:r>
          </w:p>
        </w:tc>
      </w:tr>
      <w:tr w:rsidR="0083172B" w:rsidRPr="00355C8F" w14:paraId="37062CC0" w14:textId="77777777" w:rsidTr="7D68FBE0">
        <w:tc>
          <w:tcPr>
            <w:tcW w:w="5523" w:type="dxa"/>
          </w:tcPr>
          <w:p w14:paraId="6B058FEB" w14:textId="2BA8D6C4" w:rsidR="0083172B" w:rsidRPr="001E58E5" w:rsidRDefault="0083172B" w:rsidP="00CE332D">
            <w:pPr>
              <w:pStyle w:val="ListParagraph"/>
              <w:numPr>
                <w:ilvl w:val="0"/>
                <w:numId w:val="37"/>
              </w:numPr>
              <w:ind w:left="313" w:hanging="284"/>
            </w:pPr>
            <w:r w:rsidRPr="001E58E5">
              <w:t xml:space="preserve">Ensuring that copies of the </w:t>
            </w:r>
            <w:r w:rsidRPr="001E58E5">
              <w:rPr>
                <w:rStyle w:val="PolicyNameChar"/>
              </w:rPr>
              <w:t>Enrolment an</w:t>
            </w:r>
            <w:r w:rsidR="008711E5" w:rsidRPr="002B6F84">
              <w:rPr>
                <w:rStyle w:val="PolicyNameChar"/>
              </w:rPr>
              <w:t>d</w:t>
            </w:r>
            <w:r w:rsidRPr="001E58E5">
              <w:rPr>
                <w:rStyle w:val="PolicyNameChar"/>
              </w:rPr>
              <w:t xml:space="preserve"> Orientation Policy</w:t>
            </w:r>
            <w:r w:rsidRPr="001E58E5">
              <w:t xml:space="preserve"> and procedures are readily accessible to nominated supervisors, coordinators, educators, staff, volunteers and families, and available for inspection</w:t>
            </w:r>
          </w:p>
        </w:tc>
        <w:tc>
          <w:tcPr>
            <w:tcW w:w="709" w:type="dxa"/>
            <w:shd w:val="clear" w:color="auto" w:fill="FBFDE9"/>
            <w:vAlign w:val="center"/>
          </w:tcPr>
          <w:p w14:paraId="4F6F2BC6" w14:textId="40AC30FD" w:rsidR="0083172B" w:rsidRDefault="00A8259A" w:rsidP="00355C8F">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76EF1914" w14:textId="28E034F3" w:rsidR="0083172B" w:rsidRDefault="00A8259A"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4DA1FF6A" w14:textId="77777777" w:rsidR="0083172B" w:rsidRDefault="0083172B" w:rsidP="00355C8F">
            <w:pPr>
              <w:jc w:val="center"/>
              <w:rPr>
                <w:rFonts w:ascii="Symbol" w:eastAsia="Symbol" w:hAnsi="Symbol" w:cs="Symbol"/>
                <w:szCs w:val="24"/>
              </w:rPr>
            </w:pPr>
          </w:p>
        </w:tc>
        <w:tc>
          <w:tcPr>
            <w:tcW w:w="708" w:type="dxa"/>
            <w:shd w:val="clear" w:color="auto" w:fill="E6F272"/>
            <w:vAlign w:val="center"/>
          </w:tcPr>
          <w:p w14:paraId="5AD055C1" w14:textId="77777777" w:rsidR="0083172B" w:rsidDel="009C034D" w:rsidRDefault="0083172B" w:rsidP="00355C8F">
            <w:pPr>
              <w:jc w:val="center"/>
              <w:rPr>
                <w:rFonts w:ascii="Symbol" w:eastAsia="Symbol" w:hAnsi="Symbol" w:cs="Symbol"/>
                <w:szCs w:val="24"/>
              </w:rPr>
            </w:pPr>
          </w:p>
        </w:tc>
        <w:tc>
          <w:tcPr>
            <w:tcW w:w="709" w:type="dxa"/>
            <w:shd w:val="clear" w:color="auto" w:fill="DFEE4C"/>
            <w:vAlign w:val="center"/>
          </w:tcPr>
          <w:p w14:paraId="0576BB90" w14:textId="77777777" w:rsidR="0083172B" w:rsidRPr="00355C8F" w:rsidRDefault="0083172B" w:rsidP="00355C8F">
            <w:pPr>
              <w:jc w:val="center"/>
              <w:rPr>
                <w:szCs w:val="24"/>
              </w:rPr>
            </w:pPr>
          </w:p>
        </w:tc>
      </w:tr>
      <w:tr w:rsidR="00846119" w:rsidRPr="00355C8F" w14:paraId="3F728879" w14:textId="77777777" w:rsidTr="7D68FBE0">
        <w:tc>
          <w:tcPr>
            <w:tcW w:w="5523" w:type="dxa"/>
          </w:tcPr>
          <w:p w14:paraId="7224D67E" w14:textId="5008A871" w:rsidR="00846119" w:rsidRPr="001E58E5" w:rsidRDefault="00846119" w:rsidP="00CE332D">
            <w:pPr>
              <w:pStyle w:val="ListParagraph"/>
              <w:numPr>
                <w:ilvl w:val="0"/>
                <w:numId w:val="37"/>
              </w:numPr>
              <w:ind w:left="313"/>
            </w:pPr>
            <w:r w:rsidRPr="001E58E5">
              <w:t xml:space="preserve">Applying the Priority of Access criteria to funded programs at </w:t>
            </w:r>
            <w:sdt>
              <w:sdtPr>
                <w:rPr>
                  <w:szCs w:val="21"/>
                </w:rPr>
                <w:alias w:val="Company"/>
                <w:tag w:val=""/>
                <w:id w:val="1039795112"/>
                <w:placeholder>
                  <w:docPart w:val="8B1D82E04A8F4CED964E484ED492EAA7"/>
                </w:placeholder>
                <w:dataBinding w:prefixMappings="xmlns:ns0='http://schemas.openxmlformats.org/officeDocument/2006/extended-properties' " w:xpath="/ns0:Properties[1]/ns0:Company[1]" w:storeItemID="{6668398D-A668-4E3E-A5EB-62B293D839F1}"/>
                <w:text/>
              </w:sdtPr>
              <w:sdtEndPr/>
              <w:sdtContent>
                <w:r w:rsidRPr="001E58E5">
                  <w:t>[Service Name]</w:t>
                </w:r>
              </w:sdtContent>
            </w:sdt>
            <w:r w:rsidRPr="001E58E5">
              <w:t>, as described in the</w:t>
            </w:r>
            <w:r w:rsidRPr="001E58E5">
              <w:rPr>
                <w:szCs w:val="21"/>
              </w:rPr>
              <w:t xml:space="preserve"> </w:t>
            </w:r>
            <w:r w:rsidRPr="001E58E5">
              <w:t>Department of Education’s [DE]</w:t>
            </w:r>
            <w:r w:rsidRPr="001E58E5">
              <w:rPr>
                <w:szCs w:val="21"/>
              </w:rPr>
              <w:t xml:space="preserve"> </w:t>
            </w:r>
            <w:r w:rsidRPr="001E58E5">
              <w:rPr>
                <w:rStyle w:val="RegulationLawChar"/>
              </w:rPr>
              <w:t>The Kindergarten Funding Guide</w:t>
            </w:r>
            <w:r w:rsidRPr="001E58E5">
              <w:rPr>
                <w:rStyle w:val="RegulationLawChar"/>
                <w:rFonts w:ascii="TheSansB W3 Light" w:hAnsi="TheSansB W3 Light"/>
              </w:rPr>
              <w:t xml:space="preserve"> </w:t>
            </w:r>
            <w:r w:rsidRPr="001E58E5">
              <w:rPr>
                <w:rStyle w:val="RefertoSourceDefinitionsAttachmentChar"/>
              </w:rPr>
              <w:t>(refer to Attachment 1)</w:t>
            </w:r>
          </w:p>
        </w:tc>
        <w:tc>
          <w:tcPr>
            <w:tcW w:w="709" w:type="dxa"/>
            <w:shd w:val="clear" w:color="auto" w:fill="FBFDE9"/>
            <w:vAlign w:val="center"/>
          </w:tcPr>
          <w:p w14:paraId="0A458887" w14:textId="3A04B9C0" w:rsidR="00846119" w:rsidRDefault="00846119" w:rsidP="00846119">
            <w:pPr>
              <w:jc w:val="center"/>
              <w:rPr>
                <w:rFonts w:ascii="Abadi" w:eastAsia="Symbol" w:hAnsi="Abadi" w:cs="Symbol"/>
                <w:b/>
                <w:szCs w:val="24"/>
              </w:rPr>
            </w:pPr>
            <w:r>
              <w:rPr>
                <w:rFonts w:ascii="Abadi" w:hAnsi="Abadi"/>
                <w:b/>
                <w:szCs w:val="24"/>
              </w:rPr>
              <w:t>R</w:t>
            </w:r>
          </w:p>
        </w:tc>
        <w:tc>
          <w:tcPr>
            <w:tcW w:w="709" w:type="dxa"/>
            <w:shd w:val="clear" w:color="auto" w:fill="F3F9BF"/>
            <w:vAlign w:val="center"/>
          </w:tcPr>
          <w:p w14:paraId="2893541F" w14:textId="6256D842" w:rsidR="00846119" w:rsidRDefault="00846119" w:rsidP="00846119">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70F0221" w14:textId="38B35031" w:rsidR="00846119" w:rsidRDefault="00846119" w:rsidP="00846119">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55D16FCC" w14:textId="77777777" w:rsidR="00846119" w:rsidDel="009C034D" w:rsidRDefault="00846119" w:rsidP="00846119">
            <w:pPr>
              <w:jc w:val="center"/>
              <w:rPr>
                <w:rFonts w:ascii="Symbol" w:eastAsia="Symbol" w:hAnsi="Symbol" w:cs="Symbol"/>
                <w:szCs w:val="24"/>
              </w:rPr>
            </w:pPr>
          </w:p>
        </w:tc>
        <w:tc>
          <w:tcPr>
            <w:tcW w:w="709" w:type="dxa"/>
            <w:shd w:val="clear" w:color="auto" w:fill="DFEE4C"/>
            <w:vAlign w:val="center"/>
          </w:tcPr>
          <w:p w14:paraId="5EBACDB5" w14:textId="77777777" w:rsidR="00846119" w:rsidRPr="00355C8F" w:rsidRDefault="00846119" w:rsidP="00846119">
            <w:pPr>
              <w:jc w:val="center"/>
              <w:rPr>
                <w:szCs w:val="24"/>
              </w:rPr>
            </w:pPr>
          </w:p>
        </w:tc>
      </w:tr>
      <w:tr w:rsidR="00EF07AB" w:rsidRPr="00355C8F" w14:paraId="3D9F858F" w14:textId="77777777" w:rsidTr="7D68FBE0">
        <w:tc>
          <w:tcPr>
            <w:tcW w:w="5523" w:type="dxa"/>
          </w:tcPr>
          <w:p w14:paraId="0057D599" w14:textId="0BA71745" w:rsidR="00EF07AB" w:rsidRPr="001E58E5" w:rsidRDefault="00EF07AB" w:rsidP="00CE332D">
            <w:pPr>
              <w:pStyle w:val="ListParagraph"/>
              <w:numPr>
                <w:ilvl w:val="0"/>
                <w:numId w:val="37"/>
              </w:numPr>
              <w:ind w:left="313"/>
            </w:pPr>
            <w:r w:rsidRPr="001E58E5">
              <w:t xml:space="preserve">Working with local council, other local kindergarten services, key stakeholder and the local </w:t>
            </w:r>
            <w:proofErr w:type="spellStart"/>
            <w:r w:rsidRPr="001E58E5">
              <w:t>ECIB</w:t>
            </w:r>
            <w:proofErr w:type="spellEnd"/>
            <w:r w:rsidRPr="001E58E5">
              <w:t xml:space="preserve"> to ensure all eligible children have access to a kindergarten place</w:t>
            </w:r>
          </w:p>
        </w:tc>
        <w:tc>
          <w:tcPr>
            <w:tcW w:w="709" w:type="dxa"/>
            <w:shd w:val="clear" w:color="auto" w:fill="FBFDE9"/>
            <w:vAlign w:val="center"/>
          </w:tcPr>
          <w:p w14:paraId="44A9EFDA" w14:textId="080BC3FA" w:rsidR="00EF07AB" w:rsidRDefault="00EF07AB" w:rsidP="00EF07AB">
            <w:pPr>
              <w:jc w:val="center"/>
              <w:rPr>
                <w:rFonts w:ascii="Abadi" w:eastAsia="Symbol" w:hAnsi="Abadi" w:cs="Symbol"/>
                <w:b/>
                <w:szCs w:val="24"/>
              </w:rPr>
            </w:pPr>
            <w:r>
              <w:rPr>
                <w:rFonts w:ascii="Symbol" w:eastAsia="Symbol" w:hAnsi="Symbol" w:cs="Symbol"/>
                <w:b/>
                <w:szCs w:val="24"/>
              </w:rPr>
              <w:t>Ö</w:t>
            </w:r>
          </w:p>
        </w:tc>
        <w:tc>
          <w:tcPr>
            <w:tcW w:w="709" w:type="dxa"/>
            <w:shd w:val="clear" w:color="auto" w:fill="F3F9BF"/>
            <w:vAlign w:val="center"/>
          </w:tcPr>
          <w:p w14:paraId="46634A8C" w14:textId="4669F2D6" w:rsidR="00EF07AB" w:rsidRDefault="00EF07AB" w:rsidP="00EF07AB">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6A2FC89B" w14:textId="77777777" w:rsidR="00EF07AB" w:rsidRDefault="00EF07AB" w:rsidP="00EF07AB">
            <w:pPr>
              <w:jc w:val="center"/>
              <w:rPr>
                <w:rFonts w:ascii="Symbol" w:eastAsia="Symbol" w:hAnsi="Symbol" w:cs="Symbol"/>
                <w:szCs w:val="24"/>
              </w:rPr>
            </w:pPr>
          </w:p>
        </w:tc>
        <w:tc>
          <w:tcPr>
            <w:tcW w:w="708" w:type="dxa"/>
            <w:shd w:val="clear" w:color="auto" w:fill="E6F272"/>
            <w:vAlign w:val="center"/>
          </w:tcPr>
          <w:p w14:paraId="462FC3CA" w14:textId="77777777" w:rsidR="00EF07AB" w:rsidDel="009C034D" w:rsidRDefault="00EF07AB" w:rsidP="00EF07AB">
            <w:pPr>
              <w:jc w:val="center"/>
              <w:rPr>
                <w:rFonts w:ascii="Symbol" w:eastAsia="Symbol" w:hAnsi="Symbol" w:cs="Symbol"/>
                <w:szCs w:val="24"/>
              </w:rPr>
            </w:pPr>
          </w:p>
        </w:tc>
        <w:tc>
          <w:tcPr>
            <w:tcW w:w="709" w:type="dxa"/>
            <w:shd w:val="clear" w:color="auto" w:fill="DFEE4C"/>
            <w:vAlign w:val="center"/>
          </w:tcPr>
          <w:p w14:paraId="31770249" w14:textId="77777777" w:rsidR="00EF07AB" w:rsidRPr="00355C8F" w:rsidRDefault="00EF07AB" w:rsidP="00EF07AB">
            <w:pPr>
              <w:jc w:val="center"/>
              <w:rPr>
                <w:szCs w:val="24"/>
              </w:rPr>
            </w:pPr>
          </w:p>
        </w:tc>
      </w:tr>
      <w:tr w:rsidR="00EF07AB" w:rsidRPr="00355C8F" w14:paraId="40D20302" w14:textId="77777777" w:rsidTr="7D68FBE0">
        <w:tc>
          <w:tcPr>
            <w:tcW w:w="5523" w:type="dxa"/>
          </w:tcPr>
          <w:p w14:paraId="765A8947" w14:textId="068BD962" w:rsidR="00EF07AB" w:rsidRPr="001E58E5" w:rsidRDefault="00EF07AB" w:rsidP="00CE332D">
            <w:pPr>
              <w:pStyle w:val="ListParagraph"/>
              <w:numPr>
                <w:ilvl w:val="0"/>
                <w:numId w:val="37"/>
              </w:numPr>
              <w:ind w:left="313"/>
            </w:pPr>
            <w:r w:rsidRPr="001E58E5">
              <w:t>Providing a funded kindergarten program to children who turn four years of age by 30 April in the year they will attend that is delivered by a qualified early childhood, VIT registered teacher, and offering at least:</w:t>
            </w:r>
          </w:p>
          <w:p w14:paraId="51893736" w14:textId="73B06BFD" w:rsidR="00EF07AB" w:rsidRPr="005C681B" w:rsidRDefault="00EF07AB" w:rsidP="00CE332D">
            <w:pPr>
              <w:pStyle w:val="TableAttachmentTextBullet1"/>
              <w:framePr w:hSpace="0" w:wrap="auto" w:vAnchor="margin" w:hAnchor="text" w:xAlign="left" w:yAlign="inline"/>
              <w:numPr>
                <w:ilvl w:val="0"/>
                <w:numId w:val="39"/>
              </w:numPr>
            </w:pPr>
            <w:r w:rsidRPr="005C681B">
              <w:t>15 hours per week for 40 weeks of the year, or</w:t>
            </w:r>
          </w:p>
          <w:p w14:paraId="7BD1B2EC" w14:textId="1817FAD8" w:rsidR="00EF07AB" w:rsidRDefault="00EF07AB" w:rsidP="00CE332D">
            <w:pPr>
              <w:pStyle w:val="TableAttachmentTextBullet1"/>
              <w:framePr w:hSpace="0" w:wrap="auto" w:vAnchor="margin" w:hAnchor="text" w:xAlign="left" w:yAlign="inline"/>
              <w:numPr>
                <w:ilvl w:val="0"/>
                <w:numId w:val="39"/>
              </w:numPr>
            </w:pPr>
            <w:r w:rsidRPr="005C681B">
              <w:t>600 hours per year</w:t>
            </w:r>
          </w:p>
        </w:tc>
        <w:tc>
          <w:tcPr>
            <w:tcW w:w="709" w:type="dxa"/>
            <w:shd w:val="clear" w:color="auto" w:fill="FBFDE9"/>
            <w:vAlign w:val="center"/>
          </w:tcPr>
          <w:p w14:paraId="36CA0218" w14:textId="4B60EE20" w:rsidR="00EF07AB" w:rsidRPr="005C681B" w:rsidRDefault="00EF07AB" w:rsidP="00EF07AB">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EBF1E05" w14:textId="77777777" w:rsidR="00EF07AB" w:rsidRDefault="00EF07AB" w:rsidP="00EF07AB">
            <w:pPr>
              <w:jc w:val="center"/>
              <w:rPr>
                <w:rFonts w:ascii="Symbol" w:eastAsia="Symbol" w:hAnsi="Symbol" w:cs="Symbol"/>
                <w:szCs w:val="24"/>
              </w:rPr>
            </w:pPr>
          </w:p>
        </w:tc>
        <w:tc>
          <w:tcPr>
            <w:tcW w:w="709" w:type="dxa"/>
            <w:shd w:val="clear" w:color="auto" w:fill="ECF593"/>
            <w:vAlign w:val="center"/>
          </w:tcPr>
          <w:p w14:paraId="04EF94B7" w14:textId="77777777" w:rsidR="00EF07AB" w:rsidRDefault="00EF07AB" w:rsidP="00EF07AB">
            <w:pPr>
              <w:jc w:val="center"/>
              <w:rPr>
                <w:rFonts w:ascii="Symbol" w:eastAsia="Symbol" w:hAnsi="Symbol" w:cs="Symbol"/>
                <w:szCs w:val="24"/>
              </w:rPr>
            </w:pPr>
          </w:p>
        </w:tc>
        <w:tc>
          <w:tcPr>
            <w:tcW w:w="708" w:type="dxa"/>
            <w:shd w:val="clear" w:color="auto" w:fill="E6F272"/>
            <w:vAlign w:val="center"/>
          </w:tcPr>
          <w:p w14:paraId="7628DD5C" w14:textId="77777777" w:rsidR="00EF07AB" w:rsidDel="009C034D" w:rsidRDefault="00EF07AB" w:rsidP="00EF07AB">
            <w:pPr>
              <w:jc w:val="center"/>
              <w:rPr>
                <w:rFonts w:ascii="Symbol" w:eastAsia="Symbol" w:hAnsi="Symbol" w:cs="Symbol"/>
                <w:szCs w:val="24"/>
              </w:rPr>
            </w:pPr>
          </w:p>
        </w:tc>
        <w:tc>
          <w:tcPr>
            <w:tcW w:w="709" w:type="dxa"/>
            <w:shd w:val="clear" w:color="auto" w:fill="DFEE4C"/>
            <w:vAlign w:val="center"/>
          </w:tcPr>
          <w:p w14:paraId="18C10B0F" w14:textId="77777777" w:rsidR="00EF07AB" w:rsidRPr="00355C8F" w:rsidRDefault="00EF07AB" w:rsidP="00EF07AB">
            <w:pPr>
              <w:jc w:val="center"/>
              <w:rPr>
                <w:szCs w:val="24"/>
              </w:rPr>
            </w:pPr>
          </w:p>
        </w:tc>
      </w:tr>
      <w:tr w:rsidR="00EF07AB" w:rsidRPr="00355C8F" w14:paraId="66136516" w14:textId="77777777" w:rsidTr="7D68FBE0">
        <w:tc>
          <w:tcPr>
            <w:tcW w:w="5523" w:type="dxa"/>
          </w:tcPr>
          <w:p w14:paraId="5AE63A2D" w14:textId="7D31E9B5" w:rsidR="00EF07AB" w:rsidRPr="001E58E5" w:rsidRDefault="00EF07AB" w:rsidP="00CE332D">
            <w:pPr>
              <w:pStyle w:val="ListParagraph"/>
              <w:numPr>
                <w:ilvl w:val="0"/>
                <w:numId w:val="37"/>
              </w:numPr>
              <w:ind w:left="313"/>
            </w:pPr>
            <w:r w:rsidRPr="005B254D">
              <w:t xml:space="preserve">Ensuring children eligible for Pre-Prep </w:t>
            </w:r>
            <w:r w:rsidRPr="005B254D">
              <w:rPr>
                <w:rStyle w:val="RefertoSourceDefinitionsAttachmentChar"/>
              </w:rPr>
              <w:t xml:space="preserve">(refer to Definitions) </w:t>
            </w:r>
            <w:r w:rsidRPr="005B254D">
              <w:t xml:space="preserve">are enrolled for a minimum of 16 hours per week for 40 weeks of the year (or 640 hours per year) </w:t>
            </w:r>
          </w:p>
        </w:tc>
        <w:tc>
          <w:tcPr>
            <w:tcW w:w="709" w:type="dxa"/>
            <w:shd w:val="clear" w:color="auto" w:fill="FBFDE9"/>
            <w:vAlign w:val="center"/>
          </w:tcPr>
          <w:p w14:paraId="4D52C1A4" w14:textId="19E91A81" w:rsidR="00EF07AB" w:rsidRDefault="00EF07AB" w:rsidP="00EF07AB">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7ADB7CA1" w14:textId="5D93DA56" w:rsidR="00EF07AB" w:rsidRDefault="00EF07AB" w:rsidP="00EF07AB">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1491457" w14:textId="77777777" w:rsidR="00EF07AB" w:rsidRDefault="00EF07AB" w:rsidP="00EF07AB">
            <w:pPr>
              <w:jc w:val="center"/>
              <w:rPr>
                <w:rFonts w:ascii="Symbol" w:eastAsia="Symbol" w:hAnsi="Symbol" w:cs="Symbol"/>
                <w:szCs w:val="24"/>
              </w:rPr>
            </w:pPr>
          </w:p>
        </w:tc>
        <w:tc>
          <w:tcPr>
            <w:tcW w:w="708" w:type="dxa"/>
            <w:shd w:val="clear" w:color="auto" w:fill="E6F272"/>
            <w:vAlign w:val="center"/>
          </w:tcPr>
          <w:p w14:paraId="7B9E1E26" w14:textId="77777777" w:rsidR="00EF07AB" w:rsidDel="009C034D" w:rsidRDefault="00EF07AB" w:rsidP="00EF07AB">
            <w:pPr>
              <w:jc w:val="center"/>
              <w:rPr>
                <w:rFonts w:ascii="Symbol" w:eastAsia="Symbol" w:hAnsi="Symbol" w:cs="Symbol"/>
                <w:szCs w:val="24"/>
              </w:rPr>
            </w:pPr>
          </w:p>
        </w:tc>
        <w:tc>
          <w:tcPr>
            <w:tcW w:w="709" w:type="dxa"/>
            <w:shd w:val="clear" w:color="auto" w:fill="DFEE4C"/>
            <w:vAlign w:val="center"/>
          </w:tcPr>
          <w:p w14:paraId="7BF7A21E" w14:textId="77777777" w:rsidR="00EF07AB" w:rsidRPr="00355C8F" w:rsidRDefault="00EF07AB" w:rsidP="00EF07AB">
            <w:pPr>
              <w:jc w:val="center"/>
              <w:rPr>
                <w:szCs w:val="24"/>
              </w:rPr>
            </w:pPr>
          </w:p>
        </w:tc>
      </w:tr>
      <w:tr w:rsidR="00EF07AB" w:rsidRPr="00355C8F" w14:paraId="56E23516" w14:textId="77777777" w:rsidTr="7D68FBE0">
        <w:tc>
          <w:tcPr>
            <w:tcW w:w="5523" w:type="dxa"/>
          </w:tcPr>
          <w:p w14:paraId="2884E2CB" w14:textId="25B0B899" w:rsidR="00EF07AB" w:rsidRPr="001E58E5" w:rsidRDefault="00EF07AB" w:rsidP="00CE332D">
            <w:pPr>
              <w:pStyle w:val="ListParagraph"/>
              <w:numPr>
                <w:ilvl w:val="0"/>
                <w:numId w:val="37"/>
              </w:numPr>
              <w:ind w:left="313"/>
            </w:pPr>
            <w:r w:rsidRPr="001E58E5">
              <w:t>Providing a funded kindergarten program to children who turn three years of age by 30 April in the year they will attending, that is delivered by a qualified early childhood teacher and offering between 5 to 15 hours a week or 200 to 600 a year</w:t>
            </w:r>
          </w:p>
        </w:tc>
        <w:tc>
          <w:tcPr>
            <w:tcW w:w="709" w:type="dxa"/>
            <w:shd w:val="clear" w:color="auto" w:fill="FBFDE9"/>
            <w:vAlign w:val="center"/>
          </w:tcPr>
          <w:p w14:paraId="0CFD5E9D" w14:textId="5E388886" w:rsidR="00EF07AB" w:rsidRPr="00EE53AD" w:rsidRDefault="00EF07AB" w:rsidP="00EF07AB">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F2370D8" w14:textId="77777777" w:rsidR="00EF07AB" w:rsidRDefault="00EF07AB" w:rsidP="00EF07AB">
            <w:pPr>
              <w:jc w:val="center"/>
              <w:rPr>
                <w:rFonts w:ascii="Symbol" w:eastAsia="Symbol" w:hAnsi="Symbol" w:cs="Symbol"/>
                <w:szCs w:val="24"/>
              </w:rPr>
            </w:pPr>
          </w:p>
        </w:tc>
        <w:tc>
          <w:tcPr>
            <w:tcW w:w="709" w:type="dxa"/>
            <w:shd w:val="clear" w:color="auto" w:fill="ECF593"/>
            <w:vAlign w:val="center"/>
          </w:tcPr>
          <w:p w14:paraId="3DACF712" w14:textId="77777777" w:rsidR="00EF07AB" w:rsidRDefault="00EF07AB" w:rsidP="00EF07AB">
            <w:pPr>
              <w:jc w:val="center"/>
              <w:rPr>
                <w:rFonts w:ascii="Symbol" w:eastAsia="Symbol" w:hAnsi="Symbol" w:cs="Symbol"/>
                <w:szCs w:val="24"/>
              </w:rPr>
            </w:pPr>
          </w:p>
        </w:tc>
        <w:tc>
          <w:tcPr>
            <w:tcW w:w="708" w:type="dxa"/>
            <w:shd w:val="clear" w:color="auto" w:fill="E6F272"/>
            <w:vAlign w:val="center"/>
          </w:tcPr>
          <w:p w14:paraId="2F8F36E5" w14:textId="77777777" w:rsidR="00EF07AB" w:rsidDel="009C034D" w:rsidRDefault="00EF07AB" w:rsidP="00EF07AB">
            <w:pPr>
              <w:jc w:val="center"/>
              <w:rPr>
                <w:rFonts w:ascii="Symbol" w:eastAsia="Symbol" w:hAnsi="Symbol" w:cs="Symbol"/>
                <w:szCs w:val="24"/>
              </w:rPr>
            </w:pPr>
          </w:p>
        </w:tc>
        <w:tc>
          <w:tcPr>
            <w:tcW w:w="709" w:type="dxa"/>
            <w:shd w:val="clear" w:color="auto" w:fill="DFEE4C"/>
            <w:vAlign w:val="center"/>
          </w:tcPr>
          <w:p w14:paraId="2439C25D" w14:textId="77777777" w:rsidR="00EF07AB" w:rsidRPr="00355C8F" w:rsidRDefault="00EF07AB" w:rsidP="00EF07AB">
            <w:pPr>
              <w:jc w:val="center"/>
              <w:rPr>
                <w:szCs w:val="24"/>
              </w:rPr>
            </w:pPr>
          </w:p>
        </w:tc>
      </w:tr>
      <w:tr w:rsidR="00EF07AB" w:rsidRPr="00355C8F" w14:paraId="13688A2A" w14:textId="77777777" w:rsidTr="7D68FBE0">
        <w:tc>
          <w:tcPr>
            <w:tcW w:w="5523" w:type="dxa"/>
          </w:tcPr>
          <w:p w14:paraId="481A9BC4" w14:textId="1BDFCB4C" w:rsidR="00EF07AB" w:rsidRPr="001E58E5" w:rsidRDefault="00EF07AB" w:rsidP="00CE332D">
            <w:pPr>
              <w:pStyle w:val="ListParagraph"/>
              <w:numPr>
                <w:ilvl w:val="0"/>
                <w:numId w:val="37"/>
              </w:numPr>
              <w:ind w:left="313"/>
            </w:pPr>
            <w:r w:rsidRPr="001E58E5">
              <w:lastRenderedPageBreak/>
              <w:t xml:space="preserve">Providing communication to families explaining their access to one year of three-year-old </w:t>
            </w:r>
            <w:r w:rsidRPr="005B254D">
              <w:t>and one year of</w:t>
            </w:r>
            <w:r w:rsidRPr="001E58E5">
              <w:t xml:space="preserve"> four-year-old funded kindergarten program</w:t>
            </w:r>
          </w:p>
        </w:tc>
        <w:tc>
          <w:tcPr>
            <w:tcW w:w="709" w:type="dxa"/>
            <w:shd w:val="clear" w:color="auto" w:fill="FBFDE9"/>
            <w:vAlign w:val="center"/>
          </w:tcPr>
          <w:p w14:paraId="3FD6802D" w14:textId="459EBE7C" w:rsidR="00EF07AB" w:rsidRDefault="00EF07AB" w:rsidP="00EF07AB">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23000D40" w14:textId="40385EB8" w:rsidR="00EF07AB" w:rsidRDefault="00EF07AB" w:rsidP="00EF07AB">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4090DFD" w14:textId="77777777" w:rsidR="00EF07AB" w:rsidRDefault="00EF07AB" w:rsidP="00EF07AB">
            <w:pPr>
              <w:jc w:val="center"/>
              <w:rPr>
                <w:rFonts w:ascii="Symbol" w:eastAsia="Symbol" w:hAnsi="Symbol" w:cs="Symbol"/>
                <w:szCs w:val="24"/>
              </w:rPr>
            </w:pPr>
          </w:p>
        </w:tc>
        <w:tc>
          <w:tcPr>
            <w:tcW w:w="708" w:type="dxa"/>
            <w:shd w:val="clear" w:color="auto" w:fill="E6F272"/>
            <w:vAlign w:val="center"/>
          </w:tcPr>
          <w:p w14:paraId="7A6A9685" w14:textId="77777777" w:rsidR="00EF07AB" w:rsidDel="009C034D" w:rsidRDefault="00EF07AB" w:rsidP="00EF07AB">
            <w:pPr>
              <w:jc w:val="center"/>
              <w:rPr>
                <w:rFonts w:ascii="Symbol" w:eastAsia="Symbol" w:hAnsi="Symbol" w:cs="Symbol"/>
                <w:szCs w:val="24"/>
              </w:rPr>
            </w:pPr>
          </w:p>
        </w:tc>
        <w:tc>
          <w:tcPr>
            <w:tcW w:w="709" w:type="dxa"/>
            <w:shd w:val="clear" w:color="auto" w:fill="DFEE4C"/>
            <w:vAlign w:val="center"/>
          </w:tcPr>
          <w:p w14:paraId="661D76EF" w14:textId="77777777" w:rsidR="00EF07AB" w:rsidRPr="00355C8F" w:rsidRDefault="00EF07AB" w:rsidP="00EF07AB">
            <w:pPr>
              <w:jc w:val="center"/>
              <w:rPr>
                <w:szCs w:val="24"/>
              </w:rPr>
            </w:pPr>
          </w:p>
        </w:tc>
      </w:tr>
      <w:tr w:rsidR="00EF07AB" w:rsidRPr="00355C8F" w14:paraId="4AFC6E49" w14:textId="77777777" w:rsidTr="7D68FBE0">
        <w:tc>
          <w:tcPr>
            <w:tcW w:w="5523" w:type="dxa"/>
          </w:tcPr>
          <w:p w14:paraId="104891B9" w14:textId="2A5CEE87" w:rsidR="00EF07AB" w:rsidRPr="001E58E5" w:rsidRDefault="00EF07AB" w:rsidP="00CE332D">
            <w:pPr>
              <w:pStyle w:val="ListParagraph"/>
              <w:numPr>
                <w:ilvl w:val="0"/>
                <w:numId w:val="37"/>
              </w:numPr>
              <w:ind w:left="313"/>
            </w:pPr>
            <w:r w:rsidRPr="001E58E5">
              <w:t xml:space="preserve">Ensuring families sign DE’s one funded kindergarten place form in Term 4 and confirm in Term 1. Service providers must use the form provided on the department’s template and must not adapt the content into service’s own templates </w:t>
            </w:r>
            <w:r w:rsidRPr="001E58E5">
              <w:rPr>
                <w:rStyle w:val="RefertoSourceDefinitionsAttachmentChar"/>
              </w:rPr>
              <w:t>(refer to Sources)</w:t>
            </w:r>
            <w:r w:rsidRPr="001E58E5">
              <w:t xml:space="preserve"> </w:t>
            </w:r>
          </w:p>
        </w:tc>
        <w:tc>
          <w:tcPr>
            <w:tcW w:w="709" w:type="dxa"/>
            <w:shd w:val="clear" w:color="auto" w:fill="FBFDE9"/>
            <w:vAlign w:val="center"/>
          </w:tcPr>
          <w:p w14:paraId="4B0B217A" w14:textId="75FE84C5" w:rsidR="00EF07AB" w:rsidRDefault="00EF07AB" w:rsidP="00EF07AB">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051012CD" w14:textId="4D969B13" w:rsidR="00EF07AB" w:rsidRDefault="00EF07AB" w:rsidP="00EF07AB">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4ADEEE7" w14:textId="77777777" w:rsidR="00EF07AB" w:rsidRDefault="00EF07AB" w:rsidP="00EF07AB">
            <w:pPr>
              <w:jc w:val="center"/>
              <w:rPr>
                <w:rFonts w:ascii="Symbol" w:eastAsia="Symbol" w:hAnsi="Symbol" w:cs="Symbol"/>
                <w:szCs w:val="24"/>
              </w:rPr>
            </w:pPr>
          </w:p>
        </w:tc>
        <w:tc>
          <w:tcPr>
            <w:tcW w:w="708" w:type="dxa"/>
            <w:shd w:val="clear" w:color="auto" w:fill="E6F272"/>
            <w:vAlign w:val="center"/>
          </w:tcPr>
          <w:p w14:paraId="2FB3091B" w14:textId="77777777" w:rsidR="00EF07AB" w:rsidDel="009C034D" w:rsidRDefault="00EF07AB" w:rsidP="00EF07AB">
            <w:pPr>
              <w:jc w:val="center"/>
              <w:rPr>
                <w:rFonts w:ascii="Symbol" w:eastAsia="Symbol" w:hAnsi="Symbol" w:cs="Symbol"/>
                <w:szCs w:val="24"/>
              </w:rPr>
            </w:pPr>
          </w:p>
        </w:tc>
        <w:tc>
          <w:tcPr>
            <w:tcW w:w="709" w:type="dxa"/>
            <w:shd w:val="clear" w:color="auto" w:fill="DFEE4C"/>
            <w:vAlign w:val="center"/>
          </w:tcPr>
          <w:p w14:paraId="02712DF3" w14:textId="77777777" w:rsidR="00EF07AB" w:rsidRPr="00355C8F" w:rsidRDefault="00EF07AB" w:rsidP="00EF07AB">
            <w:pPr>
              <w:jc w:val="center"/>
              <w:rPr>
                <w:szCs w:val="24"/>
              </w:rPr>
            </w:pPr>
          </w:p>
        </w:tc>
      </w:tr>
      <w:tr w:rsidR="00EF07AB" w:rsidRPr="00355C8F" w14:paraId="3588F326" w14:textId="77777777" w:rsidTr="7D68FBE0">
        <w:tc>
          <w:tcPr>
            <w:tcW w:w="5523" w:type="dxa"/>
          </w:tcPr>
          <w:p w14:paraId="28E330E1" w14:textId="6236EE95" w:rsidR="00EF07AB" w:rsidRPr="001E58E5" w:rsidRDefault="00EF07AB" w:rsidP="00CE332D">
            <w:pPr>
              <w:pStyle w:val="ListParagraph"/>
              <w:numPr>
                <w:ilvl w:val="0"/>
                <w:numId w:val="37"/>
              </w:numPr>
              <w:ind w:left="313"/>
              <w:rPr>
                <w:szCs w:val="21"/>
              </w:rPr>
            </w:pPr>
            <w:r w:rsidRPr="005B254D">
              <w:rPr>
                <w:szCs w:val="21"/>
              </w:rPr>
              <w:t>Ensuring that attendance data collection is implemented as per the Arrival requirements</w:t>
            </w:r>
            <w:r w:rsidRPr="001E58E5">
              <w:rPr>
                <w:szCs w:val="21"/>
              </w:rPr>
              <w:t xml:space="preserve"> </w:t>
            </w:r>
            <w:r w:rsidRPr="001E58E5">
              <w:rPr>
                <w:rStyle w:val="RefertoSourceDefinitionsAttachmentChar"/>
              </w:rPr>
              <w:t>(refer to Sources)</w:t>
            </w:r>
            <w:r w:rsidRPr="001E58E5">
              <w:rPr>
                <w:szCs w:val="21"/>
              </w:rPr>
              <w:t xml:space="preserve"> </w:t>
            </w:r>
          </w:p>
        </w:tc>
        <w:tc>
          <w:tcPr>
            <w:tcW w:w="709" w:type="dxa"/>
            <w:shd w:val="clear" w:color="auto" w:fill="FBFDE9"/>
            <w:vAlign w:val="center"/>
          </w:tcPr>
          <w:p w14:paraId="2ED6E974" w14:textId="16599E12" w:rsidR="00EF07AB" w:rsidRDefault="00EF07AB" w:rsidP="00EF07AB">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05C6C616" w14:textId="060C5719" w:rsidR="00EF07AB" w:rsidRDefault="00EF07AB" w:rsidP="00EF07AB">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5A9DD49" w14:textId="77777777" w:rsidR="00EF07AB" w:rsidRDefault="00EF07AB" w:rsidP="00EF07AB">
            <w:pPr>
              <w:jc w:val="center"/>
              <w:rPr>
                <w:rFonts w:ascii="Symbol" w:eastAsia="Symbol" w:hAnsi="Symbol" w:cs="Symbol"/>
                <w:szCs w:val="24"/>
              </w:rPr>
            </w:pPr>
          </w:p>
        </w:tc>
        <w:tc>
          <w:tcPr>
            <w:tcW w:w="708" w:type="dxa"/>
            <w:shd w:val="clear" w:color="auto" w:fill="E6F272"/>
            <w:vAlign w:val="center"/>
          </w:tcPr>
          <w:p w14:paraId="509B0233" w14:textId="77777777" w:rsidR="00EF07AB" w:rsidDel="009C034D" w:rsidRDefault="00EF07AB" w:rsidP="00EF07AB">
            <w:pPr>
              <w:jc w:val="center"/>
              <w:rPr>
                <w:rFonts w:ascii="Symbol" w:eastAsia="Symbol" w:hAnsi="Symbol" w:cs="Symbol"/>
                <w:szCs w:val="24"/>
              </w:rPr>
            </w:pPr>
          </w:p>
        </w:tc>
        <w:tc>
          <w:tcPr>
            <w:tcW w:w="709" w:type="dxa"/>
            <w:shd w:val="clear" w:color="auto" w:fill="DFEE4C"/>
            <w:vAlign w:val="center"/>
          </w:tcPr>
          <w:p w14:paraId="65B03FB5" w14:textId="77777777" w:rsidR="00EF07AB" w:rsidRPr="00355C8F" w:rsidRDefault="00EF07AB" w:rsidP="00EF07AB">
            <w:pPr>
              <w:jc w:val="center"/>
              <w:rPr>
                <w:szCs w:val="24"/>
              </w:rPr>
            </w:pPr>
          </w:p>
        </w:tc>
      </w:tr>
      <w:tr w:rsidR="00EF07AB" w:rsidRPr="00355C8F" w14:paraId="4A0F35A4" w14:textId="77777777" w:rsidTr="7D68FBE0">
        <w:tc>
          <w:tcPr>
            <w:tcW w:w="5523" w:type="dxa"/>
          </w:tcPr>
          <w:p w14:paraId="3FEA57B3" w14:textId="6B17BAF1" w:rsidR="00EF07AB" w:rsidRPr="001E58E5" w:rsidRDefault="00EF07AB" w:rsidP="00CE332D">
            <w:pPr>
              <w:pStyle w:val="ListParagraph"/>
              <w:numPr>
                <w:ilvl w:val="0"/>
                <w:numId w:val="37"/>
              </w:numPr>
              <w:ind w:left="313"/>
              <w:rPr>
                <w:szCs w:val="21"/>
              </w:rPr>
            </w:pPr>
            <w:r w:rsidRPr="001E58E5">
              <w:rPr>
                <w:szCs w:val="21"/>
              </w:rPr>
              <w:t>Communicating to families the days and times the service will operate, planned closures (including public holidays and child-free days),</w:t>
            </w:r>
            <w:r w:rsidRPr="001E58E5">
              <w:t xml:space="preserve"> </w:t>
            </w:r>
            <w:r w:rsidRPr="001E58E5">
              <w:rPr>
                <w:szCs w:val="21"/>
              </w:rPr>
              <w:t>details of any planned alternative sessions, and unplanned teacher absences or emergency situations</w:t>
            </w:r>
          </w:p>
        </w:tc>
        <w:tc>
          <w:tcPr>
            <w:tcW w:w="709" w:type="dxa"/>
            <w:shd w:val="clear" w:color="auto" w:fill="FBFDE9"/>
            <w:vAlign w:val="center"/>
          </w:tcPr>
          <w:p w14:paraId="1C333C7B" w14:textId="0AD69FBB" w:rsidR="00EF07AB" w:rsidRPr="00EE53AD" w:rsidRDefault="00EF07AB" w:rsidP="00EF07AB">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4A3F4FA" w14:textId="77777777" w:rsidR="00EF07AB" w:rsidRDefault="00EF07AB" w:rsidP="00EF07AB">
            <w:pPr>
              <w:jc w:val="center"/>
              <w:rPr>
                <w:rFonts w:ascii="Symbol" w:eastAsia="Symbol" w:hAnsi="Symbol" w:cs="Symbol"/>
                <w:szCs w:val="24"/>
              </w:rPr>
            </w:pPr>
          </w:p>
        </w:tc>
        <w:tc>
          <w:tcPr>
            <w:tcW w:w="709" w:type="dxa"/>
            <w:shd w:val="clear" w:color="auto" w:fill="ECF593"/>
            <w:vAlign w:val="center"/>
          </w:tcPr>
          <w:p w14:paraId="50FA00CC" w14:textId="77777777" w:rsidR="00EF07AB" w:rsidRDefault="00EF07AB" w:rsidP="00EF07AB">
            <w:pPr>
              <w:jc w:val="center"/>
              <w:rPr>
                <w:rFonts w:ascii="Symbol" w:eastAsia="Symbol" w:hAnsi="Symbol" w:cs="Symbol"/>
                <w:szCs w:val="24"/>
              </w:rPr>
            </w:pPr>
          </w:p>
        </w:tc>
        <w:tc>
          <w:tcPr>
            <w:tcW w:w="708" w:type="dxa"/>
            <w:shd w:val="clear" w:color="auto" w:fill="E6F272"/>
            <w:vAlign w:val="center"/>
          </w:tcPr>
          <w:p w14:paraId="21FD7431" w14:textId="77777777" w:rsidR="00EF07AB" w:rsidDel="009C034D" w:rsidRDefault="00EF07AB" w:rsidP="00EF07AB">
            <w:pPr>
              <w:jc w:val="center"/>
              <w:rPr>
                <w:rFonts w:ascii="Symbol" w:eastAsia="Symbol" w:hAnsi="Symbol" w:cs="Symbol"/>
                <w:szCs w:val="24"/>
              </w:rPr>
            </w:pPr>
          </w:p>
        </w:tc>
        <w:tc>
          <w:tcPr>
            <w:tcW w:w="709" w:type="dxa"/>
            <w:shd w:val="clear" w:color="auto" w:fill="DFEE4C"/>
            <w:vAlign w:val="center"/>
          </w:tcPr>
          <w:p w14:paraId="135F4CBA" w14:textId="77777777" w:rsidR="00EF07AB" w:rsidRPr="00355C8F" w:rsidRDefault="00EF07AB" w:rsidP="00EF07AB">
            <w:pPr>
              <w:jc w:val="center"/>
              <w:rPr>
                <w:szCs w:val="24"/>
              </w:rPr>
            </w:pPr>
          </w:p>
        </w:tc>
      </w:tr>
      <w:tr w:rsidR="00EF07AB" w:rsidRPr="00355C8F" w14:paraId="1FC1AE2C" w14:textId="77777777" w:rsidTr="7D68FBE0">
        <w:tc>
          <w:tcPr>
            <w:tcW w:w="5523" w:type="dxa"/>
          </w:tcPr>
          <w:p w14:paraId="6979E13A" w14:textId="79A9303C" w:rsidR="00EF07AB" w:rsidRPr="00E7253D" w:rsidRDefault="00EF07AB" w:rsidP="00CE332D">
            <w:pPr>
              <w:pStyle w:val="ListParagraph"/>
              <w:numPr>
                <w:ilvl w:val="0"/>
                <w:numId w:val="37"/>
              </w:numPr>
              <w:ind w:left="313"/>
            </w:pPr>
            <w:r w:rsidRPr="00E7253D">
              <w:t xml:space="preserve">Communicating and providing advice to families regarding the best time to commence kindergarten for children born between January and April </w:t>
            </w:r>
            <w:r w:rsidRPr="00E7253D">
              <w:rPr>
                <w:rStyle w:val="RefertoSourceDefinitionsAttachmentChar"/>
              </w:rPr>
              <w:t xml:space="preserve">(refer to Sources) </w:t>
            </w:r>
          </w:p>
        </w:tc>
        <w:tc>
          <w:tcPr>
            <w:tcW w:w="709" w:type="dxa"/>
            <w:shd w:val="clear" w:color="auto" w:fill="FBFDE9"/>
            <w:vAlign w:val="center"/>
          </w:tcPr>
          <w:p w14:paraId="03C2692E" w14:textId="1C3FC8C3" w:rsidR="00EF07AB" w:rsidRPr="006E7C10" w:rsidRDefault="00EF07AB" w:rsidP="00EF07AB">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5449CDE5" w14:textId="5605AD45" w:rsidR="00EF07AB" w:rsidRPr="006E7C10" w:rsidRDefault="00EF07AB" w:rsidP="00EF07AB">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E6CAF45" w14:textId="32D50509" w:rsidR="00EF07AB" w:rsidRPr="006E7C10" w:rsidRDefault="00EF07AB" w:rsidP="00EF07AB">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A8CC52F" w14:textId="77777777" w:rsidR="00EF07AB" w:rsidRPr="00130E78" w:rsidDel="009C034D" w:rsidRDefault="00EF07AB" w:rsidP="00EF07AB">
            <w:pPr>
              <w:jc w:val="center"/>
              <w:rPr>
                <w:rFonts w:ascii="Symbol" w:eastAsia="Symbol" w:hAnsi="Symbol" w:cs="Symbol"/>
                <w:szCs w:val="24"/>
              </w:rPr>
            </w:pPr>
          </w:p>
        </w:tc>
        <w:tc>
          <w:tcPr>
            <w:tcW w:w="709" w:type="dxa"/>
            <w:shd w:val="clear" w:color="auto" w:fill="DFEE4C"/>
            <w:vAlign w:val="center"/>
          </w:tcPr>
          <w:p w14:paraId="25754AC2" w14:textId="77777777" w:rsidR="00EF07AB" w:rsidRPr="00130E78" w:rsidRDefault="00EF07AB" w:rsidP="00EF07AB">
            <w:pPr>
              <w:jc w:val="center"/>
              <w:rPr>
                <w:szCs w:val="24"/>
              </w:rPr>
            </w:pPr>
          </w:p>
        </w:tc>
      </w:tr>
      <w:tr w:rsidR="00EF07AB" w:rsidRPr="00355C8F" w14:paraId="0ADCDECF" w14:textId="77777777" w:rsidTr="7D68FBE0">
        <w:tc>
          <w:tcPr>
            <w:tcW w:w="5523" w:type="dxa"/>
          </w:tcPr>
          <w:p w14:paraId="79320ED5" w14:textId="6D21C12E" w:rsidR="00EF07AB" w:rsidRPr="001E58E5" w:rsidRDefault="00EF07AB" w:rsidP="00CE332D">
            <w:pPr>
              <w:pStyle w:val="ListParagraph"/>
              <w:numPr>
                <w:ilvl w:val="0"/>
                <w:numId w:val="37"/>
              </w:numPr>
              <w:ind w:left="313"/>
              <w:rPr>
                <w:szCs w:val="21"/>
              </w:rPr>
            </w:pPr>
            <w:r w:rsidRPr="001E58E5">
              <w:rPr>
                <w:szCs w:val="21"/>
              </w:rPr>
              <w:t>Ensuring the following is displayed:</w:t>
            </w:r>
          </w:p>
          <w:p w14:paraId="428FAF93" w14:textId="77777777" w:rsidR="00EF07AB" w:rsidRPr="00E7253D" w:rsidRDefault="00EF07AB" w:rsidP="00CE332D">
            <w:pPr>
              <w:pStyle w:val="TableAttachmentTextBullet1"/>
              <w:framePr w:hSpace="0" w:wrap="auto" w:vAnchor="margin" w:hAnchor="text" w:xAlign="left" w:yAlign="inline"/>
              <w:numPr>
                <w:ilvl w:val="0"/>
                <w:numId w:val="41"/>
              </w:numPr>
            </w:pPr>
            <w:r w:rsidRPr="00E7253D">
              <w:t>the current Kindergarten Program Certificate</w:t>
            </w:r>
          </w:p>
          <w:p w14:paraId="32F9AE76" w14:textId="7D58610A" w:rsidR="00EF07AB" w:rsidRPr="00E7253D" w:rsidRDefault="00EF07AB" w:rsidP="00CE332D">
            <w:pPr>
              <w:pStyle w:val="TableAttachmentTextBullet1"/>
              <w:framePr w:hSpace="0" w:wrap="auto" w:vAnchor="margin" w:hAnchor="text" w:xAlign="left" w:yAlign="inline"/>
              <w:numPr>
                <w:ilvl w:val="0"/>
                <w:numId w:val="41"/>
              </w:numPr>
            </w:pPr>
            <w:r w:rsidRPr="00E7253D">
              <w:t xml:space="preserve">information promoting </w:t>
            </w:r>
            <w:proofErr w:type="spellStart"/>
            <w:r w:rsidRPr="00E7253D">
              <w:t>ESK</w:t>
            </w:r>
            <w:proofErr w:type="spellEnd"/>
          </w:p>
          <w:p w14:paraId="0C849BF6" w14:textId="77777777" w:rsidR="00EF07AB" w:rsidRPr="00E7253D" w:rsidRDefault="00EF07AB" w:rsidP="00CE332D">
            <w:pPr>
              <w:pStyle w:val="TableAttachmentTextBullet1"/>
              <w:framePr w:hSpace="0" w:wrap="auto" w:vAnchor="margin" w:hAnchor="text" w:xAlign="left" w:yAlign="inline"/>
              <w:numPr>
                <w:ilvl w:val="0"/>
                <w:numId w:val="41"/>
              </w:numPr>
            </w:pPr>
            <w:r w:rsidRPr="00E7253D">
              <w:t xml:space="preserve">information promoting the </w:t>
            </w:r>
            <w:proofErr w:type="spellStart"/>
            <w:r w:rsidRPr="00E7253D">
              <w:t>KFS</w:t>
            </w:r>
            <w:proofErr w:type="spellEnd"/>
            <w:r w:rsidRPr="00E7253D">
              <w:t xml:space="preserve"> in services not participating in Free Kinder</w:t>
            </w:r>
          </w:p>
          <w:p w14:paraId="53B597EA" w14:textId="07C8BEBE" w:rsidR="00EF07AB" w:rsidRPr="00E7253D" w:rsidRDefault="00EF07AB" w:rsidP="00CE332D">
            <w:pPr>
              <w:pStyle w:val="TableAttachmentTextBullet1"/>
              <w:framePr w:hSpace="0" w:wrap="auto" w:vAnchor="margin" w:hAnchor="text" w:xAlign="left" w:yAlign="inline"/>
              <w:numPr>
                <w:ilvl w:val="0"/>
                <w:numId w:val="41"/>
              </w:numPr>
            </w:pPr>
            <w:r w:rsidRPr="00E7253D">
              <w:t>operating times and name(s) of the qualified teachers delivering the program.</w:t>
            </w:r>
          </w:p>
        </w:tc>
        <w:tc>
          <w:tcPr>
            <w:tcW w:w="709" w:type="dxa"/>
            <w:shd w:val="clear" w:color="auto" w:fill="FBFDE9"/>
            <w:vAlign w:val="center"/>
          </w:tcPr>
          <w:p w14:paraId="7891D880" w14:textId="652CE5CA" w:rsidR="00EF07AB" w:rsidRDefault="00EF07AB" w:rsidP="00EF07AB">
            <w:pPr>
              <w:jc w:val="center"/>
              <w:rPr>
                <w:rFonts w:ascii="Symbol" w:eastAsia="Symbol" w:hAnsi="Symbol" w:cs="Symbol"/>
                <w:szCs w:val="24"/>
              </w:rPr>
            </w:pPr>
            <w:r>
              <w:rPr>
                <w:rFonts w:ascii="Abadi" w:eastAsia="Symbol" w:hAnsi="Abadi" w:cs="Symbol"/>
                <w:szCs w:val="24"/>
              </w:rPr>
              <w:t>R</w:t>
            </w:r>
          </w:p>
        </w:tc>
        <w:tc>
          <w:tcPr>
            <w:tcW w:w="709" w:type="dxa"/>
            <w:shd w:val="clear" w:color="auto" w:fill="F3F9BF"/>
            <w:vAlign w:val="center"/>
          </w:tcPr>
          <w:p w14:paraId="0E2BA74E" w14:textId="06785DB6" w:rsidR="00EF07AB" w:rsidRDefault="00EF07AB" w:rsidP="00EF07AB">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BBE181A" w14:textId="77777777" w:rsidR="00EF07AB" w:rsidRDefault="00EF07AB" w:rsidP="00EF07AB">
            <w:pPr>
              <w:jc w:val="center"/>
              <w:rPr>
                <w:rFonts w:ascii="Symbol" w:eastAsia="Symbol" w:hAnsi="Symbol" w:cs="Symbol"/>
                <w:szCs w:val="24"/>
              </w:rPr>
            </w:pPr>
          </w:p>
        </w:tc>
        <w:tc>
          <w:tcPr>
            <w:tcW w:w="708" w:type="dxa"/>
            <w:shd w:val="clear" w:color="auto" w:fill="E6F272"/>
            <w:vAlign w:val="center"/>
          </w:tcPr>
          <w:p w14:paraId="06AF8334" w14:textId="77777777" w:rsidR="00EF07AB" w:rsidRPr="00130E78" w:rsidDel="009C034D" w:rsidRDefault="00EF07AB" w:rsidP="00EF07AB">
            <w:pPr>
              <w:jc w:val="center"/>
              <w:rPr>
                <w:rFonts w:ascii="Symbol" w:eastAsia="Symbol" w:hAnsi="Symbol" w:cs="Symbol"/>
                <w:szCs w:val="24"/>
              </w:rPr>
            </w:pPr>
          </w:p>
        </w:tc>
        <w:tc>
          <w:tcPr>
            <w:tcW w:w="709" w:type="dxa"/>
            <w:shd w:val="clear" w:color="auto" w:fill="DFEE4C"/>
            <w:vAlign w:val="center"/>
          </w:tcPr>
          <w:p w14:paraId="164908A2" w14:textId="77777777" w:rsidR="00EF07AB" w:rsidRPr="00130E78" w:rsidRDefault="00EF07AB" w:rsidP="00EF07AB">
            <w:pPr>
              <w:jc w:val="center"/>
              <w:rPr>
                <w:szCs w:val="24"/>
              </w:rPr>
            </w:pPr>
          </w:p>
        </w:tc>
      </w:tr>
      <w:tr w:rsidR="00EF07AB" w:rsidRPr="00355C8F" w14:paraId="335A4CFE" w14:textId="77777777" w:rsidTr="7D68FBE0">
        <w:tc>
          <w:tcPr>
            <w:tcW w:w="5523" w:type="dxa"/>
          </w:tcPr>
          <w:p w14:paraId="65F7BC39" w14:textId="6DB5495E" w:rsidR="00EF07AB" w:rsidRPr="001E58E5" w:rsidRDefault="00EF07AB" w:rsidP="00CE332D">
            <w:pPr>
              <w:pStyle w:val="ListParagraph"/>
              <w:numPr>
                <w:ilvl w:val="0"/>
                <w:numId w:val="37"/>
              </w:numPr>
              <w:ind w:left="313"/>
              <w:rPr>
                <w:szCs w:val="21"/>
              </w:rPr>
            </w:pPr>
            <w:r w:rsidRPr="001E58E5">
              <w:rPr>
                <w:szCs w:val="21"/>
              </w:rPr>
              <w:t>Communicating to parents:</w:t>
            </w:r>
          </w:p>
          <w:p w14:paraId="2F5792FF" w14:textId="2A7AE597" w:rsidR="00EF07AB" w:rsidRPr="00E7253D" w:rsidRDefault="00EF07AB" w:rsidP="00CE332D">
            <w:pPr>
              <w:pStyle w:val="TableAttachmentTextBullet1"/>
              <w:framePr w:hSpace="0" w:wrap="auto" w:vAnchor="margin" w:hAnchor="text" w:xAlign="left" w:yAlign="inline"/>
              <w:numPr>
                <w:ilvl w:val="0"/>
                <w:numId w:val="43"/>
              </w:numPr>
            </w:pPr>
            <w:r w:rsidRPr="00E7253D">
              <w:t xml:space="preserve">fees </w:t>
            </w:r>
          </w:p>
          <w:p w14:paraId="687BAF64" w14:textId="77777777" w:rsidR="00EF07AB" w:rsidRPr="00E7253D" w:rsidRDefault="00EF07AB" w:rsidP="00CE332D">
            <w:pPr>
              <w:pStyle w:val="TableAttachmentTextBullet1"/>
              <w:framePr w:hSpace="0" w:wrap="auto" w:vAnchor="margin" w:hAnchor="text" w:xAlign="left" w:yAlign="inline"/>
              <w:numPr>
                <w:ilvl w:val="0"/>
                <w:numId w:val="43"/>
              </w:numPr>
            </w:pPr>
            <w:r w:rsidRPr="00E7253D">
              <w:t>waiting lists</w:t>
            </w:r>
          </w:p>
          <w:p w14:paraId="6C047710" w14:textId="1A522122" w:rsidR="00EF07AB" w:rsidRPr="00E7253D" w:rsidRDefault="00EF07AB" w:rsidP="00CE332D">
            <w:pPr>
              <w:pStyle w:val="TableAttachmentTextBullet1"/>
              <w:framePr w:hSpace="0" w:wrap="auto" w:vAnchor="margin" w:hAnchor="text" w:xAlign="left" w:yAlign="inline"/>
              <w:numPr>
                <w:ilvl w:val="0"/>
                <w:numId w:val="43"/>
              </w:numPr>
            </w:pPr>
            <w:r w:rsidRPr="00E7253D">
              <w:t>access and inclusion policies</w:t>
            </w:r>
          </w:p>
          <w:p w14:paraId="0258A058" w14:textId="47C6A6C0" w:rsidR="00EF07AB" w:rsidRPr="00E7253D" w:rsidRDefault="00EF07AB" w:rsidP="00CE332D">
            <w:pPr>
              <w:pStyle w:val="TableAttachmentTextBullet1"/>
              <w:framePr w:hSpace="0" w:wrap="auto" w:vAnchor="margin" w:hAnchor="text" w:xAlign="left" w:yAlign="inline"/>
              <w:numPr>
                <w:ilvl w:val="0"/>
                <w:numId w:val="43"/>
              </w:numPr>
            </w:pPr>
            <w:r w:rsidRPr="00E7253D">
              <w:t xml:space="preserve">availability of </w:t>
            </w:r>
            <w:proofErr w:type="spellStart"/>
            <w:r w:rsidRPr="00E7253D">
              <w:t>ESK</w:t>
            </w:r>
            <w:proofErr w:type="spellEnd"/>
            <w:r>
              <w:t>,</w:t>
            </w:r>
            <w:r w:rsidRPr="00E7253D">
              <w:t xml:space="preserve"> and </w:t>
            </w:r>
            <w:proofErr w:type="spellStart"/>
            <w:r w:rsidRPr="00E7253D">
              <w:t>KFS</w:t>
            </w:r>
            <w:proofErr w:type="spellEnd"/>
            <w:r w:rsidRPr="00E7253D">
              <w:t xml:space="preserve"> where applicable</w:t>
            </w:r>
          </w:p>
          <w:p w14:paraId="0660ED81" w14:textId="77777777" w:rsidR="00EF07AB" w:rsidRPr="00E7253D" w:rsidRDefault="00EF07AB" w:rsidP="00CE332D">
            <w:pPr>
              <w:pStyle w:val="TableAttachmentTextBullet1"/>
              <w:framePr w:hSpace="0" w:wrap="auto" w:vAnchor="margin" w:hAnchor="text" w:xAlign="left" w:yAlign="inline"/>
              <w:numPr>
                <w:ilvl w:val="0"/>
                <w:numId w:val="43"/>
              </w:numPr>
            </w:pPr>
            <w:r w:rsidRPr="00E7253D">
              <w:t>details of the annual kindergarten parent opinion survey to parents, carers or legal guardians</w:t>
            </w:r>
          </w:p>
          <w:p w14:paraId="551C0E49" w14:textId="3A179EB0" w:rsidR="00EF07AB" w:rsidRPr="001C7956" w:rsidRDefault="00EF07AB" w:rsidP="00CE332D">
            <w:pPr>
              <w:pStyle w:val="TableAttachmentTextBullet1"/>
              <w:framePr w:hSpace="0" w:wrap="auto" w:vAnchor="margin" w:hAnchor="text" w:xAlign="left" w:yAlign="inline"/>
              <w:numPr>
                <w:ilvl w:val="0"/>
                <w:numId w:val="43"/>
              </w:numPr>
            </w:pPr>
            <w:r w:rsidRPr="00E7253D">
              <w:t>that the service will prepare a Transition Statement for all children to help them transition to school.</w:t>
            </w:r>
          </w:p>
        </w:tc>
        <w:tc>
          <w:tcPr>
            <w:tcW w:w="709" w:type="dxa"/>
            <w:shd w:val="clear" w:color="auto" w:fill="FBFDE9"/>
            <w:vAlign w:val="center"/>
          </w:tcPr>
          <w:p w14:paraId="305CDAD1" w14:textId="38ACC554" w:rsidR="00EF07AB" w:rsidRDefault="00EF07AB" w:rsidP="00EF07AB">
            <w:pPr>
              <w:jc w:val="center"/>
              <w:rPr>
                <w:rFonts w:ascii="Abadi" w:eastAsia="Symbol" w:hAnsi="Abadi" w:cs="Symbol"/>
                <w:szCs w:val="24"/>
              </w:rPr>
            </w:pPr>
            <w:r>
              <w:rPr>
                <w:rFonts w:ascii="Abadi" w:eastAsia="Symbol" w:hAnsi="Abadi" w:cs="Symbol"/>
                <w:szCs w:val="24"/>
              </w:rPr>
              <w:t>R</w:t>
            </w:r>
          </w:p>
        </w:tc>
        <w:tc>
          <w:tcPr>
            <w:tcW w:w="709" w:type="dxa"/>
            <w:shd w:val="clear" w:color="auto" w:fill="F3F9BF"/>
            <w:vAlign w:val="center"/>
          </w:tcPr>
          <w:p w14:paraId="754344A9" w14:textId="571B0B8B" w:rsidR="00EF07AB" w:rsidRDefault="00EF07AB" w:rsidP="00EF07AB">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0AE0533" w14:textId="77777777" w:rsidR="00EF07AB" w:rsidRDefault="00EF07AB" w:rsidP="00EF07AB">
            <w:pPr>
              <w:jc w:val="center"/>
              <w:rPr>
                <w:rFonts w:ascii="Symbol" w:eastAsia="Symbol" w:hAnsi="Symbol" w:cs="Symbol"/>
                <w:szCs w:val="24"/>
              </w:rPr>
            </w:pPr>
          </w:p>
        </w:tc>
        <w:tc>
          <w:tcPr>
            <w:tcW w:w="708" w:type="dxa"/>
            <w:shd w:val="clear" w:color="auto" w:fill="E6F272"/>
            <w:vAlign w:val="center"/>
          </w:tcPr>
          <w:p w14:paraId="1F0A4E78" w14:textId="77777777" w:rsidR="00EF07AB" w:rsidRPr="00130E78" w:rsidDel="009C034D" w:rsidRDefault="00EF07AB" w:rsidP="00EF07AB">
            <w:pPr>
              <w:jc w:val="center"/>
              <w:rPr>
                <w:rFonts w:ascii="Symbol" w:eastAsia="Symbol" w:hAnsi="Symbol" w:cs="Symbol"/>
                <w:szCs w:val="24"/>
              </w:rPr>
            </w:pPr>
          </w:p>
        </w:tc>
        <w:tc>
          <w:tcPr>
            <w:tcW w:w="709" w:type="dxa"/>
            <w:shd w:val="clear" w:color="auto" w:fill="DFEE4C"/>
            <w:vAlign w:val="center"/>
          </w:tcPr>
          <w:p w14:paraId="69711C5F" w14:textId="77777777" w:rsidR="00EF07AB" w:rsidRPr="00130E78" w:rsidRDefault="00EF07AB" w:rsidP="00EF07AB">
            <w:pPr>
              <w:jc w:val="center"/>
              <w:rPr>
                <w:szCs w:val="24"/>
              </w:rPr>
            </w:pPr>
          </w:p>
        </w:tc>
      </w:tr>
      <w:tr w:rsidR="00EF07AB" w:rsidRPr="00355C8F" w14:paraId="38E28672" w14:textId="77777777" w:rsidTr="7D68FBE0">
        <w:tc>
          <w:tcPr>
            <w:tcW w:w="5523" w:type="dxa"/>
          </w:tcPr>
          <w:p w14:paraId="25684196" w14:textId="5F2D81A9" w:rsidR="00EF07AB" w:rsidRPr="001E58E5" w:rsidRDefault="00EF07AB" w:rsidP="00CE332D">
            <w:pPr>
              <w:pStyle w:val="ListParagraph"/>
              <w:numPr>
                <w:ilvl w:val="0"/>
                <w:numId w:val="37"/>
              </w:numPr>
              <w:ind w:left="313"/>
              <w:rPr>
                <w:szCs w:val="21"/>
              </w:rPr>
            </w:pPr>
            <w:r w:rsidRPr="001E58E5">
              <w:rPr>
                <w:szCs w:val="21"/>
              </w:rPr>
              <w:t>Supporting inclusion and access through specific funding stream (for eligible families):</w:t>
            </w:r>
          </w:p>
          <w:p w14:paraId="1083989D" w14:textId="3E971397" w:rsidR="00EF07AB" w:rsidRPr="004D2989" w:rsidRDefault="00EF07AB" w:rsidP="00D66055">
            <w:pPr>
              <w:pStyle w:val="TableAttachmentTextBullet1"/>
              <w:framePr w:hSpace="0" w:wrap="auto" w:vAnchor="margin" w:hAnchor="text" w:xAlign="left" w:yAlign="inline"/>
            </w:pPr>
            <w:r w:rsidRPr="004D2989">
              <w:t xml:space="preserve">Kindergarten Fee Subsidy </w:t>
            </w:r>
            <w:r w:rsidRPr="004D2989">
              <w:rPr>
                <w:rStyle w:val="RefertoSourceDefinitionsAttachmentChar"/>
              </w:rPr>
              <w:t xml:space="preserve">(refer to Definitions) </w:t>
            </w:r>
          </w:p>
          <w:p w14:paraId="08B578C8" w14:textId="0F281A3F" w:rsidR="00EF07AB" w:rsidRPr="004D2989" w:rsidRDefault="00EF07AB" w:rsidP="00D66055">
            <w:pPr>
              <w:pStyle w:val="TableAttachmentTextBullet1"/>
              <w:framePr w:hSpace="0" w:wrap="auto" w:vAnchor="margin" w:hAnchor="text" w:xAlign="left" w:yAlign="inline"/>
            </w:pPr>
            <w:r w:rsidRPr="004D2989">
              <w:t xml:space="preserve">Early Start Kindergarten </w:t>
            </w:r>
            <w:r w:rsidRPr="004D2989">
              <w:rPr>
                <w:rStyle w:val="RefertoSourceDefinitionsAttachmentChar"/>
              </w:rPr>
              <w:t>(refer to Definitions)</w:t>
            </w:r>
            <w:r w:rsidRPr="004D2989">
              <w:t xml:space="preserve"> </w:t>
            </w:r>
          </w:p>
          <w:p w14:paraId="3F0C1429" w14:textId="16040A20" w:rsidR="00EF07AB" w:rsidRPr="004D2989" w:rsidRDefault="00EF07AB" w:rsidP="00D66055">
            <w:pPr>
              <w:pStyle w:val="TableAttachmentTextBullet1"/>
              <w:framePr w:hSpace="0" w:wrap="auto" w:vAnchor="margin" w:hAnchor="text" w:xAlign="left" w:yAlign="inline"/>
              <w:rPr>
                <w:rStyle w:val="RefertoSourceDefinitionsAttachmentChar"/>
                <w:rFonts w:ascii="TheSansB W3 Light" w:hAnsi="TheSansB W3 Light"/>
                <w:i w:val="0"/>
                <w:color w:val="auto"/>
                <w:szCs w:val="22"/>
              </w:rPr>
            </w:pPr>
            <w:r w:rsidRPr="004D2989">
              <w:t xml:space="preserve">Early Start Kindergarten extension grants </w:t>
            </w:r>
            <w:r w:rsidRPr="004D2989">
              <w:rPr>
                <w:rStyle w:val="RefertoSourceDefinitionsAttachmentChar"/>
              </w:rPr>
              <w:t>(refer to Definitions)</w:t>
            </w:r>
          </w:p>
          <w:p w14:paraId="6566A9E8" w14:textId="4936A4EB" w:rsidR="00EF07AB" w:rsidRPr="004D2989" w:rsidRDefault="00EF07AB" w:rsidP="00D66055">
            <w:pPr>
              <w:pStyle w:val="TableAttachmentTextBullet1"/>
              <w:framePr w:hSpace="0" w:wrap="auto" w:vAnchor="margin" w:hAnchor="text" w:xAlign="left" w:yAlign="inline"/>
              <w:rPr>
                <w:rStyle w:val="RefertoSourceDefinitionsAttachmentChar"/>
                <w:rFonts w:ascii="TheSansB W3 Light" w:hAnsi="TheSansB W3 Light"/>
                <w:i w:val="0"/>
                <w:color w:val="auto"/>
                <w:szCs w:val="22"/>
              </w:rPr>
            </w:pPr>
            <w:r w:rsidRPr="004D2989">
              <w:t xml:space="preserve">Access to Early Learning </w:t>
            </w:r>
            <w:r w:rsidRPr="004D2989">
              <w:rPr>
                <w:rStyle w:val="RefertoSourceDefinitionsAttachmentChar"/>
              </w:rPr>
              <w:t>(refer to Definitions)</w:t>
            </w:r>
            <w:r w:rsidRPr="004D2989">
              <w:t xml:space="preserve"> </w:t>
            </w:r>
          </w:p>
          <w:p w14:paraId="1962C894" w14:textId="4BA17876" w:rsidR="00EF07AB" w:rsidRDefault="00055241" w:rsidP="00D66055">
            <w:pPr>
              <w:pStyle w:val="TableAttachmentTextBullet1"/>
              <w:framePr w:hSpace="0" w:wrap="auto" w:vAnchor="margin" w:hAnchor="text" w:xAlign="left" w:yAlign="inline"/>
            </w:pPr>
            <w:r w:rsidRPr="005B254D">
              <w:t>Add</w:t>
            </w:r>
            <w:r w:rsidR="00061797" w:rsidRPr="005B254D">
              <w:t xml:space="preserve">itional </w:t>
            </w:r>
            <w:r w:rsidR="00EF07AB" w:rsidRPr="005B254D">
              <w:t>year</w:t>
            </w:r>
            <w:r w:rsidR="00EF07AB" w:rsidRPr="004D2989">
              <w:t xml:space="preserve"> of funded</w:t>
            </w:r>
            <w:r w:rsidR="00EF07AB">
              <w:t xml:space="preserve"> </w:t>
            </w:r>
            <w:r w:rsidR="00EF07AB" w:rsidRPr="004D2989">
              <w:t xml:space="preserve">kindergarten </w:t>
            </w:r>
            <w:r w:rsidR="00EF07AB" w:rsidRPr="004D2989">
              <w:rPr>
                <w:rStyle w:val="RefertoSourceDefinitionsAttachmentChar"/>
              </w:rPr>
              <w:t>(refer to Definitions)</w:t>
            </w:r>
          </w:p>
        </w:tc>
        <w:tc>
          <w:tcPr>
            <w:tcW w:w="709" w:type="dxa"/>
            <w:shd w:val="clear" w:color="auto" w:fill="FBFDE9"/>
            <w:vAlign w:val="center"/>
          </w:tcPr>
          <w:p w14:paraId="7DB59FCB" w14:textId="04E6E23F" w:rsidR="00EF07AB" w:rsidRPr="005C681B" w:rsidRDefault="00EF07AB" w:rsidP="00EF07AB">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BC01A45" w14:textId="7298D292" w:rsidR="00EF07AB" w:rsidRDefault="00EF07AB" w:rsidP="00EF07AB">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3BC95B8" w14:textId="6BD30CE5" w:rsidR="00EF07AB" w:rsidRDefault="00EF07AB" w:rsidP="00EF07AB">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4C886B8" w14:textId="77777777" w:rsidR="00EF07AB" w:rsidRDefault="00EF07AB" w:rsidP="00EF07AB">
            <w:pPr>
              <w:jc w:val="center"/>
              <w:rPr>
                <w:rFonts w:ascii="Symbol" w:eastAsia="Symbol" w:hAnsi="Symbol" w:cs="Symbol"/>
                <w:szCs w:val="24"/>
              </w:rPr>
            </w:pPr>
          </w:p>
        </w:tc>
        <w:tc>
          <w:tcPr>
            <w:tcW w:w="709" w:type="dxa"/>
            <w:shd w:val="clear" w:color="auto" w:fill="DFEE4C"/>
            <w:vAlign w:val="center"/>
          </w:tcPr>
          <w:p w14:paraId="1BE4F047" w14:textId="77777777" w:rsidR="00EF07AB" w:rsidRPr="00355C8F" w:rsidRDefault="00EF07AB" w:rsidP="00EF07AB">
            <w:pPr>
              <w:jc w:val="center"/>
              <w:rPr>
                <w:szCs w:val="24"/>
              </w:rPr>
            </w:pPr>
          </w:p>
        </w:tc>
      </w:tr>
      <w:tr w:rsidR="00EF07AB" w:rsidRPr="00355C8F" w14:paraId="36ECAE4A" w14:textId="77777777" w:rsidTr="7D68FBE0">
        <w:tc>
          <w:tcPr>
            <w:tcW w:w="5523" w:type="dxa"/>
          </w:tcPr>
          <w:p w14:paraId="706BFA5C" w14:textId="56CE4210" w:rsidR="00EF07AB" w:rsidRPr="001E58E5" w:rsidRDefault="00EF07AB" w:rsidP="00CE332D">
            <w:pPr>
              <w:pStyle w:val="ListParagraph"/>
              <w:numPr>
                <w:ilvl w:val="0"/>
                <w:numId w:val="37"/>
              </w:numPr>
              <w:ind w:left="313"/>
              <w:rPr>
                <w:szCs w:val="21"/>
              </w:rPr>
            </w:pPr>
            <w:r w:rsidRPr="001E58E5">
              <w:rPr>
                <w:szCs w:val="21"/>
              </w:rPr>
              <w:t xml:space="preserve">Supporting families whose children may be eligible for early entry to kindergarten or late entry to kindergarten and school exemption </w:t>
            </w:r>
            <w:r w:rsidRPr="001E58E5">
              <w:rPr>
                <w:rStyle w:val="RefertoSourceDefinitionsAttachmentChar"/>
              </w:rPr>
              <w:t>(refer to Attachment 2)</w:t>
            </w:r>
          </w:p>
        </w:tc>
        <w:tc>
          <w:tcPr>
            <w:tcW w:w="709" w:type="dxa"/>
            <w:shd w:val="clear" w:color="auto" w:fill="FBFDE9"/>
            <w:vAlign w:val="center"/>
          </w:tcPr>
          <w:p w14:paraId="797094F4" w14:textId="02DB7099" w:rsidR="00EF07AB" w:rsidRDefault="00EF07AB" w:rsidP="00EF07AB">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6F0F4674" w14:textId="377B588D" w:rsidR="00EF07AB" w:rsidRDefault="00EF07AB" w:rsidP="00EF07AB">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80ECD0C" w14:textId="1200F132" w:rsidR="00EF07AB" w:rsidRDefault="00EF07AB" w:rsidP="00EF07AB">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2ADD1768" w14:textId="77777777" w:rsidR="00EF07AB" w:rsidRDefault="00EF07AB" w:rsidP="00EF07AB">
            <w:pPr>
              <w:jc w:val="center"/>
              <w:rPr>
                <w:rFonts w:ascii="Symbol" w:eastAsia="Symbol" w:hAnsi="Symbol" w:cs="Symbol"/>
                <w:szCs w:val="24"/>
              </w:rPr>
            </w:pPr>
          </w:p>
        </w:tc>
        <w:tc>
          <w:tcPr>
            <w:tcW w:w="709" w:type="dxa"/>
            <w:shd w:val="clear" w:color="auto" w:fill="DFEE4C"/>
            <w:vAlign w:val="center"/>
          </w:tcPr>
          <w:p w14:paraId="7ED7C6A5" w14:textId="77777777" w:rsidR="00EF07AB" w:rsidRPr="00355C8F" w:rsidRDefault="00EF07AB" w:rsidP="00EF07AB">
            <w:pPr>
              <w:jc w:val="center"/>
              <w:rPr>
                <w:szCs w:val="24"/>
              </w:rPr>
            </w:pPr>
          </w:p>
        </w:tc>
      </w:tr>
      <w:tr w:rsidR="00EF07AB" w:rsidRPr="00355C8F" w14:paraId="663BDF46" w14:textId="77777777" w:rsidTr="7D68FBE0">
        <w:tc>
          <w:tcPr>
            <w:tcW w:w="5523" w:type="dxa"/>
          </w:tcPr>
          <w:p w14:paraId="234B5E36" w14:textId="48F0E6BC" w:rsidR="00EF07AB" w:rsidRPr="001E58E5" w:rsidRDefault="00EF07AB" w:rsidP="00CE332D">
            <w:pPr>
              <w:pStyle w:val="ListParagraph"/>
              <w:numPr>
                <w:ilvl w:val="0"/>
                <w:numId w:val="37"/>
              </w:numPr>
              <w:ind w:left="313"/>
            </w:pPr>
            <w:r w:rsidRPr="001E58E5">
              <w:lastRenderedPageBreak/>
              <w:t>Providing communication to families explaining how they can only access one funded kindergarten program per child, per year</w:t>
            </w:r>
          </w:p>
        </w:tc>
        <w:tc>
          <w:tcPr>
            <w:tcW w:w="709" w:type="dxa"/>
            <w:shd w:val="clear" w:color="auto" w:fill="FBFDE9"/>
            <w:vAlign w:val="center"/>
          </w:tcPr>
          <w:p w14:paraId="1D69F00C" w14:textId="25606153" w:rsidR="00EF07AB" w:rsidRPr="005C681B" w:rsidRDefault="00EF07AB" w:rsidP="00EF07AB">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2AB935" w14:textId="13885578" w:rsidR="00EF07AB" w:rsidRDefault="00EF07AB" w:rsidP="00EF07AB">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760FC63F" w14:textId="77777777" w:rsidR="00EF07AB" w:rsidRDefault="00EF07AB" w:rsidP="00EF07AB">
            <w:pPr>
              <w:jc w:val="center"/>
              <w:rPr>
                <w:rFonts w:ascii="Symbol" w:eastAsia="Symbol" w:hAnsi="Symbol" w:cs="Symbol"/>
                <w:szCs w:val="24"/>
              </w:rPr>
            </w:pPr>
          </w:p>
        </w:tc>
        <w:tc>
          <w:tcPr>
            <w:tcW w:w="708" w:type="dxa"/>
            <w:shd w:val="clear" w:color="auto" w:fill="E6F272"/>
            <w:vAlign w:val="center"/>
          </w:tcPr>
          <w:p w14:paraId="56354E3B" w14:textId="77777777" w:rsidR="00EF07AB" w:rsidRDefault="00EF07AB" w:rsidP="00EF07AB">
            <w:pPr>
              <w:jc w:val="center"/>
              <w:rPr>
                <w:rFonts w:ascii="Symbol" w:eastAsia="Symbol" w:hAnsi="Symbol" w:cs="Symbol"/>
                <w:szCs w:val="24"/>
              </w:rPr>
            </w:pPr>
          </w:p>
        </w:tc>
        <w:tc>
          <w:tcPr>
            <w:tcW w:w="709" w:type="dxa"/>
            <w:shd w:val="clear" w:color="auto" w:fill="DFEE4C"/>
            <w:vAlign w:val="center"/>
          </w:tcPr>
          <w:p w14:paraId="56070446" w14:textId="77777777" w:rsidR="00EF07AB" w:rsidRPr="00355C8F" w:rsidRDefault="00EF07AB" w:rsidP="00EF07AB">
            <w:pPr>
              <w:jc w:val="center"/>
              <w:rPr>
                <w:szCs w:val="24"/>
              </w:rPr>
            </w:pPr>
          </w:p>
        </w:tc>
      </w:tr>
      <w:tr w:rsidR="00EF07AB" w:rsidRPr="00355C8F" w14:paraId="319E6866" w14:textId="77777777" w:rsidTr="7D68FBE0">
        <w:tc>
          <w:tcPr>
            <w:tcW w:w="5523" w:type="dxa"/>
          </w:tcPr>
          <w:p w14:paraId="42C5E195" w14:textId="61E1332C" w:rsidR="00EF07AB" w:rsidRPr="001E58E5" w:rsidRDefault="00EF07AB" w:rsidP="00CE332D">
            <w:pPr>
              <w:pStyle w:val="ListParagraph"/>
              <w:numPr>
                <w:ilvl w:val="0"/>
                <w:numId w:val="37"/>
              </w:numPr>
              <w:ind w:left="313"/>
            </w:pPr>
            <w:r w:rsidRPr="001E58E5">
              <w:t>Receiving written confirmation from families confirming they are attending one funded kindergarten program per child, per year</w:t>
            </w:r>
          </w:p>
        </w:tc>
        <w:tc>
          <w:tcPr>
            <w:tcW w:w="709" w:type="dxa"/>
            <w:shd w:val="clear" w:color="auto" w:fill="FBFDE9"/>
            <w:vAlign w:val="center"/>
          </w:tcPr>
          <w:p w14:paraId="3C6BE653" w14:textId="177512D4" w:rsidR="00EF07AB" w:rsidRDefault="00EF07AB" w:rsidP="00EF07AB">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126FC5C9" w14:textId="015FFB74" w:rsidR="00EF07AB" w:rsidRDefault="00EF07AB" w:rsidP="00EF07AB">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65037C5F" w14:textId="77777777" w:rsidR="00EF07AB" w:rsidRDefault="00EF07AB" w:rsidP="00EF07AB">
            <w:pPr>
              <w:jc w:val="center"/>
              <w:rPr>
                <w:rFonts w:ascii="Symbol" w:eastAsia="Symbol" w:hAnsi="Symbol" w:cs="Symbol"/>
                <w:szCs w:val="24"/>
              </w:rPr>
            </w:pPr>
          </w:p>
        </w:tc>
        <w:tc>
          <w:tcPr>
            <w:tcW w:w="708" w:type="dxa"/>
            <w:shd w:val="clear" w:color="auto" w:fill="E6F272"/>
            <w:vAlign w:val="center"/>
          </w:tcPr>
          <w:p w14:paraId="51C725DF" w14:textId="5A3E399A" w:rsidR="00EF07AB" w:rsidRDefault="00EF07AB" w:rsidP="00EF07AB">
            <w:pPr>
              <w:jc w:val="center"/>
              <w:rPr>
                <w:rFonts w:ascii="Symbol" w:eastAsia="Symbol" w:hAnsi="Symbol" w:cs="Symbol"/>
                <w:szCs w:val="24"/>
              </w:rPr>
            </w:pPr>
            <w:r>
              <w:rPr>
                <w:rFonts w:ascii="Symbol" w:eastAsia="Symbol" w:hAnsi="Symbol" w:cs="Symbol"/>
                <w:szCs w:val="24"/>
              </w:rPr>
              <w:t>Ö</w:t>
            </w:r>
          </w:p>
        </w:tc>
        <w:tc>
          <w:tcPr>
            <w:tcW w:w="709" w:type="dxa"/>
            <w:shd w:val="clear" w:color="auto" w:fill="DFEE4C"/>
            <w:vAlign w:val="center"/>
          </w:tcPr>
          <w:p w14:paraId="6004C24A" w14:textId="77777777" w:rsidR="00EF07AB" w:rsidRPr="00355C8F" w:rsidRDefault="00EF07AB" w:rsidP="00EF07AB">
            <w:pPr>
              <w:jc w:val="center"/>
              <w:rPr>
                <w:szCs w:val="24"/>
              </w:rPr>
            </w:pPr>
          </w:p>
        </w:tc>
      </w:tr>
      <w:tr w:rsidR="00EF07AB" w:rsidRPr="00355C8F" w14:paraId="36725B8E" w14:textId="77777777" w:rsidTr="7D68FBE0">
        <w:tc>
          <w:tcPr>
            <w:tcW w:w="5523" w:type="dxa"/>
          </w:tcPr>
          <w:p w14:paraId="685F9BE3" w14:textId="42116807" w:rsidR="00EF07AB" w:rsidRPr="001E58E5" w:rsidRDefault="00EF07AB" w:rsidP="00CE332D">
            <w:pPr>
              <w:pStyle w:val="ListParagraph"/>
              <w:numPr>
                <w:ilvl w:val="0"/>
                <w:numId w:val="37"/>
              </w:numPr>
              <w:ind w:left="313"/>
            </w:pPr>
            <w:r w:rsidRPr="001E58E5">
              <w:t>Considering any barriers to access that may exist, developing procedures that ensure all eligible families are aware of, and are able to access a kindergarten program</w:t>
            </w:r>
          </w:p>
        </w:tc>
        <w:tc>
          <w:tcPr>
            <w:tcW w:w="709" w:type="dxa"/>
            <w:shd w:val="clear" w:color="auto" w:fill="FBFDE9"/>
            <w:vAlign w:val="center"/>
          </w:tcPr>
          <w:p w14:paraId="36EC4F79" w14:textId="107972DE" w:rsidR="00EF07AB" w:rsidRPr="005C681B" w:rsidRDefault="00EF07AB" w:rsidP="00EF07AB">
            <w:pPr>
              <w:jc w:val="center"/>
              <w:rPr>
                <w:b/>
                <w:szCs w:val="24"/>
              </w:rPr>
            </w:pPr>
            <w:r>
              <w:rPr>
                <w:rFonts w:ascii="Abadi" w:hAnsi="Abadi"/>
                <w:b/>
                <w:szCs w:val="24"/>
              </w:rPr>
              <w:t>R</w:t>
            </w:r>
          </w:p>
        </w:tc>
        <w:tc>
          <w:tcPr>
            <w:tcW w:w="709" w:type="dxa"/>
            <w:shd w:val="clear" w:color="auto" w:fill="F3F9BF"/>
            <w:vAlign w:val="center"/>
          </w:tcPr>
          <w:p w14:paraId="22B1A00A" w14:textId="596A09E1"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ECF593"/>
            <w:vAlign w:val="center"/>
          </w:tcPr>
          <w:p w14:paraId="13555343" w14:textId="5409E81C"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4B67EA96" w14:textId="77777777" w:rsidR="00EF07AB" w:rsidRPr="00355C8F" w:rsidRDefault="00EF07AB" w:rsidP="00EF07AB">
            <w:pPr>
              <w:jc w:val="center"/>
              <w:rPr>
                <w:szCs w:val="24"/>
              </w:rPr>
            </w:pPr>
          </w:p>
        </w:tc>
        <w:tc>
          <w:tcPr>
            <w:tcW w:w="709" w:type="dxa"/>
            <w:shd w:val="clear" w:color="auto" w:fill="DFEE4C"/>
            <w:vAlign w:val="center"/>
          </w:tcPr>
          <w:p w14:paraId="6C9F4DA3" w14:textId="77777777" w:rsidR="00EF07AB" w:rsidRPr="00355C8F" w:rsidRDefault="00EF07AB" w:rsidP="00EF07AB">
            <w:pPr>
              <w:jc w:val="center"/>
              <w:rPr>
                <w:szCs w:val="24"/>
              </w:rPr>
            </w:pPr>
          </w:p>
        </w:tc>
      </w:tr>
      <w:tr w:rsidR="00EF07AB" w:rsidRPr="00355C8F" w14:paraId="00936F69" w14:textId="77777777" w:rsidTr="7D68FBE0">
        <w:tc>
          <w:tcPr>
            <w:tcW w:w="5523" w:type="dxa"/>
          </w:tcPr>
          <w:p w14:paraId="4D72B4D1" w14:textId="77777777" w:rsidR="00EF07AB" w:rsidRPr="001E58E5" w:rsidRDefault="00EF07AB" w:rsidP="00CE332D">
            <w:pPr>
              <w:pStyle w:val="ListParagraph"/>
              <w:numPr>
                <w:ilvl w:val="0"/>
                <w:numId w:val="37"/>
              </w:numPr>
              <w:ind w:left="313"/>
            </w:pPr>
            <w:r w:rsidRPr="001E58E5">
              <w:t>Working with the child’s family or carer to obtain an alternate form of identification if a birth certificate or other official documentation is not available</w:t>
            </w:r>
          </w:p>
          <w:p w14:paraId="33E71ABC" w14:textId="77777777" w:rsidR="00EF07AB" w:rsidRPr="001E58E5" w:rsidRDefault="00EF07AB" w:rsidP="00CE332D">
            <w:pPr>
              <w:pStyle w:val="ListParagraph"/>
              <w:numPr>
                <w:ilvl w:val="0"/>
                <w:numId w:val="0"/>
              </w:numPr>
              <w:ind w:left="313"/>
            </w:pPr>
            <w:r w:rsidRPr="001E58E5">
              <w:t>Where a birth certificate cannot be produced, other acceptable evidence of a child’s full name and date of birth includes:</w:t>
            </w:r>
          </w:p>
          <w:p w14:paraId="2508BD3F" w14:textId="017B0969" w:rsidR="00EF07AB" w:rsidRPr="00C232C6" w:rsidRDefault="00EF07AB" w:rsidP="00CE332D">
            <w:pPr>
              <w:pStyle w:val="TableAttachmentTextBullet1"/>
              <w:framePr w:hSpace="0" w:wrap="auto" w:vAnchor="margin" w:hAnchor="text" w:xAlign="left" w:yAlign="inline"/>
              <w:numPr>
                <w:ilvl w:val="0"/>
                <w:numId w:val="45"/>
              </w:numPr>
            </w:pPr>
            <w:r w:rsidRPr="00C232C6">
              <w:t>statement from the Australian Immunisation Register (AIR)</w:t>
            </w:r>
          </w:p>
          <w:p w14:paraId="5B50DE72" w14:textId="659EED80" w:rsidR="00EF07AB" w:rsidRPr="00C232C6" w:rsidRDefault="00EF07AB" w:rsidP="00CE332D">
            <w:pPr>
              <w:pStyle w:val="TableAttachmentTextBullet1"/>
              <w:framePr w:hSpace="0" w:wrap="auto" w:vAnchor="margin" w:hAnchor="text" w:xAlign="left" w:yAlign="inline"/>
              <w:numPr>
                <w:ilvl w:val="0"/>
                <w:numId w:val="45"/>
              </w:numPr>
            </w:pPr>
            <w:r w:rsidRPr="00C232C6">
              <w:t>Medicare card</w:t>
            </w:r>
          </w:p>
          <w:p w14:paraId="6FFCC2F6" w14:textId="1987F3AD" w:rsidR="00EF07AB" w:rsidRPr="00C232C6" w:rsidRDefault="00EF07AB" w:rsidP="00CE332D">
            <w:pPr>
              <w:pStyle w:val="TableAttachmentTextBullet1"/>
              <w:framePr w:hSpace="0" w:wrap="auto" w:vAnchor="margin" w:hAnchor="text" w:xAlign="left" w:yAlign="inline"/>
              <w:numPr>
                <w:ilvl w:val="0"/>
                <w:numId w:val="45"/>
              </w:numPr>
            </w:pPr>
            <w:r w:rsidRPr="00C232C6">
              <w:t>letter from the doctor or midwife who attended the birth</w:t>
            </w:r>
          </w:p>
          <w:p w14:paraId="4ED054A6" w14:textId="6EBDA204" w:rsidR="00EF07AB" w:rsidRPr="00C232C6" w:rsidRDefault="00EF07AB" w:rsidP="00CE332D">
            <w:pPr>
              <w:pStyle w:val="TableAttachmentTextBullet1"/>
              <w:framePr w:hSpace="0" w:wrap="auto" w:vAnchor="margin" w:hAnchor="text" w:xAlign="left" w:yAlign="inline"/>
              <w:numPr>
                <w:ilvl w:val="0"/>
                <w:numId w:val="45"/>
              </w:numPr>
            </w:pPr>
            <w:r w:rsidRPr="00C232C6">
              <w:t>doctor’s note attesting to a child’s age</w:t>
            </w:r>
          </w:p>
          <w:p w14:paraId="294C32C2" w14:textId="42064B56" w:rsidR="00EF07AB" w:rsidRPr="00C232C6" w:rsidRDefault="00EF07AB" w:rsidP="00CE332D">
            <w:pPr>
              <w:pStyle w:val="TableAttachmentTextBullet1"/>
              <w:framePr w:hSpace="0" w:wrap="auto" w:vAnchor="margin" w:hAnchor="text" w:xAlign="left" w:yAlign="inline"/>
              <w:numPr>
                <w:ilvl w:val="0"/>
                <w:numId w:val="45"/>
              </w:numPr>
            </w:pPr>
            <w:r w:rsidRPr="00C232C6">
              <w:t>passport</w:t>
            </w:r>
          </w:p>
          <w:p w14:paraId="4121FD22" w14:textId="6E003478" w:rsidR="00EF07AB" w:rsidRPr="00355C8F" w:rsidRDefault="00EF07AB" w:rsidP="00CE332D">
            <w:pPr>
              <w:pStyle w:val="TableAttachmentTextBullet1"/>
              <w:framePr w:hSpace="0" w:wrap="auto" w:vAnchor="margin" w:hAnchor="text" w:xAlign="left" w:yAlign="inline"/>
              <w:numPr>
                <w:ilvl w:val="0"/>
                <w:numId w:val="45"/>
              </w:numPr>
            </w:pPr>
            <w:r w:rsidRPr="00C232C6">
              <w:t xml:space="preserve">citizenship documents or Australia visa documents or </w:t>
            </w:r>
            <w:proofErr w:type="spellStart"/>
            <w:r w:rsidRPr="00C232C6">
              <w:t>Immicard</w:t>
            </w:r>
            <w:proofErr w:type="spellEnd"/>
            <w:r w:rsidRPr="00C232C6">
              <w:t>.</w:t>
            </w:r>
          </w:p>
        </w:tc>
        <w:tc>
          <w:tcPr>
            <w:tcW w:w="709" w:type="dxa"/>
            <w:shd w:val="clear" w:color="auto" w:fill="FBFDE9"/>
            <w:vAlign w:val="center"/>
          </w:tcPr>
          <w:p w14:paraId="4FF8C709" w14:textId="4BA63570" w:rsidR="00EF07AB" w:rsidRDefault="00EF07AB" w:rsidP="00EF07AB">
            <w:pPr>
              <w:jc w:val="center"/>
              <w:rPr>
                <w:rFonts w:ascii="Abadi" w:hAnsi="Abadi"/>
                <w:b/>
                <w:szCs w:val="24"/>
              </w:rPr>
            </w:pPr>
            <w:r>
              <w:rPr>
                <w:rFonts w:ascii="Abadi" w:hAnsi="Abadi"/>
                <w:b/>
                <w:szCs w:val="24"/>
              </w:rPr>
              <w:t>R</w:t>
            </w:r>
          </w:p>
        </w:tc>
        <w:tc>
          <w:tcPr>
            <w:tcW w:w="709" w:type="dxa"/>
            <w:shd w:val="clear" w:color="auto" w:fill="F3F9BF"/>
            <w:vAlign w:val="center"/>
          </w:tcPr>
          <w:p w14:paraId="15F87B44" w14:textId="0F806542" w:rsidR="00EF07AB" w:rsidRDefault="00EF07AB" w:rsidP="00EF07AB">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89D8EC1" w14:textId="77777777" w:rsidR="00EF07AB" w:rsidRDefault="00EF07AB" w:rsidP="00EF07AB">
            <w:pPr>
              <w:jc w:val="center"/>
              <w:rPr>
                <w:rFonts w:ascii="Symbol" w:eastAsia="Symbol" w:hAnsi="Symbol" w:cs="Symbol"/>
                <w:szCs w:val="24"/>
              </w:rPr>
            </w:pPr>
          </w:p>
        </w:tc>
        <w:tc>
          <w:tcPr>
            <w:tcW w:w="708" w:type="dxa"/>
            <w:shd w:val="clear" w:color="auto" w:fill="E6F272"/>
            <w:vAlign w:val="center"/>
          </w:tcPr>
          <w:p w14:paraId="4F7A8503" w14:textId="77777777" w:rsidR="00EF07AB" w:rsidRPr="00355C8F" w:rsidRDefault="00EF07AB" w:rsidP="00EF07AB">
            <w:pPr>
              <w:jc w:val="center"/>
              <w:rPr>
                <w:szCs w:val="24"/>
              </w:rPr>
            </w:pPr>
          </w:p>
        </w:tc>
        <w:tc>
          <w:tcPr>
            <w:tcW w:w="709" w:type="dxa"/>
            <w:shd w:val="clear" w:color="auto" w:fill="DFEE4C"/>
            <w:vAlign w:val="center"/>
          </w:tcPr>
          <w:p w14:paraId="2A4DAA85" w14:textId="77777777" w:rsidR="00EF07AB" w:rsidRPr="00355C8F" w:rsidRDefault="00EF07AB" w:rsidP="00EF07AB">
            <w:pPr>
              <w:jc w:val="center"/>
              <w:rPr>
                <w:szCs w:val="24"/>
              </w:rPr>
            </w:pPr>
          </w:p>
        </w:tc>
      </w:tr>
      <w:tr w:rsidR="00EF07AB" w:rsidRPr="00355C8F" w14:paraId="69B90783" w14:textId="77777777" w:rsidTr="7D68FBE0">
        <w:tc>
          <w:tcPr>
            <w:tcW w:w="5523" w:type="dxa"/>
          </w:tcPr>
          <w:p w14:paraId="5C2F1B72" w14:textId="77777777" w:rsidR="00EF07AB" w:rsidRPr="001E58E5" w:rsidRDefault="00EF07AB" w:rsidP="00CE332D">
            <w:pPr>
              <w:pStyle w:val="ListParagraph"/>
              <w:numPr>
                <w:ilvl w:val="0"/>
                <w:numId w:val="37"/>
              </w:numPr>
              <w:ind w:left="313"/>
              <w:rPr>
                <w:rStyle w:val="PolicyNameChar"/>
                <w:rFonts w:eastAsiaTheme="minorHAnsi" w:cstheme="minorBidi"/>
              </w:rPr>
            </w:pPr>
            <w:r w:rsidRPr="001E58E5">
              <w:t xml:space="preserve">Complying with the </w:t>
            </w:r>
            <w:r w:rsidRPr="001E58E5">
              <w:rPr>
                <w:rStyle w:val="PolicyNameChar"/>
              </w:rPr>
              <w:t>Inclusion and Equity Policy</w:t>
            </w:r>
          </w:p>
        </w:tc>
        <w:tc>
          <w:tcPr>
            <w:tcW w:w="709" w:type="dxa"/>
            <w:shd w:val="clear" w:color="auto" w:fill="FBFDE9"/>
            <w:vAlign w:val="center"/>
          </w:tcPr>
          <w:p w14:paraId="163CBB7C" w14:textId="740DB7D0" w:rsidR="00EF07AB" w:rsidRPr="005C681B" w:rsidRDefault="00EF07AB" w:rsidP="00EF07AB">
            <w:pPr>
              <w:jc w:val="center"/>
              <w:rPr>
                <w:b/>
                <w:szCs w:val="24"/>
              </w:rPr>
            </w:pPr>
            <w:r>
              <w:rPr>
                <w:rFonts w:ascii="Abadi" w:hAnsi="Abadi"/>
                <w:b/>
                <w:szCs w:val="24"/>
              </w:rPr>
              <w:t>R</w:t>
            </w:r>
          </w:p>
        </w:tc>
        <w:tc>
          <w:tcPr>
            <w:tcW w:w="709" w:type="dxa"/>
            <w:shd w:val="clear" w:color="auto" w:fill="F3F9BF"/>
            <w:vAlign w:val="center"/>
          </w:tcPr>
          <w:p w14:paraId="32F13A12" w14:textId="4D1EE57D" w:rsidR="00EF07AB" w:rsidRPr="005C681B" w:rsidRDefault="00EF07AB" w:rsidP="00EF07AB">
            <w:pPr>
              <w:jc w:val="center"/>
              <w:rPr>
                <w:b/>
                <w:szCs w:val="24"/>
              </w:rPr>
            </w:pPr>
            <w:r>
              <w:rPr>
                <w:rFonts w:ascii="Abadi" w:hAnsi="Abadi"/>
                <w:b/>
                <w:szCs w:val="24"/>
              </w:rPr>
              <w:t>R</w:t>
            </w:r>
          </w:p>
        </w:tc>
        <w:tc>
          <w:tcPr>
            <w:tcW w:w="709" w:type="dxa"/>
            <w:shd w:val="clear" w:color="auto" w:fill="ECF593"/>
            <w:vAlign w:val="center"/>
          </w:tcPr>
          <w:p w14:paraId="6B4D9CF4" w14:textId="3D36E5DF" w:rsidR="00EF07AB" w:rsidRPr="006E7C10" w:rsidRDefault="00EF07AB" w:rsidP="00EF07AB">
            <w:pPr>
              <w:jc w:val="center"/>
              <w:rPr>
                <w:szCs w:val="24"/>
              </w:rPr>
            </w:pPr>
            <w:r w:rsidRPr="006E7C10">
              <w:rPr>
                <w:rFonts w:ascii="Symbol" w:eastAsia="Symbol" w:hAnsi="Symbol" w:cs="Symbol"/>
                <w:szCs w:val="24"/>
              </w:rPr>
              <w:t></w:t>
            </w:r>
          </w:p>
        </w:tc>
        <w:tc>
          <w:tcPr>
            <w:tcW w:w="708" w:type="dxa"/>
            <w:shd w:val="clear" w:color="auto" w:fill="E6F272"/>
            <w:vAlign w:val="center"/>
          </w:tcPr>
          <w:p w14:paraId="1B8B235F" w14:textId="7E1D7433"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DFEE4C"/>
            <w:vAlign w:val="center"/>
          </w:tcPr>
          <w:p w14:paraId="43D8A830" w14:textId="4AFFC0B6" w:rsidR="00EF07AB" w:rsidRPr="00355C8F" w:rsidRDefault="00EF07AB" w:rsidP="00EF07AB">
            <w:pPr>
              <w:jc w:val="center"/>
              <w:rPr>
                <w:szCs w:val="24"/>
              </w:rPr>
            </w:pPr>
            <w:r>
              <w:rPr>
                <w:rFonts w:ascii="Symbol" w:eastAsia="Symbol" w:hAnsi="Symbol" w:cs="Symbol"/>
                <w:szCs w:val="24"/>
              </w:rPr>
              <w:t></w:t>
            </w:r>
          </w:p>
        </w:tc>
      </w:tr>
      <w:tr w:rsidR="00EF07AB" w:rsidRPr="00355C8F" w14:paraId="623EB117" w14:textId="77777777" w:rsidTr="7D68FBE0">
        <w:tc>
          <w:tcPr>
            <w:tcW w:w="5523" w:type="dxa"/>
          </w:tcPr>
          <w:p w14:paraId="50A1E98E" w14:textId="4F01615E" w:rsidR="00EF07AB" w:rsidRPr="001E58E5" w:rsidRDefault="00EF07AB" w:rsidP="00CE332D">
            <w:pPr>
              <w:pStyle w:val="ListParagraph"/>
              <w:numPr>
                <w:ilvl w:val="0"/>
                <w:numId w:val="37"/>
              </w:numPr>
              <w:ind w:left="313"/>
            </w:pPr>
            <w:r w:rsidRPr="001E58E5">
              <w:t xml:space="preserve">Ensuring the collection of accurate, consistent and timely kindergarten data, to monitor and proactively manage capacity, utilisation of services and to meet School Readiness Funding requirements  </w:t>
            </w:r>
          </w:p>
        </w:tc>
        <w:tc>
          <w:tcPr>
            <w:tcW w:w="709" w:type="dxa"/>
            <w:shd w:val="clear" w:color="auto" w:fill="FBFDE9"/>
            <w:vAlign w:val="center"/>
          </w:tcPr>
          <w:p w14:paraId="6E89CF6A" w14:textId="5E0BAAE5" w:rsidR="00EF07AB" w:rsidRPr="003637E8" w:rsidRDefault="00EF07AB" w:rsidP="00EF07AB">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E705C0" w14:textId="453A3DB5" w:rsidR="00EF07AB" w:rsidRPr="003637E8" w:rsidRDefault="00EF07AB" w:rsidP="00EF07AB">
            <w:pPr>
              <w:jc w:val="center"/>
              <w:rPr>
                <w:rFonts w:ascii="Symbol" w:eastAsia="Symbol" w:hAnsi="Symbol" w:cs="Symbol"/>
                <w:b/>
                <w:szCs w:val="24"/>
              </w:rPr>
            </w:pPr>
            <w:r>
              <w:rPr>
                <w:rFonts w:ascii="Abadi" w:eastAsia="Symbol" w:hAnsi="Abadi" w:cs="Symbol"/>
                <w:b/>
                <w:szCs w:val="24"/>
              </w:rPr>
              <w:t>R</w:t>
            </w:r>
          </w:p>
        </w:tc>
        <w:tc>
          <w:tcPr>
            <w:tcW w:w="709" w:type="dxa"/>
            <w:shd w:val="clear" w:color="auto" w:fill="ECF593"/>
            <w:vAlign w:val="center"/>
          </w:tcPr>
          <w:p w14:paraId="34D4747C" w14:textId="77777777" w:rsidR="00EF07AB" w:rsidRPr="006E7C10" w:rsidRDefault="00EF07AB" w:rsidP="00EF07AB">
            <w:pPr>
              <w:jc w:val="center"/>
              <w:rPr>
                <w:rFonts w:ascii="Symbol" w:eastAsia="Symbol" w:hAnsi="Symbol" w:cs="Symbol"/>
                <w:szCs w:val="24"/>
              </w:rPr>
            </w:pPr>
          </w:p>
        </w:tc>
        <w:tc>
          <w:tcPr>
            <w:tcW w:w="708" w:type="dxa"/>
            <w:shd w:val="clear" w:color="auto" w:fill="E6F272"/>
            <w:vAlign w:val="center"/>
          </w:tcPr>
          <w:p w14:paraId="55859BCD" w14:textId="77777777" w:rsidR="00EF07AB" w:rsidRDefault="00EF07AB" w:rsidP="00EF07AB">
            <w:pPr>
              <w:jc w:val="center"/>
              <w:rPr>
                <w:rFonts w:ascii="Symbol" w:eastAsia="Symbol" w:hAnsi="Symbol" w:cs="Symbol"/>
                <w:szCs w:val="24"/>
              </w:rPr>
            </w:pPr>
          </w:p>
        </w:tc>
        <w:tc>
          <w:tcPr>
            <w:tcW w:w="709" w:type="dxa"/>
            <w:shd w:val="clear" w:color="auto" w:fill="DFEE4C"/>
            <w:vAlign w:val="center"/>
          </w:tcPr>
          <w:p w14:paraId="01B6F0C0" w14:textId="77777777" w:rsidR="00EF07AB" w:rsidRDefault="00EF07AB" w:rsidP="00EF07AB">
            <w:pPr>
              <w:jc w:val="center"/>
              <w:rPr>
                <w:rFonts w:ascii="Symbol" w:eastAsia="Symbol" w:hAnsi="Symbol" w:cs="Symbol"/>
                <w:szCs w:val="24"/>
              </w:rPr>
            </w:pPr>
          </w:p>
        </w:tc>
      </w:tr>
      <w:tr w:rsidR="00EF07AB" w:rsidRPr="00355C8F" w14:paraId="46CAFE16" w14:textId="77777777" w:rsidTr="7D68FBE0">
        <w:tc>
          <w:tcPr>
            <w:tcW w:w="5523" w:type="dxa"/>
          </w:tcPr>
          <w:p w14:paraId="57DCF8D0" w14:textId="6FD4195E" w:rsidR="00EF07AB" w:rsidRPr="001E58E5" w:rsidRDefault="00EF07AB" w:rsidP="00CE332D">
            <w:pPr>
              <w:pStyle w:val="ListParagraph"/>
              <w:numPr>
                <w:ilvl w:val="0"/>
                <w:numId w:val="37"/>
              </w:numPr>
              <w:ind w:left="313"/>
            </w:pPr>
            <w:r w:rsidRPr="001E58E5">
              <w:t>Ensuring families have access to:</w:t>
            </w:r>
          </w:p>
          <w:p w14:paraId="6B7BEE3C" w14:textId="6AECA517" w:rsidR="00EF07AB" w:rsidRDefault="00EF07AB" w:rsidP="00CE332D">
            <w:pPr>
              <w:pStyle w:val="feepolicy"/>
              <w:framePr w:hSpace="0" w:wrap="auto" w:xAlign="left" w:yAlign="inline"/>
              <w:numPr>
                <w:ilvl w:val="0"/>
                <w:numId w:val="46"/>
              </w:numPr>
            </w:pPr>
            <w:r w:rsidRPr="005C681B">
              <w:t>Parent handbook</w:t>
            </w:r>
          </w:p>
          <w:p w14:paraId="13865147" w14:textId="2165BD7E" w:rsidR="00EF07AB" w:rsidRPr="00E37989" w:rsidRDefault="00EF07AB" w:rsidP="00CE332D">
            <w:pPr>
              <w:pStyle w:val="feepolicy"/>
              <w:framePr w:hSpace="0" w:wrap="auto" w:xAlign="left" w:yAlign="inline"/>
              <w:numPr>
                <w:ilvl w:val="0"/>
                <w:numId w:val="46"/>
              </w:numPr>
            </w:pPr>
            <w:r w:rsidRPr="00E37989">
              <w:t xml:space="preserve">Child Safe </w:t>
            </w:r>
            <w:r>
              <w:t>E</w:t>
            </w:r>
            <w:r w:rsidRPr="00E37989">
              <w:t xml:space="preserve">nvironment </w:t>
            </w:r>
            <w:r>
              <w:t xml:space="preserve">and Wellbeing </w:t>
            </w:r>
            <w:r w:rsidRPr="00E37989">
              <w:t xml:space="preserve">Policy and/or Statement of </w:t>
            </w:r>
            <w:r>
              <w:t>C</w:t>
            </w:r>
            <w:r w:rsidRPr="00E37989">
              <w:t xml:space="preserve">ommitment to </w:t>
            </w:r>
            <w:r>
              <w:t>C</w:t>
            </w:r>
            <w:r w:rsidRPr="00E37989">
              <w:t xml:space="preserve">hild </w:t>
            </w:r>
            <w:r>
              <w:t>S</w:t>
            </w:r>
            <w:r w:rsidRPr="00E37989">
              <w:t>afety</w:t>
            </w:r>
          </w:p>
          <w:p w14:paraId="566D55B6" w14:textId="6DA65527" w:rsidR="00EF07AB" w:rsidRPr="00E37989" w:rsidRDefault="00EF07AB" w:rsidP="00CE332D">
            <w:pPr>
              <w:pStyle w:val="feepolicy"/>
              <w:framePr w:hSpace="0" w:wrap="auto" w:xAlign="left" w:yAlign="inline"/>
              <w:numPr>
                <w:ilvl w:val="0"/>
                <w:numId w:val="46"/>
              </w:numPr>
            </w:pPr>
            <w:r w:rsidRPr="00E37989">
              <w:t xml:space="preserve">Fees </w:t>
            </w:r>
            <w:r>
              <w:t>P</w:t>
            </w:r>
            <w:r w:rsidRPr="00E37989">
              <w:t>olicy</w:t>
            </w:r>
          </w:p>
          <w:p w14:paraId="5D850533" w14:textId="1ED06FD8" w:rsidR="00EF07AB" w:rsidRPr="005C681B" w:rsidRDefault="00EF07AB" w:rsidP="00CE332D">
            <w:pPr>
              <w:pStyle w:val="feepolicy"/>
              <w:framePr w:hSpace="0" w:wrap="auto" w:xAlign="left" w:yAlign="inline"/>
              <w:numPr>
                <w:ilvl w:val="0"/>
                <w:numId w:val="46"/>
              </w:numPr>
            </w:pPr>
            <w:r w:rsidRPr="005C681B">
              <w:t xml:space="preserve">Privacy Statement </w:t>
            </w:r>
          </w:p>
          <w:p w14:paraId="71559DC4" w14:textId="77777777" w:rsidR="00EF07AB" w:rsidRDefault="00EF07AB" w:rsidP="00CE332D">
            <w:pPr>
              <w:pStyle w:val="feepolicy"/>
              <w:framePr w:hSpace="0" w:wrap="auto" w:xAlign="left" w:yAlign="inline"/>
              <w:numPr>
                <w:ilvl w:val="0"/>
                <w:numId w:val="46"/>
              </w:numPr>
            </w:pPr>
            <w:r w:rsidRPr="005C681B">
              <w:t>Code of Conduct Policy</w:t>
            </w:r>
          </w:p>
          <w:p w14:paraId="3DFE002B" w14:textId="77777777" w:rsidR="00EF07AB" w:rsidRDefault="00EF07AB" w:rsidP="00CE332D">
            <w:pPr>
              <w:pStyle w:val="feepolicy"/>
              <w:framePr w:hSpace="0" w:wrap="auto" w:xAlign="left" w:yAlign="inline"/>
              <w:numPr>
                <w:ilvl w:val="0"/>
                <w:numId w:val="46"/>
              </w:numPr>
            </w:pPr>
            <w:r>
              <w:t>Acceptance and Refusal of Authorisations</w:t>
            </w:r>
          </w:p>
          <w:p w14:paraId="54594444" w14:textId="77777777" w:rsidR="00EF07AB" w:rsidRDefault="00EF07AB" w:rsidP="00CE332D">
            <w:pPr>
              <w:pStyle w:val="feepolicy"/>
              <w:framePr w:hSpace="0" w:wrap="auto" w:xAlign="left" w:yAlign="inline"/>
              <w:numPr>
                <w:ilvl w:val="0"/>
                <w:numId w:val="46"/>
              </w:numPr>
            </w:pPr>
            <w:r>
              <w:t>Dealing With Medical Conditions</w:t>
            </w:r>
          </w:p>
          <w:p w14:paraId="7F9CCBF3" w14:textId="77777777" w:rsidR="00EF07AB" w:rsidRDefault="00EF07AB" w:rsidP="00CE332D">
            <w:pPr>
              <w:pStyle w:val="feepolicy"/>
              <w:framePr w:hSpace="0" w:wrap="auto" w:xAlign="left" w:yAlign="inline"/>
              <w:numPr>
                <w:ilvl w:val="0"/>
                <w:numId w:val="46"/>
              </w:numPr>
            </w:pPr>
            <w:r>
              <w:t>Incident, Injury, Trauma and Illness</w:t>
            </w:r>
          </w:p>
          <w:p w14:paraId="56B11854" w14:textId="32262B55" w:rsidR="00EF07AB" w:rsidRPr="005C681B" w:rsidRDefault="00EF07AB" w:rsidP="00CE332D">
            <w:pPr>
              <w:pStyle w:val="feepolicy"/>
              <w:framePr w:hSpace="0" w:wrap="auto" w:xAlign="left" w:yAlign="inline"/>
              <w:numPr>
                <w:ilvl w:val="0"/>
                <w:numId w:val="46"/>
              </w:numPr>
            </w:pPr>
            <w:r>
              <w:t>Delivery and Collection of Children</w:t>
            </w:r>
            <w:r w:rsidRPr="005C681B">
              <w:t xml:space="preserve"> </w:t>
            </w:r>
          </w:p>
        </w:tc>
        <w:tc>
          <w:tcPr>
            <w:tcW w:w="709" w:type="dxa"/>
            <w:shd w:val="clear" w:color="auto" w:fill="FBFDE9"/>
            <w:vAlign w:val="center"/>
          </w:tcPr>
          <w:p w14:paraId="62FF214F" w14:textId="44EED805" w:rsidR="00EF07AB" w:rsidRDefault="00EF07AB" w:rsidP="00EF07AB">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0ADC8E2" w14:textId="7304B183" w:rsidR="00EF07AB" w:rsidRPr="005C681B" w:rsidRDefault="00EF07AB" w:rsidP="00EF07AB">
            <w:pPr>
              <w:jc w:val="center"/>
              <w:rPr>
                <w:rFonts w:ascii="Symbol" w:eastAsia="Symbol" w:hAnsi="Symbol" w:cs="Symbol"/>
                <w:bCs/>
                <w:szCs w:val="24"/>
              </w:rPr>
            </w:pPr>
            <w:r w:rsidRPr="005C681B">
              <w:rPr>
                <w:rFonts w:ascii="Symbol" w:eastAsia="Symbol" w:hAnsi="Symbol" w:cs="Symbol"/>
                <w:bCs/>
                <w:szCs w:val="24"/>
              </w:rPr>
              <w:t></w:t>
            </w:r>
          </w:p>
        </w:tc>
        <w:tc>
          <w:tcPr>
            <w:tcW w:w="709" w:type="dxa"/>
            <w:shd w:val="clear" w:color="auto" w:fill="ECF593"/>
            <w:vAlign w:val="center"/>
          </w:tcPr>
          <w:p w14:paraId="5600899A" w14:textId="1BFBD848" w:rsidR="00EF07AB" w:rsidRPr="006E7C10" w:rsidRDefault="00EF07AB" w:rsidP="00EF07AB">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6DABAA64" w14:textId="77777777" w:rsidR="00EF07AB" w:rsidRDefault="00EF07AB" w:rsidP="00EF07AB">
            <w:pPr>
              <w:jc w:val="center"/>
              <w:rPr>
                <w:rFonts w:ascii="Symbol" w:eastAsia="Symbol" w:hAnsi="Symbol" w:cs="Symbol"/>
                <w:szCs w:val="24"/>
              </w:rPr>
            </w:pPr>
          </w:p>
        </w:tc>
        <w:tc>
          <w:tcPr>
            <w:tcW w:w="709" w:type="dxa"/>
            <w:shd w:val="clear" w:color="auto" w:fill="DFEE4C"/>
            <w:vAlign w:val="center"/>
          </w:tcPr>
          <w:p w14:paraId="6DB4A92C" w14:textId="77777777" w:rsidR="00EF07AB" w:rsidRDefault="00EF07AB" w:rsidP="00EF07AB">
            <w:pPr>
              <w:jc w:val="center"/>
              <w:rPr>
                <w:rFonts w:ascii="Symbol" w:eastAsia="Symbol" w:hAnsi="Symbol" w:cs="Symbol"/>
                <w:szCs w:val="24"/>
              </w:rPr>
            </w:pPr>
          </w:p>
        </w:tc>
      </w:tr>
      <w:tr w:rsidR="00EF07AB" w:rsidRPr="00355C8F" w14:paraId="1CF49E4E" w14:textId="77777777" w:rsidTr="7D68FBE0">
        <w:tc>
          <w:tcPr>
            <w:tcW w:w="5523" w:type="dxa"/>
          </w:tcPr>
          <w:p w14:paraId="7A6210C4" w14:textId="321A0924" w:rsidR="00EF07AB" w:rsidRPr="001E58E5" w:rsidRDefault="00EF07AB" w:rsidP="00CE332D">
            <w:pPr>
              <w:pStyle w:val="ListParagraph"/>
              <w:numPr>
                <w:ilvl w:val="0"/>
                <w:numId w:val="37"/>
              </w:numPr>
              <w:ind w:left="313"/>
            </w:pPr>
            <w:r w:rsidRPr="001E58E5">
              <w:t xml:space="preserve">Appointing a person to be responsible for the enrolment process and the day-to-day implementation of this policy </w:t>
            </w:r>
            <w:r w:rsidRPr="001E58E5">
              <w:rPr>
                <w:rStyle w:val="RefertoSourceDefinitionsAttachmentChar"/>
              </w:rPr>
              <w:t>(refer to Attachment 2 and 3)</w:t>
            </w:r>
          </w:p>
        </w:tc>
        <w:tc>
          <w:tcPr>
            <w:tcW w:w="709" w:type="dxa"/>
            <w:shd w:val="clear" w:color="auto" w:fill="FBFDE9"/>
            <w:vAlign w:val="center"/>
          </w:tcPr>
          <w:p w14:paraId="1F2A29CA" w14:textId="5CFB874E" w:rsidR="00EF07AB" w:rsidRPr="005C681B" w:rsidRDefault="00EF07AB" w:rsidP="00EF07AB">
            <w:pPr>
              <w:jc w:val="center"/>
              <w:rPr>
                <w:b/>
                <w:szCs w:val="24"/>
              </w:rPr>
            </w:pPr>
            <w:r>
              <w:rPr>
                <w:rFonts w:ascii="Abadi" w:hAnsi="Abadi"/>
                <w:b/>
                <w:szCs w:val="24"/>
              </w:rPr>
              <w:t>R</w:t>
            </w:r>
          </w:p>
        </w:tc>
        <w:tc>
          <w:tcPr>
            <w:tcW w:w="709" w:type="dxa"/>
            <w:shd w:val="clear" w:color="auto" w:fill="F3F9BF"/>
            <w:vAlign w:val="center"/>
          </w:tcPr>
          <w:p w14:paraId="2F91E427" w14:textId="77777777" w:rsidR="00EF07AB" w:rsidRPr="00355C8F" w:rsidRDefault="00EF07AB" w:rsidP="00EF07AB">
            <w:pPr>
              <w:jc w:val="center"/>
              <w:rPr>
                <w:szCs w:val="24"/>
              </w:rPr>
            </w:pPr>
          </w:p>
        </w:tc>
        <w:tc>
          <w:tcPr>
            <w:tcW w:w="709" w:type="dxa"/>
            <w:shd w:val="clear" w:color="auto" w:fill="ECF593"/>
            <w:vAlign w:val="center"/>
          </w:tcPr>
          <w:p w14:paraId="0AEA87BC" w14:textId="77777777" w:rsidR="00EF07AB" w:rsidRPr="00355C8F" w:rsidRDefault="00EF07AB" w:rsidP="00EF07AB">
            <w:pPr>
              <w:jc w:val="center"/>
              <w:rPr>
                <w:szCs w:val="24"/>
              </w:rPr>
            </w:pPr>
          </w:p>
        </w:tc>
        <w:tc>
          <w:tcPr>
            <w:tcW w:w="708" w:type="dxa"/>
            <w:shd w:val="clear" w:color="auto" w:fill="E6F272"/>
            <w:vAlign w:val="center"/>
          </w:tcPr>
          <w:p w14:paraId="6265E96C" w14:textId="77777777" w:rsidR="00EF07AB" w:rsidRPr="00355C8F" w:rsidRDefault="00EF07AB" w:rsidP="00EF07AB">
            <w:pPr>
              <w:jc w:val="center"/>
              <w:rPr>
                <w:szCs w:val="24"/>
              </w:rPr>
            </w:pPr>
          </w:p>
        </w:tc>
        <w:tc>
          <w:tcPr>
            <w:tcW w:w="709" w:type="dxa"/>
            <w:shd w:val="clear" w:color="auto" w:fill="DFEE4C"/>
            <w:vAlign w:val="center"/>
          </w:tcPr>
          <w:p w14:paraId="7AB8C1ED" w14:textId="77777777" w:rsidR="00EF07AB" w:rsidRPr="00355C8F" w:rsidRDefault="00EF07AB" w:rsidP="00EF07AB">
            <w:pPr>
              <w:jc w:val="center"/>
              <w:rPr>
                <w:szCs w:val="24"/>
              </w:rPr>
            </w:pPr>
          </w:p>
        </w:tc>
      </w:tr>
      <w:tr w:rsidR="00EF07AB" w:rsidRPr="00355C8F" w14:paraId="5DB86978" w14:textId="77777777" w:rsidTr="7D68FBE0">
        <w:tc>
          <w:tcPr>
            <w:tcW w:w="5523" w:type="dxa"/>
          </w:tcPr>
          <w:p w14:paraId="6F69DDE4" w14:textId="2BDD75D5" w:rsidR="00EF07AB" w:rsidRPr="001E58E5" w:rsidRDefault="00EF07AB" w:rsidP="00CE332D">
            <w:pPr>
              <w:pStyle w:val="ListParagraph"/>
              <w:numPr>
                <w:ilvl w:val="0"/>
                <w:numId w:val="37"/>
              </w:numPr>
              <w:ind w:left="313"/>
            </w:pPr>
            <w:r w:rsidRPr="001E58E5">
              <w:t>Responding to enrolment enquiries on a day-to-day basis and referring people to the person responsible for the enrolment process as required</w:t>
            </w:r>
          </w:p>
        </w:tc>
        <w:tc>
          <w:tcPr>
            <w:tcW w:w="709" w:type="dxa"/>
            <w:shd w:val="clear" w:color="auto" w:fill="FBFDE9"/>
            <w:vAlign w:val="center"/>
          </w:tcPr>
          <w:p w14:paraId="4B725F93" w14:textId="13E411D3"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F3F9BF"/>
            <w:vAlign w:val="center"/>
          </w:tcPr>
          <w:p w14:paraId="7DC96C08" w14:textId="2F8C96A8"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ECF593"/>
            <w:vAlign w:val="center"/>
          </w:tcPr>
          <w:p w14:paraId="334262BF" w14:textId="3F7C7E0D"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14D30C56" w14:textId="77777777" w:rsidR="00EF07AB" w:rsidRPr="00355C8F" w:rsidRDefault="00EF07AB" w:rsidP="00EF07AB">
            <w:pPr>
              <w:jc w:val="center"/>
              <w:rPr>
                <w:szCs w:val="24"/>
              </w:rPr>
            </w:pPr>
          </w:p>
        </w:tc>
        <w:tc>
          <w:tcPr>
            <w:tcW w:w="709" w:type="dxa"/>
            <w:shd w:val="clear" w:color="auto" w:fill="DFEE4C"/>
            <w:vAlign w:val="center"/>
          </w:tcPr>
          <w:p w14:paraId="7F8CF5A3" w14:textId="77777777" w:rsidR="00EF07AB" w:rsidRPr="00355C8F" w:rsidRDefault="00EF07AB" w:rsidP="00EF07AB">
            <w:pPr>
              <w:jc w:val="center"/>
              <w:rPr>
                <w:szCs w:val="24"/>
              </w:rPr>
            </w:pPr>
          </w:p>
        </w:tc>
      </w:tr>
      <w:tr w:rsidR="00EF07AB" w:rsidRPr="00355C8F" w14:paraId="13A4B8C9" w14:textId="77777777" w:rsidTr="7D68FBE0">
        <w:tc>
          <w:tcPr>
            <w:tcW w:w="5523" w:type="dxa"/>
          </w:tcPr>
          <w:p w14:paraId="7B79DF3F" w14:textId="553A2CF1" w:rsidR="00EF07AB" w:rsidRPr="001E58E5" w:rsidRDefault="00EF07AB" w:rsidP="00CE332D">
            <w:pPr>
              <w:pStyle w:val="ListParagraph"/>
              <w:numPr>
                <w:ilvl w:val="0"/>
                <w:numId w:val="37"/>
              </w:numPr>
              <w:ind w:left="313"/>
            </w:pPr>
            <w:r w:rsidRPr="001E58E5">
              <w:lastRenderedPageBreak/>
              <w:t xml:space="preserve">[Where applicable] Considering access and inclusion for vulnerable children in the allocation of places at the service </w:t>
            </w:r>
            <w:r w:rsidRPr="001E58E5">
              <w:rPr>
                <w:rStyle w:val="RefertoSourceDefinitionsAttachmentChar"/>
              </w:rPr>
              <w:t>(refer to Attachment 1 and 2)</w:t>
            </w:r>
          </w:p>
        </w:tc>
        <w:tc>
          <w:tcPr>
            <w:tcW w:w="709" w:type="dxa"/>
            <w:shd w:val="clear" w:color="auto" w:fill="FBFDE9"/>
            <w:vAlign w:val="center"/>
          </w:tcPr>
          <w:p w14:paraId="0D766149" w14:textId="04489508" w:rsidR="00EF07AB" w:rsidRPr="005C681B" w:rsidRDefault="00EF07AB" w:rsidP="00EF07AB">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17EE87E" w14:textId="516CEA15" w:rsidR="00EF07AB" w:rsidRDefault="00EF07AB" w:rsidP="00EF07AB">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CA9DB60" w14:textId="77777777" w:rsidR="00EF07AB" w:rsidRDefault="00EF07AB" w:rsidP="00EF07AB">
            <w:pPr>
              <w:jc w:val="center"/>
              <w:rPr>
                <w:rFonts w:ascii="Symbol" w:eastAsia="Symbol" w:hAnsi="Symbol" w:cs="Symbol"/>
                <w:szCs w:val="24"/>
              </w:rPr>
            </w:pPr>
          </w:p>
        </w:tc>
        <w:tc>
          <w:tcPr>
            <w:tcW w:w="708" w:type="dxa"/>
            <w:shd w:val="clear" w:color="auto" w:fill="E6F272"/>
            <w:vAlign w:val="center"/>
          </w:tcPr>
          <w:p w14:paraId="2B51D528" w14:textId="77777777" w:rsidR="00EF07AB" w:rsidRPr="00355C8F" w:rsidRDefault="00EF07AB" w:rsidP="00EF07AB">
            <w:pPr>
              <w:jc w:val="center"/>
              <w:rPr>
                <w:szCs w:val="24"/>
              </w:rPr>
            </w:pPr>
          </w:p>
        </w:tc>
        <w:tc>
          <w:tcPr>
            <w:tcW w:w="709" w:type="dxa"/>
            <w:shd w:val="clear" w:color="auto" w:fill="DFEE4C"/>
            <w:vAlign w:val="center"/>
          </w:tcPr>
          <w:p w14:paraId="7D6B2CDB" w14:textId="77777777" w:rsidR="00EF07AB" w:rsidRPr="00355C8F" w:rsidRDefault="00EF07AB" w:rsidP="00EF07AB">
            <w:pPr>
              <w:jc w:val="center"/>
              <w:rPr>
                <w:szCs w:val="24"/>
              </w:rPr>
            </w:pPr>
          </w:p>
        </w:tc>
      </w:tr>
      <w:tr w:rsidR="00EF07AB" w:rsidRPr="00355C8F" w14:paraId="2C321D33" w14:textId="77777777" w:rsidTr="7D68FBE0">
        <w:tc>
          <w:tcPr>
            <w:tcW w:w="5523" w:type="dxa"/>
          </w:tcPr>
          <w:p w14:paraId="03E2A55C" w14:textId="3B23668D" w:rsidR="00EF07AB" w:rsidRPr="001E58E5" w:rsidRDefault="00EF07AB" w:rsidP="00CE332D">
            <w:pPr>
              <w:pStyle w:val="ListParagraph"/>
              <w:numPr>
                <w:ilvl w:val="0"/>
                <w:numId w:val="37"/>
              </w:numPr>
              <w:ind w:left="313"/>
            </w:pPr>
            <w:r w:rsidRPr="001E58E5">
              <w:t xml:space="preserve">[Where applicable] Providing families with consistent and transparent communication on waitlist management processes </w:t>
            </w:r>
            <w:r w:rsidRPr="001E58E5">
              <w:rPr>
                <w:rStyle w:val="RefertoSourceDefinitionsAttachmentChar"/>
              </w:rPr>
              <w:t>(refer to Attachment 2)</w:t>
            </w:r>
          </w:p>
        </w:tc>
        <w:tc>
          <w:tcPr>
            <w:tcW w:w="709" w:type="dxa"/>
            <w:shd w:val="clear" w:color="auto" w:fill="FBFDE9"/>
            <w:vAlign w:val="center"/>
          </w:tcPr>
          <w:p w14:paraId="28EE801B" w14:textId="1F1E9732" w:rsidR="00EF07AB" w:rsidRPr="005C681B" w:rsidRDefault="00EF07AB" w:rsidP="00EF07AB">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0B562CC" w14:textId="431FB740" w:rsidR="00EF07AB" w:rsidRDefault="00EF07AB" w:rsidP="00EF07AB">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99C27E5" w14:textId="77777777" w:rsidR="00EF07AB" w:rsidRDefault="00EF07AB" w:rsidP="00EF07AB">
            <w:pPr>
              <w:jc w:val="center"/>
              <w:rPr>
                <w:rFonts w:ascii="Symbol" w:eastAsia="Symbol" w:hAnsi="Symbol" w:cs="Symbol"/>
                <w:szCs w:val="24"/>
              </w:rPr>
            </w:pPr>
          </w:p>
        </w:tc>
        <w:tc>
          <w:tcPr>
            <w:tcW w:w="708" w:type="dxa"/>
            <w:shd w:val="clear" w:color="auto" w:fill="E6F272"/>
            <w:vAlign w:val="center"/>
          </w:tcPr>
          <w:p w14:paraId="66B3325D" w14:textId="77777777" w:rsidR="00EF07AB" w:rsidRPr="00355C8F" w:rsidRDefault="00EF07AB" w:rsidP="00EF07AB">
            <w:pPr>
              <w:jc w:val="center"/>
              <w:rPr>
                <w:szCs w:val="24"/>
              </w:rPr>
            </w:pPr>
          </w:p>
        </w:tc>
        <w:tc>
          <w:tcPr>
            <w:tcW w:w="709" w:type="dxa"/>
            <w:shd w:val="clear" w:color="auto" w:fill="DFEE4C"/>
            <w:vAlign w:val="center"/>
          </w:tcPr>
          <w:p w14:paraId="03A00024" w14:textId="77777777" w:rsidR="00EF07AB" w:rsidRPr="00355C8F" w:rsidRDefault="00EF07AB" w:rsidP="00EF07AB">
            <w:pPr>
              <w:jc w:val="center"/>
              <w:rPr>
                <w:szCs w:val="24"/>
              </w:rPr>
            </w:pPr>
          </w:p>
        </w:tc>
      </w:tr>
      <w:tr w:rsidR="00EF07AB" w:rsidRPr="00355C8F" w14:paraId="6DAE6C69" w14:textId="77777777" w:rsidTr="7D68FBE0">
        <w:tc>
          <w:tcPr>
            <w:tcW w:w="5523" w:type="dxa"/>
          </w:tcPr>
          <w:p w14:paraId="06B31928" w14:textId="77777777" w:rsidR="00EF07AB" w:rsidRPr="001E58E5" w:rsidRDefault="00EF07AB" w:rsidP="00CE332D">
            <w:pPr>
              <w:pStyle w:val="ListParagraph"/>
              <w:numPr>
                <w:ilvl w:val="0"/>
                <w:numId w:val="37"/>
              </w:numPr>
              <w:ind w:left="313"/>
            </w:pPr>
            <w:r w:rsidRPr="001E58E5">
              <w:t xml:space="preserve">Complying with the service’s </w:t>
            </w:r>
            <w:r w:rsidRPr="001E58E5">
              <w:rPr>
                <w:rStyle w:val="PolicyNameChar"/>
              </w:rPr>
              <w:t>Privacy and Confidentiality Policy</w:t>
            </w:r>
            <w:r w:rsidRPr="001E58E5">
              <w:t xml:space="preserve"> in relation to the collection and management of a child’s enrolment information</w:t>
            </w:r>
          </w:p>
        </w:tc>
        <w:tc>
          <w:tcPr>
            <w:tcW w:w="709" w:type="dxa"/>
            <w:shd w:val="clear" w:color="auto" w:fill="FBFDE9"/>
            <w:vAlign w:val="center"/>
          </w:tcPr>
          <w:p w14:paraId="1FD8D0FA" w14:textId="2103E170" w:rsidR="00EF07AB" w:rsidRPr="005C681B" w:rsidRDefault="00EF07AB" w:rsidP="00EF07AB">
            <w:pPr>
              <w:jc w:val="center"/>
              <w:rPr>
                <w:b/>
                <w:szCs w:val="24"/>
              </w:rPr>
            </w:pPr>
            <w:r>
              <w:rPr>
                <w:rFonts w:ascii="Abadi" w:hAnsi="Abadi"/>
                <w:b/>
                <w:szCs w:val="24"/>
              </w:rPr>
              <w:t>R</w:t>
            </w:r>
          </w:p>
        </w:tc>
        <w:tc>
          <w:tcPr>
            <w:tcW w:w="709" w:type="dxa"/>
            <w:shd w:val="clear" w:color="auto" w:fill="F3F9BF"/>
            <w:vAlign w:val="center"/>
          </w:tcPr>
          <w:p w14:paraId="5BD5B832" w14:textId="0095ACB0" w:rsidR="00EF07AB" w:rsidRPr="005C681B" w:rsidRDefault="00EF07AB" w:rsidP="00EF07AB">
            <w:pPr>
              <w:jc w:val="center"/>
              <w:rPr>
                <w:b/>
                <w:szCs w:val="24"/>
              </w:rPr>
            </w:pPr>
            <w:r>
              <w:rPr>
                <w:rFonts w:ascii="Abadi" w:hAnsi="Abadi"/>
                <w:b/>
                <w:szCs w:val="24"/>
              </w:rPr>
              <w:t>R</w:t>
            </w:r>
          </w:p>
        </w:tc>
        <w:tc>
          <w:tcPr>
            <w:tcW w:w="709" w:type="dxa"/>
            <w:shd w:val="clear" w:color="auto" w:fill="ECF593"/>
            <w:vAlign w:val="center"/>
          </w:tcPr>
          <w:p w14:paraId="31084AE7" w14:textId="0EEB63D2" w:rsidR="00EF07AB" w:rsidRPr="005C681B" w:rsidRDefault="00EF07AB" w:rsidP="00EF07AB">
            <w:pPr>
              <w:jc w:val="center"/>
              <w:rPr>
                <w:b/>
                <w:szCs w:val="24"/>
              </w:rPr>
            </w:pPr>
            <w:r>
              <w:rPr>
                <w:rFonts w:ascii="Abadi" w:hAnsi="Abadi"/>
                <w:b/>
                <w:szCs w:val="24"/>
              </w:rPr>
              <w:t>R</w:t>
            </w:r>
          </w:p>
        </w:tc>
        <w:tc>
          <w:tcPr>
            <w:tcW w:w="708" w:type="dxa"/>
            <w:shd w:val="clear" w:color="auto" w:fill="E6F272"/>
            <w:vAlign w:val="center"/>
          </w:tcPr>
          <w:p w14:paraId="262E599C" w14:textId="26A5F32E"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DFEE4C"/>
            <w:vAlign w:val="center"/>
          </w:tcPr>
          <w:p w14:paraId="5B307968" w14:textId="476EF2F8" w:rsidR="00EF07AB" w:rsidRPr="00355C8F" w:rsidRDefault="00EF07AB" w:rsidP="00EF07AB">
            <w:pPr>
              <w:jc w:val="center"/>
              <w:rPr>
                <w:szCs w:val="24"/>
              </w:rPr>
            </w:pPr>
            <w:r>
              <w:rPr>
                <w:rFonts w:ascii="Symbol" w:eastAsia="Symbol" w:hAnsi="Symbol" w:cs="Symbol"/>
                <w:szCs w:val="24"/>
              </w:rPr>
              <w:t></w:t>
            </w:r>
          </w:p>
        </w:tc>
      </w:tr>
      <w:tr w:rsidR="00EF07AB" w:rsidRPr="00355C8F" w14:paraId="6E3CAF27" w14:textId="77777777" w:rsidTr="006B0260">
        <w:tc>
          <w:tcPr>
            <w:tcW w:w="5523" w:type="dxa"/>
            <w:shd w:val="clear" w:color="auto" w:fill="auto"/>
          </w:tcPr>
          <w:p w14:paraId="5781EBFC" w14:textId="441ECD30" w:rsidR="00EF07AB" w:rsidRPr="001E58E5" w:rsidRDefault="00EF07AB" w:rsidP="00CE332D">
            <w:pPr>
              <w:pStyle w:val="ListParagraph"/>
              <w:numPr>
                <w:ilvl w:val="0"/>
                <w:numId w:val="37"/>
              </w:numPr>
              <w:ind w:left="313"/>
            </w:pPr>
            <w:r w:rsidRPr="001E58E5">
              <w:t>Seeking information from parents about any specific health care need, allergy or medical condition, including whether a medical practitioner has been consulted in relation to a specific health care need, allergy or relevant medical condition</w:t>
            </w:r>
          </w:p>
        </w:tc>
        <w:tc>
          <w:tcPr>
            <w:tcW w:w="709" w:type="dxa"/>
            <w:shd w:val="clear" w:color="auto" w:fill="FBFDE9"/>
            <w:vAlign w:val="center"/>
          </w:tcPr>
          <w:p w14:paraId="2E46F57E" w14:textId="16CE91E0" w:rsidR="00EF07AB" w:rsidRPr="00661E93" w:rsidRDefault="00EF07AB" w:rsidP="00EF07AB">
            <w:pPr>
              <w:jc w:val="center"/>
              <w:rPr>
                <w:bCs/>
                <w:szCs w:val="24"/>
              </w:rPr>
            </w:pPr>
            <w:r>
              <w:rPr>
                <w:rFonts w:ascii="Abadi" w:eastAsia="Symbol" w:hAnsi="Abadi" w:cs="Symbol"/>
                <w:b/>
                <w:szCs w:val="24"/>
              </w:rPr>
              <w:t>R</w:t>
            </w:r>
          </w:p>
        </w:tc>
        <w:tc>
          <w:tcPr>
            <w:tcW w:w="709" w:type="dxa"/>
            <w:shd w:val="clear" w:color="auto" w:fill="F3F9BF"/>
            <w:vAlign w:val="center"/>
          </w:tcPr>
          <w:p w14:paraId="7344BF88" w14:textId="7128CBAD" w:rsidR="00EF07AB" w:rsidRPr="00355C8F" w:rsidRDefault="00EF07AB" w:rsidP="00EF07AB">
            <w:pPr>
              <w:jc w:val="center"/>
              <w:rPr>
                <w:szCs w:val="24"/>
              </w:rPr>
            </w:pPr>
            <w:r>
              <w:rPr>
                <w:rFonts w:ascii="Symbol" w:eastAsia="Symbol" w:hAnsi="Symbol" w:cs="Symbol"/>
                <w:szCs w:val="24"/>
              </w:rPr>
              <w:t>Ö</w:t>
            </w:r>
          </w:p>
        </w:tc>
        <w:tc>
          <w:tcPr>
            <w:tcW w:w="709" w:type="dxa"/>
            <w:shd w:val="clear" w:color="auto" w:fill="ECF593"/>
            <w:vAlign w:val="center"/>
          </w:tcPr>
          <w:p w14:paraId="2F74BFAA" w14:textId="285BE219" w:rsidR="00EF07AB" w:rsidRPr="00355C8F" w:rsidRDefault="00EF07AB" w:rsidP="00EF07AB">
            <w:pPr>
              <w:jc w:val="center"/>
              <w:rPr>
                <w:szCs w:val="24"/>
              </w:rPr>
            </w:pPr>
            <w:r>
              <w:rPr>
                <w:rFonts w:ascii="Symbol" w:eastAsia="Symbol" w:hAnsi="Symbol" w:cs="Symbol"/>
                <w:szCs w:val="24"/>
              </w:rPr>
              <w:t>Ö</w:t>
            </w:r>
          </w:p>
        </w:tc>
        <w:tc>
          <w:tcPr>
            <w:tcW w:w="708" w:type="dxa"/>
            <w:shd w:val="clear" w:color="auto" w:fill="E6F272"/>
            <w:vAlign w:val="center"/>
          </w:tcPr>
          <w:p w14:paraId="2CE9AEF5" w14:textId="67FD9061" w:rsidR="00EF07AB" w:rsidRPr="00355C8F" w:rsidRDefault="00EF07AB" w:rsidP="00EF07AB">
            <w:pPr>
              <w:jc w:val="center"/>
              <w:rPr>
                <w:szCs w:val="24"/>
              </w:rPr>
            </w:pPr>
            <w:r>
              <w:rPr>
                <w:rFonts w:ascii="Symbol" w:eastAsia="Symbol" w:hAnsi="Symbol" w:cs="Symbol"/>
                <w:szCs w:val="24"/>
              </w:rPr>
              <w:t>Ö</w:t>
            </w:r>
          </w:p>
        </w:tc>
        <w:tc>
          <w:tcPr>
            <w:tcW w:w="709" w:type="dxa"/>
            <w:shd w:val="clear" w:color="auto" w:fill="DFEE4C"/>
            <w:vAlign w:val="center"/>
          </w:tcPr>
          <w:p w14:paraId="1BE9AA73" w14:textId="77777777" w:rsidR="00EF07AB" w:rsidRPr="00355C8F" w:rsidRDefault="00EF07AB" w:rsidP="00EF07AB">
            <w:pPr>
              <w:jc w:val="center"/>
              <w:rPr>
                <w:szCs w:val="24"/>
              </w:rPr>
            </w:pPr>
          </w:p>
        </w:tc>
      </w:tr>
      <w:tr w:rsidR="00EF07AB" w:rsidRPr="00355C8F" w14:paraId="043362B5" w14:textId="77777777" w:rsidTr="006B0260">
        <w:tc>
          <w:tcPr>
            <w:tcW w:w="5523" w:type="dxa"/>
            <w:shd w:val="clear" w:color="auto" w:fill="auto"/>
          </w:tcPr>
          <w:p w14:paraId="29185FE8" w14:textId="3088D819" w:rsidR="00EF07AB" w:rsidRPr="001E58E5" w:rsidRDefault="00EF07AB" w:rsidP="00CE332D">
            <w:pPr>
              <w:pStyle w:val="ListParagraph"/>
              <w:numPr>
                <w:ilvl w:val="0"/>
                <w:numId w:val="37"/>
              </w:numPr>
              <w:ind w:left="313"/>
            </w:pPr>
            <w:r w:rsidRPr="001E58E5">
              <w:t>Ensuring that medical management plan has been provided and that the risk minimisation plan has been developed, and both documents are kept in the child’s enrolment records</w:t>
            </w:r>
          </w:p>
        </w:tc>
        <w:tc>
          <w:tcPr>
            <w:tcW w:w="709" w:type="dxa"/>
            <w:shd w:val="clear" w:color="auto" w:fill="FBFDE9"/>
            <w:vAlign w:val="center"/>
          </w:tcPr>
          <w:p w14:paraId="2724211F" w14:textId="1D4C8044" w:rsidR="00EF07AB" w:rsidRPr="005C681B" w:rsidRDefault="00EF07AB" w:rsidP="00EF07AB">
            <w:pPr>
              <w:jc w:val="center"/>
              <w:rPr>
                <w:b/>
                <w:szCs w:val="24"/>
              </w:rPr>
            </w:pPr>
            <w:r>
              <w:rPr>
                <w:rFonts w:ascii="Abadi" w:eastAsia="Symbol" w:hAnsi="Abadi" w:cs="Symbol"/>
                <w:b/>
                <w:szCs w:val="24"/>
              </w:rPr>
              <w:t>R</w:t>
            </w:r>
          </w:p>
        </w:tc>
        <w:tc>
          <w:tcPr>
            <w:tcW w:w="709" w:type="dxa"/>
            <w:shd w:val="clear" w:color="auto" w:fill="F3F9BF"/>
            <w:vAlign w:val="center"/>
          </w:tcPr>
          <w:p w14:paraId="301773EF" w14:textId="55373A16" w:rsidR="00EF07AB" w:rsidRPr="00355C8F" w:rsidRDefault="00EF07AB" w:rsidP="00EF07AB">
            <w:pPr>
              <w:jc w:val="center"/>
              <w:rPr>
                <w:szCs w:val="24"/>
              </w:rPr>
            </w:pPr>
            <w:r>
              <w:rPr>
                <w:rFonts w:ascii="Symbol" w:eastAsia="Symbol" w:hAnsi="Symbol" w:cs="Symbol"/>
                <w:szCs w:val="24"/>
              </w:rPr>
              <w:t>Ö</w:t>
            </w:r>
          </w:p>
        </w:tc>
        <w:tc>
          <w:tcPr>
            <w:tcW w:w="709" w:type="dxa"/>
            <w:shd w:val="clear" w:color="auto" w:fill="ECF593"/>
            <w:vAlign w:val="center"/>
          </w:tcPr>
          <w:p w14:paraId="0EC77138" w14:textId="4C519A0C" w:rsidR="00EF07AB" w:rsidRPr="00355C8F" w:rsidRDefault="00EF07AB" w:rsidP="00EF07AB">
            <w:pPr>
              <w:jc w:val="center"/>
              <w:rPr>
                <w:szCs w:val="24"/>
              </w:rPr>
            </w:pPr>
            <w:r>
              <w:rPr>
                <w:rFonts w:ascii="Symbol" w:eastAsia="Symbol" w:hAnsi="Symbol" w:cs="Symbol"/>
                <w:szCs w:val="24"/>
              </w:rPr>
              <w:t>Ö</w:t>
            </w:r>
          </w:p>
        </w:tc>
        <w:tc>
          <w:tcPr>
            <w:tcW w:w="708" w:type="dxa"/>
            <w:shd w:val="clear" w:color="auto" w:fill="E6F272"/>
            <w:vAlign w:val="center"/>
          </w:tcPr>
          <w:p w14:paraId="144F1935" w14:textId="718F9ABE" w:rsidR="00EF07AB" w:rsidRPr="00355C8F" w:rsidRDefault="00EF07AB" w:rsidP="00EF07AB">
            <w:pPr>
              <w:jc w:val="center"/>
              <w:rPr>
                <w:szCs w:val="24"/>
              </w:rPr>
            </w:pPr>
            <w:r>
              <w:rPr>
                <w:rFonts w:ascii="Symbol" w:eastAsia="Symbol" w:hAnsi="Symbol" w:cs="Symbol"/>
                <w:szCs w:val="24"/>
              </w:rPr>
              <w:t>Ö</w:t>
            </w:r>
          </w:p>
        </w:tc>
        <w:tc>
          <w:tcPr>
            <w:tcW w:w="709" w:type="dxa"/>
            <w:shd w:val="clear" w:color="auto" w:fill="DFEE4C"/>
            <w:vAlign w:val="center"/>
          </w:tcPr>
          <w:p w14:paraId="3986D202" w14:textId="77777777" w:rsidR="00EF07AB" w:rsidRPr="00355C8F" w:rsidRDefault="00EF07AB" w:rsidP="00EF07AB">
            <w:pPr>
              <w:jc w:val="center"/>
              <w:rPr>
                <w:szCs w:val="24"/>
              </w:rPr>
            </w:pPr>
          </w:p>
        </w:tc>
      </w:tr>
      <w:tr w:rsidR="00EF07AB" w:rsidRPr="00355C8F" w14:paraId="55113186" w14:textId="77777777" w:rsidTr="006B0260">
        <w:tc>
          <w:tcPr>
            <w:tcW w:w="5523" w:type="dxa"/>
            <w:shd w:val="clear" w:color="auto" w:fill="auto"/>
          </w:tcPr>
          <w:p w14:paraId="425E7446" w14:textId="030EB37F" w:rsidR="00EF07AB" w:rsidRPr="001E58E5" w:rsidRDefault="00EF07AB" w:rsidP="00CE332D">
            <w:pPr>
              <w:pStyle w:val="ListParagraph"/>
              <w:numPr>
                <w:ilvl w:val="0"/>
                <w:numId w:val="37"/>
              </w:numPr>
              <w:ind w:left="313"/>
            </w:pPr>
            <w:r w:rsidRPr="001E58E5">
              <w:t>Providing any required authorisations, such as for the approved provider, nominated supervisor or an educator to seek medical treatment for the child from a registered medical practitioner, hospital or ambulance service and, if required, transportation by an ambulance service</w:t>
            </w:r>
          </w:p>
        </w:tc>
        <w:tc>
          <w:tcPr>
            <w:tcW w:w="709" w:type="dxa"/>
            <w:shd w:val="clear" w:color="auto" w:fill="FBFDE9"/>
            <w:vAlign w:val="center"/>
          </w:tcPr>
          <w:p w14:paraId="3C9F75F3" w14:textId="7650330A" w:rsidR="00EF07AB" w:rsidRPr="005C681B" w:rsidRDefault="00EF07AB" w:rsidP="00EF07AB">
            <w:pPr>
              <w:jc w:val="center"/>
              <w:rPr>
                <w:b/>
                <w:szCs w:val="24"/>
              </w:rPr>
            </w:pPr>
          </w:p>
        </w:tc>
        <w:tc>
          <w:tcPr>
            <w:tcW w:w="709" w:type="dxa"/>
            <w:shd w:val="clear" w:color="auto" w:fill="F3F9BF"/>
            <w:vAlign w:val="center"/>
          </w:tcPr>
          <w:p w14:paraId="4C7CC0EC" w14:textId="7DC2F17A" w:rsidR="00EF07AB" w:rsidRPr="00355C8F" w:rsidRDefault="00EF07AB" w:rsidP="00EF07AB">
            <w:pPr>
              <w:jc w:val="center"/>
              <w:rPr>
                <w:szCs w:val="24"/>
              </w:rPr>
            </w:pPr>
          </w:p>
        </w:tc>
        <w:tc>
          <w:tcPr>
            <w:tcW w:w="709" w:type="dxa"/>
            <w:shd w:val="clear" w:color="auto" w:fill="ECF593"/>
            <w:vAlign w:val="center"/>
          </w:tcPr>
          <w:p w14:paraId="6901E8CF" w14:textId="3AB6D66C" w:rsidR="00EF07AB" w:rsidRPr="00355C8F" w:rsidRDefault="00EF07AB" w:rsidP="00EF07AB">
            <w:pPr>
              <w:jc w:val="center"/>
              <w:rPr>
                <w:szCs w:val="24"/>
              </w:rPr>
            </w:pPr>
          </w:p>
        </w:tc>
        <w:tc>
          <w:tcPr>
            <w:tcW w:w="708" w:type="dxa"/>
            <w:shd w:val="clear" w:color="auto" w:fill="E6F272"/>
            <w:vAlign w:val="center"/>
          </w:tcPr>
          <w:p w14:paraId="094D4D8E" w14:textId="134CC5E1" w:rsidR="00EF07AB" w:rsidRPr="00355C8F" w:rsidRDefault="00EF07AB" w:rsidP="00EF07AB">
            <w:pPr>
              <w:jc w:val="center"/>
              <w:rPr>
                <w:szCs w:val="24"/>
              </w:rPr>
            </w:pPr>
            <w:r>
              <w:rPr>
                <w:rFonts w:ascii="Symbol" w:eastAsia="Symbol" w:hAnsi="Symbol" w:cs="Symbol"/>
                <w:szCs w:val="24"/>
              </w:rPr>
              <w:t>Ö</w:t>
            </w:r>
          </w:p>
        </w:tc>
        <w:tc>
          <w:tcPr>
            <w:tcW w:w="709" w:type="dxa"/>
            <w:shd w:val="clear" w:color="auto" w:fill="DFEE4C"/>
            <w:vAlign w:val="center"/>
          </w:tcPr>
          <w:p w14:paraId="75A4F9D4" w14:textId="77777777" w:rsidR="00EF07AB" w:rsidRPr="00355C8F" w:rsidRDefault="00EF07AB" w:rsidP="00EF07AB">
            <w:pPr>
              <w:jc w:val="center"/>
              <w:rPr>
                <w:szCs w:val="24"/>
              </w:rPr>
            </w:pPr>
          </w:p>
        </w:tc>
      </w:tr>
      <w:tr w:rsidR="00EF07AB" w:rsidRPr="00355C8F" w14:paraId="3304DD30" w14:textId="77777777" w:rsidTr="7D68FBE0">
        <w:tc>
          <w:tcPr>
            <w:tcW w:w="5523" w:type="dxa"/>
          </w:tcPr>
          <w:p w14:paraId="0FA5D718" w14:textId="749E2E7C" w:rsidR="00EF07AB" w:rsidRPr="001E58E5" w:rsidRDefault="00EF07AB" w:rsidP="00CE332D">
            <w:pPr>
              <w:pStyle w:val="ListParagraph"/>
              <w:numPr>
                <w:ilvl w:val="0"/>
                <w:numId w:val="37"/>
              </w:numPr>
              <w:ind w:left="313"/>
            </w:pPr>
            <w:r w:rsidRPr="001E58E5">
              <w:t>Assessing the child’s immunisation documentation as defined by the Immunisation Enrolment Toolkit (</w:t>
            </w:r>
            <w:r w:rsidRPr="001E58E5">
              <w:rPr>
                <w:i/>
              </w:rPr>
              <w:t>refer to Sources</w:t>
            </w:r>
            <w:r w:rsidRPr="001E58E5">
              <w:t xml:space="preserve">) for early childhood education and care services prior to enrolment to determine if the child’s vaccination status complies with requirements or whether the child is eligible for the 16-week support period </w:t>
            </w:r>
            <w:r w:rsidRPr="001E58E5">
              <w:rPr>
                <w:rStyle w:val="RefertoSourceDefinitionsAttachmentChar"/>
              </w:rPr>
              <w:t>(refer to Definitions)</w:t>
            </w:r>
          </w:p>
        </w:tc>
        <w:tc>
          <w:tcPr>
            <w:tcW w:w="709" w:type="dxa"/>
            <w:shd w:val="clear" w:color="auto" w:fill="FBFDE9"/>
            <w:vAlign w:val="center"/>
          </w:tcPr>
          <w:p w14:paraId="68397F65" w14:textId="1CDB60F2" w:rsidR="00EF07AB" w:rsidRPr="005C681B" w:rsidRDefault="00EF07AB" w:rsidP="00EF07AB">
            <w:pPr>
              <w:jc w:val="center"/>
              <w:rPr>
                <w:b/>
                <w:szCs w:val="24"/>
              </w:rPr>
            </w:pPr>
            <w:r>
              <w:rPr>
                <w:rFonts w:ascii="Abadi" w:hAnsi="Abadi"/>
                <w:b/>
                <w:szCs w:val="24"/>
              </w:rPr>
              <w:t>R</w:t>
            </w:r>
          </w:p>
        </w:tc>
        <w:tc>
          <w:tcPr>
            <w:tcW w:w="709" w:type="dxa"/>
            <w:shd w:val="clear" w:color="auto" w:fill="F3F9BF"/>
            <w:vAlign w:val="center"/>
          </w:tcPr>
          <w:p w14:paraId="00D93111" w14:textId="776A1287"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ECF593"/>
            <w:vAlign w:val="center"/>
          </w:tcPr>
          <w:p w14:paraId="273C17D1" w14:textId="2F05F1D6"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476A8112" w14:textId="77777777" w:rsidR="00EF07AB" w:rsidRPr="00355C8F" w:rsidRDefault="00EF07AB" w:rsidP="00EF07AB">
            <w:pPr>
              <w:jc w:val="center"/>
              <w:rPr>
                <w:szCs w:val="24"/>
              </w:rPr>
            </w:pPr>
          </w:p>
        </w:tc>
        <w:tc>
          <w:tcPr>
            <w:tcW w:w="709" w:type="dxa"/>
            <w:shd w:val="clear" w:color="auto" w:fill="DFEE4C"/>
            <w:vAlign w:val="center"/>
          </w:tcPr>
          <w:p w14:paraId="5BE67434" w14:textId="77777777" w:rsidR="00EF07AB" w:rsidRPr="00355C8F" w:rsidRDefault="00EF07AB" w:rsidP="00EF07AB">
            <w:pPr>
              <w:jc w:val="center"/>
              <w:rPr>
                <w:szCs w:val="24"/>
              </w:rPr>
            </w:pPr>
          </w:p>
        </w:tc>
      </w:tr>
      <w:tr w:rsidR="00EF07AB" w:rsidRPr="00355C8F" w14:paraId="62CA11F4" w14:textId="77777777" w:rsidTr="7D68FBE0">
        <w:tc>
          <w:tcPr>
            <w:tcW w:w="5523" w:type="dxa"/>
          </w:tcPr>
          <w:p w14:paraId="5CA63C4C" w14:textId="1E26901D" w:rsidR="00EF07AB" w:rsidRPr="001E58E5" w:rsidRDefault="00EF07AB" w:rsidP="00CE332D">
            <w:pPr>
              <w:pStyle w:val="ListParagraph"/>
              <w:numPr>
                <w:ilvl w:val="0"/>
                <w:numId w:val="37"/>
              </w:numPr>
              <w:ind w:left="313"/>
            </w:pPr>
            <w:r w:rsidRPr="001E58E5">
              <w:t xml:space="preserve">Ensuring that only children whose AIR Immunisation History Statements </w:t>
            </w:r>
            <w:r w:rsidRPr="001E58E5">
              <w:rPr>
                <w:rStyle w:val="RefertoSourceDefinitionsAttachmentChar"/>
              </w:rPr>
              <w:t>(refer to Definitions)</w:t>
            </w:r>
            <w:r w:rsidRPr="001E58E5">
              <w:t xml:space="preserve"> have been assessed as being acceptable or who are eligible for the support period </w:t>
            </w:r>
            <w:r w:rsidRPr="001E58E5">
              <w:rPr>
                <w:rStyle w:val="RefertoSourceDefinitionsAttachmentChar"/>
              </w:rPr>
              <w:t xml:space="preserve">(refer to Definitions) </w:t>
            </w:r>
            <w:r w:rsidRPr="001E58E5">
              <w:t>have confirmed places in the program</w:t>
            </w:r>
          </w:p>
        </w:tc>
        <w:tc>
          <w:tcPr>
            <w:tcW w:w="709" w:type="dxa"/>
            <w:shd w:val="clear" w:color="auto" w:fill="FBFDE9"/>
            <w:vAlign w:val="center"/>
          </w:tcPr>
          <w:p w14:paraId="706422D9" w14:textId="024B7F5C" w:rsidR="00EF07AB" w:rsidRPr="005C681B" w:rsidRDefault="00EF07AB" w:rsidP="00EF07AB">
            <w:pPr>
              <w:jc w:val="center"/>
              <w:rPr>
                <w:b/>
                <w:szCs w:val="24"/>
              </w:rPr>
            </w:pPr>
            <w:r>
              <w:rPr>
                <w:rFonts w:ascii="Abadi" w:hAnsi="Abadi"/>
                <w:b/>
                <w:szCs w:val="24"/>
              </w:rPr>
              <w:t>R</w:t>
            </w:r>
          </w:p>
        </w:tc>
        <w:tc>
          <w:tcPr>
            <w:tcW w:w="709" w:type="dxa"/>
            <w:shd w:val="clear" w:color="auto" w:fill="F3F9BF"/>
            <w:vAlign w:val="center"/>
          </w:tcPr>
          <w:p w14:paraId="4C99C69B" w14:textId="5184F3E6"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ECF593"/>
            <w:vAlign w:val="center"/>
          </w:tcPr>
          <w:p w14:paraId="4265182D" w14:textId="748D9C23"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3B5D5775" w14:textId="77777777" w:rsidR="00EF07AB" w:rsidRPr="00355C8F" w:rsidRDefault="00EF07AB" w:rsidP="00EF07AB">
            <w:pPr>
              <w:jc w:val="center"/>
              <w:rPr>
                <w:szCs w:val="24"/>
              </w:rPr>
            </w:pPr>
          </w:p>
        </w:tc>
        <w:tc>
          <w:tcPr>
            <w:tcW w:w="709" w:type="dxa"/>
            <w:shd w:val="clear" w:color="auto" w:fill="DFEE4C"/>
            <w:vAlign w:val="center"/>
          </w:tcPr>
          <w:p w14:paraId="06F0E692" w14:textId="77777777" w:rsidR="00EF07AB" w:rsidRPr="00355C8F" w:rsidRDefault="00EF07AB" w:rsidP="00EF07AB">
            <w:pPr>
              <w:jc w:val="center"/>
              <w:rPr>
                <w:szCs w:val="24"/>
              </w:rPr>
            </w:pPr>
          </w:p>
        </w:tc>
      </w:tr>
      <w:tr w:rsidR="00EF07AB" w:rsidRPr="00355C8F" w14:paraId="4B304A02" w14:textId="77777777" w:rsidTr="7D68FBE0">
        <w:tc>
          <w:tcPr>
            <w:tcW w:w="5523" w:type="dxa"/>
          </w:tcPr>
          <w:p w14:paraId="7D1FB034" w14:textId="77777777" w:rsidR="00EF07AB" w:rsidRPr="001E58E5" w:rsidRDefault="00EF07AB" w:rsidP="00CE332D">
            <w:pPr>
              <w:pStyle w:val="ListParagraph"/>
              <w:numPr>
                <w:ilvl w:val="0"/>
                <w:numId w:val="37"/>
              </w:numPr>
              <w:ind w:left="313"/>
            </w:pPr>
            <w:r w:rsidRPr="001E58E5">
              <w:t xml:space="preserve">Advising parents/guardians who do not have an AIR Immunisation History Statement </w:t>
            </w:r>
            <w:r w:rsidRPr="001E58E5">
              <w:rPr>
                <w:rStyle w:val="RefertoSourceDefinitionsAttachmentChar"/>
              </w:rPr>
              <w:t>(refer to Definitions)</w:t>
            </w:r>
            <w:r w:rsidRPr="001E58E5">
              <w:t xml:space="preserve"> and who are not eligible for the grace period that their children are not able to attend the service and referring them to immunisation services </w:t>
            </w:r>
            <w:r w:rsidRPr="001E58E5">
              <w:rPr>
                <w:rStyle w:val="RefertoSourceDefinitionsAttachmentChar"/>
              </w:rPr>
              <w:t>(refer to Attachment 4)</w:t>
            </w:r>
          </w:p>
        </w:tc>
        <w:tc>
          <w:tcPr>
            <w:tcW w:w="709" w:type="dxa"/>
            <w:shd w:val="clear" w:color="auto" w:fill="FBFDE9"/>
            <w:vAlign w:val="center"/>
          </w:tcPr>
          <w:p w14:paraId="43B7B0AE" w14:textId="2F8A71D9" w:rsidR="00EF07AB" w:rsidRPr="005C681B" w:rsidRDefault="00EF07AB" w:rsidP="00EF07AB">
            <w:pPr>
              <w:jc w:val="center"/>
              <w:rPr>
                <w:b/>
                <w:szCs w:val="24"/>
              </w:rPr>
            </w:pPr>
            <w:r>
              <w:rPr>
                <w:rFonts w:ascii="Abadi" w:hAnsi="Abadi"/>
                <w:b/>
                <w:szCs w:val="24"/>
              </w:rPr>
              <w:t>R</w:t>
            </w:r>
          </w:p>
        </w:tc>
        <w:tc>
          <w:tcPr>
            <w:tcW w:w="709" w:type="dxa"/>
            <w:shd w:val="clear" w:color="auto" w:fill="F3F9BF"/>
            <w:vAlign w:val="center"/>
          </w:tcPr>
          <w:p w14:paraId="7901CB5D" w14:textId="7C778AD5"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ECF593"/>
            <w:vAlign w:val="center"/>
          </w:tcPr>
          <w:p w14:paraId="54E3ABEA" w14:textId="1115F9CE"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3D471709" w14:textId="77777777" w:rsidR="00EF07AB" w:rsidRPr="00355C8F" w:rsidRDefault="00EF07AB" w:rsidP="00EF07AB">
            <w:pPr>
              <w:jc w:val="center"/>
              <w:rPr>
                <w:szCs w:val="24"/>
              </w:rPr>
            </w:pPr>
          </w:p>
        </w:tc>
        <w:tc>
          <w:tcPr>
            <w:tcW w:w="709" w:type="dxa"/>
            <w:shd w:val="clear" w:color="auto" w:fill="DFEE4C"/>
            <w:vAlign w:val="center"/>
          </w:tcPr>
          <w:p w14:paraId="6B4B84BD" w14:textId="77777777" w:rsidR="00EF07AB" w:rsidRPr="00355C8F" w:rsidRDefault="00EF07AB" w:rsidP="00EF07AB">
            <w:pPr>
              <w:jc w:val="center"/>
              <w:rPr>
                <w:szCs w:val="24"/>
              </w:rPr>
            </w:pPr>
          </w:p>
        </w:tc>
      </w:tr>
      <w:tr w:rsidR="00EF07AB" w:rsidRPr="00355C8F" w14:paraId="09EB4F77" w14:textId="77777777" w:rsidTr="7D68FBE0">
        <w:tc>
          <w:tcPr>
            <w:tcW w:w="5523" w:type="dxa"/>
          </w:tcPr>
          <w:p w14:paraId="1694189A" w14:textId="30889080" w:rsidR="00EF07AB" w:rsidRPr="001E58E5" w:rsidRDefault="00EF07AB" w:rsidP="00CE332D">
            <w:pPr>
              <w:pStyle w:val="ListParagraph"/>
              <w:numPr>
                <w:ilvl w:val="0"/>
                <w:numId w:val="37"/>
              </w:numPr>
              <w:ind w:left="313"/>
            </w:pPr>
            <w:r w:rsidRPr="001E58E5">
              <w:t xml:space="preserve">Taking reasonable steps to obtain an </w:t>
            </w:r>
            <w:proofErr w:type="gramStart"/>
            <w:r w:rsidRPr="001E58E5">
              <w:t>up to date</w:t>
            </w:r>
            <w:proofErr w:type="gramEnd"/>
            <w:r w:rsidRPr="001E58E5">
              <w:t xml:space="preserve"> AIR Immunisation History Statement </w:t>
            </w:r>
            <w:r w:rsidRPr="001E58E5">
              <w:rPr>
                <w:rStyle w:val="RefertoSourceDefinitionsAttachmentChar"/>
              </w:rPr>
              <w:t>(refer to Definitions)</w:t>
            </w:r>
            <w:r w:rsidRPr="001E58E5">
              <w:t xml:space="preserve"> from a parent/guardian of a child enrolled under a support period within 16 weeks from when the child begins attending (</w:t>
            </w:r>
            <w:r w:rsidRPr="001E58E5">
              <w:rPr>
                <w:b/>
              </w:rPr>
              <w:t>Note:</w:t>
            </w:r>
            <w:r w:rsidRPr="001E58E5">
              <w:t xml:space="preserve"> the child can continue to attend the service if acceptable immunisation documentation is not obtained).</w:t>
            </w:r>
          </w:p>
        </w:tc>
        <w:tc>
          <w:tcPr>
            <w:tcW w:w="709" w:type="dxa"/>
            <w:shd w:val="clear" w:color="auto" w:fill="FBFDE9"/>
            <w:vAlign w:val="center"/>
          </w:tcPr>
          <w:p w14:paraId="4A8098AC" w14:textId="0CD56CC2" w:rsidR="00EF07AB" w:rsidRPr="005C681B" w:rsidRDefault="00EF07AB" w:rsidP="00EF07AB">
            <w:pPr>
              <w:jc w:val="center"/>
              <w:rPr>
                <w:b/>
                <w:szCs w:val="24"/>
              </w:rPr>
            </w:pPr>
            <w:r>
              <w:rPr>
                <w:rFonts w:ascii="Abadi" w:hAnsi="Abadi"/>
                <w:b/>
                <w:szCs w:val="24"/>
              </w:rPr>
              <w:t>R</w:t>
            </w:r>
          </w:p>
        </w:tc>
        <w:tc>
          <w:tcPr>
            <w:tcW w:w="709" w:type="dxa"/>
            <w:shd w:val="clear" w:color="auto" w:fill="F3F9BF"/>
            <w:vAlign w:val="center"/>
          </w:tcPr>
          <w:p w14:paraId="426DD853" w14:textId="5ABCE499"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ECF593"/>
            <w:vAlign w:val="center"/>
          </w:tcPr>
          <w:p w14:paraId="0B10B9D4" w14:textId="58C61D60"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1BB5AD0B" w14:textId="77777777" w:rsidR="00EF07AB" w:rsidRPr="00355C8F" w:rsidRDefault="00EF07AB" w:rsidP="00EF07AB">
            <w:pPr>
              <w:jc w:val="center"/>
              <w:rPr>
                <w:szCs w:val="24"/>
              </w:rPr>
            </w:pPr>
          </w:p>
        </w:tc>
        <w:tc>
          <w:tcPr>
            <w:tcW w:w="709" w:type="dxa"/>
            <w:shd w:val="clear" w:color="auto" w:fill="DFEE4C"/>
            <w:vAlign w:val="center"/>
          </w:tcPr>
          <w:p w14:paraId="23BC4D39" w14:textId="77777777" w:rsidR="00EF07AB" w:rsidRPr="00355C8F" w:rsidRDefault="00EF07AB" w:rsidP="00EF07AB">
            <w:pPr>
              <w:jc w:val="center"/>
              <w:rPr>
                <w:szCs w:val="24"/>
              </w:rPr>
            </w:pPr>
          </w:p>
        </w:tc>
      </w:tr>
      <w:tr w:rsidR="00EF07AB" w:rsidRPr="00355C8F" w14:paraId="07785233" w14:textId="77777777" w:rsidTr="7D68FBE0">
        <w:tc>
          <w:tcPr>
            <w:tcW w:w="5523" w:type="dxa"/>
          </w:tcPr>
          <w:p w14:paraId="04BDDE3B" w14:textId="57168D0C" w:rsidR="00EF07AB" w:rsidRPr="001E58E5" w:rsidRDefault="00EF07AB" w:rsidP="00CE332D">
            <w:pPr>
              <w:pStyle w:val="ListParagraph"/>
              <w:numPr>
                <w:ilvl w:val="0"/>
                <w:numId w:val="37"/>
              </w:numPr>
              <w:ind w:left="313"/>
            </w:pPr>
            <w:r w:rsidRPr="001E58E5">
              <w:lastRenderedPageBreak/>
              <w:t xml:space="preserve">Completing the enrolment record prior to their child’s commencement at the service and providing AIR Immunisation History Statement </w:t>
            </w:r>
            <w:r w:rsidRPr="001E58E5">
              <w:rPr>
                <w:rStyle w:val="RefertoSourceDefinitionsAttachmentChar"/>
              </w:rPr>
              <w:t>(refer to Definitions)</w:t>
            </w:r>
            <w:r w:rsidRPr="001E58E5">
              <w:t xml:space="preserve"> of their child’s immunisation status</w:t>
            </w:r>
          </w:p>
        </w:tc>
        <w:tc>
          <w:tcPr>
            <w:tcW w:w="709" w:type="dxa"/>
            <w:shd w:val="clear" w:color="auto" w:fill="FBFDE9"/>
            <w:vAlign w:val="center"/>
          </w:tcPr>
          <w:p w14:paraId="03032E5E" w14:textId="77777777" w:rsidR="00EF07AB" w:rsidRPr="006E7C10" w:rsidRDefault="00EF07AB" w:rsidP="00EF07AB">
            <w:pPr>
              <w:jc w:val="center"/>
              <w:rPr>
                <w:rFonts w:ascii="Symbol" w:eastAsia="Symbol" w:hAnsi="Symbol" w:cs="Symbol"/>
                <w:b/>
                <w:szCs w:val="24"/>
              </w:rPr>
            </w:pPr>
          </w:p>
        </w:tc>
        <w:tc>
          <w:tcPr>
            <w:tcW w:w="709" w:type="dxa"/>
            <w:shd w:val="clear" w:color="auto" w:fill="F3F9BF"/>
            <w:vAlign w:val="center"/>
          </w:tcPr>
          <w:p w14:paraId="2C1670B7" w14:textId="77777777" w:rsidR="00EF07AB" w:rsidRDefault="00EF07AB" w:rsidP="00EF07AB">
            <w:pPr>
              <w:jc w:val="center"/>
              <w:rPr>
                <w:rFonts w:ascii="Symbol" w:eastAsia="Symbol" w:hAnsi="Symbol" w:cs="Symbol"/>
                <w:szCs w:val="24"/>
              </w:rPr>
            </w:pPr>
          </w:p>
        </w:tc>
        <w:tc>
          <w:tcPr>
            <w:tcW w:w="709" w:type="dxa"/>
            <w:shd w:val="clear" w:color="auto" w:fill="ECF593"/>
            <w:vAlign w:val="center"/>
          </w:tcPr>
          <w:p w14:paraId="73EEE888" w14:textId="77777777" w:rsidR="00EF07AB" w:rsidRDefault="00EF07AB" w:rsidP="00EF07AB">
            <w:pPr>
              <w:jc w:val="center"/>
              <w:rPr>
                <w:szCs w:val="24"/>
              </w:rPr>
            </w:pPr>
          </w:p>
        </w:tc>
        <w:tc>
          <w:tcPr>
            <w:tcW w:w="708" w:type="dxa"/>
            <w:shd w:val="clear" w:color="auto" w:fill="E6F272"/>
            <w:vAlign w:val="center"/>
          </w:tcPr>
          <w:p w14:paraId="2F5BA843" w14:textId="0B7C520E"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DFEE4C"/>
            <w:vAlign w:val="center"/>
          </w:tcPr>
          <w:p w14:paraId="6A52D9BF" w14:textId="1CB76693" w:rsidR="00EF07AB" w:rsidRPr="00355C8F" w:rsidRDefault="00EF07AB" w:rsidP="00EF07AB">
            <w:pPr>
              <w:jc w:val="center"/>
              <w:rPr>
                <w:szCs w:val="24"/>
              </w:rPr>
            </w:pPr>
          </w:p>
        </w:tc>
      </w:tr>
      <w:tr w:rsidR="00EF07AB" w:rsidRPr="00355C8F" w14:paraId="45DC7970" w14:textId="77777777" w:rsidTr="7D68FBE0">
        <w:tc>
          <w:tcPr>
            <w:tcW w:w="5523" w:type="dxa"/>
          </w:tcPr>
          <w:p w14:paraId="08314B18" w14:textId="0290F5DB" w:rsidR="00EF07AB" w:rsidRPr="001E58E5" w:rsidRDefault="00EF07AB" w:rsidP="00CE332D">
            <w:pPr>
              <w:pStyle w:val="ListParagraph"/>
              <w:numPr>
                <w:ilvl w:val="0"/>
                <w:numId w:val="37"/>
              </w:numPr>
              <w:ind w:left="313"/>
            </w:pPr>
            <w:r w:rsidRPr="001E58E5">
              <w:t xml:space="preserve">Where a child is eligible for the 16 weeks as support period, ensuring that the child’s immunisations are updated in line with the schedule and providing an </w:t>
            </w:r>
            <w:proofErr w:type="gramStart"/>
            <w:r w:rsidRPr="001E58E5">
              <w:t>up to date</w:t>
            </w:r>
            <w:proofErr w:type="gramEnd"/>
            <w:r w:rsidRPr="001E58E5">
              <w:t xml:space="preserve"> AIR Immunisation History Statement </w:t>
            </w:r>
            <w:r w:rsidRPr="001E58E5">
              <w:rPr>
                <w:rStyle w:val="RefertoSourceDefinitionsAttachmentChar"/>
              </w:rPr>
              <w:t>(refer to Definitions)</w:t>
            </w:r>
            <w:r w:rsidRPr="001E58E5">
              <w:t xml:space="preserve"> to the service</w:t>
            </w:r>
          </w:p>
        </w:tc>
        <w:tc>
          <w:tcPr>
            <w:tcW w:w="709" w:type="dxa"/>
            <w:shd w:val="clear" w:color="auto" w:fill="FBFDE9"/>
            <w:vAlign w:val="center"/>
          </w:tcPr>
          <w:p w14:paraId="661A7A42" w14:textId="77777777" w:rsidR="00EF07AB" w:rsidRPr="006E7C10" w:rsidRDefault="00EF07AB" w:rsidP="00EF07AB">
            <w:pPr>
              <w:jc w:val="center"/>
              <w:rPr>
                <w:rFonts w:ascii="Symbol" w:eastAsia="Symbol" w:hAnsi="Symbol" w:cs="Symbol"/>
                <w:b/>
                <w:szCs w:val="24"/>
              </w:rPr>
            </w:pPr>
          </w:p>
        </w:tc>
        <w:tc>
          <w:tcPr>
            <w:tcW w:w="709" w:type="dxa"/>
            <w:shd w:val="clear" w:color="auto" w:fill="F3F9BF"/>
            <w:vAlign w:val="center"/>
          </w:tcPr>
          <w:p w14:paraId="20D12C11" w14:textId="77777777" w:rsidR="00EF07AB" w:rsidRDefault="00EF07AB" w:rsidP="00EF07AB">
            <w:pPr>
              <w:jc w:val="center"/>
              <w:rPr>
                <w:rFonts w:ascii="Symbol" w:eastAsia="Symbol" w:hAnsi="Symbol" w:cs="Symbol"/>
                <w:szCs w:val="24"/>
              </w:rPr>
            </w:pPr>
          </w:p>
        </w:tc>
        <w:tc>
          <w:tcPr>
            <w:tcW w:w="709" w:type="dxa"/>
            <w:shd w:val="clear" w:color="auto" w:fill="ECF593"/>
            <w:vAlign w:val="center"/>
          </w:tcPr>
          <w:p w14:paraId="139445D8" w14:textId="77777777" w:rsidR="00EF07AB" w:rsidRDefault="00EF07AB" w:rsidP="00EF07AB">
            <w:pPr>
              <w:jc w:val="center"/>
              <w:rPr>
                <w:szCs w:val="24"/>
              </w:rPr>
            </w:pPr>
          </w:p>
        </w:tc>
        <w:tc>
          <w:tcPr>
            <w:tcW w:w="708" w:type="dxa"/>
            <w:shd w:val="clear" w:color="auto" w:fill="E6F272"/>
            <w:vAlign w:val="center"/>
          </w:tcPr>
          <w:p w14:paraId="3A4835C1" w14:textId="3B649510"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DFEE4C"/>
            <w:vAlign w:val="center"/>
          </w:tcPr>
          <w:p w14:paraId="7F42EF1F" w14:textId="42E6CE20" w:rsidR="00EF07AB" w:rsidRPr="00355C8F" w:rsidRDefault="00EF07AB" w:rsidP="00EF07AB">
            <w:pPr>
              <w:jc w:val="center"/>
              <w:rPr>
                <w:szCs w:val="24"/>
              </w:rPr>
            </w:pPr>
          </w:p>
        </w:tc>
      </w:tr>
      <w:tr w:rsidR="00EF07AB" w:rsidRPr="00355C8F" w14:paraId="5E9A1058" w14:textId="77777777" w:rsidTr="7D68FBE0">
        <w:tc>
          <w:tcPr>
            <w:tcW w:w="5523" w:type="dxa"/>
          </w:tcPr>
          <w:p w14:paraId="23542DD9" w14:textId="570C0B5C" w:rsidR="00EF07AB" w:rsidRPr="001E58E5" w:rsidRDefault="00EF07AB" w:rsidP="00CE332D">
            <w:pPr>
              <w:pStyle w:val="ListParagraph"/>
              <w:numPr>
                <w:ilvl w:val="0"/>
                <w:numId w:val="37"/>
              </w:numPr>
              <w:ind w:left="313"/>
            </w:pPr>
            <w:r w:rsidRPr="001E58E5">
              <w:t xml:space="preserve">Taking reasonable steps to obtain an </w:t>
            </w:r>
            <w:proofErr w:type="gramStart"/>
            <w:r w:rsidRPr="001E58E5">
              <w:t>up to date</w:t>
            </w:r>
            <w:proofErr w:type="gramEnd"/>
            <w:r w:rsidRPr="001E58E5">
              <w:t xml:space="preserve"> AIR Immunisation History Statement </w:t>
            </w:r>
            <w:r w:rsidRPr="001E58E5">
              <w:rPr>
                <w:rStyle w:val="RefertoSourceDefinitionsAttachmentChar"/>
              </w:rPr>
              <w:t>(refer to Definitions)</w:t>
            </w:r>
            <w:r w:rsidRPr="001E58E5">
              <w:t xml:space="preserve"> from all parents/guardians after enrolment, timing reminders to comply with the maximum seven-month interval </w:t>
            </w:r>
            <w:r w:rsidRPr="001E58E5">
              <w:rPr>
                <w:rStyle w:val="RegulationLawChar"/>
              </w:rPr>
              <w:t>(Public Health and Wellbeing Regulations 2019 107, Public Health and Wellbeing Act 2008 Section 143E)</w:t>
            </w:r>
          </w:p>
        </w:tc>
        <w:tc>
          <w:tcPr>
            <w:tcW w:w="709" w:type="dxa"/>
            <w:shd w:val="clear" w:color="auto" w:fill="FBFDE9"/>
            <w:vAlign w:val="center"/>
          </w:tcPr>
          <w:p w14:paraId="6F6F9859" w14:textId="648243F7" w:rsidR="00EF07AB" w:rsidRPr="005C681B" w:rsidRDefault="00EF07AB" w:rsidP="00EF07AB">
            <w:pPr>
              <w:jc w:val="center"/>
              <w:rPr>
                <w:b/>
                <w:szCs w:val="24"/>
              </w:rPr>
            </w:pPr>
            <w:r>
              <w:rPr>
                <w:rFonts w:ascii="Abadi" w:hAnsi="Abadi"/>
                <w:b/>
                <w:szCs w:val="24"/>
              </w:rPr>
              <w:t>R</w:t>
            </w:r>
          </w:p>
        </w:tc>
        <w:tc>
          <w:tcPr>
            <w:tcW w:w="709" w:type="dxa"/>
            <w:shd w:val="clear" w:color="auto" w:fill="F3F9BF"/>
            <w:vAlign w:val="center"/>
          </w:tcPr>
          <w:p w14:paraId="27348937" w14:textId="745AFCDE"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ECF593"/>
            <w:vAlign w:val="center"/>
          </w:tcPr>
          <w:p w14:paraId="2580D8A0" w14:textId="4361C0C5"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5B033D34" w14:textId="77777777" w:rsidR="00EF07AB" w:rsidRPr="00355C8F" w:rsidRDefault="00EF07AB" w:rsidP="00EF07AB">
            <w:pPr>
              <w:jc w:val="center"/>
              <w:rPr>
                <w:szCs w:val="24"/>
              </w:rPr>
            </w:pPr>
          </w:p>
        </w:tc>
        <w:tc>
          <w:tcPr>
            <w:tcW w:w="709" w:type="dxa"/>
            <w:shd w:val="clear" w:color="auto" w:fill="DFEE4C"/>
            <w:vAlign w:val="center"/>
          </w:tcPr>
          <w:p w14:paraId="264FCDE2" w14:textId="77777777" w:rsidR="00EF07AB" w:rsidRPr="00355C8F" w:rsidRDefault="00EF07AB" w:rsidP="00EF07AB">
            <w:pPr>
              <w:jc w:val="center"/>
              <w:rPr>
                <w:szCs w:val="24"/>
              </w:rPr>
            </w:pPr>
          </w:p>
        </w:tc>
      </w:tr>
      <w:tr w:rsidR="00EF07AB" w:rsidRPr="00355C8F" w14:paraId="2782ADC4" w14:textId="77777777" w:rsidTr="7D68FBE0">
        <w:tc>
          <w:tcPr>
            <w:tcW w:w="5523" w:type="dxa"/>
          </w:tcPr>
          <w:p w14:paraId="3965BBB2" w14:textId="4A18B6A7" w:rsidR="00EF07AB" w:rsidRPr="001E58E5" w:rsidRDefault="00EF07AB" w:rsidP="00CE332D">
            <w:pPr>
              <w:pStyle w:val="ListParagraph"/>
              <w:numPr>
                <w:ilvl w:val="0"/>
                <w:numId w:val="37"/>
              </w:numPr>
              <w:ind w:left="313"/>
            </w:pPr>
            <w:r w:rsidRPr="001E58E5">
              <w:t xml:space="preserve">Ensuring all authorised nominees </w:t>
            </w:r>
            <w:r w:rsidRPr="001E58E5">
              <w:rPr>
                <w:rStyle w:val="RefertoSourceDefinitionsAttachmentChar"/>
              </w:rPr>
              <w:t>(refer to Definitions)</w:t>
            </w:r>
            <w:r w:rsidRPr="001E58E5">
              <w:t xml:space="preserve"> have been completed on the enrolment record for each child </w:t>
            </w:r>
            <w:r w:rsidRPr="001E58E5">
              <w:rPr>
                <w:rStyle w:val="RefertoSourceDefinitionsAttachmentChar"/>
              </w:rPr>
              <w:t>(refer to Definitions)</w:t>
            </w:r>
            <w:r w:rsidRPr="001E58E5">
              <w:t xml:space="preserve"> (</w:t>
            </w:r>
            <w:r w:rsidRPr="001E58E5">
              <w:rPr>
                <w:rStyle w:val="RegulationLawChar"/>
              </w:rPr>
              <w:t xml:space="preserve">Regulations 160 and 161) </w:t>
            </w:r>
            <w:r w:rsidRPr="001E58E5">
              <w:t>as well as authorisations from parents relating to medical treatment, regular outings, health information and transportation</w:t>
            </w:r>
          </w:p>
        </w:tc>
        <w:tc>
          <w:tcPr>
            <w:tcW w:w="709" w:type="dxa"/>
            <w:shd w:val="clear" w:color="auto" w:fill="FBFDE9"/>
            <w:vAlign w:val="center"/>
          </w:tcPr>
          <w:p w14:paraId="0EDE72BC" w14:textId="7ABC5DCE" w:rsidR="00EF07AB" w:rsidRPr="005C681B" w:rsidRDefault="00EF07AB" w:rsidP="00EF07AB">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6E44C53" w14:textId="70642C4F" w:rsidR="00EF07AB" w:rsidRDefault="00EF07AB" w:rsidP="00EF07AB">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F50BE33" w14:textId="77777777" w:rsidR="00EF07AB" w:rsidRDefault="00EF07AB" w:rsidP="00EF07AB">
            <w:pPr>
              <w:jc w:val="center"/>
              <w:rPr>
                <w:rFonts w:ascii="Symbol" w:eastAsia="Symbol" w:hAnsi="Symbol" w:cs="Symbol"/>
                <w:szCs w:val="24"/>
              </w:rPr>
            </w:pPr>
          </w:p>
        </w:tc>
        <w:tc>
          <w:tcPr>
            <w:tcW w:w="708" w:type="dxa"/>
            <w:shd w:val="clear" w:color="auto" w:fill="E6F272"/>
            <w:vAlign w:val="center"/>
          </w:tcPr>
          <w:p w14:paraId="579DB79E" w14:textId="4E04D453" w:rsidR="00EF07AB" w:rsidRPr="00355C8F" w:rsidRDefault="00EF07AB" w:rsidP="00EF07AB">
            <w:pPr>
              <w:jc w:val="center"/>
              <w:rPr>
                <w:szCs w:val="24"/>
              </w:rPr>
            </w:pPr>
            <w:r>
              <w:rPr>
                <w:rFonts w:ascii="Symbol" w:eastAsia="Symbol" w:hAnsi="Symbol" w:cs="Symbol"/>
                <w:szCs w:val="24"/>
              </w:rPr>
              <w:t>Ö</w:t>
            </w:r>
          </w:p>
        </w:tc>
        <w:tc>
          <w:tcPr>
            <w:tcW w:w="709" w:type="dxa"/>
            <w:shd w:val="clear" w:color="auto" w:fill="DFEE4C"/>
            <w:vAlign w:val="center"/>
          </w:tcPr>
          <w:p w14:paraId="589A036F" w14:textId="77777777" w:rsidR="00EF07AB" w:rsidRPr="00355C8F" w:rsidRDefault="00EF07AB" w:rsidP="00EF07AB">
            <w:pPr>
              <w:jc w:val="center"/>
              <w:rPr>
                <w:szCs w:val="24"/>
              </w:rPr>
            </w:pPr>
          </w:p>
        </w:tc>
      </w:tr>
      <w:tr w:rsidR="00EF07AB" w:rsidRPr="00355C8F" w14:paraId="378DBAA0" w14:textId="77777777" w:rsidTr="7D68FBE0">
        <w:tc>
          <w:tcPr>
            <w:tcW w:w="5523" w:type="dxa"/>
          </w:tcPr>
          <w:p w14:paraId="5771F77A" w14:textId="4F9FAC76" w:rsidR="00EF07AB" w:rsidRPr="001E58E5" w:rsidRDefault="00EF07AB" w:rsidP="00CE332D">
            <w:pPr>
              <w:pStyle w:val="ListParagraph"/>
              <w:numPr>
                <w:ilvl w:val="0"/>
                <w:numId w:val="37"/>
              </w:numPr>
              <w:ind w:left="313"/>
            </w:pPr>
            <w:r w:rsidRPr="001E58E5">
              <w:t xml:space="preserve">Ensuring that the enrolment record for each child </w:t>
            </w:r>
            <w:r w:rsidRPr="001E58E5">
              <w:rPr>
                <w:rStyle w:val="RefertoSourceDefinitionsAttachmentChar"/>
              </w:rPr>
              <w:t xml:space="preserve">(refer to Definitions) </w:t>
            </w:r>
            <w:r w:rsidRPr="001E58E5">
              <w:t>both digital and/or hard copy</w:t>
            </w:r>
            <w:r w:rsidRPr="001E58E5">
              <w:rPr>
                <w:rStyle w:val="RefertoSourceDefinitionsAttachmentChar"/>
              </w:rPr>
              <w:t xml:space="preserve"> </w:t>
            </w:r>
            <w:r w:rsidRPr="001E58E5">
              <w:t xml:space="preserve">complies with the requirements of </w:t>
            </w:r>
            <w:r w:rsidRPr="001E58E5">
              <w:rPr>
                <w:rStyle w:val="RegulationLawChar"/>
              </w:rPr>
              <w:t>Regulatio</w:t>
            </w:r>
            <w:r w:rsidRPr="005B254D">
              <w:rPr>
                <w:rStyle w:val="RegulationLawChar"/>
              </w:rPr>
              <w:t>ns 160, 161, 162</w:t>
            </w:r>
            <w:r w:rsidRPr="005B254D">
              <w:t xml:space="preserve"> and DE funding requirements (Arrival)</w:t>
            </w:r>
            <w:r w:rsidRPr="001E58E5">
              <w:t xml:space="preserve"> and that it effectively meets the management requirements of the service</w:t>
            </w:r>
          </w:p>
        </w:tc>
        <w:tc>
          <w:tcPr>
            <w:tcW w:w="709" w:type="dxa"/>
            <w:shd w:val="clear" w:color="auto" w:fill="FBFDE9"/>
            <w:vAlign w:val="center"/>
          </w:tcPr>
          <w:p w14:paraId="4A2FF8A8" w14:textId="4D13EB7C" w:rsidR="00EF07AB" w:rsidRPr="00221C1B" w:rsidRDefault="00EF07AB" w:rsidP="00EF07AB">
            <w:pPr>
              <w:jc w:val="center"/>
              <w:rPr>
                <w:b/>
                <w:szCs w:val="24"/>
              </w:rPr>
            </w:pPr>
            <w:r>
              <w:rPr>
                <w:rFonts w:ascii="Abadi" w:hAnsi="Abadi"/>
                <w:b/>
                <w:szCs w:val="24"/>
              </w:rPr>
              <w:t>R</w:t>
            </w:r>
          </w:p>
        </w:tc>
        <w:tc>
          <w:tcPr>
            <w:tcW w:w="709" w:type="dxa"/>
            <w:shd w:val="clear" w:color="auto" w:fill="F3F9BF"/>
            <w:vAlign w:val="center"/>
          </w:tcPr>
          <w:p w14:paraId="2D63301B" w14:textId="4DCCE717"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ECF593"/>
            <w:vAlign w:val="center"/>
          </w:tcPr>
          <w:p w14:paraId="513944F0" w14:textId="48CA467B"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1D168FD2" w14:textId="77777777" w:rsidR="00EF07AB" w:rsidRPr="00355C8F" w:rsidRDefault="00EF07AB" w:rsidP="00EF07AB">
            <w:pPr>
              <w:jc w:val="center"/>
              <w:rPr>
                <w:szCs w:val="24"/>
              </w:rPr>
            </w:pPr>
          </w:p>
        </w:tc>
        <w:tc>
          <w:tcPr>
            <w:tcW w:w="709" w:type="dxa"/>
            <w:shd w:val="clear" w:color="auto" w:fill="DFEE4C"/>
            <w:vAlign w:val="center"/>
          </w:tcPr>
          <w:p w14:paraId="05981C99" w14:textId="77777777" w:rsidR="00EF07AB" w:rsidRPr="00355C8F" w:rsidRDefault="00EF07AB" w:rsidP="00EF07AB">
            <w:pPr>
              <w:jc w:val="center"/>
              <w:rPr>
                <w:szCs w:val="24"/>
              </w:rPr>
            </w:pPr>
          </w:p>
        </w:tc>
      </w:tr>
      <w:tr w:rsidR="00EF07AB" w:rsidRPr="00355C8F" w14:paraId="76F8DF89" w14:textId="77777777" w:rsidTr="7D68FBE0">
        <w:tc>
          <w:tcPr>
            <w:tcW w:w="5523" w:type="dxa"/>
          </w:tcPr>
          <w:p w14:paraId="3EAA78BF" w14:textId="5F0C7510" w:rsidR="00EF07AB" w:rsidRPr="001E58E5" w:rsidRDefault="00EF07AB" w:rsidP="00CE332D">
            <w:pPr>
              <w:pStyle w:val="ListParagraph"/>
              <w:numPr>
                <w:ilvl w:val="0"/>
                <w:numId w:val="37"/>
              </w:numPr>
              <w:ind w:left="313"/>
            </w:pPr>
            <w:r w:rsidRPr="001E58E5">
              <w:t xml:space="preserve">Ensuring that enrolment record for each child </w:t>
            </w:r>
            <w:r w:rsidRPr="001E58E5">
              <w:rPr>
                <w:rStyle w:val="RefertoSourceDefinitionsAttachmentChar"/>
              </w:rPr>
              <w:t>(refer to Definitions)</w:t>
            </w:r>
            <w:r w:rsidRPr="001E58E5">
              <w:t xml:space="preserve"> is kept up to date if family circumstances change, and that services are made aware if they become eligible for additional funding as a result of changed circumstances (e.g. if a child acquires a Health Care Card the child becomes available for Kindergarten Fee Subsidy; if the child or family becomes known to Child Protection, the child becomes eligible for Early Start Kindergarten and Early Start Kindergarten Extension grant).</w:t>
            </w:r>
          </w:p>
        </w:tc>
        <w:tc>
          <w:tcPr>
            <w:tcW w:w="709" w:type="dxa"/>
            <w:shd w:val="clear" w:color="auto" w:fill="FBFDE9"/>
            <w:vAlign w:val="center"/>
          </w:tcPr>
          <w:p w14:paraId="2CE70E28" w14:textId="2F43E14D" w:rsidR="00EF07AB" w:rsidRPr="005C681B" w:rsidRDefault="00EF07AB" w:rsidP="00EF07AB">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16D50C" w14:textId="367FFC2F" w:rsidR="00EF07AB" w:rsidRDefault="00EF07AB" w:rsidP="00EF07AB">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1F7EFE6" w14:textId="66FA5EDA" w:rsidR="00EF07AB" w:rsidRDefault="00EF07AB" w:rsidP="00EF07AB">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FBB096C" w14:textId="2E15D1D9"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DFEE4C"/>
            <w:vAlign w:val="center"/>
          </w:tcPr>
          <w:p w14:paraId="656536EC" w14:textId="162046F4" w:rsidR="00EF07AB" w:rsidRPr="00355C8F" w:rsidRDefault="00EF07AB" w:rsidP="00EF07AB">
            <w:pPr>
              <w:jc w:val="center"/>
              <w:rPr>
                <w:szCs w:val="24"/>
              </w:rPr>
            </w:pPr>
            <w:r>
              <w:rPr>
                <w:rFonts w:ascii="Symbol" w:eastAsia="Symbol" w:hAnsi="Symbol" w:cs="Symbol"/>
                <w:szCs w:val="24"/>
              </w:rPr>
              <w:t></w:t>
            </w:r>
          </w:p>
        </w:tc>
      </w:tr>
      <w:tr w:rsidR="00EF07AB" w:rsidRPr="00355C8F" w14:paraId="7EE215F4" w14:textId="77777777" w:rsidTr="7D68FBE0">
        <w:tc>
          <w:tcPr>
            <w:tcW w:w="5523" w:type="dxa"/>
          </w:tcPr>
          <w:p w14:paraId="533D69EF" w14:textId="60F2D69E" w:rsidR="00EF07AB" w:rsidRPr="001E58E5" w:rsidRDefault="00EF07AB" w:rsidP="00CE332D">
            <w:pPr>
              <w:pStyle w:val="ListParagraph"/>
              <w:numPr>
                <w:ilvl w:val="0"/>
                <w:numId w:val="37"/>
              </w:numPr>
              <w:ind w:left="313"/>
            </w:pPr>
            <w:r w:rsidRPr="001E58E5">
              <w:t xml:space="preserve">Ensuring that enrolment records for each child </w:t>
            </w:r>
            <w:r w:rsidRPr="001E58E5">
              <w:rPr>
                <w:rStyle w:val="RefertoSourceDefinitionsAttachmentChar"/>
              </w:rPr>
              <w:t>(refer to Definitions)</w:t>
            </w:r>
            <w:r w:rsidRPr="001E58E5">
              <w:t xml:space="preserve"> are kept confidential </w:t>
            </w:r>
            <w:r w:rsidRPr="001E58E5">
              <w:rPr>
                <w:rStyle w:val="RefertoSourceDefinitionsAttachmentChar"/>
              </w:rPr>
              <w:t xml:space="preserve">(Regulations 181, 182) </w:t>
            </w:r>
            <w:r w:rsidRPr="001E58E5">
              <w:t xml:space="preserve">are stored in a safe and secure place, and kept for three years after the last date on which the child was educated and cared for by the service </w:t>
            </w:r>
            <w:r w:rsidRPr="001E58E5">
              <w:rPr>
                <w:rStyle w:val="RegulationLawChar"/>
              </w:rPr>
              <w:t>(Regulation 183 (1a) (2d))</w:t>
            </w:r>
          </w:p>
        </w:tc>
        <w:tc>
          <w:tcPr>
            <w:tcW w:w="709" w:type="dxa"/>
            <w:shd w:val="clear" w:color="auto" w:fill="FBFDE9"/>
            <w:vAlign w:val="center"/>
          </w:tcPr>
          <w:p w14:paraId="7615DF8C" w14:textId="273A1EBB" w:rsidR="00EF07AB" w:rsidRPr="005C681B" w:rsidRDefault="00EF07AB" w:rsidP="00EF07AB">
            <w:pPr>
              <w:jc w:val="center"/>
              <w:rPr>
                <w:b/>
                <w:szCs w:val="24"/>
              </w:rPr>
            </w:pPr>
            <w:r>
              <w:rPr>
                <w:rFonts w:ascii="Abadi" w:hAnsi="Abadi"/>
                <w:b/>
                <w:szCs w:val="24"/>
              </w:rPr>
              <w:t>R</w:t>
            </w:r>
          </w:p>
        </w:tc>
        <w:tc>
          <w:tcPr>
            <w:tcW w:w="709" w:type="dxa"/>
            <w:shd w:val="clear" w:color="auto" w:fill="F3F9BF"/>
            <w:vAlign w:val="center"/>
          </w:tcPr>
          <w:p w14:paraId="402DE303" w14:textId="4FC42ED4"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ECF593"/>
            <w:vAlign w:val="center"/>
          </w:tcPr>
          <w:p w14:paraId="3B6ACC52" w14:textId="344548F1"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0B2D44A7" w14:textId="77777777" w:rsidR="00EF07AB" w:rsidRPr="00355C8F" w:rsidRDefault="00EF07AB" w:rsidP="00EF07AB">
            <w:pPr>
              <w:jc w:val="center"/>
              <w:rPr>
                <w:szCs w:val="24"/>
              </w:rPr>
            </w:pPr>
          </w:p>
        </w:tc>
        <w:tc>
          <w:tcPr>
            <w:tcW w:w="709" w:type="dxa"/>
            <w:shd w:val="clear" w:color="auto" w:fill="DFEE4C"/>
            <w:vAlign w:val="center"/>
          </w:tcPr>
          <w:p w14:paraId="62AF6C7E" w14:textId="77777777" w:rsidR="00EF07AB" w:rsidRPr="00355C8F" w:rsidRDefault="00EF07AB" w:rsidP="00EF07AB">
            <w:pPr>
              <w:jc w:val="center"/>
              <w:rPr>
                <w:szCs w:val="24"/>
              </w:rPr>
            </w:pPr>
          </w:p>
        </w:tc>
      </w:tr>
      <w:tr w:rsidR="00EF07AB" w:rsidRPr="00355C8F" w14:paraId="2A308939" w14:textId="77777777" w:rsidTr="7D68FBE0">
        <w:tc>
          <w:tcPr>
            <w:tcW w:w="5523" w:type="dxa"/>
          </w:tcPr>
          <w:p w14:paraId="3DC9F392" w14:textId="01558963" w:rsidR="00EF07AB" w:rsidRPr="001E58E5" w:rsidRDefault="00EF07AB" w:rsidP="00CE332D">
            <w:pPr>
              <w:pStyle w:val="ListParagraph"/>
              <w:numPr>
                <w:ilvl w:val="0"/>
                <w:numId w:val="37"/>
              </w:numPr>
              <w:ind w:left="313"/>
            </w:pPr>
            <w:r w:rsidRPr="001E58E5">
              <w:t>Discussing the individual child’s needs with parents/guardians and developing an orientation program to assist them to settle into the service. The service should take into consideration barriers parents/guardians may have in disclosing sensitive information including communication and information barriers and the development of trusting relationships.</w:t>
            </w:r>
          </w:p>
        </w:tc>
        <w:tc>
          <w:tcPr>
            <w:tcW w:w="709" w:type="dxa"/>
            <w:shd w:val="clear" w:color="auto" w:fill="FBFDE9"/>
            <w:vAlign w:val="center"/>
          </w:tcPr>
          <w:p w14:paraId="0791ED20" w14:textId="1FCE3B26" w:rsidR="00EF07AB" w:rsidRPr="006E7C10" w:rsidRDefault="00EF07AB" w:rsidP="00EF07AB">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42AA3D" w14:textId="25A33B84" w:rsidR="00EF07AB" w:rsidRDefault="00EF07AB" w:rsidP="00EF07AB">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C898FD3" w14:textId="022EF047" w:rsidR="00EF07AB" w:rsidRDefault="00EF07AB" w:rsidP="00EF07AB">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45F44D5" w14:textId="77777777" w:rsidR="00EF07AB" w:rsidRPr="00355C8F" w:rsidRDefault="00EF07AB" w:rsidP="00EF07AB">
            <w:pPr>
              <w:jc w:val="center"/>
              <w:rPr>
                <w:szCs w:val="24"/>
              </w:rPr>
            </w:pPr>
          </w:p>
        </w:tc>
        <w:tc>
          <w:tcPr>
            <w:tcW w:w="709" w:type="dxa"/>
            <w:shd w:val="clear" w:color="auto" w:fill="DFEE4C"/>
            <w:vAlign w:val="center"/>
          </w:tcPr>
          <w:p w14:paraId="25E0552E" w14:textId="77777777" w:rsidR="00EF07AB" w:rsidRPr="00355C8F" w:rsidRDefault="00EF07AB" w:rsidP="00EF07AB">
            <w:pPr>
              <w:jc w:val="center"/>
              <w:rPr>
                <w:szCs w:val="24"/>
              </w:rPr>
            </w:pPr>
          </w:p>
        </w:tc>
      </w:tr>
      <w:tr w:rsidR="00EF07AB" w:rsidRPr="00355C8F" w14:paraId="5366D487" w14:textId="77777777" w:rsidTr="7D68FBE0">
        <w:tc>
          <w:tcPr>
            <w:tcW w:w="5523" w:type="dxa"/>
          </w:tcPr>
          <w:p w14:paraId="01B82250" w14:textId="77777777" w:rsidR="00EF07AB" w:rsidRPr="001E58E5" w:rsidRDefault="00EF07AB" w:rsidP="00CE332D">
            <w:pPr>
              <w:pStyle w:val="ListParagraph"/>
              <w:numPr>
                <w:ilvl w:val="0"/>
                <w:numId w:val="37"/>
              </w:numPr>
              <w:ind w:left="313"/>
            </w:pPr>
            <w:r w:rsidRPr="001E58E5">
              <w:t>Reviewing the orientation processes for new families and children to ensure the objectives of this policy are met</w:t>
            </w:r>
          </w:p>
        </w:tc>
        <w:tc>
          <w:tcPr>
            <w:tcW w:w="709" w:type="dxa"/>
            <w:shd w:val="clear" w:color="auto" w:fill="FBFDE9"/>
            <w:vAlign w:val="center"/>
          </w:tcPr>
          <w:p w14:paraId="100907D8" w14:textId="6D9B44AB" w:rsidR="00EF07AB" w:rsidRPr="005C681B" w:rsidRDefault="00EF07AB" w:rsidP="00EF07AB">
            <w:pPr>
              <w:jc w:val="center"/>
              <w:rPr>
                <w:b/>
                <w:szCs w:val="24"/>
              </w:rPr>
            </w:pPr>
            <w:r>
              <w:rPr>
                <w:rFonts w:ascii="Abadi" w:hAnsi="Abadi"/>
                <w:b/>
                <w:szCs w:val="24"/>
              </w:rPr>
              <w:t>R</w:t>
            </w:r>
          </w:p>
        </w:tc>
        <w:tc>
          <w:tcPr>
            <w:tcW w:w="709" w:type="dxa"/>
            <w:shd w:val="clear" w:color="auto" w:fill="F3F9BF"/>
            <w:vAlign w:val="center"/>
          </w:tcPr>
          <w:p w14:paraId="457EA676" w14:textId="7C32C9A0"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ECF593"/>
            <w:vAlign w:val="center"/>
          </w:tcPr>
          <w:p w14:paraId="26C4E82B" w14:textId="436DE913"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6B0B714A" w14:textId="6A9351BF"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DFEE4C"/>
            <w:vAlign w:val="center"/>
          </w:tcPr>
          <w:p w14:paraId="31062283" w14:textId="77777777" w:rsidR="00EF07AB" w:rsidRPr="00355C8F" w:rsidRDefault="00EF07AB" w:rsidP="00EF07AB">
            <w:pPr>
              <w:jc w:val="center"/>
              <w:rPr>
                <w:szCs w:val="24"/>
              </w:rPr>
            </w:pPr>
          </w:p>
        </w:tc>
      </w:tr>
      <w:tr w:rsidR="00EF07AB" w:rsidRPr="00355C8F" w14:paraId="3D864618" w14:textId="77777777" w:rsidTr="7D68FBE0">
        <w:tc>
          <w:tcPr>
            <w:tcW w:w="5523" w:type="dxa"/>
          </w:tcPr>
          <w:p w14:paraId="2AF43030" w14:textId="3FA6C24E" w:rsidR="00EF07AB" w:rsidRPr="001E58E5" w:rsidRDefault="00EF07AB" w:rsidP="00CE332D">
            <w:pPr>
              <w:pStyle w:val="ListParagraph"/>
              <w:numPr>
                <w:ilvl w:val="0"/>
                <w:numId w:val="37"/>
              </w:numPr>
              <w:ind w:left="313"/>
            </w:pPr>
            <w:r w:rsidRPr="001E58E5">
              <w:lastRenderedPageBreak/>
              <w:t xml:space="preserve">Ensuring that parents/guardians of a child attending the service can enter the service premises at any time whilst the child is being educated and cared for </w:t>
            </w:r>
            <w:r w:rsidRPr="001E58E5">
              <w:rPr>
                <w:rStyle w:val="RegulationLawChar"/>
              </w:rPr>
              <w:t>(Regulation 157)</w:t>
            </w:r>
            <w:r w:rsidRPr="001E58E5">
              <w:t xml:space="preserve">, except where this may pose a risk to the safety of children or staff, or conflict with any duty of the approved provider, nominated supervisor, early childhood teachers or educators under the </w:t>
            </w:r>
            <w:r w:rsidRPr="001E58E5">
              <w:rPr>
                <w:rStyle w:val="RegulationLawChar"/>
              </w:rPr>
              <w:t>National Law: Section 167</w:t>
            </w:r>
          </w:p>
        </w:tc>
        <w:tc>
          <w:tcPr>
            <w:tcW w:w="709" w:type="dxa"/>
            <w:shd w:val="clear" w:color="auto" w:fill="FBFDE9"/>
            <w:vAlign w:val="center"/>
          </w:tcPr>
          <w:p w14:paraId="74E95F8D" w14:textId="1CB66BAA" w:rsidR="00EF07AB" w:rsidRPr="005C681B" w:rsidRDefault="00EF07AB" w:rsidP="00EF07AB">
            <w:pPr>
              <w:jc w:val="center"/>
              <w:rPr>
                <w:b/>
                <w:szCs w:val="24"/>
              </w:rPr>
            </w:pPr>
            <w:r>
              <w:rPr>
                <w:rFonts w:ascii="Abadi" w:hAnsi="Abadi"/>
                <w:b/>
                <w:szCs w:val="24"/>
              </w:rPr>
              <w:t>R</w:t>
            </w:r>
          </w:p>
        </w:tc>
        <w:tc>
          <w:tcPr>
            <w:tcW w:w="709" w:type="dxa"/>
            <w:shd w:val="clear" w:color="auto" w:fill="F3F9BF"/>
            <w:vAlign w:val="center"/>
          </w:tcPr>
          <w:p w14:paraId="38039451" w14:textId="32F487C7" w:rsidR="00EF07AB" w:rsidRPr="005C681B" w:rsidRDefault="00EF07AB" w:rsidP="00EF07AB">
            <w:pPr>
              <w:jc w:val="center"/>
              <w:rPr>
                <w:b/>
                <w:szCs w:val="24"/>
              </w:rPr>
            </w:pPr>
            <w:r>
              <w:rPr>
                <w:rFonts w:ascii="Abadi" w:hAnsi="Abadi"/>
                <w:b/>
                <w:szCs w:val="24"/>
              </w:rPr>
              <w:t>R</w:t>
            </w:r>
          </w:p>
        </w:tc>
        <w:tc>
          <w:tcPr>
            <w:tcW w:w="709" w:type="dxa"/>
            <w:shd w:val="clear" w:color="auto" w:fill="ECF593"/>
            <w:vAlign w:val="center"/>
          </w:tcPr>
          <w:p w14:paraId="7C5DB712" w14:textId="69740D63"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324530F7" w14:textId="243279E4"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DFEE4C"/>
            <w:vAlign w:val="center"/>
          </w:tcPr>
          <w:p w14:paraId="23743E49" w14:textId="3F7ADB06" w:rsidR="00EF07AB" w:rsidRPr="00355C8F" w:rsidRDefault="00EF07AB" w:rsidP="00EF07AB">
            <w:pPr>
              <w:jc w:val="center"/>
              <w:rPr>
                <w:szCs w:val="24"/>
              </w:rPr>
            </w:pPr>
            <w:r>
              <w:rPr>
                <w:rFonts w:ascii="Symbol" w:eastAsia="Symbol" w:hAnsi="Symbol" w:cs="Symbol"/>
                <w:szCs w:val="24"/>
              </w:rPr>
              <w:t></w:t>
            </w:r>
          </w:p>
        </w:tc>
      </w:tr>
      <w:tr w:rsidR="00EF07AB" w:rsidRPr="00355C8F" w14:paraId="175D9E7E" w14:textId="77777777" w:rsidTr="7D68FBE0">
        <w:tc>
          <w:tcPr>
            <w:tcW w:w="5523" w:type="dxa"/>
          </w:tcPr>
          <w:p w14:paraId="633BDCCF" w14:textId="66CBA5DA" w:rsidR="00EF07AB" w:rsidRPr="001E58E5" w:rsidRDefault="00EF07AB" w:rsidP="00CE332D">
            <w:pPr>
              <w:pStyle w:val="ListParagraph"/>
              <w:numPr>
                <w:ilvl w:val="0"/>
                <w:numId w:val="37"/>
              </w:numPr>
              <w:ind w:left="313"/>
              <w:rPr>
                <w:rStyle w:val="RefertoSourceDefinitionsAttachmentChar"/>
                <w:rFonts w:eastAsiaTheme="minorHAnsi" w:cstheme="minorBidi"/>
              </w:rPr>
            </w:pPr>
            <w:r w:rsidRPr="001E58E5">
              <w:t xml:space="preserve">Taking reasonable steps to contact non-attending families prior to the cancellation of their enrolment </w:t>
            </w:r>
            <w:r w:rsidRPr="001E58E5">
              <w:rPr>
                <w:rStyle w:val="RefertoSourceDefinitionsAttachmentChar"/>
              </w:rPr>
              <w:t>(refer to Attachment 5)</w:t>
            </w:r>
          </w:p>
        </w:tc>
        <w:tc>
          <w:tcPr>
            <w:tcW w:w="709" w:type="dxa"/>
            <w:shd w:val="clear" w:color="auto" w:fill="FBFDE9"/>
            <w:vAlign w:val="center"/>
          </w:tcPr>
          <w:p w14:paraId="0A92E617" w14:textId="2DA69103"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F3F9BF"/>
            <w:vAlign w:val="center"/>
          </w:tcPr>
          <w:p w14:paraId="4091C19E" w14:textId="6A15DA62"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ECF593"/>
            <w:vAlign w:val="center"/>
          </w:tcPr>
          <w:p w14:paraId="32BDAC42" w14:textId="6367C794"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31861BFF" w14:textId="77777777" w:rsidR="00EF07AB" w:rsidRPr="00355C8F" w:rsidRDefault="00EF07AB" w:rsidP="00EF07AB">
            <w:pPr>
              <w:jc w:val="center"/>
              <w:rPr>
                <w:szCs w:val="24"/>
              </w:rPr>
            </w:pPr>
          </w:p>
        </w:tc>
        <w:tc>
          <w:tcPr>
            <w:tcW w:w="709" w:type="dxa"/>
            <w:shd w:val="clear" w:color="auto" w:fill="DFEE4C"/>
            <w:vAlign w:val="center"/>
          </w:tcPr>
          <w:p w14:paraId="00ECCC13" w14:textId="77777777" w:rsidR="00EF07AB" w:rsidRPr="00355C8F" w:rsidRDefault="00EF07AB" w:rsidP="00EF07AB">
            <w:pPr>
              <w:jc w:val="center"/>
              <w:rPr>
                <w:szCs w:val="24"/>
              </w:rPr>
            </w:pPr>
          </w:p>
        </w:tc>
      </w:tr>
      <w:tr w:rsidR="00EF07AB" w:rsidRPr="00355C8F" w14:paraId="278E73E9" w14:textId="77777777" w:rsidTr="7D68FBE0">
        <w:tc>
          <w:tcPr>
            <w:tcW w:w="5523" w:type="dxa"/>
          </w:tcPr>
          <w:p w14:paraId="7D95F3FB" w14:textId="77777777" w:rsidR="00EF07AB" w:rsidRPr="001E58E5" w:rsidRDefault="00EF07AB" w:rsidP="00CE332D">
            <w:pPr>
              <w:pStyle w:val="ListParagraph"/>
              <w:numPr>
                <w:ilvl w:val="0"/>
                <w:numId w:val="37"/>
              </w:numPr>
              <w:ind w:left="313"/>
            </w:pPr>
            <w:r w:rsidRPr="001E58E5">
              <w:t>Reviewing enrolment applications to identify children with additional needs (</w:t>
            </w:r>
            <w:r w:rsidRPr="001E58E5">
              <w:rPr>
                <w:rStyle w:val="RefertoSourceDefinitionsAttachmentChar"/>
              </w:rPr>
              <w:t>refer to Definitions</w:t>
            </w:r>
            <w:r w:rsidRPr="001E58E5">
              <w:t xml:space="preserve"> and the </w:t>
            </w:r>
            <w:r w:rsidRPr="001E58E5">
              <w:rPr>
                <w:rStyle w:val="PolicyNameChar"/>
              </w:rPr>
              <w:t>Inclusion and Equity Policy</w:t>
            </w:r>
            <w:r w:rsidRPr="001E58E5">
              <w:t>)</w:t>
            </w:r>
          </w:p>
        </w:tc>
        <w:tc>
          <w:tcPr>
            <w:tcW w:w="709" w:type="dxa"/>
            <w:shd w:val="clear" w:color="auto" w:fill="FBFDE9"/>
            <w:vAlign w:val="center"/>
          </w:tcPr>
          <w:p w14:paraId="7CBDCFF7" w14:textId="6B447C45"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F3F9BF"/>
            <w:vAlign w:val="center"/>
          </w:tcPr>
          <w:p w14:paraId="18E02EFE" w14:textId="3D605AA7"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ECF593"/>
            <w:vAlign w:val="center"/>
          </w:tcPr>
          <w:p w14:paraId="6B778E47" w14:textId="34828E9D"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649A28FC" w14:textId="77777777" w:rsidR="00EF07AB" w:rsidRPr="00355C8F" w:rsidRDefault="00EF07AB" w:rsidP="00EF07AB">
            <w:pPr>
              <w:jc w:val="center"/>
              <w:rPr>
                <w:szCs w:val="24"/>
              </w:rPr>
            </w:pPr>
          </w:p>
        </w:tc>
        <w:tc>
          <w:tcPr>
            <w:tcW w:w="709" w:type="dxa"/>
            <w:shd w:val="clear" w:color="auto" w:fill="DFEE4C"/>
            <w:vAlign w:val="center"/>
          </w:tcPr>
          <w:p w14:paraId="09233AAB" w14:textId="77777777" w:rsidR="00EF07AB" w:rsidRPr="00355C8F" w:rsidRDefault="00EF07AB" w:rsidP="00EF07AB">
            <w:pPr>
              <w:jc w:val="center"/>
              <w:rPr>
                <w:szCs w:val="24"/>
              </w:rPr>
            </w:pPr>
          </w:p>
        </w:tc>
      </w:tr>
      <w:tr w:rsidR="00EF07AB" w:rsidRPr="00355C8F" w14:paraId="6173A29F" w14:textId="77777777" w:rsidTr="7D68FBE0">
        <w:tc>
          <w:tcPr>
            <w:tcW w:w="5523" w:type="dxa"/>
          </w:tcPr>
          <w:p w14:paraId="5EC3D111" w14:textId="77777777" w:rsidR="00EF07AB" w:rsidRPr="001E58E5" w:rsidRDefault="00EF07AB" w:rsidP="00CE332D">
            <w:pPr>
              <w:pStyle w:val="ListParagraph"/>
              <w:numPr>
                <w:ilvl w:val="0"/>
                <w:numId w:val="37"/>
              </w:numPr>
              <w:spacing w:after="0"/>
              <w:ind w:left="313"/>
            </w:pPr>
            <w:r w:rsidRPr="001E58E5">
              <w:t>Encouraging parents/guardians to:</w:t>
            </w:r>
          </w:p>
          <w:p w14:paraId="19385304" w14:textId="3E8F5727" w:rsidR="00EF07AB" w:rsidRPr="00923199" w:rsidRDefault="00EF07AB" w:rsidP="00CE332D">
            <w:pPr>
              <w:pStyle w:val="TableAttachmentTextBullet1"/>
              <w:framePr w:hSpace="0" w:wrap="auto" w:vAnchor="margin" w:hAnchor="text" w:xAlign="left" w:yAlign="inline"/>
              <w:numPr>
                <w:ilvl w:val="0"/>
                <w:numId w:val="47"/>
              </w:numPr>
            </w:pPr>
            <w:r w:rsidRPr="00923199">
              <w:t>stay with their child as long as required during the settling in period, keeping in mind the best interest of the child</w:t>
            </w:r>
          </w:p>
          <w:p w14:paraId="20D59221" w14:textId="77777777" w:rsidR="00EF07AB" w:rsidRPr="00355C8F" w:rsidRDefault="00EF07AB" w:rsidP="00CE332D">
            <w:pPr>
              <w:pStyle w:val="TableAttachmentTextBullet1"/>
              <w:framePr w:hSpace="0" w:wrap="auto" w:vAnchor="margin" w:hAnchor="text" w:xAlign="left" w:yAlign="inline"/>
              <w:numPr>
                <w:ilvl w:val="0"/>
                <w:numId w:val="47"/>
              </w:numPr>
            </w:pPr>
            <w:proofErr w:type="gramStart"/>
            <w:r w:rsidRPr="00923199">
              <w:t>make contact with</w:t>
            </w:r>
            <w:proofErr w:type="gramEnd"/>
            <w:r w:rsidRPr="00923199">
              <w:t xml:space="preserve"> educators at the service, when required</w:t>
            </w:r>
          </w:p>
        </w:tc>
        <w:tc>
          <w:tcPr>
            <w:tcW w:w="709" w:type="dxa"/>
            <w:shd w:val="clear" w:color="auto" w:fill="FBFDE9"/>
            <w:vAlign w:val="center"/>
          </w:tcPr>
          <w:p w14:paraId="3C53AF04" w14:textId="2A6AA871"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F3F9BF"/>
            <w:vAlign w:val="center"/>
          </w:tcPr>
          <w:p w14:paraId="716DFAAD" w14:textId="58CCAE0C"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ECF593"/>
            <w:vAlign w:val="center"/>
          </w:tcPr>
          <w:p w14:paraId="2336B0F7" w14:textId="3F3DE8A3"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042FBFC9" w14:textId="45128CBB"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DFEE4C"/>
            <w:vAlign w:val="center"/>
          </w:tcPr>
          <w:p w14:paraId="36DD4382" w14:textId="77777777" w:rsidR="00EF07AB" w:rsidRPr="00355C8F" w:rsidRDefault="00EF07AB" w:rsidP="00EF07AB">
            <w:pPr>
              <w:jc w:val="center"/>
              <w:rPr>
                <w:szCs w:val="24"/>
              </w:rPr>
            </w:pPr>
          </w:p>
        </w:tc>
      </w:tr>
      <w:tr w:rsidR="00EF07AB" w:rsidRPr="00355C8F" w14:paraId="5A4F6D7D" w14:textId="77777777" w:rsidTr="7D68FBE0">
        <w:tc>
          <w:tcPr>
            <w:tcW w:w="5523" w:type="dxa"/>
          </w:tcPr>
          <w:p w14:paraId="2C32AA25" w14:textId="77777777" w:rsidR="00EF07AB" w:rsidRPr="001E58E5" w:rsidRDefault="00EF07AB" w:rsidP="00CE332D">
            <w:pPr>
              <w:pStyle w:val="ListParagraph"/>
              <w:numPr>
                <w:ilvl w:val="0"/>
                <w:numId w:val="37"/>
              </w:numPr>
              <w:ind w:left="313"/>
            </w:pPr>
            <w:r w:rsidRPr="001E58E5">
              <w:t>Assisting parents/guardians to develop and maintain a routine for saying goodbye to their child</w:t>
            </w:r>
          </w:p>
        </w:tc>
        <w:tc>
          <w:tcPr>
            <w:tcW w:w="709" w:type="dxa"/>
            <w:shd w:val="clear" w:color="auto" w:fill="FBFDE9"/>
            <w:vAlign w:val="center"/>
          </w:tcPr>
          <w:p w14:paraId="2EB61500" w14:textId="73ADC1C4"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F3F9BF"/>
            <w:vAlign w:val="center"/>
          </w:tcPr>
          <w:p w14:paraId="1A506663" w14:textId="6BEF6241"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ECF593"/>
            <w:vAlign w:val="center"/>
          </w:tcPr>
          <w:p w14:paraId="19749F16" w14:textId="599940BD"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2A07CE88" w14:textId="67556681"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DFEE4C"/>
            <w:vAlign w:val="center"/>
          </w:tcPr>
          <w:p w14:paraId="088B1273" w14:textId="77777777" w:rsidR="00EF07AB" w:rsidRPr="00355C8F" w:rsidRDefault="00EF07AB" w:rsidP="00EF07AB">
            <w:pPr>
              <w:jc w:val="center"/>
              <w:rPr>
                <w:szCs w:val="24"/>
              </w:rPr>
            </w:pPr>
          </w:p>
        </w:tc>
      </w:tr>
      <w:tr w:rsidR="00EF07AB" w:rsidRPr="00355C8F" w14:paraId="49C321CF" w14:textId="77777777" w:rsidTr="7D68FBE0">
        <w:tc>
          <w:tcPr>
            <w:tcW w:w="5523" w:type="dxa"/>
          </w:tcPr>
          <w:p w14:paraId="34283897" w14:textId="661D5098" w:rsidR="00EF07AB" w:rsidRPr="001E58E5" w:rsidRDefault="00EF07AB" w:rsidP="00CE332D">
            <w:pPr>
              <w:pStyle w:val="ListParagraph"/>
              <w:numPr>
                <w:ilvl w:val="0"/>
                <w:numId w:val="37"/>
              </w:numPr>
              <w:ind w:left="313"/>
            </w:pPr>
            <w:r w:rsidRPr="001E58E5">
              <w:t xml:space="preserve">Sharing information with parents/guardians concerning their child’s progress </w:t>
            </w:r>
            <w:proofErr w:type="gramStart"/>
            <w:r w:rsidRPr="001E58E5">
              <w:t>with regard to</w:t>
            </w:r>
            <w:proofErr w:type="gramEnd"/>
            <w:r w:rsidRPr="001E58E5">
              <w:t xml:space="preserve"> settling into the service</w:t>
            </w:r>
          </w:p>
        </w:tc>
        <w:tc>
          <w:tcPr>
            <w:tcW w:w="709" w:type="dxa"/>
            <w:shd w:val="clear" w:color="auto" w:fill="FBFDE9"/>
            <w:vAlign w:val="center"/>
          </w:tcPr>
          <w:p w14:paraId="060FCD14" w14:textId="524A4684"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F3F9BF"/>
            <w:vAlign w:val="center"/>
          </w:tcPr>
          <w:p w14:paraId="273B320A" w14:textId="06802620"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ECF593"/>
            <w:vAlign w:val="center"/>
          </w:tcPr>
          <w:p w14:paraId="24FB5ED5" w14:textId="7D4349E0"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5A71E9DE" w14:textId="197615AE"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DFEE4C"/>
            <w:vAlign w:val="center"/>
          </w:tcPr>
          <w:p w14:paraId="5F25D758" w14:textId="77777777" w:rsidR="00EF07AB" w:rsidRPr="00355C8F" w:rsidRDefault="00EF07AB" w:rsidP="00EF07AB">
            <w:pPr>
              <w:jc w:val="center"/>
              <w:rPr>
                <w:szCs w:val="24"/>
              </w:rPr>
            </w:pPr>
          </w:p>
        </w:tc>
      </w:tr>
      <w:tr w:rsidR="00EF07AB" w:rsidRPr="00355C8F" w14:paraId="735B0E76" w14:textId="77777777" w:rsidTr="7D68FBE0">
        <w:tc>
          <w:tcPr>
            <w:tcW w:w="5523" w:type="dxa"/>
          </w:tcPr>
          <w:p w14:paraId="5DF4F00B" w14:textId="617C71CF" w:rsidR="00EF07AB" w:rsidRPr="001E58E5" w:rsidRDefault="00EF07AB" w:rsidP="00CE332D">
            <w:pPr>
              <w:pStyle w:val="ListParagraph"/>
              <w:numPr>
                <w:ilvl w:val="0"/>
                <w:numId w:val="37"/>
              </w:numPr>
              <w:ind w:left="313"/>
            </w:pPr>
            <w:r w:rsidRPr="001E58E5">
              <w:t>Discussing support services for children with parents/guardians, where required such as Pre School Field Officer, Early Intervention Programs, and Maternal Child Health Services</w:t>
            </w:r>
          </w:p>
        </w:tc>
        <w:tc>
          <w:tcPr>
            <w:tcW w:w="709" w:type="dxa"/>
            <w:shd w:val="clear" w:color="auto" w:fill="FBFDE9"/>
            <w:vAlign w:val="center"/>
          </w:tcPr>
          <w:p w14:paraId="18A9BAC7" w14:textId="622A7F10"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F3F9BF"/>
            <w:vAlign w:val="center"/>
          </w:tcPr>
          <w:p w14:paraId="426F2388" w14:textId="13597443"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ECF593"/>
            <w:vAlign w:val="center"/>
          </w:tcPr>
          <w:p w14:paraId="3CB2FDEF" w14:textId="69CDF3F2"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39C49862" w14:textId="1D14814E"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DFEE4C"/>
            <w:vAlign w:val="center"/>
          </w:tcPr>
          <w:p w14:paraId="4616CA48" w14:textId="77777777" w:rsidR="00EF07AB" w:rsidRPr="00355C8F" w:rsidRDefault="00EF07AB" w:rsidP="00EF07AB">
            <w:pPr>
              <w:jc w:val="center"/>
              <w:rPr>
                <w:szCs w:val="24"/>
              </w:rPr>
            </w:pPr>
          </w:p>
        </w:tc>
      </w:tr>
      <w:tr w:rsidR="00EF07AB" w:rsidRPr="00355C8F" w14:paraId="3E74ACE2" w14:textId="77777777" w:rsidTr="7D68FBE0">
        <w:tc>
          <w:tcPr>
            <w:tcW w:w="5523" w:type="dxa"/>
          </w:tcPr>
          <w:p w14:paraId="0746AAB3" w14:textId="77777777" w:rsidR="00EF07AB" w:rsidRPr="001E58E5" w:rsidRDefault="00EF07AB" w:rsidP="00CE332D">
            <w:pPr>
              <w:pStyle w:val="ListParagraph"/>
              <w:numPr>
                <w:ilvl w:val="0"/>
                <w:numId w:val="37"/>
              </w:numPr>
              <w:spacing w:after="0"/>
              <w:ind w:left="313"/>
            </w:pPr>
            <w:r w:rsidRPr="001E58E5">
              <w:t>Developing strategies to assist new families to:</w:t>
            </w:r>
          </w:p>
          <w:p w14:paraId="0D82D85E" w14:textId="49F6BCC7" w:rsidR="00EF07AB" w:rsidRPr="00355C8F" w:rsidRDefault="00EF07AB" w:rsidP="00CE332D">
            <w:pPr>
              <w:pStyle w:val="TableAttachmentTextBullet1"/>
              <w:framePr w:hSpace="0" w:wrap="auto" w:vAnchor="margin" w:hAnchor="text" w:xAlign="left" w:yAlign="inline"/>
              <w:numPr>
                <w:ilvl w:val="0"/>
                <w:numId w:val="48"/>
              </w:numPr>
            </w:pPr>
            <w:r w:rsidRPr="00355C8F">
              <w:t>feel welcomed into the service</w:t>
            </w:r>
            <w:r w:rsidR="003B1627">
              <w:t xml:space="preserve"> </w:t>
            </w:r>
            <w:r w:rsidR="003B1627" w:rsidRPr="003B1627">
              <w:t xml:space="preserve">and </w:t>
            </w:r>
            <w:r w:rsidR="003B1627" w:rsidRPr="005B254D">
              <w:t>help them to</w:t>
            </w:r>
            <w:r>
              <w:t xml:space="preserve"> </w:t>
            </w:r>
            <w:r w:rsidRPr="00355C8F">
              <w:t>become familiar with service policies and procedures</w:t>
            </w:r>
          </w:p>
          <w:p w14:paraId="6FB34777" w14:textId="115D1287" w:rsidR="00EF07AB" w:rsidRPr="00355C8F" w:rsidRDefault="00EF07AB" w:rsidP="00CE332D">
            <w:pPr>
              <w:pStyle w:val="TableAttachmentTextBullet1"/>
              <w:framePr w:hSpace="0" w:wrap="auto" w:vAnchor="margin" w:hAnchor="text" w:xAlign="left" w:yAlign="inline"/>
              <w:numPr>
                <w:ilvl w:val="0"/>
                <w:numId w:val="48"/>
              </w:numPr>
            </w:pPr>
            <w:r w:rsidRPr="00355C8F">
              <w:t>share information about their family beliefs, values and culture</w:t>
            </w:r>
            <w:r>
              <w:t xml:space="preserve"> and feel culturally safe</w:t>
            </w:r>
          </w:p>
          <w:p w14:paraId="4BC99EB6" w14:textId="2A91FDC4" w:rsidR="00EF07AB" w:rsidRDefault="00EF07AB" w:rsidP="00CE332D">
            <w:pPr>
              <w:pStyle w:val="TableAttachmentTextBullet1"/>
              <w:framePr w:hSpace="0" w:wrap="auto" w:vAnchor="margin" w:hAnchor="text" w:xAlign="left" w:yAlign="inline"/>
              <w:numPr>
                <w:ilvl w:val="0"/>
                <w:numId w:val="48"/>
              </w:numPr>
            </w:pPr>
            <w:r w:rsidRPr="00355C8F">
              <w:t>share their understanding of their child’s strengths, interests, abilities and needs</w:t>
            </w:r>
          </w:p>
          <w:p w14:paraId="3DC11BC0" w14:textId="742873A3" w:rsidR="00EF07AB" w:rsidRPr="00355C8F" w:rsidRDefault="00EF07AB" w:rsidP="00CE332D">
            <w:pPr>
              <w:pStyle w:val="TableAttachmentTextBullet1"/>
              <w:framePr w:hSpace="0" w:wrap="auto" w:vAnchor="margin" w:hAnchor="text" w:xAlign="left" w:yAlign="inline"/>
              <w:numPr>
                <w:ilvl w:val="0"/>
                <w:numId w:val="48"/>
              </w:numPr>
            </w:pPr>
            <w:r>
              <w:t>v</w:t>
            </w:r>
            <w:r w:rsidRPr="001B2708">
              <w:t>alue the voice of the child, ensuring they have opportunity to articulate their individual interests and needs</w:t>
            </w:r>
          </w:p>
          <w:p w14:paraId="10DA76F9" w14:textId="11F6F76F" w:rsidR="00EF07AB" w:rsidRPr="00355C8F" w:rsidRDefault="00EF07AB" w:rsidP="00CE332D">
            <w:pPr>
              <w:pStyle w:val="TableAttachmentTextBullet1"/>
              <w:framePr w:hSpace="0" w:wrap="auto" w:vAnchor="margin" w:hAnchor="text" w:xAlign="left" w:yAlign="inline"/>
              <w:numPr>
                <w:ilvl w:val="0"/>
                <w:numId w:val="48"/>
              </w:numPr>
            </w:pPr>
            <w:r w:rsidRPr="00355C8F">
              <w:t>discuss the values and expectations they hold in relation to their child’s learning</w:t>
            </w:r>
          </w:p>
          <w:p w14:paraId="2812F38B" w14:textId="4477C23D" w:rsidR="00EF07AB" w:rsidRPr="00355C8F" w:rsidRDefault="00EF07AB" w:rsidP="00CE332D">
            <w:pPr>
              <w:pStyle w:val="TableAttachmentTextBullet1"/>
              <w:framePr w:hSpace="0" w:wrap="auto" w:vAnchor="margin" w:hAnchor="text" w:xAlign="left" w:yAlign="inline"/>
              <w:numPr>
                <w:ilvl w:val="0"/>
                <w:numId w:val="48"/>
              </w:numPr>
            </w:pPr>
            <w:r w:rsidRPr="00355C8F">
              <w:t>providing comfort and reassurance to children who are showing signs of distress when separating</w:t>
            </w:r>
          </w:p>
        </w:tc>
        <w:tc>
          <w:tcPr>
            <w:tcW w:w="709" w:type="dxa"/>
            <w:shd w:val="clear" w:color="auto" w:fill="FBFDE9"/>
            <w:vAlign w:val="center"/>
          </w:tcPr>
          <w:p w14:paraId="7A15E11A" w14:textId="36B14083"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F3F9BF"/>
            <w:vAlign w:val="center"/>
          </w:tcPr>
          <w:p w14:paraId="346998D5" w14:textId="4904BDC0"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ECF593"/>
            <w:vAlign w:val="center"/>
          </w:tcPr>
          <w:p w14:paraId="5218FCEB" w14:textId="55F0589F" w:rsidR="00EF07AB" w:rsidRPr="00355C8F" w:rsidRDefault="00EF07AB" w:rsidP="00EF07AB">
            <w:pPr>
              <w:jc w:val="center"/>
              <w:rPr>
                <w:szCs w:val="24"/>
              </w:rPr>
            </w:pPr>
            <w:r>
              <w:rPr>
                <w:rFonts w:ascii="Symbol" w:eastAsia="Symbol" w:hAnsi="Symbol" w:cs="Symbol"/>
                <w:szCs w:val="24"/>
              </w:rPr>
              <w:t></w:t>
            </w:r>
          </w:p>
        </w:tc>
        <w:tc>
          <w:tcPr>
            <w:tcW w:w="708" w:type="dxa"/>
            <w:shd w:val="clear" w:color="auto" w:fill="E6F272"/>
            <w:vAlign w:val="center"/>
          </w:tcPr>
          <w:p w14:paraId="23AB9F89" w14:textId="0084BEDB"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DFEE4C"/>
            <w:vAlign w:val="center"/>
          </w:tcPr>
          <w:p w14:paraId="0A140E49" w14:textId="77777777" w:rsidR="00EF07AB" w:rsidRPr="00355C8F" w:rsidRDefault="00EF07AB" w:rsidP="00EF07AB">
            <w:pPr>
              <w:jc w:val="center"/>
              <w:rPr>
                <w:szCs w:val="24"/>
              </w:rPr>
            </w:pPr>
          </w:p>
        </w:tc>
      </w:tr>
      <w:tr w:rsidR="00EF07AB" w:rsidRPr="00355C8F" w14:paraId="114406B1" w14:textId="77777777" w:rsidTr="7D68FBE0">
        <w:tc>
          <w:tcPr>
            <w:tcW w:w="5523" w:type="dxa"/>
          </w:tcPr>
          <w:p w14:paraId="1C29A68C" w14:textId="1BD67493" w:rsidR="00EF07AB" w:rsidRPr="001E58E5" w:rsidRDefault="00EF07AB" w:rsidP="00CE332D">
            <w:pPr>
              <w:pStyle w:val="ListParagraph"/>
              <w:numPr>
                <w:ilvl w:val="0"/>
                <w:numId w:val="37"/>
              </w:numPr>
              <w:ind w:left="313"/>
            </w:pPr>
            <w:r w:rsidRPr="001E58E5">
              <w:t xml:space="preserve">Reading and complying with this </w:t>
            </w:r>
            <w:r w:rsidRPr="001E58E5">
              <w:rPr>
                <w:rStyle w:val="PolicyNameChar"/>
              </w:rPr>
              <w:t>Enrolment and Orientation Policy</w:t>
            </w:r>
          </w:p>
        </w:tc>
        <w:tc>
          <w:tcPr>
            <w:tcW w:w="709" w:type="dxa"/>
            <w:shd w:val="clear" w:color="auto" w:fill="FBFDE9"/>
            <w:vAlign w:val="center"/>
          </w:tcPr>
          <w:p w14:paraId="04E709E7" w14:textId="0DF7D0BD" w:rsidR="00EF07AB" w:rsidRPr="005C681B" w:rsidRDefault="00EF07AB" w:rsidP="00EF07AB">
            <w:pPr>
              <w:jc w:val="center"/>
              <w:rPr>
                <w:b/>
                <w:szCs w:val="24"/>
              </w:rPr>
            </w:pPr>
            <w:r>
              <w:rPr>
                <w:rFonts w:ascii="Abadi" w:hAnsi="Abadi"/>
                <w:b/>
                <w:szCs w:val="24"/>
              </w:rPr>
              <w:t>R</w:t>
            </w:r>
          </w:p>
        </w:tc>
        <w:tc>
          <w:tcPr>
            <w:tcW w:w="709" w:type="dxa"/>
            <w:shd w:val="clear" w:color="auto" w:fill="F3F9BF"/>
            <w:vAlign w:val="center"/>
          </w:tcPr>
          <w:p w14:paraId="2E738982" w14:textId="2DB47ABB" w:rsidR="00EF07AB" w:rsidRPr="005C681B" w:rsidRDefault="00EF07AB" w:rsidP="00EF07AB">
            <w:pPr>
              <w:jc w:val="center"/>
              <w:rPr>
                <w:b/>
                <w:szCs w:val="24"/>
              </w:rPr>
            </w:pPr>
            <w:r>
              <w:rPr>
                <w:rFonts w:ascii="Abadi" w:hAnsi="Abadi"/>
                <w:b/>
                <w:szCs w:val="24"/>
              </w:rPr>
              <w:t>R</w:t>
            </w:r>
          </w:p>
        </w:tc>
        <w:tc>
          <w:tcPr>
            <w:tcW w:w="709" w:type="dxa"/>
            <w:shd w:val="clear" w:color="auto" w:fill="ECF593"/>
            <w:vAlign w:val="center"/>
          </w:tcPr>
          <w:p w14:paraId="216F089C" w14:textId="2EF4E0D9" w:rsidR="00EF07AB" w:rsidRPr="005C681B" w:rsidRDefault="00EF07AB" w:rsidP="00EF07AB">
            <w:pPr>
              <w:jc w:val="center"/>
              <w:rPr>
                <w:b/>
                <w:szCs w:val="24"/>
              </w:rPr>
            </w:pPr>
            <w:r>
              <w:rPr>
                <w:rFonts w:ascii="Abadi" w:hAnsi="Abadi"/>
                <w:b/>
                <w:szCs w:val="24"/>
              </w:rPr>
              <w:t>R</w:t>
            </w:r>
          </w:p>
        </w:tc>
        <w:tc>
          <w:tcPr>
            <w:tcW w:w="708" w:type="dxa"/>
            <w:shd w:val="clear" w:color="auto" w:fill="E6F272"/>
            <w:vAlign w:val="center"/>
          </w:tcPr>
          <w:p w14:paraId="3BAA0DFB" w14:textId="0B2864E0" w:rsidR="00EF07AB" w:rsidRPr="005C681B" w:rsidRDefault="00EF07AB" w:rsidP="00EF07AB">
            <w:pPr>
              <w:jc w:val="center"/>
              <w:rPr>
                <w:b/>
                <w:szCs w:val="24"/>
              </w:rPr>
            </w:pPr>
            <w:r w:rsidRPr="005C681B">
              <w:rPr>
                <w:rFonts w:ascii="Symbol" w:eastAsia="Symbol" w:hAnsi="Symbol" w:cs="Symbol"/>
                <w:b/>
                <w:szCs w:val="24"/>
              </w:rPr>
              <w:t></w:t>
            </w:r>
          </w:p>
        </w:tc>
        <w:tc>
          <w:tcPr>
            <w:tcW w:w="709" w:type="dxa"/>
            <w:shd w:val="clear" w:color="auto" w:fill="DFEE4C"/>
            <w:vAlign w:val="center"/>
          </w:tcPr>
          <w:p w14:paraId="05E730B3" w14:textId="27B2963B" w:rsidR="00EF07AB" w:rsidRPr="00355C8F" w:rsidRDefault="00EF07AB" w:rsidP="00EF07AB">
            <w:pPr>
              <w:jc w:val="center"/>
              <w:rPr>
                <w:szCs w:val="24"/>
              </w:rPr>
            </w:pPr>
            <w:r>
              <w:rPr>
                <w:rFonts w:ascii="Symbol" w:eastAsia="Symbol" w:hAnsi="Symbol" w:cs="Symbol"/>
                <w:szCs w:val="24"/>
              </w:rPr>
              <w:t></w:t>
            </w:r>
          </w:p>
        </w:tc>
      </w:tr>
      <w:tr w:rsidR="00EF07AB" w:rsidRPr="00355C8F" w14:paraId="3119617F" w14:textId="77777777" w:rsidTr="7D68FBE0">
        <w:tc>
          <w:tcPr>
            <w:tcW w:w="5523" w:type="dxa"/>
          </w:tcPr>
          <w:p w14:paraId="23E20D18" w14:textId="1E4E2CCE" w:rsidR="00EF07AB" w:rsidRPr="001E58E5" w:rsidRDefault="00EF07AB" w:rsidP="00CE332D">
            <w:pPr>
              <w:pStyle w:val="ListParagraph"/>
              <w:numPr>
                <w:ilvl w:val="0"/>
                <w:numId w:val="37"/>
              </w:numPr>
              <w:ind w:left="313"/>
            </w:pPr>
            <w:r w:rsidRPr="001E58E5">
              <w:t xml:space="preserve">Updating information by notifying the service of any changes as they occur, for example obtaining or the cancellation of a Health Care </w:t>
            </w:r>
            <w:proofErr w:type="gramStart"/>
            <w:r w:rsidRPr="001E58E5">
              <w:t>Card;</w:t>
            </w:r>
            <w:proofErr w:type="gramEnd"/>
            <w:r w:rsidRPr="001E58E5">
              <w:t xml:space="preserve"> if the child or family becomes known to Child Protection</w:t>
            </w:r>
          </w:p>
        </w:tc>
        <w:tc>
          <w:tcPr>
            <w:tcW w:w="709" w:type="dxa"/>
            <w:shd w:val="clear" w:color="auto" w:fill="FBFDE9"/>
            <w:vAlign w:val="center"/>
          </w:tcPr>
          <w:p w14:paraId="321D16A7" w14:textId="7A07979B" w:rsidR="00EF07AB" w:rsidRPr="00355C8F" w:rsidRDefault="00EF07AB" w:rsidP="00EF07AB">
            <w:pPr>
              <w:jc w:val="center"/>
              <w:rPr>
                <w:szCs w:val="24"/>
              </w:rPr>
            </w:pPr>
          </w:p>
        </w:tc>
        <w:tc>
          <w:tcPr>
            <w:tcW w:w="709" w:type="dxa"/>
            <w:shd w:val="clear" w:color="auto" w:fill="F3F9BF"/>
            <w:vAlign w:val="center"/>
          </w:tcPr>
          <w:p w14:paraId="20FAE2B5" w14:textId="77777777" w:rsidR="00EF07AB" w:rsidRPr="00355C8F" w:rsidRDefault="00EF07AB" w:rsidP="00EF07AB">
            <w:pPr>
              <w:jc w:val="center"/>
              <w:rPr>
                <w:szCs w:val="24"/>
              </w:rPr>
            </w:pPr>
          </w:p>
        </w:tc>
        <w:tc>
          <w:tcPr>
            <w:tcW w:w="709" w:type="dxa"/>
            <w:shd w:val="clear" w:color="auto" w:fill="ECF593"/>
            <w:vAlign w:val="center"/>
          </w:tcPr>
          <w:p w14:paraId="53D7EBA8" w14:textId="77777777" w:rsidR="00EF07AB" w:rsidRPr="00355C8F" w:rsidRDefault="00EF07AB" w:rsidP="00EF07AB">
            <w:pPr>
              <w:jc w:val="center"/>
              <w:rPr>
                <w:szCs w:val="24"/>
              </w:rPr>
            </w:pPr>
          </w:p>
        </w:tc>
        <w:tc>
          <w:tcPr>
            <w:tcW w:w="708" w:type="dxa"/>
            <w:shd w:val="clear" w:color="auto" w:fill="E6F272"/>
            <w:vAlign w:val="center"/>
          </w:tcPr>
          <w:p w14:paraId="1D7864D3" w14:textId="7E4FEBF1"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DFEE4C"/>
            <w:vAlign w:val="center"/>
          </w:tcPr>
          <w:p w14:paraId="2EC0AF7F" w14:textId="77777777" w:rsidR="00EF07AB" w:rsidRPr="00355C8F" w:rsidRDefault="00EF07AB" w:rsidP="00EF07AB">
            <w:pPr>
              <w:jc w:val="center"/>
              <w:rPr>
                <w:szCs w:val="24"/>
              </w:rPr>
            </w:pPr>
          </w:p>
        </w:tc>
      </w:tr>
      <w:tr w:rsidR="00EF07AB" w:rsidRPr="00355C8F" w14:paraId="757AB5F2" w14:textId="77777777" w:rsidTr="7D68FBE0">
        <w:tc>
          <w:tcPr>
            <w:tcW w:w="5523" w:type="dxa"/>
          </w:tcPr>
          <w:p w14:paraId="35BE0E1E" w14:textId="2281C828" w:rsidR="00EF07AB" w:rsidRPr="004960BB" w:rsidRDefault="00EF07AB" w:rsidP="00CE332D">
            <w:pPr>
              <w:pStyle w:val="ListParagraph"/>
              <w:numPr>
                <w:ilvl w:val="0"/>
                <w:numId w:val="37"/>
              </w:numPr>
              <w:ind w:left="313"/>
            </w:pPr>
            <w:r w:rsidRPr="004960BB">
              <w:lastRenderedPageBreak/>
              <w:t xml:space="preserve">Notifying </w:t>
            </w:r>
            <w:sdt>
              <w:sdtPr>
                <w:alias w:val="Company"/>
                <w:tag w:val=""/>
                <w:id w:val="-1938349991"/>
                <w:placeholder>
                  <w:docPart w:val="A775A00BD32D41A39851CBEAA4687C04"/>
                </w:placeholder>
                <w:dataBinding w:prefixMappings="xmlns:ns0='http://schemas.openxmlformats.org/officeDocument/2006/extended-properties' " w:xpath="/ns0:Properties[1]/ns0:Company[1]" w:storeItemID="{6668398D-A668-4E3E-A5EB-62B293D839F1}"/>
                <w:text/>
              </w:sdtPr>
              <w:sdtEndPr/>
              <w:sdtContent>
                <w:r w:rsidRPr="004960BB">
                  <w:t>[Service Name]</w:t>
                </w:r>
              </w:sdtContent>
            </w:sdt>
            <w:r w:rsidRPr="004960BB">
              <w:t xml:space="preserve"> in writing if they wish to cancel their enrolment.</w:t>
            </w:r>
          </w:p>
        </w:tc>
        <w:tc>
          <w:tcPr>
            <w:tcW w:w="709" w:type="dxa"/>
            <w:shd w:val="clear" w:color="auto" w:fill="FBFDE9"/>
            <w:vAlign w:val="center"/>
          </w:tcPr>
          <w:p w14:paraId="57306B97" w14:textId="046B2E95" w:rsidR="00EF07AB" w:rsidRPr="00355C8F" w:rsidRDefault="00EF07AB" w:rsidP="00EF07AB">
            <w:pPr>
              <w:jc w:val="center"/>
              <w:rPr>
                <w:szCs w:val="24"/>
              </w:rPr>
            </w:pPr>
          </w:p>
        </w:tc>
        <w:tc>
          <w:tcPr>
            <w:tcW w:w="709" w:type="dxa"/>
            <w:shd w:val="clear" w:color="auto" w:fill="F3F9BF"/>
            <w:vAlign w:val="center"/>
          </w:tcPr>
          <w:p w14:paraId="779C5FC3" w14:textId="77777777" w:rsidR="00EF07AB" w:rsidRPr="00355C8F" w:rsidRDefault="00EF07AB" w:rsidP="00EF07AB">
            <w:pPr>
              <w:jc w:val="center"/>
              <w:rPr>
                <w:szCs w:val="24"/>
              </w:rPr>
            </w:pPr>
          </w:p>
        </w:tc>
        <w:tc>
          <w:tcPr>
            <w:tcW w:w="709" w:type="dxa"/>
            <w:shd w:val="clear" w:color="auto" w:fill="ECF593"/>
            <w:vAlign w:val="center"/>
          </w:tcPr>
          <w:p w14:paraId="4512A8DC" w14:textId="77777777" w:rsidR="00EF07AB" w:rsidRPr="00355C8F" w:rsidRDefault="00EF07AB" w:rsidP="00EF07AB">
            <w:pPr>
              <w:jc w:val="center"/>
              <w:rPr>
                <w:szCs w:val="24"/>
              </w:rPr>
            </w:pPr>
          </w:p>
        </w:tc>
        <w:tc>
          <w:tcPr>
            <w:tcW w:w="708" w:type="dxa"/>
            <w:shd w:val="clear" w:color="auto" w:fill="E6F272"/>
            <w:vAlign w:val="center"/>
          </w:tcPr>
          <w:p w14:paraId="77E4E4D9" w14:textId="5B1B7F60" w:rsidR="00EF07AB" w:rsidRPr="00355C8F" w:rsidRDefault="00EF07AB" w:rsidP="00EF07AB">
            <w:pPr>
              <w:jc w:val="center"/>
              <w:rPr>
                <w:szCs w:val="24"/>
              </w:rPr>
            </w:pPr>
            <w:r>
              <w:rPr>
                <w:rFonts w:ascii="Symbol" w:eastAsia="Symbol" w:hAnsi="Symbol" w:cs="Symbol"/>
                <w:szCs w:val="24"/>
              </w:rPr>
              <w:t></w:t>
            </w:r>
          </w:p>
        </w:tc>
        <w:tc>
          <w:tcPr>
            <w:tcW w:w="709" w:type="dxa"/>
            <w:shd w:val="clear" w:color="auto" w:fill="DFEE4C"/>
            <w:vAlign w:val="center"/>
          </w:tcPr>
          <w:p w14:paraId="232C4C60" w14:textId="77777777" w:rsidR="00EF07AB" w:rsidRPr="00355C8F" w:rsidRDefault="00EF07AB" w:rsidP="00EF07AB">
            <w:pPr>
              <w:jc w:val="center"/>
              <w:rPr>
                <w:szCs w:val="24"/>
              </w:rPr>
            </w:pPr>
          </w:p>
        </w:tc>
      </w:tr>
      <w:tr w:rsidR="00EF07AB" w:rsidRPr="00355C8F" w14:paraId="0EA150CA" w14:textId="77777777" w:rsidTr="7D68FBE0">
        <w:tc>
          <w:tcPr>
            <w:tcW w:w="5523" w:type="dxa"/>
          </w:tcPr>
          <w:p w14:paraId="26763925" w14:textId="4B7A04F5" w:rsidR="00EF07AB" w:rsidRPr="00CE332D" w:rsidRDefault="00EF07AB" w:rsidP="00CE332D">
            <w:pPr>
              <w:pStyle w:val="ListParagraph"/>
              <w:numPr>
                <w:ilvl w:val="0"/>
                <w:numId w:val="37"/>
              </w:numPr>
              <w:ind w:left="313"/>
            </w:pPr>
            <w:r w:rsidRPr="004960BB">
              <w:t xml:space="preserve">Ensuring the service adheres to the DE Kindergarten Funding Guide </w:t>
            </w:r>
            <w:r w:rsidRPr="004960BB">
              <w:rPr>
                <w:rStyle w:val="RefertoSourceDefinitionsAttachmentChar"/>
              </w:rPr>
              <w:t>(refer to Sources)</w:t>
            </w:r>
            <w:r w:rsidRPr="004960BB">
              <w:t xml:space="preserve"> when the family withdraws enrolment, ensuring all necessary steps are taken prior to annual confirmation.</w:t>
            </w:r>
          </w:p>
        </w:tc>
        <w:tc>
          <w:tcPr>
            <w:tcW w:w="709" w:type="dxa"/>
            <w:shd w:val="clear" w:color="auto" w:fill="FBFDE9"/>
            <w:vAlign w:val="center"/>
          </w:tcPr>
          <w:p w14:paraId="207AF558" w14:textId="10B446D5" w:rsidR="00EF07AB" w:rsidRPr="00355C8F" w:rsidRDefault="00EF07AB" w:rsidP="00EF07AB">
            <w:pPr>
              <w:jc w:val="center"/>
              <w:rPr>
                <w:rFonts w:ascii="Abadi" w:hAnsi="Abadi"/>
              </w:rPr>
            </w:pPr>
            <w:r w:rsidRPr="4F5CD048">
              <w:rPr>
                <w:rFonts w:ascii="Abadi" w:hAnsi="Abadi"/>
              </w:rPr>
              <w:t>R</w:t>
            </w:r>
          </w:p>
        </w:tc>
        <w:tc>
          <w:tcPr>
            <w:tcW w:w="709" w:type="dxa"/>
            <w:shd w:val="clear" w:color="auto" w:fill="F3F9BF"/>
            <w:vAlign w:val="center"/>
          </w:tcPr>
          <w:p w14:paraId="2822ED96" w14:textId="6F0E0B6E" w:rsidR="00EF07AB" w:rsidRPr="00355C8F" w:rsidRDefault="00EF07AB" w:rsidP="00EF07AB">
            <w:pPr>
              <w:jc w:val="center"/>
              <w:rPr>
                <w:szCs w:val="24"/>
              </w:rPr>
            </w:pPr>
            <w:r>
              <w:rPr>
                <w:rFonts w:ascii="Symbol" w:eastAsia="Symbol" w:hAnsi="Symbol" w:cs="Symbol"/>
                <w:szCs w:val="24"/>
              </w:rPr>
              <w:t>Ö</w:t>
            </w:r>
          </w:p>
        </w:tc>
        <w:tc>
          <w:tcPr>
            <w:tcW w:w="709" w:type="dxa"/>
            <w:shd w:val="clear" w:color="auto" w:fill="ECF593"/>
            <w:vAlign w:val="center"/>
          </w:tcPr>
          <w:p w14:paraId="5F016B4E" w14:textId="77777777" w:rsidR="00EF07AB" w:rsidRPr="00355C8F" w:rsidRDefault="00EF07AB" w:rsidP="00EF07AB">
            <w:pPr>
              <w:jc w:val="center"/>
              <w:rPr>
                <w:szCs w:val="24"/>
              </w:rPr>
            </w:pPr>
          </w:p>
        </w:tc>
        <w:tc>
          <w:tcPr>
            <w:tcW w:w="708" w:type="dxa"/>
            <w:shd w:val="clear" w:color="auto" w:fill="E6F272"/>
            <w:vAlign w:val="center"/>
          </w:tcPr>
          <w:p w14:paraId="547E8B0B" w14:textId="77777777" w:rsidR="00EF07AB" w:rsidRDefault="00EF07AB" w:rsidP="00EF07AB">
            <w:pPr>
              <w:jc w:val="center"/>
              <w:rPr>
                <w:rFonts w:ascii="Symbol" w:eastAsia="Symbol" w:hAnsi="Symbol" w:cs="Symbol"/>
                <w:szCs w:val="24"/>
              </w:rPr>
            </w:pPr>
          </w:p>
        </w:tc>
        <w:tc>
          <w:tcPr>
            <w:tcW w:w="709" w:type="dxa"/>
            <w:shd w:val="clear" w:color="auto" w:fill="DFEE4C"/>
            <w:vAlign w:val="center"/>
          </w:tcPr>
          <w:p w14:paraId="15A8FA91" w14:textId="77777777" w:rsidR="00EF07AB" w:rsidRPr="00355C8F" w:rsidRDefault="00EF07AB" w:rsidP="00EF07AB">
            <w:pPr>
              <w:jc w:val="center"/>
              <w:rPr>
                <w:szCs w:val="24"/>
              </w:rPr>
            </w:pPr>
          </w:p>
        </w:tc>
      </w:tr>
    </w:tbl>
    <w:p w14:paraId="457587FD" w14:textId="2CFB3C81" w:rsidR="3D323C17" w:rsidRDefault="3D323C17"/>
    <w:p w14:paraId="5BCB7A73" w14:textId="67E85EE0" w:rsidR="003E57FD" w:rsidRDefault="007945A9" w:rsidP="0012260A">
      <w:pPr>
        <w:pStyle w:val="BODYTEXTELAA"/>
      </w:pPr>
      <w:r>
        <w:rPr>
          <w:noProof/>
        </w:rPr>
        <mc:AlternateContent>
          <mc:Choice Requires="wps">
            <w:drawing>
              <wp:anchor distT="0" distB="0" distL="114300" distR="114300" simplePos="0" relativeHeight="251674624" behindDoc="0" locked="1" layoutInCell="0" allowOverlap="1" wp14:anchorId="2CBEF4A1" wp14:editId="271ABB70">
                <wp:simplePos x="0" y="0"/>
                <wp:positionH relativeFrom="column">
                  <wp:posOffset>817880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828B1" id="Straight Connector 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4pt,15pt" to="51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" o:allowincell="f" strokecolor="#f69434" strokeweight="1.25pt">
                <v:stroke dashstyle="1 1"/>
                <w10:wrap anchory="line"/>
                <w10:anchorlock/>
              </v:line>
            </w:pict>
          </mc:Fallback>
        </mc:AlternateContent>
      </w:r>
    </w:p>
    <w:p w14:paraId="28258404" w14:textId="53E570FD" w:rsidR="003E57FD" w:rsidRDefault="007B5978" w:rsidP="0012260A">
      <w:pPr>
        <w:pStyle w:val="BODYTEXTELAA"/>
      </w:pPr>
      <w:r>
        <w:rPr>
          <w:noProof/>
        </w:rPr>
        <w:drawing>
          <wp:anchor distT="0" distB="0" distL="114300" distR="114300" simplePos="0" relativeHeight="251671552" behindDoc="1" locked="1" layoutInCell="1" allowOverlap="1" wp14:anchorId="194635C4" wp14:editId="5081F952">
            <wp:simplePos x="0" y="0"/>
            <wp:positionH relativeFrom="column">
              <wp:posOffset>-59055</wp:posOffset>
            </wp:positionH>
            <wp:positionV relativeFrom="line">
              <wp:posOffset>164465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p>
    <w:p w14:paraId="4F573CF8" w14:textId="2B90188A" w:rsidR="00E3049A" w:rsidRDefault="004A7F24" w:rsidP="00361942">
      <w:pPr>
        <w:pStyle w:val="Procedures"/>
      </w:pPr>
      <w:r>
        <w:t>Procedures</w:t>
      </w:r>
    </w:p>
    <w:p w14:paraId="31D3BFC8" w14:textId="1066E520" w:rsidR="00525EB9" w:rsidRDefault="00B277E5" w:rsidP="0012260A">
      <w:pPr>
        <w:pStyle w:val="BODYTEXTELAA"/>
      </w:pPr>
      <w:r>
        <w:rPr>
          <w:noProof/>
        </w:rPr>
        <mc:AlternateContent>
          <mc:Choice Requires="wps">
            <w:drawing>
              <wp:anchor distT="0" distB="0" distL="114300" distR="114300" simplePos="0" relativeHeight="251680768" behindDoc="0" locked="0" layoutInCell="1" allowOverlap="1" wp14:anchorId="02D86A5D" wp14:editId="2640DC98">
                <wp:simplePos x="0" y="0"/>
                <wp:positionH relativeFrom="column">
                  <wp:posOffset>817245</wp:posOffset>
                </wp:positionH>
                <wp:positionV relativeFrom="paragraph">
                  <wp:posOffset>46660</wp:posOffset>
                </wp:positionV>
                <wp:extent cx="5657850" cy="565150"/>
                <wp:effectExtent l="0" t="0" r="0" b="6350"/>
                <wp:wrapNone/>
                <wp:docPr id="1" name="Rectangle 1"/>
                <wp:cNvGraphicFramePr/>
                <a:graphic xmlns:a="http://schemas.openxmlformats.org/drawingml/2006/main">
                  <a:graphicData uri="http://schemas.microsoft.com/office/word/2010/wordprocessingShape">
                    <wps:wsp>
                      <wps:cNvSpPr/>
                      <wps:spPr>
                        <a:xfrm>
                          <a:off x="0" y="0"/>
                          <a:ext cx="5657850" cy="565150"/>
                        </a:xfrm>
                        <a:prstGeom prst="rect">
                          <a:avLst/>
                        </a:prstGeom>
                        <a:solidFill>
                          <a:srgbClr val="00ABBE">
                            <a:tint val="66000"/>
                            <a:satMod val="160000"/>
                          </a:srgbClr>
                        </a:solidFill>
                        <a:ln>
                          <a:noFill/>
                        </a:ln>
                      </wps:spPr>
                      <wps:style>
                        <a:lnRef idx="2">
                          <a:schemeClr val="dk1"/>
                        </a:lnRef>
                        <a:fillRef idx="1">
                          <a:schemeClr val="lt1"/>
                        </a:fillRef>
                        <a:effectRef idx="0">
                          <a:schemeClr val="dk1"/>
                        </a:effectRef>
                        <a:fontRef idx="minor">
                          <a:schemeClr val="dk1"/>
                        </a:fontRef>
                      </wps:style>
                      <wps:txb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86A5D" id="Rectangle 1" o:spid="_x0000_s1027" style="position:absolute;left:0;text-align:left;margin-left:64.35pt;margin-top:3.65pt;width:445.5pt;height:4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" fillcolor="#8cd8e8" stroked="f" strokeweight="2pt">
                <v:textbo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v:textbox>
              </v:rect>
            </w:pict>
          </mc:Fallback>
        </mc:AlternateContent>
      </w:r>
    </w:p>
    <w:p w14:paraId="034DC07F" w14:textId="1799F0AF" w:rsidR="00BF47AE" w:rsidRDefault="00BF47AE" w:rsidP="0012260A">
      <w:pPr>
        <w:pStyle w:val="BODYTEXTELAA"/>
      </w:pPr>
    </w:p>
    <w:p w14:paraId="6B137DE1" w14:textId="60D38FCF" w:rsidR="00BF47AE" w:rsidRDefault="00BF47AE" w:rsidP="0012260A">
      <w:pPr>
        <w:pStyle w:val="BODYTEXTELAA"/>
      </w:pPr>
    </w:p>
    <w:p w14:paraId="011D5FFA" w14:textId="23A2A655" w:rsidR="00080203" w:rsidRPr="00013A2F" w:rsidRDefault="00080203" w:rsidP="005C681B">
      <w:pPr>
        <w:pStyle w:val="Authorisationv1"/>
      </w:pPr>
      <w:r w:rsidRPr="00013A2F">
        <w:t xml:space="preserve">General orientation </w:t>
      </w:r>
      <w:r w:rsidR="000163F0" w:rsidRPr="00013A2F">
        <w:t>procedures</w:t>
      </w:r>
    </w:p>
    <w:p w14:paraId="5F1360C1" w14:textId="6123A6E5" w:rsidR="00080203" w:rsidRDefault="00080203" w:rsidP="0012260A">
      <w:pPr>
        <w:pStyle w:val="BODYTEXTELAA"/>
      </w:pPr>
      <w:r>
        <w:t xml:space="preserve">The time required for orientation and settling in will vary for each child and their family, </w:t>
      </w:r>
      <w:r w:rsidR="00E3049A">
        <w:t>therefore</w:t>
      </w:r>
      <w:r>
        <w:t xml:space="preserve"> it</w:t>
      </w:r>
      <w:r w:rsidR="00833D70">
        <w:t xml:space="preserve"> i</w:t>
      </w:r>
      <w:r>
        <w:t>s important to be flexible and individualise orientation for each family.</w:t>
      </w:r>
    </w:p>
    <w:p w14:paraId="46AA78DB" w14:textId="13059CA5" w:rsidR="00080203" w:rsidRDefault="002F4117" w:rsidP="0012260A">
      <w:pPr>
        <w:pStyle w:val="BodyTextBullet1"/>
      </w:pPr>
      <w:r>
        <w:t xml:space="preserve">Offer </w:t>
      </w:r>
      <w:r w:rsidR="005A7823">
        <w:t xml:space="preserve">families the </w:t>
      </w:r>
      <w:r>
        <w:t>opportunit</w:t>
      </w:r>
      <w:r w:rsidR="005A7823">
        <w:t>y</w:t>
      </w:r>
      <w:r>
        <w:t xml:space="preserve"> to visit the service at different times during the day</w:t>
      </w:r>
      <w:r w:rsidR="005A7823">
        <w:t>/session</w:t>
      </w:r>
      <w:r w:rsidR="00833D70">
        <w:t xml:space="preserve">, this allows </w:t>
      </w:r>
      <w:r>
        <w:t>t</w:t>
      </w:r>
      <w:r w:rsidR="00080203">
        <w:t xml:space="preserve">he child and their family </w:t>
      </w:r>
      <w:r w:rsidR="00C95A9A">
        <w:t>to</w:t>
      </w:r>
      <w:r w:rsidR="00080203">
        <w:t xml:space="preserve"> become familiar with the various routines of the service</w:t>
      </w:r>
    </w:p>
    <w:p w14:paraId="3B78306A" w14:textId="77B9A8EB" w:rsidR="00080203" w:rsidRDefault="00DC37BC" w:rsidP="0012260A">
      <w:pPr>
        <w:pStyle w:val="BodyTextBullet1"/>
      </w:pPr>
      <w:r>
        <w:t>Provid</w:t>
      </w:r>
      <w:r w:rsidR="00355112">
        <w:t>e</w:t>
      </w:r>
      <w:r>
        <w:t xml:space="preserve"> r</w:t>
      </w:r>
      <w:r w:rsidR="00080203">
        <w:t>eassur</w:t>
      </w:r>
      <w:r>
        <w:t>ance to</w:t>
      </w:r>
      <w:r w:rsidR="00080203">
        <w:t xml:space="preserve"> </w:t>
      </w:r>
      <w:r w:rsidR="002F4117">
        <w:t xml:space="preserve">the </w:t>
      </w:r>
      <w:r w:rsidR="00080203">
        <w:t>family that they may stay with their child for as long as they choose during orientation and once the child commences</w:t>
      </w:r>
    </w:p>
    <w:p w14:paraId="5BAF0C9A" w14:textId="2E240E01" w:rsidR="00523320" w:rsidRDefault="00080203" w:rsidP="0012260A">
      <w:pPr>
        <w:pStyle w:val="BodyTextBullet1"/>
      </w:pPr>
      <w:r>
        <w:t>Provid</w:t>
      </w:r>
      <w:r w:rsidR="00C95A9A">
        <w:t>e</w:t>
      </w:r>
      <w:r>
        <w:t xml:space="preserve"> the family with suggestions for developing and maintaining a routine for saying goodbye to their child</w:t>
      </w:r>
    </w:p>
    <w:p w14:paraId="2B2106F4" w14:textId="383A0BA3" w:rsidR="003A3A38" w:rsidRDefault="003A3A38" w:rsidP="0012260A">
      <w:pPr>
        <w:pStyle w:val="BodyTextBullet1"/>
      </w:pPr>
      <w:r>
        <w:t>Reassur</w:t>
      </w:r>
      <w:r w:rsidR="00D2595B">
        <w:t>e</w:t>
      </w:r>
      <w:r>
        <w:t xml:space="preserve"> the family:</w:t>
      </w:r>
    </w:p>
    <w:p w14:paraId="62A7512C" w14:textId="10B00F11" w:rsidR="003A3A38" w:rsidRDefault="003A3A38" w:rsidP="0012260A">
      <w:pPr>
        <w:pStyle w:val="BodyTextBullet2"/>
      </w:pPr>
      <w:r>
        <w:t>they can leave the</w:t>
      </w:r>
      <w:r w:rsidR="00EE519F">
        <w:t>ir</w:t>
      </w:r>
      <w:r>
        <w:t xml:space="preserve"> child initially for a shorter day, gradually increasing the </w:t>
      </w:r>
      <w:r w:rsidR="00833D70">
        <w:t xml:space="preserve">length of </w:t>
      </w:r>
      <w:r>
        <w:t xml:space="preserve">time </w:t>
      </w:r>
    </w:p>
    <w:p w14:paraId="61CFFF90" w14:textId="28923E27" w:rsidR="003A3A38" w:rsidRDefault="003A3A38" w:rsidP="0012260A">
      <w:pPr>
        <w:pStyle w:val="BodyTextBullet2"/>
      </w:pPr>
      <w:r>
        <w:t>they may call and speak to the</w:t>
      </w:r>
      <w:r w:rsidR="00EE519F">
        <w:t>ir</w:t>
      </w:r>
      <w:r>
        <w:t xml:space="preserve"> child’s </w:t>
      </w:r>
      <w:r w:rsidR="00212DC4">
        <w:t>e</w:t>
      </w:r>
      <w:r>
        <w:t xml:space="preserve">arly </w:t>
      </w:r>
      <w:r w:rsidR="00212DC4">
        <w:t>c</w:t>
      </w:r>
      <w:r>
        <w:t xml:space="preserve">hildhood </w:t>
      </w:r>
      <w:r w:rsidR="00212DC4">
        <w:t>t</w:t>
      </w:r>
      <w:r>
        <w:t>eacher or educator(s) at an</w:t>
      </w:r>
      <w:r w:rsidR="00D2595B">
        <w:t xml:space="preserve"> agreed </w:t>
      </w:r>
      <w:r w:rsidR="153F9E8D">
        <w:t>time</w:t>
      </w:r>
      <w:r>
        <w:t xml:space="preserve"> </w:t>
      </w:r>
    </w:p>
    <w:p w14:paraId="751E02F2" w14:textId="219D7DA8" w:rsidR="003A3A38" w:rsidRDefault="003A3A38" w:rsidP="0012260A">
      <w:pPr>
        <w:pStyle w:val="BodyTextBullet2"/>
      </w:pPr>
      <w:r>
        <w:t xml:space="preserve">the </w:t>
      </w:r>
      <w:r w:rsidR="00212DC4">
        <w:t>e</w:t>
      </w:r>
      <w:r>
        <w:t xml:space="preserve">arly </w:t>
      </w:r>
      <w:r w:rsidR="00212DC4">
        <w:t>c</w:t>
      </w:r>
      <w:r>
        <w:t xml:space="preserve">hildhood </w:t>
      </w:r>
      <w:r w:rsidR="00212DC4">
        <w:t>t</w:t>
      </w:r>
      <w:r>
        <w:t>eacher/educators will keep them informed on how the</w:t>
      </w:r>
      <w:r w:rsidR="00EE519F">
        <w:t>ir</w:t>
      </w:r>
      <w:r>
        <w:t xml:space="preserve"> child is settling in</w:t>
      </w:r>
    </w:p>
    <w:p w14:paraId="2EF9143D" w14:textId="19B91F1E" w:rsidR="003A3A38" w:rsidRDefault="003A3A38" w:rsidP="0012260A">
      <w:pPr>
        <w:pStyle w:val="BodyTextBullet2"/>
      </w:pPr>
      <w:r>
        <w:t>they will be informed about any changes or circumstances which may affect them or their child.</w:t>
      </w:r>
    </w:p>
    <w:p w14:paraId="6DEB894D" w14:textId="6563D72F" w:rsidR="00EE519F" w:rsidRDefault="00E3049A" w:rsidP="0012260A">
      <w:pPr>
        <w:pStyle w:val="BodyTextBullet1"/>
      </w:pPr>
      <w:r>
        <w:t>Further considerations may include but</w:t>
      </w:r>
      <w:r w:rsidR="00D2595B">
        <w:t xml:space="preserve"> are</w:t>
      </w:r>
      <w:r>
        <w:t xml:space="preserve"> not limited to:</w:t>
      </w:r>
    </w:p>
    <w:p w14:paraId="0E7C5640" w14:textId="0A1F9D8D" w:rsidR="00E3049A" w:rsidRDefault="00E3049A" w:rsidP="0012260A">
      <w:pPr>
        <w:pStyle w:val="BodyTextBullet2"/>
      </w:pPr>
      <w:r>
        <w:t>send an email during the day to update the family on their child</w:t>
      </w:r>
      <w:r w:rsidR="00DC37BC">
        <w:t xml:space="preserve"> </w:t>
      </w:r>
      <w:r>
        <w:t>includ</w:t>
      </w:r>
      <w:r w:rsidR="00666DB0">
        <w:t>ing</w:t>
      </w:r>
      <w:r>
        <w:t xml:space="preserve"> a photo of the child</w:t>
      </w:r>
      <w:r w:rsidR="00D2595B">
        <w:t xml:space="preserve"> (if the child has settled in)</w:t>
      </w:r>
      <w:r w:rsidR="00FE729C">
        <w:t xml:space="preserve"> </w:t>
      </w:r>
      <w:r w:rsidR="00FE729C" w:rsidRPr="005C681B">
        <w:rPr>
          <w:rStyle w:val="PolicyNameChar"/>
        </w:rPr>
        <w:t>(refer to the information and Communication Technology Policy)</w:t>
      </w:r>
      <w:r w:rsidR="00335C8D" w:rsidRPr="005C681B">
        <w:rPr>
          <w:rStyle w:val="PolicyNameChar"/>
        </w:rPr>
        <w:t xml:space="preserve">. </w:t>
      </w:r>
      <w:r w:rsidR="00335C8D" w:rsidRPr="005C681B">
        <w:rPr>
          <w:b/>
        </w:rPr>
        <w:t xml:space="preserve">Note: </w:t>
      </w:r>
      <w:r w:rsidR="00335C8D" w:rsidRPr="00335C8D">
        <w:t>For children in out-of-home care, the educator may need to seek permission from Child Protection before taking and distributing photos of the child</w:t>
      </w:r>
    </w:p>
    <w:p w14:paraId="5540B578" w14:textId="199E4635" w:rsidR="00E3049A" w:rsidRPr="005B254D" w:rsidRDefault="00E3049A" w:rsidP="0012260A">
      <w:pPr>
        <w:pStyle w:val="BodyTextBullet2"/>
      </w:pPr>
      <w:r>
        <w:t>ask</w:t>
      </w:r>
      <w:r w:rsidR="00666DB0">
        <w:t>ing</w:t>
      </w:r>
      <w:r>
        <w:t xml:space="preserve"> the family how they have settled in and if they have any questions or </w:t>
      </w:r>
      <w:r w:rsidRPr="005B254D">
        <w:t>concerns.</w:t>
      </w:r>
    </w:p>
    <w:p w14:paraId="77EDE4BB" w14:textId="633C45C8" w:rsidR="006D6A7B" w:rsidRPr="005B254D" w:rsidRDefault="006D6A7B" w:rsidP="0012260A">
      <w:pPr>
        <w:pStyle w:val="BodyTextBullet2"/>
      </w:pPr>
      <w:r w:rsidRPr="005B254D">
        <w:t xml:space="preserve">[As required] Arrange telephone, on-site or video interpreters to assist with orientation conversations with parents/carers who speak a language other than English or use </w:t>
      </w:r>
      <w:proofErr w:type="spellStart"/>
      <w:r w:rsidRPr="005B254D">
        <w:t>Auslan</w:t>
      </w:r>
      <w:proofErr w:type="spellEnd"/>
      <w:r w:rsidRPr="005B254D">
        <w:t xml:space="preserve">. See </w:t>
      </w:r>
      <w:hyperlink r:id="rId14" w:history="1">
        <w:r w:rsidRPr="005B254D">
          <w:rPr>
            <w:rStyle w:val="Hyperlink"/>
          </w:rPr>
          <w:t>Early Childhood Language Services</w:t>
        </w:r>
      </w:hyperlink>
      <w:r w:rsidRPr="005B254D">
        <w:t xml:space="preserve"> for more information.</w:t>
      </w:r>
    </w:p>
    <w:p w14:paraId="46D3AF1C" w14:textId="4EB27E81" w:rsidR="00361942" w:rsidRPr="003263EE" w:rsidRDefault="00361942" w:rsidP="0012260A">
      <w:pPr>
        <w:pStyle w:val="BodyTextBullet1"/>
        <w:rPr>
          <w:noProof/>
        </w:rPr>
      </w:pPr>
      <w:r w:rsidRPr="003263EE">
        <w:t xml:space="preserve">Refer to </w:t>
      </w:r>
      <w:r w:rsidRPr="003263EE">
        <w:rPr>
          <w:rStyle w:val="RefertoSourceDefinitionsAttachmentChar"/>
        </w:rPr>
        <w:t>Attachment 2</w:t>
      </w:r>
      <w:r w:rsidRPr="003263EE">
        <w:t xml:space="preserve"> for the </w:t>
      </w:r>
      <w:r w:rsidRPr="003263EE">
        <w:rPr>
          <w:noProof/>
        </w:rPr>
        <w:t xml:space="preserve">general </w:t>
      </w:r>
      <w:r w:rsidR="00EC6007" w:rsidRPr="005C681B">
        <w:rPr>
          <w:noProof/>
        </w:rPr>
        <w:t>kindergar</w:t>
      </w:r>
      <w:r w:rsidR="003263EE" w:rsidRPr="005C681B">
        <w:rPr>
          <w:noProof/>
        </w:rPr>
        <w:t xml:space="preserve">ten registration and </w:t>
      </w:r>
      <w:r w:rsidRPr="003263EE">
        <w:rPr>
          <w:noProof/>
        </w:rPr>
        <w:t xml:space="preserve">enrolment procedures </w:t>
      </w:r>
    </w:p>
    <w:p w14:paraId="6D307138" w14:textId="7A67B8DB" w:rsidR="00F359D9" w:rsidRDefault="00351129" w:rsidP="0012260A">
      <w:pPr>
        <w:pStyle w:val="BodyTextBullet1"/>
      </w:pPr>
      <w:r>
        <w:t xml:space="preserve">Refer to </w:t>
      </w:r>
      <w:r w:rsidRPr="00361942">
        <w:rPr>
          <w:rStyle w:val="RefertoSourceDefinitionsAttachmentChar"/>
        </w:rPr>
        <w:t>Attachment 5</w:t>
      </w:r>
      <w:r>
        <w:t xml:space="preserve"> for </w:t>
      </w:r>
      <w:r w:rsidR="00361942">
        <w:t>c</w:t>
      </w:r>
      <w:r w:rsidR="00361942" w:rsidRPr="00361942">
        <w:t>ancellation of enrolment and non-attendance</w:t>
      </w:r>
      <w:r w:rsidR="00361942">
        <w:t xml:space="preserve"> </w:t>
      </w:r>
      <w:r w:rsidR="003263EE">
        <w:t>procedures.</w:t>
      </w:r>
    </w:p>
    <w:p w14:paraId="7674743E" w14:textId="5CADE426" w:rsidR="00F359D9" w:rsidRDefault="00EC3550" w:rsidP="007343F6">
      <w:pPr>
        <w:pStyle w:val="BackgroundandLegislation"/>
      </w:pPr>
      <w:r>
        <w:rPr>
          <w:noProof/>
        </w:rPr>
        <w:lastRenderedPageBreak/>
        <w:drawing>
          <wp:anchor distT="0" distB="0" distL="114300" distR="114300" simplePos="0" relativeHeight="251648000" behindDoc="1" locked="1" layoutInCell="1" allowOverlap="1" wp14:anchorId="66B9CDB7" wp14:editId="0A7D116A">
            <wp:simplePos x="0" y="0"/>
            <wp:positionH relativeFrom="column">
              <wp:posOffset>-65372</wp:posOffset>
            </wp:positionH>
            <wp:positionV relativeFrom="line">
              <wp:align>top</wp:align>
            </wp:positionV>
            <wp:extent cx="828000" cy="828000"/>
            <wp:effectExtent l="0" t="0" r="0" b="0"/>
            <wp:wrapTight wrapText="bothSides">
              <wp:wrapPolygon edited="0">
                <wp:start x="9449" y="3481"/>
                <wp:lineTo x="7460" y="6465"/>
                <wp:lineTo x="5968" y="9946"/>
                <wp:lineTo x="5968" y="12433"/>
                <wp:lineTo x="3979" y="14919"/>
                <wp:lineTo x="4476" y="17903"/>
                <wp:lineTo x="6465" y="17903"/>
                <wp:lineTo x="7460" y="16909"/>
                <wp:lineTo x="16411" y="12930"/>
                <wp:lineTo x="17903" y="10444"/>
                <wp:lineTo x="16909" y="6962"/>
                <wp:lineTo x="14422" y="3481"/>
                <wp:lineTo x="9449" y="34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6C9C54F3" w14:textId="435B0A17" w:rsidR="00F359D9" w:rsidRDefault="00F359D9" w:rsidP="00C87AB6">
      <w:pPr>
        <w:pStyle w:val="Heading2"/>
      </w:pPr>
      <w:r>
        <w:t>Background</w:t>
      </w:r>
    </w:p>
    <w:p w14:paraId="561D8070" w14:textId="77777777" w:rsidR="00015A59" w:rsidRDefault="00015A59" w:rsidP="0012260A">
      <w:pPr>
        <w:pStyle w:val="BODYTEXTELAA"/>
      </w:pPr>
      <w:r>
        <w:t xml:space="preserve">The </w:t>
      </w:r>
      <w:r w:rsidRPr="00126C95">
        <w:rPr>
          <w:rStyle w:val="RegulationLawChar"/>
        </w:rPr>
        <w:t>Education and Care Services National Regulations 2011</w:t>
      </w:r>
      <w:r>
        <w:t xml:space="preserve"> require approved services to have a policy and procedures in place in relation to enrolment and orientation </w:t>
      </w:r>
      <w:r w:rsidRPr="00126C95">
        <w:rPr>
          <w:rStyle w:val="RegulationLawChar"/>
        </w:rPr>
        <w:t>(Regulation 168(2) (k))</w:t>
      </w:r>
      <w:r>
        <w:t>.</w:t>
      </w:r>
    </w:p>
    <w:p w14:paraId="44D528F8" w14:textId="76CD610A" w:rsidR="00015A59" w:rsidRDefault="00DB1FAD" w:rsidP="0012260A">
      <w:pPr>
        <w:pStyle w:val="BODYTEXTELAA"/>
      </w:pPr>
      <w:r w:rsidRPr="00462766">
        <w:t>A</w:t>
      </w:r>
      <w:r w:rsidR="00015A59" w:rsidRPr="00462766">
        <w:t>ll</w:t>
      </w:r>
      <w:r w:rsidR="00015A59" w:rsidRPr="006E7C10">
        <w:t xml:space="preserve"> eligible </w:t>
      </w:r>
      <w:r w:rsidR="00864FEA" w:rsidRPr="005C681B">
        <w:t xml:space="preserve">Victorian </w:t>
      </w:r>
      <w:r w:rsidR="00015A59" w:rsidRPr="006E7C10">
        <w:t xml:space="preserve">children </w:t>
      </w:r>
      <w:r w:rsidR="00015A59" w:rsidRPr="006E7C10">
        <w:rPr>
          <w:rStyle w:val="RefertoSourceDefinitionsAttachmentChar"/>
        </w:rPr>
        <w:t>(refer to Definitions)</w:t>
      </w:r>
      <w:r w:rsidR="00015A59" w:rsidRPr="00AB145B">
        <w:t xml:space="preserve"> will have access to two years of kindergarten before commencing school.</w:t>
      </w:r>
      <w:r w:rsidR="00D918EE" w:rsidRPr="005C681B">
        <w:t xml:space="preserve"> W</w:t>
      </w:r>
      <w:r w:rsidR="00015A59" w:rsidRPr="006E7C10">
        <w:t>here demand</w:t>
      </w:r>
      <w:r w:rsidR="00015A59">
        <w:t xml:space="preserve"> is higher than availability, </w:t>
      </w:r>
      <w:r w:rsidR="00212DC4">
        <w:t>a</w:t>
      </w:r>
      <w:r w:rsidR="00015A59">
        <w:t xml:space="preserve">pproved </w:t>
      </w:r>
      <w:r w:rsidR="00212DC4">
        <w:t>p</w:t>
      </w:r>
      <w:r w:rsidR="00015A59">
        <w:t xml:space="preserve">roviders must adhere to their eligibility and </w:t>
      </w:r>
      <w:r w:rsidR="0065273A">
        <w:t>DE’s P</w:t>
      </w:r>
      <w:r w:rsidR="00015A59">
        <w:t xml:space="preserve">riority of </w:t>
      </w:r>
      <w:r w:rsidR="0065273A">
        <w:t>A</w:t>
      </w:r>
      <w:r w:rsidR="00015A59">
        <w:t xml:space="preserve">ccess criteria </w:t>
      </w:r>
      <w:r w:rsidR="00015A59" w:rsidRPr="00126C95">
        <w:rPr>
          <w:rStyle w:val="RefertoSourceDefinitionsAttachmentChar"/>
        </w:rPr>
        <w:t>(refer to Definitions and Attachment 1)</w:t>
      </w:r>
      <w:r w:rsidR="00015A59">
        <w:t xml:space="preserve"> </w:t>
      </w:r>
      <w:proofErr w:type="gramStart"/>
      <w:r w:rsidR="00015A59">
        <w:t>in order to</w:t>
      </w:r>
      <w:proofErr w:type="gramEnd"/>
      <w:r w:rsidR="00015A59">
        <w:t xml:space="preserve"> allocate the available places. The criteria used to determine the allocation of places takes account of the requirements set out in </w:t>
      </w:r>
      <w:r w:rsidR="0065273A">
        <w:t>DE’s</w:t>
      </w:r>
      <w:r w:rsidR="00015A59">
        <w:t xml:space="preserve"> Kindergarten Funding Guide </w:t>
      </w:r>
      <w:r w:rsidR="00015A59" w:rsidRPr="00126C95">
        <w:rPr>
          <w:rStyle w:val="RefertoSourceDefinitionsAttachmentChar"/>
        </w:rPr>
        <w:t>(refer to Sources)</w:t>
      </w:r>
      <w:r w:rsidR="00015A59">
        <w:t xml:space="preserve">, the service’s philosophy, values and beliefs, and the provisions of the </w:t>
      </w:r>
      <w:r w:rsidR="00015A59" w:rsidRPr="00126C95">
        <w:rPr>
          <w:rStyle w:val="RegulationLawChar"/>
        </w:rPr>
        <w:t>Equal Opportunity Act 2010</w:t>
      </w:r>
      <w:r w:rsidR="00015A59">
        <w:t xml:space="preserve">. The Victorian Government requires funded organisations to ensure that their policies and procedures promote equal opportunity for all children. Services participating in </w:t>
      </w:r>
      <w:r w:rsidR="000D5FC7">
        <w:t>a</w:t>
      </w:r>
      <w:r w:rsidR="00015A59">
        <w:t xml:space="preserve"> central </w:t>
      </w:r>
      <w:r w:rsidR="000D5FC7">
        <w:t>registration and</w:t>
      </w:r>
      <w:r w:rsidR="00015A59">
        <w:t xml:space="preserve"> enrolment scheme are required to comply with the </w:t>
      </w:r>
      <w:r w:rsidR="008E5F09">
        <w:t xml:space="preserve">registration and/or </w:t>
      </w:r>
      <w:r w:rsidR="00015A59">
        <w:t>enrolment procedures of that scheme.</w:t>
      </w:r>
    </w:p>
    <w:p w14:paraId="002D82B1" w14:textId="396FC76C" w:rsidR="000A4047" w:rsidRDefault="00A10A92" w:rsidP="0012260A">
      <w:pPr>
        <w:pStyle w:val="BODYTEXTELAA"/>
      </w:pPr>
      <w:r>
        <w:t>The Central Registration and Enrolment Scheme (CRES)</w:t>
      </w:r>
      <w:r w:rsidR="000A4047">
        <w:t xml:space="preserve">, co-designed by DE </w:t>
      </w:r>
      <w:r>
        <w:t xml:space="preserve">provides access to families to register for and secure a place for their children in kindergarten. It is a collaborative model that brings together councils, service providers, MCH staff, support services and other stakeholders to support children and their </w:t>
      </w:r>
      <w:r w:rsidRPr="00462766">
        <w:t xml:space="preserve">families. </w:t>
      </w:r>
      <w:r w:rsidR="00855D44" w:rsidRPr="00462766">
        <w:t>Currently</w:t>
      </w:r>
      <w:r w:rsidR="5AE966E1" w:rsidRPr="00462766">
        <w:t>,</w:t>
      </w:r>
      <w:r w:rsidR="00855D44" w:rsidRPr="00462766">
        <w:t xml:space="preserve"> </w:t>
      </w:r>
      <w:r w:rsidR="00F96847" w:rsidRPr="00462766">
        <w:t>more than half of all local councils across Victoria operate a form of central enrolment or central registration</w:t>
      </w:r>
      <w:r w:rsidR="00F96847">
        <w:t xml:space="preserve"> scheme. These schemes provide a single point of entry for families, simplifying the kindergarten enrolment process and improving equity of access.</w:t>
      </w:r>
    </w:p>
    <w:p w14:paraId="2A916479" w14:textId="48EAD26B" w:rsidR="00F359D9" w:rsidRDefault="00015A59" w:rsidP="0012260A">
      <w:pPr>
        <w:pStyle w:val="BODYTEXTELAA"/>
      </w:pPr>
      <w:r>
        <w:t xml:space="preserve">Immunisations are an effective means of reducing the risk of vaccine preventable diseases. Early childhood education and care services which are regulated under the </w:t>
      </w:r>
      <w:r w:rsidRPr="00327BA7">
        <w:rPr>
          <w:rStyle w:val="RegulationLawChar"/>
        </w:rPr>
        <w:t>Education and Care Services National Law Act 2010 and Education and Care Services National Regulations 2011</w:t>
      </w:r>
      <w:r>
        <w:t xml:space="preserve"> have legislative responsibilities under the </w:t>
      </w:r>
      <w:r w:rsidRPr="00327BA7">
        <w:rPr>
          <w:rStyle w:val="RegulationLawChar"/>
        </w:rPr>
        <w:t>Public Health and Wellbeing Act 2008</w:t>
      </w:r>
      <w:r>
        <w:t xml:space="preserve"> to only offer a confirmed place in their programs to children with an Australian Immunisation Register (AIR) Immunisation History Statement </w:t>
      </w:r>
      <w:r w:rsidRPr="00327BA7">
        <w:rPr>
          <w:rStyle w:val="RefertoSourceDefinitionsAttachmentChar"/>
        </w:rPr>
        <w:t>(refer to Definitions)</w:t>
      </w:r>
      <w:r>
        <w:t xml:space="preserve">. </w:t>
      </w:r>
    </w:p>
    <w:p w14:paraId="26C8393F" w14:textId="3D17AE50" w:rsidR="00F359D9" w:rsidRDefault="00F359D9" w:rsidP="00C87AB6">
      <w:pPr>
        <w:pStyle w:val="Heading2"/>
      </w:pPr>
      <w:r>
        <w:t>Legislation and Standards</w:t>
      </w:r>
    </w:p>
    <w:p w14:paraId="6A48DDB5" w14:textId="77777777" w:rsidR="009C7DF8" w:rsidRDefault="009C7DF8" w:rsidP="0012260A">
      <w:pPr>
        <w:pStyle w:val="BODYTEXTELAA"/>
      </w:pPr>
      <w:r w:rsidRPr="006978C9">
        <w:t>Relevant legislation</w:t>
      </w:r>
      <w:r>
        <w:t xml:space="preserve"> and standards</w:t>
      </w:r>
      <w:r w:rsidRPr="006978C9">
        <w:t xml:space="preserve"> include but </w:t>
      </w:r>
      <w:r>
        <w:t>are not limited to:</w:t>
      </w:r>
    </w:p>
    <w:p w14:paraId="78D29DC7" w14:textId="7A6EECCB" w:rsidR="0023165A" w:rsidRDefault="0023165A" w:rsidP="0012260A">
      <w:pPr>
        <w:pStyle w:val="BodyTextBullet1"/>
      </w:pPr>
      <w:r>
        <w:t>Charter of Human Rights and Responsibilities Act 2006 (Vic)</w:t>
      </w:r>
    </w:p>
    <w:p w14:paraId="42FBD474" w14:textId="7B8A448C" w:rsidR="0023165A" w:rsidRDefault="0023165A" w:rsidP="0012260A">
      <w:pPr>
        <w:pStyle w:val="BodyTextBullet1"/>
      </w:pPr>
      <w:r>
        <w:t>Children, Youth and Families Act 2005 (Vic)</w:t>
      </w:r>
    </w:p>
    <w:p w14:paraId="5212350A" w14:textId="11FB2C87" w:rsidR="0023165A" w:rsidRDefault="0023165A" w:rsidP="0012260A">
      <w:pPr>
        <w:pStyle w:val="BodyTextBullet1"/>
      </w:pPr>
      <w:r>
        <w:t>Child Wellbeing and Safety Act 2005 (Vic)</w:t>
      </w:r>
    </w:p>
    <w:p w14:paraId="1F89A4BD" w14:textId="77777777" w:rsidR="0023165A" w:rsidRDefault="0023165A" w:rsidP="0012260A">
      <w:pPr>
        <w:pStyle w:val="BodyTextBullet1"/>
      </w:pPr>
      <w:r>
        <w:t>Disability Discrimination Act 1992 (Cth)</w:t>
      </w:r>
    </w:p>
    <w:p w14:paraId="7E81B3E8" w14:textId="0B965E27" w:rsidR="0023165A" w:rsidRDefault="0023165A" w:rsidP="0012260A">
      <w:pPr>
        <w:pStyle w:val="BodyTextBullet1"/>
      </w:pPr>
      <w:r>
        <w:t>Education and Care Services National Law Act 2010</w:t>
      </w:r>
    </w:p>
    <w:p w14:paraId="50DFD5E6" w14:textId="11C143A2" w:rsidR="0023165A" w:rsidRDefault="0023165A" w:rsidP="0012260A">
      <w:pPr>
        <w:pStyle w:val="BodyTextBullet1"/>
      </w:pPr>
      <w:r>
        <w:t>Education and Care Services National Regulations 2011: Regulations 160, 161, 162, 168, 170, 171, 177, 181, 183</w:t>
      </w:r>
    </w:p>
    <w:p w14:paraId="361DB3E5" w14:textId="77777777" w:rsidR="0023165A" w:rsidRDefault="0023165A" w:rsidP="0012260A">
      <w:pPr>
        <w:pStyle w:val="BodyTextBullet1"/>
      </w:pPr>
      <w:r>
        <w:t>Equal Opportunity Act 2010 (Vic)</w:t>
      </w:r>
    </w:p>
    <w:p w14:paraId="6FB574FC" w14:textId="05CA8779" w:rsidR="0023165A" w:rsidRDefault="0023165A" w:rsidP="0012260A">
      <w:pPr>
        <w:pStyle w:val="BodyTextBullet1"/>
      </w:pPr>
      <w:r>
        <w:t>National Quality Standard, Quality Area 6: Collaborative Partnerships with Families and Communities</w:t>
      </w:r>
    </w:p>
    <w:p w14:paraId="1F55E3A1" w14:textId="086711B6" w:rsidR="0023165A" w:rsidRDefault="0023165A" w:rsidP="0012260A">
      <w:pPr>
        <w:pStyle w:val="BodyTextBullet1"/>
      </w:pPr>
      <w:r>
        <w:t>Public Health and Wellbeing Act 2008 (Vic)</w:t>
      </w:r>
    </w:p>
    <w:p w14:paraId="46FD390D" w14:textId="188DA2D5" w:rsidR="0091375C" w:rsidRDefault="0023165A" w:rsidP="0012260A">
      <w:pPr>
        <w:pStyle w:val="BodyTextBullet1"/>
      </w:pPr>
      <w:r>
        <w:t>Public Health and Wellbeing Regulations 2019 (Vic)</w:t>
      </w:r>
    </w:p>
    <w:p w14:paraId="537F82A3" w14:textId="33484B88" w:rsidR="0023165A" w:rsidRDefault="0023165A" w:rsidP="0012260A">
      <w:pPr>
        <w:pStyle w:val="BodyTextBullet1"/>
      </w:pPr>
      <w:r>
        <w:t>Sex Discrimination Act 1984 (Cth)</w:t>
      </w:r>
    </w:p>
    <w:p w14:paraId="489A6D2E" w14:textId="5471C95E" w:rsidR="0091375C" w:rsidRDefault="00EC30D0" w:rsidP="0012260A">
      <w:pPr>
        <w:pStyle w:val="BODYTEXTELAA"/>
      </w:pPr>
      <w:r>
        <w:rPr>
          <w:noProof/>
        </w:rPr>
        <w:lastRenderedPageBreak/>
        <mc:AlternateContent>
          <mc:Choice Requires="wps">
            <w:drawing>
              <wp:anchor distT="45720" distB="45720" distL="114300" distR="114300" simplePos="0" relativeHeight="251666432" behindDoc="1" locked="0" layoutInCell="1" allowOverlap="1" wp14:anchorId="5A18CA06" wp14:editId="5A26B7D6">
                <wp:simplePos x="0" y="0"/>
                <wp:positionH relativeFrom="margin">
                  <wp:posOffset>819785</wp:posOffset>
                </wp:positionH>
                <wp:positionV relativeFrom="paragraph">
                  <wp:posOffset>168910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918162" w14:textId="77777777" w:rsidR="00510616" w:rsidRDefault="00510616">
                            <w:r>
                              <w:t>The most current amendments to listed legislation can be found at:</w:t>
                            </w:r>
                          </w:p>
                          <w:p w14:paraId="611D6D08" w14:textId="77777777" w:rsidR="00510616" w:rsidRDefault="00510616" w:rsidP="00C37C2A">
                            <w:pPr>
                              <w:pStyle w:val="TableAttachmentTextBullet1"/>
                            </w:pPr>
                            <w:r>
                              <w:t xml:space="preserve">Victorian Legislation – Victorian Law Today: </w:t>
                            </w:r>
                            <w:hyperlink r:id="rId16" w:history="1">
                              <w:r w:rsidRPr="00DF2DED">
                                <w:rPr>
                                  <w:rStyle w:val="Hyperlink"/>
                                </w:rPr>
                                <w:t>www.legislation.vic.gov.au</w:t>
                              </w:r>
                            </w:hyperlink>
                          </w:p>
                          <w:p w14:paraId="40ECC358" w14:textId="77777777" w:rsidR="00510616" w:rsidRDefault="00510616" w:rsidP="00C37C2A">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18CA06" id="Text Box 217" o:spid="_x0000_s1028" style="position:absolute;left:0;text-align:left;margin-left:64.55pt;margin-top:13.3pt;width:441.75pt;height:73.6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" fillcolor="#94caed" stroked="f">
                <v:stroke joinstyle="miter"/>
                <v:textbox>
                  <w:txbxContent>
                    <w:p w14:paraId="58918162" w14:textId="77777777" w:rsidR="00510616" w:rsidRDefault="00510616">
                      <w:r>
                        <w:t>The most current amendments to listed legislation can be found at:</w:t>
                      </w:r>
                    </w:p>
                    <w:p w14:paraId="611D6D08" w14:textId="77777777" w:rsidR="00510616" w:rsidRDefault="00510616" w:rsidP="00C37C2A">
                      <w:pPr>
                        <w:pStyle w:val="TableAttachmentTextBullet1"/>
                      </w:pPr>
                      <w:r>
                        <w:t xml:space="preserve">Victorian Legislation – Victorian Law Today: </w:t>
                      </w:r>
                      <w:hyperlink r:id="rId18" w:history="1">
                        <w:r w:rsidRPr="00DF2DED">
                          <w:rPr>
                            <w:rStyle w:val="Hyperlink"/>
                          </w:rPr>
                          <w:t>www.legislation.vic.gov.au</w:t>
                        </w:r>
                      </w:hyperlink>
                    </w:p>
                    <w:p w14:paraId="40ECC358" w14:textId="77777777" w:rsidR="00510616" w:rsidRDefault="00510616" w:rsidP="00C37C2A">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B17B4A">
        <w:rPr>
          <w:noProof/>
        </w:rPr>
        <w:drawing>
          <wp:inline distT="0" distB="0" distL="0" distR="0" wp14:anchorId="0C3D7151" wp14:editId="029DEDB8">
            <wp:extent cx="5718808" cy="1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0">
                      <a:extLst>
                        <a:ext uri="{28A0092B-C50C-407E-A947-70E740481C1C}">
                          <a14:useLocalDpi xmlns:a14="http://schemas.microsoft.com/office/drawing/2010/main" val="0"/>
                        </a:ext>
                      </a:extLst>
                    </a:blip>
                    <a:stretch>
                      <a:fillRect/>
                    </a:stretch>
                  </pic:blipFill>
                  <pic:spPr>
                    <a:xfrm>
                      <a:off x="0" y="0"/>
                      <a:ext cx="5718808" cy="18415"/>
                    </a:xfrm>
                    <a:prstGeom prst="rect">
                      <a:avLst/>
                    </a:prstGeom>
                  </pic:spPr>
                </pic:pic>
              </a:graphicData>
            </a:graphic>
          </wp:inline>
        </w:drawing>
      </w:r>
    </w:p>
    <w:p w14:paraId="165B4E2E" w14:textId="5366C1E8" w:rsidR="00F359D9" w:rsidRDefault="0094322F" w:rsidP="0012260A">
      <w:pPr>
        <w:pStyle w:val="BODYTEXTELAA"/>
      </w:pPr>
      <w:r>
        <w:rPr>
          <w:noProof/>
        </w:rPr>
        <w:drawing>
          <wp:anchor distT="0" distB="0" distL="114300" distR="114300" simplePos="0" relativeHeight="251651072" behindDoc="1" locked="1" layoutInCell="1" allowOverlap="1" wp14:anchorId="3D6C45BA" wp14:editId="7DBBBBDF">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7D2FA06" w14:textId="77777777" w:rsidR="00F359D9" w:rsidRDefault="007B399F" w:rsidP="007343F6">
      <w:pPr>
        <w:pStyle w:val="Definitions"/>
      </w:pPr>
      <w:r>
        <w:t>Definitions</w:t>
      </w:r>
    </w:p>
    <w:p w14:paraId="03CEA4AE" w14:textId="47B12E7F" w:rsidR="007B399F" w:rsidRPr="00462766" w:rsidRDefault="0013704A" w:rsidP="0012260A">
      <w:pPr>
        <w:pStyle w:val="BODYTEXTELAA"/>
      </w:pPr>
      <w:r w:rsidRPr="003E6337">
        <w:t xml:space="preserve">The terms defined in this section relate specifically to this policy. For </w:t>
      </w:r>
      <w:r w:rsidR="006F7E88">
        <w:t xml:space="preserve">regularly </w:t>
      </w:r>
      <w:r w:rsidRPr="003E6337">
        <w:t xml:space="preserve">used terms e.g. </w:t>
      </w:r>
      <w:r w:rsidR="005A0ECB">
        <w:t>a</w:t>
      </w:r>
      <w:r w:rsidRPr="003E6337">
        <w:t xml:space="preserve">pproved </w:t>
      </w:r>
      <w:r w:rsidR="005A0ECB">
        <w:t>p</w:t>
      </w:r>
      <w:r w:rsidRPr="003E6337">
        <w:t xml:space="preserve">rovider, </w:t>
      </w:r>
      <w:r w:rsidR="005A0ECB">
        <w:t>n</w:t>
      </w:r>
      <w:r w:rsidRPr="003E6337">
        <w:t xml:space="preserve">ominated </w:t>
      </w:r>
      <w:r w:rsidR="005A0ECB">
        <w:t>s</w:t>
      </w:r>
      <w:r w:rsidRPr="003E6337">
        <w:t xml:space="preserve">upervisor, </w:t>
      </w:r>
      <w:r w:rsidR="005A0ECB">
        <w:t>n</w:t>
      </w:r>
      <w:r w:rsidR="004E47CD">
        <w:t xml:space="preserve">otifiable </w:t>
      </w:r>
      <w:r w:rsidR="005A0ECB">
        <w:t>c</w:t>
      </w:r>
      <w:r w:rsidR="004E47CD">
        <w:t xml:space="preserve">omplaints, </w:t>
      </w:r>
      <w:r w:rsidR="005A0ECB">
        <w:t>s</w:t>
      </w:r>
      <w:r w:rsidR="004E47CD">
        <w:t xml:space="preserve">erious </w:t>
      </w:r>
      <w:r w:rsidR="005A0ECB">
        <w:t>i</w:t>
      </w:r>
      <w:r w:rsidR="004E47CD">
        <w:t xml:space="preserve">ncidents, </w:t>
      </w:r>
      <w:r w:rsidR="005A0ECB">
        <w:t>d</w:t>
      </w:r>
      <w:r w:rsidR="00F3750A">
        <w:t xml:space="preserve">uty of </w:t>
      </w:r>
      <w:r w:rsidR="005A0ECB">
        <w:t>c</w:t>
      </w:r>
      <w:r w:rsidR="00F3750A">
        <w:t xml:space="preserve">are, </w:t>
      </w:r>
      <w:r w:rsidRPr="00462766">
        <w:t xml:space="preserve">etc. refer to the Definitions </w:t>
      </w:r>
      <w:r w:rsidR="006F7E88" w:rsidRPr="00462766">
        <w:t>file of the PolicyWorks</w:t>
      </w:r>
      <w:r w:rsidRPr="00462766">
        <w:t xml:space="preserve"> </w:t>
      </w:r>
      <w:r w:rsidR="006F7E88" w:rsidRPr="00462766">
        <w:t>catalogue</w:t>
      </w:r>
      <w:r w:rsidRPr="00462766">
        <w:t>.</w:t>
      </w:r>
    </w:p>
    <w:p w14:paraId="64CD1D58" w14:textId="37383013" w:rsidR="0078238D" w:rsidRDefault="0078238D" w:rsidP="0012260A">
      <w:pPr>
        <w:pStyle w:val="BODYTEXTELAA"/>
      </w:pPr>
      <w:r w:rsidRPr="00462766">
        <w:rPr>
          <w:b/>
        </w:rPr>
        <w:t>Access to Early Learning (AEL):</w:t>
      </w:r>
      <w:r w:rsidRPr="00462766">
        <w:t xml:space="preserve"> is an early intervention program for a child who is at least three years old on April 30th in the year of enrolment. It aims to provide intensive support to eligible families with multiple and complex needs, assisting them to access universal kindergarten programs.</w:t>
      </w:r>
      <w:r w:rsidRPr="00B974A5">
        <w:t xml:space="preserve"> </w:t>
      </w:r>
    </w:p>
    <w:p w14:paraId="5BC89C40" w14:textId="67177E6E" w:rsidR="0023165A" w:rsidRDefault="0023165A" w:rsidP="0012260A">
      <w:pPr>
        <w:pStyle w:val="BODYTEXTELAA"/>
      </w:pPr>
      <w:r w:rsidRPr="00327BA7">
        <w:rPr>
          <w:b/>
          <w:bCs/>
        </w:rPr>
        <w:t>Australian Immunisation Register (AIR) Immunisation History Statement</w:t>
      </w:r>
      <w:r w:rsidR="00B66EEE">
        <w:rPr>
          <w:b/>
          <w:bCs/>
        </w:rPr>
        <w:t xml:space="preserve">: </w:t>
      </w:r>
      <w:r>
        <w:t xml:space="preserve">The AIR is a national register administered by Medicare that records all vaccinations given in Australia, including to children. In the case of medical contraindication, an authorised medical practitioner completes and signs a Medical Exemption </w:t>
      </w:r>
      <w:r w:rsidR="00327BA7">
        <w:t>Form and</w:t>
      </w:r>
      <w:r>
        <w:t xml:space="preserve"> supplies it to the AIR</w:t>
      </w:r>
      <w:r w:rsidR="006E0BE4">
        <w:t xml:space="preserve"> (</w:t>
      </w:r>
      <w:r w:rsidR="006E0BE4" w:rsidRPr="006E0BE4">
        <w:t>previous forms of documentation, for example a letter from a GP or local council, are no longer acceptable</w:t>
      </w:r>
      <w:r w:rsidR="006E0BE4">
        <w:t>)</w:t>
      </w:r>
      <w:r w:rsidR="00042E5D">
        <w:t>.</w:t>
      </w:r>
    </w:p>
    <w:p w14:paraId="67F0D45E" w14:textId="2EEFE0E6" w:rsidR="0023165A" w:rsidRDefault="0023165A" w:rsidP="0012260A">
      <w:pPr>
        <w:pStyle w:val="BODYTEXTELAA"/>
      </w:pPr>
      <w:r w:rsidRPr="00327BA7">
        <w:rPr>
          <w:b/>
          <w:bCs/>
        </w:rPr>
        <w:t>Authorised nominee:</w:t>
      </w:r>
      <w:r>
        <w:t xml:space="preserve"> (In relation to this policy) is a person who has been given written authority by the parents/guardians of a child to collect that child from the education and care service. These details will be on the child’s enrolment form.</w:t>
      </w:r>
    </w:p>
    <w:p w14:paraId="3F812BCB" w14:textId="3B826C8D" w:rsidR="00D327C2" w:rsidRDefault="00D327C2" w:rsidP="0012260A">
      <w:pPr>
        <w:pStyle w:val="BODYTEXTELAA"/>
        <w:rPr>
          <w:b/>
        </w:rPr>
      </w:pPr>
      <w:r w:rsidRPr="00D327C2">
        <w:rPr>
          <w:b/>
        </w:rPr>
        <w:t xml:space="preserve">Children/families experiencing vulnerability and/or disadvantage </w:t>
      </w:r>
      <w:r w:rsidRPr="005C681B">
        <w:t xml:space="preserve">(in relation to this policy): 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known to </w:t>
      </w:r>
      <w:r w:rsidR="00485F53">
        <w:t>c</w:t>
      </w:r>
      <w:r w:rsidRPr="005C681B">
        <w:t xml:space="preserve">hild </w:t>
      </w:r>
      <w:r w:rsidR="00485F53">
        <w:t>p</w:t>
      </w:r>
      <w:r w:rsidRPr="005C681B">
        <w:t xml:space="preserve">rotection; in statutory </w:t>
      </w:r>
      <w:r w:rsidR="00485F53">
        <w:t>o</w:t>
      </w:r>
      <w:r w:rsidRPr="005C681B">
        <w:t>ut</w:t>
      </w:r>
      <w:r w:rsidR="00485F53">
        <w:t>-</w:t>
      </w:r>
      <w:r w:rsidRPr="005C681B">
        <w:t>of</w:t>
      </w:r>
      <w:r w:rsidR="00485F53">
        <w:t>-h</w:t>
      </w:r>
      <w:r w:rsidRPr="005C681B">
        <w:t xml:space="preserve">ome </w:t>
      </w:r>
      <w:r w:rsidR="00485F53">
        <w:t>c</w:t>
      </w:r>
      <w:r w:rsidRPr="005C681B">
        <w:t>are; Aboriginal and/or Torre Strait Islander, having a culturally and linguistically diverse background; having a young or sole parent, or a parent with a disability (adapted from the Kindergarten Funding Guide)</w:t>
      </w:r>
    </w:p>
    <w:p w14:paraId="09E76D60" w14:textId="02FC6F69" w:rsidR="0023165A" w:rsidRDefault="0023165A" w:rsidP="0012260A">
      <w:pPr>
        <w:pStyle w:val="BODYTEXTELAA"/>
      </w:pPr>
      <w:r w:rsidRPr="00940F96">
        <w:rPr>
          <w:b/>
          <w:bCs/>
        </w:rPr>
        <w:t>Children with additional needs:</w:t>
      </w:r>
      <w:r>
        <w:t xml:space="preserve"> Children whose development or physical condition requires specialist support or children who may need additional support due to language,</w:t>
      </w:r>
      <w:r w:rsidR="00F61365">
        <w:t xml:space="preserve"> refugee or asylum seeker experience,</w:t>
      </w:r>
      <w:r>
        <w:t xml:space="preserve"> </w:t>
      </w:r>
      <w:r w:rsidR="00F61365">
        <w:t xml:space="preserve">complex trauma, </w:t>
      </w:r>
      <w:r>
        <w:t xml:space="preserve">cultural or economic circumstances </w:t>
      </w:r>
      <w:r w:rsidRPr="00940F96">
        <w:rPr>
          <w:rStyle w:val="PolicyNameChar"/>
        </w:rPr>
        <w:t>(refer to Inclusion and Equity Policy)</w:t>
      </w:r>
      <w:r w:rsidR="00904FFC">
        <w:rPr>
          <w:rStyle w:val="PolicyNameChar"/>
        </w:rPr>
        <w:t xml:space="preserve"> </w:t>
      </w:r>
      <w:r w:rsidR="00904FFC" w:rsidRPr="005C681B">
        <w:rPr>
          <w:rStyle w:val="RefertoSourceDefinitionsAttachmentChar"/>
        </w:rPr>
        <w:t>(refer to</w:t>
      </w:r>
      <w:r w:rsidR="00E13ECA">
        <w:rPr>
          <w:rStyle w:val="RefertoSourceDefinitionsAttachmentChar"/>
        </w:rPr>
        <w:t xml:space="preserve"> </w:t>
      </w:r>
      <w:r w:rsidR="00904FFC" w:rsidRPr="005C681B">
        <w:rPr>
          <w:rStyle w:val="RefertoSourceDefinitionsAttachmentChar"/>
        </w:rPr>
        <w:t>Children/</w:t>
      </w:r>
      <w:r w:rsidR="00E13ECA">
        <w:rPr>
          <w:rStyle w:val="RefertoSourceDefinitionsAttachmentChar"/>
        </w:rPr>
        <w:t>f</w:t>
      </w:r>
      <w:r w:rsidR="00904FFC" w:rsidRPr="005C681B">
        <w:rPr>
          <w:rStyle w:val="RefertoSourceDefinitionsAttachmentChar"/>
        </w:rPr>
        <w:t xml:space="preserve">amilies </w:t>
      </w:r>
      <w:r w:rsidR="00E13ECA" w:rsidRPr="00E13ECA">
        <w:rPr>
          <w:rStyle w:val="RefertoSourceDefinitionsAttachmentChar"/>
        </w:rPr>
        <w:t xml:space="preserve">experiencing vulnerability and/or disadvantage </w:t>
      </w:r>
      <w:r w:rsidR="00904FFC" w:rsidRPr="005C681B">
        <w:rPr>
          <w:rStyle w:val="RefertoSourceDefinitionsAttachmentChar"/>
        </w:rPr>
        <w:t>Definition)</w:t>
      </w:r>
      <w:r w:rsidRPr="005C681B">
        <w:rPr>
          <w:rStyle w:val="RefertoSourceDefinitionsAttachmentChar"/>
        </w:rPr>
        <w:t>.</w:t>
      </w:r>
    </w:p>
    <w:p w14:paraId="2A635F39" w14:textId="678F2EB1" w:rsidR="003174EB" w:rsidRDefault="003174EB" w:rsidP="0012260A">
      <w:pPr>
        <w:pStyle w:val="BODYTEXTELAA"/>
        <w:rPr>
          <w:b/>
        </w:rPr>
      </w:pPr>
      <w:r w:rsidRPr="003174EB">
        <w:rPr>
          <w:b/>
        </w:rPr>
        <w:t>Central</w:t>
      </w:r>
      <w:r>
        <w:rPr>
          <w:b/>
        </w:rPr>
        <w:t xml:space="preserve"> </w:t>
      </w:r>
      <w:r w:rsidRPr="003174EB">
        <w:rPr>
          <w:b/>
        </w:rPr>
        <w:t>Registration</w:t>
      </w:r>
      <w:r>
        <w:rPr>
          <w:b/>
        </w:rPr>
        <w:t xml:space="preserve"> </w:t>
      </w:r>
      <w:r w:rsidRPr="003174EB">
        <w:rPr>
          <w:b/>
        </w:rPr>
        <w:t>and Enrolment</w:t>
      </w:r>
      <w:r>
        <w:rPr>
          <w:b/>
        </w:rPr>
        <w:t xml:space="preserve"> </w:t>
      </w:r>
      <w:r w:rsidRPr="003174EB">
        <w:rPr>
          <w:b/>
        </w:rPr>
        <w:t>Scheme (CRES)</w:t>
      </w:r>
      <w:r>
        <w:rPr>
          <w:b/>
        </w:rPr>
        <w:t xml:space="preserve">: </w:t>
      </w:r>
      <w:r w:rsidR="00AD79C7" w:rsidRPr="00221C1B">
        <w:t>CRES</w:t>
      </w:r>
      <w:r w:rsidR="00AD79C7">
        <w:rPr>
          <w:b/>
        </w:rPr>
        <w:t xml:space="preserve"> </w:t>
      </w:r>
      <w:r w:rsidR="00485F53" w:rsidRPr="00221C1B">
        <w:t>provides a single point for families to apply for multiple kindergarten services within a local government area, helping them secure a place that meets their needs</w:t>
      </w:r>
      <w:r w:rsidR="00AD79C7">
        <w:t xml:space="preserve"> and enabling funded kindergartens to work collaboratively with other services to engage vulnerable and disadvantaged families. </w:t>
      </w:r>
    </w:p>
    <w:p w14:paraId="6EE60D32" w14:textId="2C695778" w:rsidR="00642451" w:rsidRPr="00A82F60" w:rsidRDefault="00F70491" w:rsidP="0012260A">
      <w:pPr>
        <w:pStyle w:val="BODYTEXTELAA"/>
      </w:pPr>
      <w:r w:rsidRPr="00A82F60">
        <w:rPr>
          <w:b/>
        </w:rPr>
        <w:t>Early Start Kindergarten (</w:t>
      </w:r>
      <w:proofErr w:type="spellStart"/>
      <w:r w:rsidRPr="00A82F60">
        <w:rPr>
          <w:b/>
        </w:rPr>
        <w:t>ESK</w:t>
      </w:r>
      <w:proofErr w:type="spellEnd"/>
      <w:r w:rsidRPr="00A82F60">
        <w:rPr>
          <w:b/>
        </w:rPr>
        <w:t xml:space="preserve">): </w:t>
      </w:r>
      <w:r w:rsidR="00642451" w:rsidRPr="00A82F60">
        <w:t xml:space="preserve">Early Start Kindergarten provides eligible children with 15 hours of </w:t>
      </w:r>
      <w:r w:rsidR="005F4EF6" w:rsidRPr="00A82F60">
        <w:t>free of charge</w:t>
      </w:r>
      <w:r w:rsidR="00642451" w:rsidRPr="00A82F60">
        <w:t xml:space="preserve"> kindergarten each week led by a qualified</w:t>
      </w:r>
      <w:r w:rsidR="005F4EF6" w:rsidRPr="00A82F60">
        <w:t xml:space="preserve"> early childhood teacher </w:t>
      </w:r>
      <w:r w:rsidR="007F12F2" w:rsidRPr="00A82F60">
        <w:t>register with</w:t>
      </w:r>
      <w:r w:rsidR="00642451" w:rsidRPr="00A82F60">
        <w:t xml:space="preserve"> Victorian Institute of Teaching (VIT)</w:t>
      </w:r>
      <w:r w:rsidR="00945A3A" w:rsidRPr="00A82F60">
        <w:t xml:space="preserve">. </w:t>
      </w:r>
      <w:r w:rsidR="00642451" w:rsidRPr="00A82F60">
        <w:t>ESK is available to children who are at least three years old by 30 April in the year they are enrolled to attend the program and are:</w:t>
      </w:r>
    </w:p>
    <w:p w14:paraId="0A95271C" w14:textId="77777777" w:rsidR="00642451" w:rsidRPr="00A82F60" w:rsidRDefault="00642451" w:rsidP="0012260A">
      <w:pPr>
        <w:pStyle w:val="BodyTextBullet1"/>
      </w:pPr>
      <w:r w:rsidRPr="00A82F60">
        <w:t>from a refugee or asylum seeker background, or</w:t>
      </w:r>
    </w:p>
    <w:p w14:paraId="170A1F09" w14:textId="77777777" w:rsidR="00642451" w:rsidRPr="00A82F60" w:rsidRDefault="00642451" w:rsidP="0012260A">
      <w:pPr>
        <w:pStyle w:val="BodyTextBullet1"/>
      </w:pPr>
      <w:r w:rsidRPr="00A82F60">
        <w:lastRenderedPageBreak/>
        <w:t>Aboriginal and/or Torres Strait Islander, or</w:t>
      </w:r>
    </w:p>
    <w:p w14:paraId="7A556925" w14:textId="602A5029" w:rsidR="00642451" w:rsidRPr="00A82F60" w:rsidRDefault="00750F4E" w:rsidP="0012260A">
      <w:pPr>
        <w:pStyle w:val="BodyTextBullet1"/>
      </w:pPr>
      <w:r w:rsidRPr="00A82F60">
        <w:t xml:space="preserve">the family have had contact </w:t>
      </w:r>
      <w:r w:rsidR="61859318" w:rsidRPr="00A82F60">
        <w:t>with child</w:t>
      </w:r>
      <w:r w:rsidRPr="00A82F60">
        <w:t xml:space="preserve"> protection.</w:t>
      </w:r>
    </w:p>
    <w:p w14:paraId="5FE75CBA" w14:textId="18293F74" w:rsidR="00137B23" w:rsidRPr="00A82F60" w:rsidRDefault="00642451" w:rsidP="0012260A">
      <w:pPr>
        <w:pStyle w:val="BODYTEXTELAA"/>
      </w:pPr>
      <w:r w:rsidRPr="00A82F60">
        <w:t xml:space="preserve">These children can also access free </w:t>
      </w:r>
      <w:r w:rsidR="0042071F" w:rsidRPr="00A82F60">
        <w:t xml:space="preserve">kindergarten </w:t>
      </w:r>
      <w:r w:rsidR="00E50E13" w:rsidRPr="00A82F60">
        <w:t>the</w:t>
      </w:r>
      <w:r w:rsidRPr="00A82F60">
        <w:t xml:space="preserve"> year-before-school through the ESK Extension Grant regardless of whether they have accessed ESK in the previous year.</w:t>
      </w:r>
      <w:r w:rsidRPr="00A82F60" w:rsidDel="00642451">
        <w:t xml:space="preserve"> </w:t>
      </w:r>
    </w:p>
    <w:p w14:paraId="7279A9C4" w14:textId="0D815791" w:rsidR="003A0A93" w:rsidRDefault="004409C6" w:rsidP="004D12BF">
      <w:pPr>
        <w:pStyle w:val="BODYTEXTELAA"/>
      </w:pPr>
      <w:r w:rsidRPr="00A82F60">
        <w:rPr>
          <w:b/>
          <w:bCs/>
        </w:rPr>
        <w:t xml:space="preserve">Early Start Kindergarten </w:t>
      </w:r>
      <w:r w:rsidR="000E3413" w:rsidRPr="00A82F60">
        <w:rPr>
          <w:b/>
        </w:rPr>
        <w:t>E</w:t>
      </w:r>
      <w:r w:rsidRPr="00A82F60">
        <w:rPr>
          <w:b/>
        </w:rPr>
        <w:t xml:space="preserve">xtension </w:t>
      </w:r>
      <w:r w:rsidR="000E3413" w:rsidRPr="00A82F60">
        <w:rPr>
          <w:b/>
        </w:rPr>
        <w:t>G</w:t>
      </w:r>
      <w:r w:rsidRPr="00A82F60">
        <w:rPr>
          <w:b/>
        </w:rPr>
        <w:t>rants:</w:t>
      </w:r>
      <w:r w:rsidRPr="00A82F60">
        <w:t xml:space="preserve"> </w:t>
      </w:r>
      <w:r w:rsidR="003A0A93" w:rsidRPr="00A82F60">
        <w:t>F</w:t>
      </w:r>
      <w:r w:rsidR="004D12BF" w:rsidRPr="00A82F60">
        <w:t>or services not participating in Free Kinder are available to assist Aboriginal and Torres Strait Islander children, children from refugee and asylum seeker backgrounds and children who have contact with Child Protection who are not eligible for the KFS to access a free Four-Year-Old Kindergarten program.</w:t>
      </w:r>
      <w:r w:rsidR="003A0A93">
        <w:t xml:space="preserve"> </w:t>
      </w:r>
    </w:p>
    <w:p w14:paraId="70FAC628" w14:textId="7DF31BAD" w:rsidR="00BB3E02" w:rsidRPr="005C681B" w:rsidRDefault="5F9C0DD4" w:rsidP="004D12BF">
      <w:pPr>
        <w:pStyle w:val="BODYTEXTELAA"/>
      </w:pPr>
      <w:r w:rsidRPr="002139DF">
        <w:rPr>
          <w:b/>
          <w:bCs/>
        </w:rPr>
        <w:t>Eligible child:</w:t>
      </w:r>
      <w:r w:rsidRPr="002139DF">
        <w:t xml:space="preserve"> as defined by the </w:t>
      </w:r>
      <w:r w:rsidR="000D5FC7" w:rsidRPr="002139DF">
        <w:t xml:space="preserve">Victorian DE </w:t>
      </w:r>
      <w:r w:rsidRPr="002139DF">
        <w:t>Kindergarten Funding Guide</w:t>
      </w:r>
      <w:r w:rsidR="00902D42">
        <w:t>:</w:t>
      </w:r>
    </w:p>
    <w:p w14:paraId="724029C3" w14:textId="5D509454" w:rsidR="00C1408B" w:rsidRPr="005C681B" w:rsidRDefault="00C1408B" w:rsidP="0012260A">
      <w:pPr>
        <w:pStyle w:val="BodyTextBullet1"/>
      </w:pPr>
      <w:r w:rsidRPr="005C681B">
        <w:t>a</w:t>
      </w:r>
      <w:r w:rsidR="5F9C0DD4" w:rsidRPr="002139DF">
        <w:t xml:space="preserve"> child </w:t>
      </w:r>
      <w:r w:rsidR="001D545F" w:rsidRPr="002139DF">
        <w:t xml:space="preserve">who </w:t>
      </w:r>
      <w:r w:rsidR="5F9C0DD4" w:rsidRPr="002139DF">
        <w:t xml:space="preserve">is at least four years old on </w:t>
      </w:r>
      <w:r w:rsidR="00AD79C7">
        <w:t xml:space="preserve">30 </w:t>
      </w:r>
      <w:r w:rsidR="5F9C0DD4" w:rsidRPr="002139DF">
        <w:t xml:space="preserve">April in the year of </w:t>
      </w:r>
      <w:r w:rsidR="004958E3" w:rsidRPr="005C681B">
        <w:t>attendance</w:t>
      </w:r>
      <w:r w:rsidR="5F9C0DD4" w:rsidRPr="002139DF">
        <w:t>; enrolled for at least 15 hours per week or 600 hours per year in a</w:t>
      </w:r>
      <w:r w:rsidR="00D218FB" w:rsidRPr="002139DF">
        <w:t xml:space="preserve"> Four-Year-Old Kindergarten</w:t>
      </w:r>
      <w:r w:rsidR="5F9C0DD4" w:rsidRPr="002139DF">
        <w:t xml:space="preserve">; and not enrolled at a funded kindergarten program at another service </w:t>
      </w:r>
    </w:p>
    <w:p w14:paraId="7A4CE597" w14:textId="77574715" w:rsidR="00C1408B" w:rsidRPr="005C681B" w:rsidRDefault="00C1408B" w:rsidP="0012260A">
      <w:pPr>
        <w:pStyle w:val="BodyTextBullet1"/>
      </w:pPr>
      <w:r w:rsidRPr="005C681B">
        <w:t>a</w:t>
      </w:r>
      <w:r w:rsidR="00AA7FC9" w:rsidRPr="002139DF">
        <w:t xml:space="preserve"> </w:t>
      </w:r>
      <w:r w:rsidR="5F9C0DD4" w:rsidRPr="002139DF">
        <w:t xml:space="preserve">child </w:t>
      </w:r>
      <w:r w:rsidR="001D545F" w:rsidRPr="002139DF">
        <w:t>who</w:t>
      </w:r>
      <w:r w:rsidR="5F9C0DD4" w:rsidRPr="002139DF">
        <w:t xml:space="preserve"> is at least three years old on </w:t>
      </w:r>
      <w:r w:rsidR="00AD79C7">
        <w:t xml:space="preserve">30 </w:t>
      </w:r>
      <w:r w:rsidR="5F9C0DD4" w:rsidRPr="002139DF">
        <w:t xml:space="preserve">April in the year of </w:t>
      </w:r>
      <w:r w:rsidR="00CD0F53" w:rsidRPr="005C681B">
        <w:t>attendance</w:t>
      </w:r>
      <w:r w:rsidR="5F9C0DD4" w:rsidRPr="002139DF">
        <w:t xml:space="preserve"> and is enrolled in a funded</w:t>
      </w:r>
      <w:r w:rsidR="00AA7FC9" w:rsidRPr="002139DF">
        <w:t xml:space="preserve"> </w:t>
      </w:r>
      <w:r w:rsidR="00D218FB" w:rsidRPr="002139DF">
        <w:t>Three-Year-Old Kindergarten</w:t>
      </w:r>
      <w:r w:rsidR="00DB25EC" w:rsidRPr="002139DF">
        <w:t xml:space="preserve"> f</w:t>
      </w:r>
      <w:r w:rsidR="00AA7FC9" w:rsidRPr="002139DF">
        <w:t>or a minimum of 5 hours per week</w:t>
      </w:r>
    </w:p>
    <w:p w14:paraId="6F579FB5" w14:textId="75D3F4B5" w:rsidR="00902D42" w:rsidRPr="005B254D" w:rsidRDefault="00C1408B" w:rsidP="0012260A">
      <w:pPr>
        <w:pStyle w:val="BodyTextBullet1"/>
      </w:pPr>
      <w:r w:rsidRPr="005C681B">
        <w:t>a</w:t>
      </w:r>
      <w:r w:rsidR="5F9C0DD4" w:rsidRPr="002139DF">
        <w:t xml:space="preserve">ny child that is enrolled in an early childhood and education and care service must have an AIR </w:t>
      </w:r>
      <w:r w:rsidR="5F9C0DD4" w:rsidRPr="005B254D">
        <w:t>Immunisation History Statement that indicate</w:t>
      </w:r>
      <w:r w:rsidR="00AD79C7" w:rsidRPr="005B254D">
        <w:t>s</w:t>
      </w:r>
      <w:r w:rsidR="5F9C0DD4" w:rsidRPr="005B254D">
        <w:t xml:space="preserve"> that the child is fully vaccinated for their age or who qualif</w:t>
      </w:r>
      <w:r w:rsidR="00AD79C7" w:rsidRPr="005B254D">
        <w:t>ies</w:t>
      </w:r>
      <w:r w:rsidR="5F9C0DD4" w:rsidRPr="005B254D">
        <w:t xml:space="preserve"> for the 16-weeks</w:t>
      </w:r>
      <w:r w:rsidR="00821213" w:rsidRPr="005B254D">
        <w:t xml:space="preserve"> support </w:t>
      </w:r>
      <w:r w:rsidR="5F9C0DD4" w:rsidRPr="005B254D">
        <w:t>period</w:t>
      </w:r>
    </w:p>
    <w:p w14:paraId="67EC10A9" w14:textId="57659313" w:rsidR="00561A92" w:rsidRPr="005B254D" w:rsidRDefault="00561A92" w:rsidP="0012260A">
      <w:pPr>
        <w:pStyle w:val="BODYTEXTELAA"/>
      </w:pPr>
      <w:r w:rsidRPr="005B254D">
        <w:rPr>
          <w:b/>
          <w:bCs/>
        </w:rPr>
        <w:t xml:space="preserve">Enrolment: </w:t>
      </w:r>
      <w:r w:rsidR="009B1147" w:rsidRPr="005B254D">
        <w:t>An enrolment occurs when the provider has an arrangement with an individual or organisation to provide education and care to a child.</w:t>
      </w:r>
    </w:p>
    <w:p w14:paraId="2E36E672" w14:textId="2225389C" w:rsidR="00B05F57" w:rsidRDefault="00B05F57" w:rsidP="0012260A">
      <w:pPr>
        <w:pStyle w:val="BODYTEXTELAA"/>
      </w:pPr>
      <w:r w:rsidRPr="005B254D">
        <w:rPr>
          <w:b/>
          <w:bCs/>
        </w:rPr>
        <w:t>Enrolment record:</w:t>
      </w:r>
      <w:r w:rsidRPr="005B254D">
        <w:t xml:space="preserve"> the collection of documents which contains information on each child as required under the National Regulations </w:t>
      </w:r>
      <w:r w:rsidRPr="005B254D">
        <w:rPr>
          <w:rStyle w:val="RegulationLawChar"/>
        </w:rPr>
        <w:t>(Regulations 160, 161, 162)</w:t>
      </w:r>
      <w:r w:rsidRPr="005B254D">
        <w:t xml:space="preserve"> </w:t>
      </w:r>
      <w:r w:rsidR="00F55804" w:rsidRPr="005B254D">
        <w:t>and DE funding requirements (Arrival)</w:t>
      </w:r>
      <w:r w:rsidR="00F55804">
        <w:t xml:space="preserve"> </w:t>
      </w:r>
      <w:r>
        <w:t xml:space="preserve">including but not limited to parent details; emergency contacts; authorised nominee; </w:t>
      </w:r>
      <w:r w:rsidR="00BF3BD6" w:rsidRPr="00BF3BD6">
        <w:t>transportation authorisations</w:t>
      </w:r>
      <w:r w:rsidR="00BF3BD6">
        <w:t xml:space="preserve">, </w:t>
      </w:r>
      <w:r>
        <w:t>details of any court orders; and health information including immunisation status. Enrolment records are stored securely in the service due to their confidential nature.</w:t>
      </w:r>
    </w:p>
    <w:p w14:paraId="3AAF43C4" w14:textId="4CDC802A" w:rsidR="0023165A" w:rsidRDefault="00EE0D49" w:rsidP="0012260A">
      <w:pPr>
        <w:pStyle w:val="BODYTEXTELAA"/>
      </w:pPr>
      <w:r>
        <w:rPr>
          <w:b/>
          <w:bCs/>
        </w:rPr>
        <w:t>Kindergarten</w:t>
      </w:r>
      <w:r w:rsidR="0023165A" w:rsidRPr="00940F96">
        <w:rPr>
          <w:b/>
          <w:bCs/>
        </w:rPr>
        <w:t xml:space="preserve"> </w:t>
      </w:r>
      <w:r w:rsidR="00FA4BAB">
        <w:rPr>
          <w:b/>
          <w:bCs/>
        </w:rPr>
        <w:t>registration</w:t>
      </w:r>
      <w:r w:rsidR="0023165A" w:rsidRPr="00940F96">
        <w:rPr>
          <w:b/>
          <w:bCs/>
        </w:rPr>
        <w:t xml:space="preserve"> fee:</w:t>
      </w:r>
      <w:r w:rsidR="0023165A">
        <w:t xml:space="preserve"> </w:t>
      </w:r>
      <w:r w:rsidR="001D545F">
        <w:t>a</w:t>
      </w:r>
      <w:r w:rsidR="0023165A">
        <w:t xml:space="preserve"> payment to cover administrative costs associated with the processing of a child’s enrolment application for a place in a program at the service</w:t>
      </w:r>
      <w:r w:rsidR="008E5F09">
        <w:t>, if applicable</w:t>
      </w:r>
      <w:r w:rsidR="0023165A">
        <w:t>.</w:t>
      </w:r>
    </w:p>
    <w:p w14:paraId="70C77EF5" w14:textId="5D95C720" w:rsidR="0023165A" w:rsidRPr="00BF0FE9" w:rsidRDefault="00EE0D49" w:rsidP="0012260A">
      <w:pPr>
        <w:pStyle w:val="BODYTEXTELAA"/>
      </w:pPr>
      <w:r>
        <w:rPr>
          <w:b/>
          <w:bCs/>
        </w:rPr>
        <w:t xml:space="preserve">Kindergarten </w:t>
      </w:r>
      <w:r w:rsidR="00902D42" w:rsidRPr="005C681B">
        <w:rPr>
          <w:b/>
          <w:bCs/>
        </w:rPr>
        <w:t>registration</w:t>
      </w:r>
      <w:r w:rsidR="00E61098" w:rsidRPr="005C681B">
        <w:rPr>
          <w:b/>
          <w:bCs/>
        </w:rPr>
        <w:t xml:space="preserve"> form:</w:t>
      </w:r>
      <w:r w:rsidR="0023165A" w:rsidRPr="008A4143">
        <w:t xml:space="preserve"> </w:t>
      </w:r>
      <w:r w:rsidR="00E61098" w:rsidRPr="008A4143">
        <w:t>The process of families providing initial information about their child to confirm their intention to enrol in kindergarten, administered by the CRES</w:t>
      </w:r>
      <w:r w:rsidR="006973C7">
        <w:t>/</w:t>
      </w:r>
      <w:proofErr w:type="spellStart"/>
      <w:r w:rsidR="006973C7">
        <w:t>CRS</w:t>
      </w:r>
      <w:r w:rsidR="00E61098" w:rsidRPr="008A4143">
        <w:t>Provider</w:t>
      </w:r>
      <w:proofErr w:type="spellEnd"/>
      <w:r w:rsidR="00E61098" w:rsidRPr="008A4143">
        <w:t xml:space="preserve"> </w:t>
      </w:r>
      <w:r w:rsidR="00E61098" w:rsidRPr="005C681B">
        <w:rPr>
          <w:rStyle w:val="RefertoSourceDefinitionsAttachmentChar"/>
        </w:rPr>
        <w:t>(refer to Definition)</w:t>
      </w:r>
      <w:r w:rsidR="00E61098" w:rsidRPr="008A4143">
        <w:t xml:space="preserve"> or by the kindergarten service. This includes collection of basic contact information, kindergarten preferences and any other details that may inform prioritised allocation in kindergarten </w:t>
      </w:r>
      <w:r w:rsidR="0023165A" w:rsidRPr="008A4143">
        <w:rPr>
          <w:rStyle w:val="RefertoSourceDefinitionsAttachmentChar"/>
        </w:rPr>
        <w:t>(</w:t>
      </w:r>
      <w:r w:rsidR="00940F96" w:rsidRPr="008A4143">
        <w:rPr>
          <w:rStyle w:val="RefertoSourceDefinitionsAttachmentChar"/>
        </w:rPr>
        <w:t>refer to Attachment</w:t>
      </w:r>
      <w:r w:rsidR="0023165A" w:rsidRPr="008A4143">
        <w:rPr>
          <w:rStyle w:val="RefertoSourceDefinitionsAttachmentChar"/>
        </w:rPr>
        <w:t xml:space="preserve"> 3)</w:t>
      </w:r>
    </w:p>
    <w:p w14:paraId="3FBAF553" w14:textId="7683300B" w:rsidR="0023165A" w:rsidRPr="002F2A81" w:rsidRDefault="00DC0DAA" w:rsidP="0012260A">
      <w:pPr>
        <w:pStyle w:val="BODYTEXTELAA"/>
      </w:pPr>
      <w:r w:rsidRPr="002F2A81">
        <w:rPr>
          <w:b/>
          <w:bCs/>
        </w:rPr>
        <w:t>Support</w:t>
      </w:r>
      <w:r w:rsidR="0023165A" w:rsidRPr="002F2A81">
        <w:rPr>
          <w:b/>
          <w:bCs/>
        </w:rPr>
        <w:t xml:space="preserve"> </w:t>
      </w:r>
      <w:proofErr w:type="gramStart"/>
      <w:r w:rsidR="0023165A" w:rsidRPr="002F2A81">
        <w:rPr>
          <w:b/>
          <w:bCs/>
        </w:rPr>
        <w:t>period:</w:t>
      </w:r>
      <w:proofErr w:type="gramEnd"/>
      <w:r w:rsidR="0023165A" w:rsidRPr="002F2A81">
        <w:t xml:space="preserve"> allows specific categories of children of families experiencing vulnerability and disadvantage to enrol and attend the service without an AIR Immunisation History Statement </w:t>
      </w:r>
      <w:r w:rsidR="0023165A" w:rsidRPr="002F2A81">
        <w:rPr>
          <w:rStyle w:val="RefertoSourceDefinitionsAttachmentChar"/>
        </w:rPr>
        <w:t>(refer to Definitions)</w:t>
      </w:r>
      <w:r w:rsidR="0023165A" w:rsidRPr="002F2A81">
        <w:t xml:space="preserve"> or when the statement is assessed as not being </w:t>
      </w:r>
      <w:proofErr w:type="gramStart"/>
      <w:r w:rsidR="0023165A" w:rsidRPr="002F2A81">
        <w:t>up-to-date</w:t>
      </w:r>
      <w:proofErr w:type="gramEnd"/>
      <w:r w:rsidR="0023165A" w:rsidRPr="002F2A81">
        <w:t xml:space="preserve">. Services complete the </w:t>
      </w:r>
      <w:r w:rsidR="00357C8C" w:rsidRPr="002F2A81">
        <w:t>support</w:t>
      </w:r>
      <w:r w:rsidR="0023165A" w:rsidRPr="002F2A81">
        <w:t xml:space="preserve"> period eligibility form with families during </w:t>
      </w:r>
      <w:proofErr w:type="gramStart"/>
      <w:r w:rsidR="0023165A" w:rsidRPr="002F2A81">
        <w:t>enrolment, and</w:t>
      </w:r>
      <w:proofErr w:type="gramEnd"/>
      <w:r w:rsidR="0023165A" w:rsidRPr="002F2A81">
        <w:t xml:space="preserve"> keep a copy with </w:t>
      </w:r>
      <w:r w:rsidR="00462C62" w:rsidRPr="002F2A81">
        <w:t xml:space="preserve">each </w:t>
      </w:r>
      <w:r w:rsidR="0023165A" w:rsidRPr="002F2A81">
        <w:t xml:space="preserve">child’s enrolment record. The 16-week </w:t>
      </w:r>
      <w:r w:rsidR="00826CD0" w:rsidRPr="002F2A81">
        <w:t>support</w:t>
      </w:r>
      <w:r w:rsidR="0023165A" w:rsidRPr="002F2A81">
        <w:t xml:space="preserve"> period starts on the first day of the child’s attendance at the service. During the </w:t>
      </w:r>
      <w:r w:rsidR="007C57AC">
        <w:t>support</w:t>
      </w:r>
      <w:r w:rsidR="0023165A" w:rsidRPr="002F2A81">
        <w:t xml:space="preserve"> period, the service is required to take reasonable steps to obtain the AIR </w:t>
      </w:r>
      <w:r w:rsidR="0023165A" w:rsidRPr="005B254D">
        <w:t xml:space="preserve">Immunisation History Statement </w:t>
      </w:r>
      <w:r w:rsidR="0023165A" w:rsidRPr="005B254D">
        <w:rPr>
          <w:rStyle w:val="RefertoSourceDefinitionsAttachmentChar"/>
        </w:rPr>
        <w:t>(refer to Definitions)</w:t>
      </w:r>
      <w:r w:rsidR="0023165A" w:rsidRPr="005B254D">
        <w:t xml:space="preserve"> and to encourage families to access immunisation services.</w:t>
      </w:r>
      <w:r w:rsidR="001C22BC" w:rsidRPr="005B254D">
        <w:t xml:space="preserve"> Note: services are not required to exclude the child from the program at the end of the support period if an up-to-date history statement is not provided, except in the instance of an outbreak of an infectious disease.</w:t>
      </w:r>
    </w:p>
    <w:p w14:paraId="00549B7B" w14:textId="5481EB64" w:rsidR="005A3374" w:rsidRPr="002F2A81" w:rsidRDefault="005A3374" w:rsidP="0012260A">
      <w:pPr>
        <w:pStyle w:val="BODYTEXTELAA"/>
      </w:pPr>
      <w:r w:rsidRPr="002F2A81">
        <w:rPr>
          <w:b/>
        </w:rPr>
        <w:t>Kindergarten Fee Subsidy (</w:t>
      </w:r>
      <w:proofErr w:type="spellStart"/>
      <w:r w:rsidRPr="002F2A81">
        <w:rPr>
          <w:b/>
        </w:rPr>
        <w:t>KFS</w:t>
      </w:r>
      <w:proofErr w:type="spellEnd"/>
      <w:r w:rsidRPr="002F2A81">
        <w:rPr>
          <w:b/>
        </w:rPr>
        <w:t>)</w:t>
      </w:r>
      <w:r w:rsidR="001947DC" w:rsidRPr="002F2A81">
        <w:rPr>
          <w:b/>
        </w:rPr>
        <w:t xml:space="preserve"> [remover if not applicable]</w:t>
      </w:r>
      <w:r w:rsidRPr="002F2A81">
        <w:rPr>
          <w:b/>
        </w:rPr>
        <w:t>:</w:t>
      </w:r>
      <w:r w:rsidRPr="002F2A81">
        <w:t xml:space="preserve"> Promotes kindergarten participation by enabling eligible children in funded three and four-year-old groups to access up to 15 hours of kindergarten delivered by a qualified early childhood teacher free of charge or at low cost. </w:t>
      </w:r>
    </w:p>
    <w:p w14:paraId="0D9BB35A" w14:textId="121272CB" w:rsidR="00441F7D" w:rsidRPr="002F2A81" w:rsidRDefault="00A4417D" w:rsidP="0012260A">
      <w:pPr>
        <w:pStyle w:val="BODYTEXTELAA"/>
      </w:pPr>
      <w:r w:rsidRPr="002F2A81">
        <w:rPr>
          <w:b/>
          <w:bCs/>
        </w:rPr>
        <w:t>Local Government Area (LGA):</w:t>
      </w:r>
      <w:r w:rsidR="007069CC" w:rsidRPr="002F2A81">
        <w:t xml:space="preserve"> </w:t>
      </w:r>
      <w:r w:rsidR="002E60D4" w:rsidRPr="002F2A81">
        <w:t xml:space="preserve">a geographic area governed by a local council or </w:t>
      </w:r>
      <w:r w:rsidR="003F5994" w:rsidRPr="002F2A81">
        <w:t>shire.</w:t>
      </w:r>
    </w:p>
    <w:p w14:paraId="2D3468FF" w14:textId="2019569E" w:rsidR="00A1032A" w:rsidRDefault="0074413D" w:rsidP="0012260A">
      <w:pPr>
        <w:pStyle w:val="BODYTEXTELAA"/>
        <w:rPr>
          <w:b/>
          <w:bCs/>
        </w:rPr>
      </w:pPr>
      <w:r w:rsidRPr="002F2A81">
        <w:rPr>
          <w:b/>
          <w:bCs/>
        </w:rPr>
        <w:lastRenderedPageBreak/>
        <w:t xml:space="preserve">Orientation: </w:t>
      </w:r>
      <w:r w:rsidRPr="002F2A81">
        <w:t>Process to support the child’s transition to the service, whereby families spend time at the service with the child a few times before leaving the child on their own. The time required for orientation and settling in will vary for each child and their family.</w:t>
      </w:r>
    </w:p>
    <w:p w14:paraId="74334BB9" w14:textId="3BC6256A" w:rsidR="00214ECE" w:rsidRDefault="00214ECE" w:rsidP="0012260A">
      <w:pPr>
        <w:pStyle w:val="BODYTEXTELAA"/>
        <w:rPr>
          <w:b/>
          <w:bCs/>
        </w:rPr>
      </w:pPr>
      <w:r w:rsidRPr="005B254D">
        <w:rPr>
          <w:b/>
          <w:bCs/>
        </w:rPr>
        <w:t>Pre</w:t>
      </w:r>
      <w:r w:rsidR="00CC2DD3" w:rsidRPr="005B254D">
        <w:rPr>
          <w:b/>
          <w:bCs/>
        </w:rPr>
        <w:t xml:space="preserve"> Prep</w:t>
      </w:r>
      <w:r w:rsidR="000A16AF" w:rsidRPr="005B254D">
        <w:rPr>
          <w:b/>
          <w:bCs/>
        </w:rPr>
        <w:t xml:space="preserve">: </w:t>
      </w:r>
      <w:r w:rsidR="000A16AF" w:rsidRPr="005B254D">
        <w:t>F</w:t>
      </w:r>
      <w:r w:rsidR="0072331E" w:rsidRPr="005B254D">
        <w:t xml:space="preserve">rom 2026 </w:t>
      </w:r>
      <w:r w:rsidR="000A16AF" w:rsidRPr="005B254D">
        <w:t>across the state, Aboriginal and Torres Strait Islander children, children from a refugee or asylum seeker background, and children who have had contact with Child Protection services can access to up to 25 hours of Pre-Prep a week, increasing to up to 30 hours a week from 2028.</w:t>
      </w:r>
      <w:r w:rsidR="00D65D08" w:rsidRPr="005B254D">
        <w:t xml:space="preserve"> Children from this priority cohort can be enrolled in more than 1 group at a single service (including 4-year-old, mixed age, and 3-year-old groups).</w:t>
      </w:r>
      <w:r w:rsidR="000606EB" w:rsidRPr="005B254D">
        <w:t xml:space="preserve"> In addition, any child who was supported by the Access to Early Learning program as a 3-year-old is eligible for these same hours of Pre-Prep as a 4-year-old from 2026.</w:t>
      </w:r>
    </w:p>
    <w:p w14:paraId="02625855" w14:textId="679903CA" w:rsidR="0023165A" w:rsidRDefault="0023165A" w:rsidP="0012260A">
      <w:pPr>
        <w:pStyle w:val="BODYTEXTELAA"/>
      </w:pPr>
      <w:r w:rsidRPr="00940F96">
        <w:rPr>
          <w:b/>
          <w:bCs/>
        </w:rPr>
        <w:t>Priority of access:</w:t>
      </w:r>
      <w:r>
        <w:t xml:space="preserve"> in instances where more eligible children apply for a place at a service than there are places available, the service must </w:t>
      </w:r>
      <w:r w:rsidRPr="00462766">
        <w:t xml:space="preserve">allocate </w:t>
      </w:r>
      <w:r w:rsidR="00DF7398" w:rsidRPr="00462766">
        <w:t>place</w:t>
      </w:r>
      <w:r w:rsidR="00E06851" w:rsidRPr="00462766">
        <w:t>s</w:t>
      </w:r>
      <w:r w:rsidR="00DF7398" w:rsidRPr="00462766">
        <w:t xml:space="preserve"> </w:t>
      </w:r>
      <w:r w:rsidRPr="00462766">
        <w:t>using</w:t>
      </w:r>
      <w:r>
        <w:t xml:space="preserve"> the criteria outlined in </w:t>
      </w:r>
      <w:r w:rsidR="000D5FC7">
        <w:t xml:space="preserve">the DE </w:t>
      </w:r>
      <w:r>
        <w:t xml:space="preserve">Kindergarten Funding Guide </w:t>
      </w:r>
      <w:r w:rsidRPr="00940F96">
        <w:rPr>
          <w:rStyle w:val="RefertoSourceDefinitionsAttachmentChar"/>
        </w:rPr>
        <w:t>(</w:t>
      </w:r>
      <w:r w:rsidR="00940F96" w:rsidRPr="00940F96">
        <w:rPr>
          <w:rStyle w:val="RefertoSourceDefinitionsAttachmentChar"/>
        </w:rPr>
        <w:t>refer to Attachment</w:t>
      </w:r>
      <w:r w:rsidRPr="00940F96">
        <w:rPr>
          <w:rStyle w:val="RefertoSourceDefinitionsAttachmentChar"/>
        </w:rPr>
        <w:t xml:space="preserve"> 1</w:t>
      </w:r>
      <w:r w:rsidR="00C96CD9">
        <w:rPr>
          <w:rStyle w:val="RefertoSourceDefinitionsAttachmentChar"/>
        </w:rPr>
        <w:t xml:space="preserve"> and Sources</w:t>
      </w:r>
      <w:r w:rsidRPr="00940F96">
        <w:rPr>
          <w:rStyle w:val="RefertoSourceDefinitionsAttachmentChar"/>
        </w:rPr>
        <w:t>)</w:t>
      </w:r>
      <w:r w:rsidR="0065720B">
        <w:rPr>
          <w:rStyle w:val="RefertoSourceDefinitionsAttachmentChar"/>
        </w:rPr>
        <w:t>.</w:t>
      </w:r>
    </w:p>
    <w:p w14:paraId="46ED4E1D" w14:textId="21D70AE3" w:rsidR="00F105FA" w:rsidRDefault="00E21EDA" w:rsidP="0012260A">
      <w:pPr>
        <w:pStyle w:val="BODYTEXTELAA"/>
      </w:pPr>
      <w:r w:rsidRPr="00E21EDA">
        <w:rPr>
          <w:b/>
        </w:rPr>
        <w:t>Registration</w:t>
      </w:r>
      <w:r>
        <w:rPr>
          <w:b/>
        </w:rPr>
        <w:t xml:space="preserve">: </w:t>
      </w:r>
      <w:r w:rsidRPr="005C681B">
        <w:t xml:space="preserve">The process of families and carers giving initial information about their child to confirm their intention to enrol in kindergarten, administered by </w:t>
      </w:r>
      <w:r w:rsidR="006C1376">
        <w:t>the service provider</w:t>
      </w:r>
      <w:r w:rsidR="00BD2AE5">
        <w:t>/EYM/</w:t>
      </w:r>
      <w:r w:rsidRPr="005C681B">
        <w:t>CRES</w:t>
      </w:r>
      <w:r w:rsidR="00BD4CA2">
        <w:t xml:space="preserve"> </w:t>
      </w:r>
      <w:r w:rsidRPr="005C681B">
        <w:t>Provider. This includes collection of basic contact information, kindergarten preferences and any other details that may inform prioritised allocation in kindergarten.</w:t>
      </w:r>
    </w:p>
    <w:p w14:paraId="04A8135F" w14:textId="3C3E8A0B" w:rsidR="00B967A7" w:rsidRDefault="00B967A7" w:rsidP="0012260A">
      <w:pPr>
        <w:pStyle w:val="BODYTEXTELAA"/>
        <w:rPr>
          <w:b/>
        </w:rPr>
      </w:pPr>
      <w:r>
        <w:rPr>
          <w:b/>
        </w:rPr>
        <w:t xml:space="preserve">School Readiness Funding: </w:t>
      </w:r>
      <w:r w:rsidR="006B78D1" w:rsidRPr="005C681B">
        <w:t>fund</w:t>
      </w:r>
      <w:r w:rsidR="006B78D1">
        <w:t>ing provided by DE</w:t>
      </w:r>
      <w:r w:rsidR="006B78D1" w:rsidRPr="005C681B">
        <w:t xml:space="preserve"> </w:t>
      </w:r>
      <w:r w:rsidR="006B78D1">
        <w:t xml:space="preserve">for </w:t>
      </w:r>
      <w:r w:rsidR="006B78D1" w:rsidRPr="005C681B">
        <w:t>programs and supports that builds the capacity of kindergarten services, educators and families to support children's learning and development outcomes</w:t>
      </w:r>
      <w:r w:rsidR="006B78D1">
        <w:t>.</w:t>
      </w:r>
    </w:p>
    <w:p w14:paraId="2534D655" w14:textId="30932519" w:rsidR="00C72A8E" w:rsidRPr="00D862B1" w:rsidRDefault="00286BE7" w:rsidP="00D862B1">
      <w:pPr>
        <w:pStyle w:val="BODYTEXTELAA"/>
        <w:rPr>
          <w:b/>
        </w:rPr>
      </w:pPr>
      <w:r w:rsidRPr="005B254D">
        <w:rPr>
          <w:b/>
        </w:rPr>
        <w:t>Additional</w:t>
      </w:r>
      <w:r w:rsidR="00A11AE0" w:rsidRPr="005B254D">
        <w:rPr>
          <w:b/>
        </w:rPr>
        <w:t xml:space="preserve"> </w:t>
      </w:r>
      <w:r w:rsidR="00C72A8E" w:rsidRPr="005B254D">
        <w:rPr>
          <w:b/>
        </w:rPr>
        <w:t xml:space="preserve">year of funded kindergarten: </w:t>
      </w:r>
      <w:r w:rsidR="007F7428" w:rsidRPr="007F7428">
        <w:rPr>
          <w:bCs/>
        </w:rPr>
        <w:t xml:space="preserve">Eligibility for a second year of Four-Year-Old Kindergarten is determined by the child’s early childhood teacher, if the child is observed as having developmental delays in at least 2 </w:t>
      </w:r>
      <w:proofErr w:type="spellStart"/>
      <w:r w:rsidR="007F7428" w:rsidRPr="007F7428">
        <w:rPr>
          <w:bCs/>
        </w:rPr>
        <w:t>VEYLDF</w:t>
      </w:r>
      <w:proofErr w:type="spellEnd"/>
      <w:r w:rsidR="007F7428" w:rsidRPr="007F7428">
        <w:rPr>
          <w:bCs/>
        </w:rPr>
        <w:t xml:space="preserve"> Learning and Development Outcomes and there is evidence to suggest the child will achieve better outcomes at kindergarten than if they go to school. </w:t>
      </w:r>
      <w:r w:rsidRPr="005B254D">
        <w:rPr>
          <w:bCs/>
        </w:rPr>
        <w:t xml:space="preserve">From 2026, across Victoria, children who meet the eligibility requirements due to their learning or developmental needs can access an additional year of either, </w:t>
      </w:r>
      <w:r w:rsidR="00625153" w:rsidRPr="005B254D">
        <w:rPr>
          <w:bCs/>
        </w:rPr>
        <w:t>t</w:t>
      </w:r>
      <w:r w:rsidRPr="005B254D">
        <w:rPr>
          <w:bCs/>
        </w:rPr>
        <w:t>hree-year-Old Kindergarten; or Pre-Prep (or Four-Year-Old Kindergarten for children not eligible for Pre-Prep), but not both.</w:t>
      </w:r>
    </w:p>
    <w:p w14:paraId="41DDDBF5" w14:textId="77777777" w:rsidR="00A8448B" w:rsidRDefault="00A8448B" w:rsidP="0012260A">
      <w:pPr>
        <w:pStyle w:val="BODYTEXTELAA"/>
      </w:pPr>
    </w:p>
    <w:p w14:paraId="220AE294" w14:textId="41A3BEDC" w:rsidR="007B399F" w:rsidRDefault="007B399F" w:rsidP="0012260A">
      <w:pPr>
        <w:pStyle w:val="BODYTEXTELAA"/>
      </w:pPr>
      <w:r>
        <w:rPr>
          <w:noProof/>
        </w:rPr>
        <mc:AlternateContent>
          <mc:Choice Requires="wps">
            <w:drawing>
              <wp:anchor distT="0" distB="0" distL="114300" distR="114300" simplePos="0" relativeHeight="251632640" behindDoc="0" locked="1" layoutInCell="1" allowOverlap="1" wp14:anchorId="41B07051" wp14:editId="74CF3C1D">
                <wp:simplePos x="0" y="0"/>
                <wp:positionH relativeFrom="column">
                  <wp:posOffset>835025</wp:posOffset>
                </wp:positionH>
                <wp:positionV relativeFrom="paragraph">
                  <wp:posOffset>-37465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90045" id="Straight Connector 15"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2.95pt" to="51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KQQKbrd&#10;AAAACgEAAA8AAAAAAAAAAAAAAAAALgQAAGRycy9kb3ducmV2LnhtbFBLBQYAAAAABAAEAPMAAAA4&#10;BQAAAAA=&#10;" strokecolor="#f69434" strokeweight="1.25pt">
                <v:stroke dashstyle="1 1"/>
                <w10:anchorlock/>
              </v:line>
            </w:pict>
          </mc:Fallback>
        </mc:AlternateContent>
      </w:r>
    </w:p>
    <w:p w14:paraId="16A30031" w14:textId="77777777" w:rsidR="007B399F" w:rsidRDefault="00716C94" w:rsidP="007343F6">
      <w:pPr>
        <w:pStyle w:val="SourcesandRelatedPolicies"/>
      </w:pPr>
      <w:r>
        <w:rPr>
          <w:noProof/>
        </w:rPr>
        <w:drawing>
          <wp:anchor distT="0" distB="0" distL="114300" distR="114300" simplePos="0" relativeHeight="251654144" behindDoc="1" locked="0" layoutInCell="1" allowOverlap="1" wp14:anchorId="0BBAC05E" wp14:editId="16727E8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64B02AA" w14:textId="77777777" w:rsidR="007B399F" w:rsidRDefault="007B399F" w:rsidP="00C87AB6">
      <w:pPr>
        <w:pStyle w:val="Heading2"/>
      </w:pPr>
      <w:r>
        <w:t>Sources</w:t>
      </w:r>
    </w:p>
    <w:p w14:paraId="42D94EF4" w14:textId="41EAA77F" w:rsidR="0023165A" w:rsidRPr="0023165A" w:rsidRDefault="0023165A" w:rsidP="0012260A">
      <w:pPr>
        <w:pStyle w:val="BodyTextBullet1"/>
      </w:pPr>
      <w:r w:rsidRPr="0023165A">
        <w:t>Australian Childhood Immunisation Register:</w:t>
      </w:r>
      <w:hyperlink r:id="rId23" w:history="1">
        <w:r w:rsidRPr="00960FAD">
          <w:rPr>
            <w:rStyle w:val="Hyperlink"/>
          </w:rPr>
          <w:t xml:space="preserve"> </w:t>
        </w:r>
        <w:r w:rsidR="00BF7BD9" w:rsidRPr="00960FAD">
          <w:rPr>
            <w:rStyle w:val="Hyperlink"/>
          </w:rPr>
          <w:t>www.servicesaustralia.gov.au</w:t>
        </w:r>
      </w:hyperlink>
    </w:p>
    <w:p w14:paraId="25B6C5CD" w14:textId="49D905D2" w:rsidR="0023165A" w:rsidRPr="005B254D" w:rsidRDefault="0023165A" w:rsidP="0012260A">
      <w:pPr>
        <w:pStyle w:val="BodyTextBullet1"/>
        <w:rPr>
          <w:rStyle w:val="Hyperlink"/>
        </w:rPr>
      </w:pPr>
      <w:r w:rsidRPr="0023165A">
        <w:t xml:space="preserve">Australian Government Department of </w:t>
      </w:r>
      <w:r w:rsidRPr="00462766">
        <w:t>Health</w:t>
      </w:r>
      <w:r w:rsidR="00A34D1A" w:rsidRPr="00462766">
        <w:t xml:space="preserve"> and Aged Care</w:t>
      </w:r>
      <w:r w:rsidRPr="00462766">
        <w:t>, National</w:t>
      </w:r>
      <w:r w:rsidRPr="0023165A">
        <w:t xml:space="preserve"> Immunisation </w:t>
      </w:r>
      <w:r w:rsidRPr="005B254D">
        <w:t>Program Schedule:</w:t>
      </w:r>
      <w:r w:rsidR="0041162A" w:rsidRPr="005B254D">
        <w:t xml:space="preserve"> </w:t>
      </w:r>
      <w:r w:rsidR="00456CA0" w:rsidRPr="005B254D">
        <w:fldChar w:fldCharType="begin"/>
      </w:r>
      <w:r w:rsidR="00456CA0" w:rsidRPr="005B254D">
        <w:instrText>HYPERLINK "https://www.health.gov.au/topics/immunisation/when-to-get-vaccinated/national-immunisation-program-schedule"</w:instrText>
      </w:r>
      <w:r w:rsidR="00456CA0" w:rsidRPr="005B254D">
        <w:fldChar w:fldCharType="separate"/>
      </w:r>
      <w:r w:rsidR="00BF7BD9" w:rsidRPr="005B254D">
        <w:rPr>
          <w:rStyle w:val="Hyperlink"/>
        </w:rPr>
        <w:t>www.health.gov.au</w:t>
      </w:r>
    </w:p>
    <w:p w14:paraId="02FD4970" w14:textId="37366A42" w:rsidR="00DD3E52" w:rsidRPr="005B254D" w:rsidRDefault="00456CA0" w:rsidP="00840127">
      <w:pPr>
        <w:pStyle w:val="BodyTextBullet1"/>
      </w:pPr>
      <w:r w:rsidRPr="005B254D">
        <w:fldChar w:fldCharType="end"/>
      </w:r>
      <w:r w:rsidR="00BE5292" w:rsidRPr="005B254D">
        <w:t>Department of Education,</w:t>
      </w:r>
      <w:r w:rsidR="00AA2736" w:rsidRPr="005B254D">
        <w:t xml:space="preserve"> Arrival: Information for sessional services: </w:t>
      </w:r>
      <w:hyperlink r:id="rId24" w:anchor="more-information" w:history="1">
        <w:r w:rsidR="00E0140D" w:rsidRPr="005B254D">
          <w:rPr>
            <w:rStyle w:val="Hyperlink"/>
          </w:rPr>
          <w:t>www.vic.gov.au/arrival-information-sessional-kindergarten#more-information</w:t>
        </w:r>
      </w:hyperlink>
    </w:p>
    <w:p w14:paraId="55514B65" w14:textId="0BBA3E86" w:rsidR="00840127" w:rsidRPr="005B254D" w:rsidRDefault="00840127" w:rsidP="00840127">
      <w:pPr>
        <w:pStyle w:val="BodyTextBullet1"/>
      </w:pPr>
      <w:r w:rsidRPr="005B254D">
        <w:t xml:space="preserve">Department of Education, Resources for funded kindergartens: </w:t>
      </w:r>
      <w:hyperlink r:id="rId25" w:anchor="for-sharing-with-parents" w:history="1">
        <w:r w:rsidRPr="005B254D">
          <w:rPr>
            <w:rStyle w:val="Hyperlink"/>
          </w:rPr>
          <w:t>www.vic.gov.au/resources-funded-kindergartens</w:t>
        </w:r>
      </w:hyperlink>
    </w:p>
    <w:p w14:paraId="6FCF172C" w14:textId="2AC63B9B" w:rsidR="0023165A" w:rsidRPr="005B254D" w:rsidRDefault="0023165A" w:rsidP="0012260A">
      <w:pPr>
        <w:pStyle w:val="BodyTextBullet1"/>
        <w:rPr>
          <w:rStyle w:val="Hyperlink"/>
          <w:color w:val="auto"/>
          <w:u w:val="none"/>
        </w:rPr>
      </w:pPr>
      <w:r w:rsidRPr="005B254D">
        <w:t xml:space="preserve">Department of </w:t>
      </w:r>
      <w:r w:rsidR="00462766" w:rsidRPr="005B254D">
        <w:t>Health,</w:t>
      </w:r>
      <w:r w:rsidRPr="005B254D">
        <w:t xml:space="preserve"> Immunisation enrolment toolkit for early childhood education and care service: </w:t>
      </w:r>
      <w:hyperlink r:id="rId26" w:history="1">
        <w:r w:rsidR="00BF7BD9" w:rsidRPr="005B254D">
          <w:rPr>
            <w:rStyle w:val="Hyperlink"/>
          </w:rPr>
          <w:t>www2.health.vic.gov.au</w:t>
        </w:r>
      </w:hyperlink>
    </w:p>
    <w:p w14:paraId="0E4C36CF" w14:textId="46139A5C" w:rsidR="00851AA9" w:rsidRPr="005B254D" w:rsidRDefault="00EB5B10" w:rsidP="0012260A">
      <w:pPr>
        <w:pStyle w:val="BodyTextBullet1"/>
      </w:pPr>
      <w:r w:rsidRPr="005B254D">
        <w:t>Department</w:t>
      </w:r>
      <w:r w:rsidR="00851AA9" w:rsidRPr="005B254D">
        <w:t xml:space="preserve"> of </w:t>
      </w:r>
      <w:r w:rsidRPr="005B254D">
        <w:t xml:space="preserve">Education: </w:t>
      </w:r>
      <w:hyperlink r:id="rId27" w:history="1">
        <w:r w:rsidRPr="005B254D">
          <w:rPr>
            <w:rStyle w:val="Hyperlink"/>
          </w:rPr>
          <w:t>Stating age calculator</w:t>
        </w:r>
      </w:hyperlink>
      <w:r w:rsidRPr="005B254D">
        <w:t xml:space="preserve"> </w:t>
      </w:r>
    </w:p>
    <w:p w14:paraId="758D2650" w14:textId="2BC34369" w:rsidR="00EC2B58" w:rsidRPr="005B254D" w:rsidRDefault="00EC2B58" w:rsidP="0012260A">
      <w:pPr>
        <w:pStyle w:val="BodyTextBullet1"/>
      </w:pPr>
      <w:r w:rsidRPr="005B254D">
        <w:t xml:space="preserve">Department of Education: </w:t>
      </w:r>
      <w:hyperlink r:id="rId28" w:history="1">
        <w:r w:rsidRPr="005B254D">
          <w:rPr>
            <w:rStyle w:val="Hyperlink"/>
          </w:rPr>
          <w:t xml:space="preserve">Early Childhood Language Services </w:t>
        </w:r>
      </w:hyperlink>
    </w:p>
    <w:p w14:paraId="6C26BDBF" w14:textId="6BCF997A" w:rsidR="00EC2B58" w:rsidRPr="005B254D" w:rsidRDefault="00EC2B58" w:rsidP="0012260A">
      <w:pPr>
        <w:pStyle w:val="BodyTextBullet1"/>
      </w:pPr>
      <w:r w:rsidRPr="005B254D">
        <w:t xml:space="preserve">Department of Education: </w:t>
      </w:r>
      <w:hyperlink r:id="rId29" w:history="1">
        <w:r w:rsidR="00315503" w:rsidRPr="005B254D">
          <w:rPr>
            <w:rStyle w:val="Hyperlink"/>
          </w:rPr>
          <w:t>Supporting CALD families to engage in kindergarten</w:t>
        </w:r>
      </w:hyperlink>
    </w:p>
    <w:p w14:paraId="10FF4816" w14:textId="76EF3FAF" w:rsidR="00315503" w:rsidRPr="005B254D" w:rsidRDefault="00315503" w:rsidP="0012260A">
      <w:pPr>
        <w:pStyle w:val="BodyTextBullet1"/>
      </w:pPr>
      <w:r w:rsidRPr="005B254D">
        <w:t xml:space="preserve">Department of Education: </w:t>
      </w:r>
      <w:hyperlink r:id="rId30" w:history="1">
        <w:r w:rsidR="00E20367" w:rsidRPr="005B254D">
          <w:rPr>
            <w:rStyle w:val="Hyperlink"/>
          </w:rPr>
          <w:t>Information about kindergarten in your language</w:t>
        </w:r>
      </w:hyperlink>
    </w:p>
    <w:p w14:paraId="76B8DAAF" w14:textId="70A91CC0" w:rsidR="0023165A" w:rsidRPr="00735FF6" w:rsidRDefault="0023165A" w:rsidP="0012260A">
      <w:pPr>
        <w:pStyle w:val="BodyTextBullet1"/>
      </w:pPr>
      <w:r w:rsidRPr="00735FF6">
        <w:t xml:space="preserve">Guide to the Education and Care Services National Law and the Education and Care Services National Regulations 2011: </w:t>
      </w:r>
      <w:hyperlink r:id="rId31" w:history="1">
        <w:r w:rsidR="00BF7BD9" w:rsidRPr="00735FF6">
          <w:rPr>
            <w:rStyle w:val="Hyperlink"/>
          </w:rPr>
          <w:t>www.acecqa.gov.au</w:t>
        </w:r>
      </w:hyperlink>
    </w:p>
    <w:p w14:paraId="2CAA5467" w14:textId="6FFD3246" w:rsidR="0023165A" w:rsidRPr="00735FF6" w:rsidRDefault="0023165A" w:rsidP="0012260A">
      <w:pPr>
        <w:pStyle w:val="BodyTextBullet1"/>
      </w:pPr>
      <w:r w:rsidRPr="00735FF6">
        <w:t xml:space="preserve">Guide to the National Quality Standard: </w:t>
      </w:r>
      <w:hyperlink r:id="rId32" w:history="1">
        <w:r w:rsidR="00BF7BD9" w:rsidRPr="00735FF6">
          <w:rPr>
            <w:rStyle w:val="Hyperlink"/>
          </w:rPr>
          <w:t>www.acecqa.gov.au</w:t>
        </w:r>
      </w:hyperlink>
    </w:p>
    <w:p w14:paraId="1D74AB64" w14:textId="1E790377" w:rsidR="0023165A" w:rsidRPr="00735FF6" w:rsidRDefault="0023165A" w:rsidP="0012260A">
      <w:pPr>
        <w:pStyle w:val="BodyTextBullet1"/>
      </w:pPr>
      <w:r w:rsidRPr="00735FF6">
        <w:lastRenderedPageBreak/>
        <w:t xml:space="preserve">Priority of Access Guidelines for </w:t>
      </w:r>
      <w:proofErr w:type="gramStart"/>
      <w:r w:rsidRPr="00735FF6">
        <w:t>child care</w:t>
      </w:r>
      <w:proofErr w:type="gramEnd"/>
      <w:r w:rsidRPr="00735FF6">
        <w:t xml:space="preserve"> service: </w:t>
      </w:r>
      <w:hyperlink r:id="rId33" w:history="1">
        <w:r w:rsidR="009A2AB2" w:rsidRPr="00735FF6">
          <w:rPr>
            <w:rStyle w:val="Hyperlink"/>
          </w:rPr>
          <w:t>www.education.gov.au</w:t>
        </w:r>
      </w:hyperlink>
    </w:p>
    <w:p w14:paraId="1C79323E" w14:textId="1F909836" w:rsidR="0023165A" w:rsidRPr="00735FF6" w:rsidRDefault="0023165A" w:rsidP="0012260A">
      <w:pPr>
        <w:pStyle w:val="BodyTextBullet1"/>
        <w:rPr>
          <w:rStyle w:val="Hyperlink"/>
          <w:color w:val="auto"/>
          <w:u w:val="none"/>
        </w:rPr>
      </w:pPr>
      <w:r w:rsidRPr="00735FF6">
        <w:t>The Kindergarten Funding Guide (</w:t>
      </w:r>
      <w:r w:rsidR="000D5FC7" w:rsidRPr="00735FF6">
        <w:t xml:space="preserve">Victorian </w:t>
      </w:r>
      <w:r w:rsidRPr="00735FF6">
        <w:t>Department of Education):</w:t>
      </w:r>
      <w:r w:rsidR="00105B04" w:rsidRPr="00735FF6">
        <w:t xml:space="preserve"> </w:t>
      </w:r>
      <w:hyperlink r:id="rId34" w:history="1">
        <w:r w:rsidR="00105B04" w:rsidRPr="00735FF6">
          <w:rPr>
            <w:rStyle w:val="Hyperlink"/>
          </w:rPr>
          <w:t>www.education.vic.gov.au</w:t>
        </w:r>
      </w:hyperlink>
    </w:p>
    <w:p w14:paraId="424E5252" w14:textId="2A75A3A4" w:rsidR="00E80235" w:rsidRPr="002A5A36" w:rsidRDefault="00450EFB" w:rsidP="0012260A">
      <w:pPr>
        <w:pStyle w:val="BodyTextBullet1"/>
        <w:rPr>
          <w:rStyle w:val="Hyperlink"/>
          <w:color w:val="auto"/>
          <w:u w:val="none"/>
        </w:rPr>
      </w:pPr>
      <w:r w:rsidRPr="00735FF6">
        <w:t xml:space="preserve">Going to kindergarten if your child is 6 years old: </w:t>
      </w:r>
      <w:hyperlink r:id="rId35" w:history="1">
        <w:r w:rsidRPr="00735FF6">
          <w:rPr>
            <w:rStyle w:val="Hyperlink"/>
          </w:rPr>
          <w:t>www.vic.gov.au</w:t>
        </w:r>
      </w:hyperlink>
    </w:p>
    <w:p w14:paraId="716B4131" w14:textId="2B2B6DC7" w:rsidR="000C5FAE" w:rsidRPr="001947DC" w:rsidRDefault="00E33C22" w:rsidP="0012260A">
      <w:pPr>
        <w:pStyle w:val="BODYTEXTELAA"/>
      </w:pPr>
      <w:r w:rsidRPr="00735FF6">
        <w:t>RELATED POLICIES</w:t>
      </w:r>
    </w:p>
    <w:p w14:paraId="572B41BD" w14:textId="77777777" w:rsidR="00540882" w:rsidRDefault="00540882" w:rsidP="0012260A">
      <w:pPr>
        <w:pStyle w:val="BodyTextBullet1"/>
      </w:pPr>
      <w:r w:rsidRPr="0023165A">
        <w:t>Acceptance and Refusal of Authorisations</w:t>
      </w:r>
    </w:p>
    <w:p w14:paraId="730B301F" w14:textId="1AF22968" w:rsidR="00540882" w:rsidRDefault="00540882" w:rsidP="0012260A">
      <w:pPr>
        <w:pStyle w:val="BodyTextBullet1"/>
      </w:pPr>
      <w:r>
        <w:t>Code of Conduct Policy</w:t>
      </w:r>
    </w:p>
    <w:p w14:paraId="0F42073B" w14:textId="77777777" w:rsidR="00540882" w:rsidRPr="0023165A" w:rsidRDefault="00540882" w:rsidP="0012260A">
      <w:pPr>
        <w:pStyle w:val="BodyTextBullet1"/>
      </w:pPr>
      <w:r>
        <w:t xml:space="preserve">Compliments and </w:t>
      </w:r>
      <w:r w:rsidRPr="0023165A">
        <w:t>Complaints</w:t>
      </w:r>
    </w:p>
    <w:p w14:paraId="731C208C" w14:textId="77777777" w:rsidR="00540882" w:rsidRPr="0023165A" w:rsidRDefault="00540882" w:rsidP="0012260A">
      <w:pPr>
        <w:pStyle w:val="BodyTextBullet1"/>
      </w:pPr>
      <w:r w:rsidRPr="0023165A">
        <w:t>Dealing with Infectious Disease</w:t>
      </w:r>
    </w:p>
    <w:p w14:paraId="19198AF4" w14:textId="77777777" w:rsidR="00540882" w:rsidRDefault="00540882" w:rsidP="0012260A">
      <w:pPr>
        <w:pStyle w:val="BodyTextBullet1"/>
      </w:pPr>
      <w:r>
        <w:t>Dealing With Medical Conditions</w:t>
      </w:r>
    </w:p>
    <w:p w14:paraId="03F4824B" w14:textId="77777777" w:rsidR="00540882" w:rsidRDefault="00540882" w:rsidP="0012260A">
      <w:pPr>
        <w:pStyle w:val="BodyTextBullet1"/>
      </w:pPr>
      <w:r>
        <w:t>Delivery and Collection of Children</w:t>
      </w:r>
    </w:p>
    <w:p w14:paraId="56372DF1" w14:textId="77777777" w:rsidR="00540882" w:rsidRPr="0023165A" w:rsidRDefault="00540882" w:rsidP="0012260A">
      <w:pPr>
        <w:pStyle w:val="BodyTextBullet1"/>
      </w:pPr>
      <w:r w:rsidRPr="0023165A">
        <w:t>Fees</w:t>
      </w:r>
    </w:p>
    <w:p w14:paraId="1DEA6752" w14:textId="77777777" w:rsidR="00540882" w:rsidRDefault="00540882" w:rsidP="0012260A">
      <w:pPr>
        <w:pStyle w:val="BodyTextBullet1"/>
      </w:pPr>
      <w:r>
        <w:t>Incident, Injury, Trauma and Illness</w:t>
      </w:r>
    </w:p>
    <w:p w14:paraId="448A766D" w14:textId="77777777" w:rsidR="00540882" w:rsidRPr="0023165A" w:rsidRDefault="00540882" w:rsidP="0012260A">
      <w:pPr>
        <w:pStyle w:val="BodyTextBullet1"/>
      </w:pPr>
      <w:r w:rsidRPr="0023165A">
        <w:t>Inclusion and Equity</w:t>
      </w:r>
    </w:p>
    <w:p w14:paraId="0EEE11F0" w14:textId="77777777" w:rsidR="00540882" w:rsidRDefault="00540882" w:rsidP="0012260A">
      <w:pPr>
        <w:pStyle w:val="BodyTextBullet1"/>
      </w:pPr>
      <w:r w:rsidRPr="0023165A">
        <w:t>Privacy and Confidentiality</w:t>
      </w:r>
    </w:p>
    <w:p w14:paraId="7041508F" w14:textId="77777777" w:rsidR="00195ED8" w:rsidRDefault="00195ED8" w:rsidP="0012260A">
      <w:pPr>
        <w:pStyle w:val="BODYTEXTELAA"/>
      </w:pPr>
    </w:p>
    <w:p w14:paraId="78725B5D" w14:textId="58613F53" w:rsidR="007B399F" w:rsidRDefault="007B399F" w:rsidP="0012260A">
      <w:pPr>
        <w:pStyle w:val="BODYTEXTELAA"/>
      </w:pPr>
      <w:r>
        <w:rPr>
          <w:noProof/>
        </w:rPr>
        <mc:AlternateContent>
          <mc:Choice Requires="wps">
            <w:drawing>
              <wp:anchor distT="0" distB="0" distL="114300" distR="114300" simplePos="0" relativeHeight="251635712" behindDoc="0" locked="1" layoutInCell="1" allowOverlap="1" wp14:anchorId="48B08DB7" wp14:editId="6647AE98">
                <wp:simplePos x="0" y="0"/>
                <wp:positionH relativeFrom="column">
                  <wp:posOffset>822325</wp:posOffset>
                </wp:positionH>
                <wp:positionV relativeFrom="paragraph">
                  <wp:posOffset>-52070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FD2A1" id="Straight Connector 16" o:spid="_x0000_s1026" style="position:absolute;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5pt,-4.1pt" to="514.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LcPbg7d&#10;AAAACgEAAA8AAAAAAAAAAAAAAAAALgQAAGRycy9kb3ducmV2LnhtbFBLBQYAAAAABAAEAPMAAAA4&#10;BQAAAAA=&#10;" strokecolor="#f69434" strokeweight="1.25pt">
                <v:stroke dashstyle="1 1"/>
                <w10:anchorlock/>
              </v:line>
            </w:pict>
          </mc:Fallback>
        </mc:AlternateContent>
      </w:r>
    </w:p>
    <w:p w14:paraId="5627EA4E" w14:textId="4CD3D72C" w:rsidR="007B399F" w:rsidRDefault="0030710C" w:rsidP="007343F6">
      <w:pPr>
        <w:pStyle w:val="Evaluation"/>
      </w:pPr>
      <w:r>
        <w:rPr>
          <w:noProof/>
        </w:rPr>
        <w:drawing>
          <wp:anchor distT="0" distB="0" distL="114300" distR="114300" simplePos="0" relativeHeight="251657216" behindDoc="1" locked="0" layoutInCell="1" allowOverlap="1" wp14:anchorId="416D23F0" wp14:editId="5DF97358">
            <wp:simplePos x="0" y="0"/>
            <wp:positionH relativeFrom="column">
              <wp:posOffset>-47448</wp:posOffset>
            </wp:positionH>
            <wp:positionV relativeFrom="paragraph">
              <wp:posOffset>49504</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454A55A" w14:textId="77777777" w:rsidR="002B1C7D" w:rsidRDefault="002B1C7D" w:rsidP="0012260A">
      <w:pPr>
        <w:pStyle w:val="BODYTEXTELAA"/>
      </w:pPr>
      <w:proofErr w:type="gramStart"/>
      <w:r>
        <w:t>In order to</w:t>
      </w:r>
      <w:proofErr w:type="gramEnd"/>
      <w:r>
        <w:t xml:space="preserve"> assess whether the values and purposes of the policy have been achieved, the Approved Provider will:</w:t>
      </w:r>
    </w:p>
    <w:p w14:paraId="126149C3" w14:textId="77777777" w:rsidR="0023165A" w:rsidRDefault="0023165A" w:rsidP="0012260A">
      <w:pPr>
        <w:pStyle w:val="BodyTextBullet1"/>
      </w:pPr>
      <w:r>
        <w:t>regularly seek feedback from everyone affected by the policy regarding its effectiveness</w:t>
      </w:r>
    </w:p>
    <w:p w14:paraId="39576614" w14:textId="77777777" w:rsidR="0023165A" w:rsidRDefault="0023165A" w:rsidP="0012260A">
      <w:pPr>
        <w:pStyle w:val="BodyTextBullet1"/>
      </w:pPr>
      <w:r>
        <w:t>monitor the implementation, compliance, complaints and incidents in relation to this policy</w:t>
      </w:r>
    </w:p>
    <w:p w14:paraId="68F3D57F" w14:textId="77777777" w:rsidR="0023165A" w:rsidRDefault="0023165A" w:rsidP="0012260A">
      <w:pPr>
        <w:pStyle w:val="BodyTextBullet1"/>
      </w:pPr>
      <w:r>
        <w:t>keep the policy up to date with current legislation, research, policy and best practice</w:t>
      </w:r>
    </w:p>
    <w:p w14:paraId="6D5246DF" w14:textId="77777777" w:rsidR="0023165A" w:rsidRDefault="0023165A" w:rsidP="0012260A">
      <w:pPr>
        <w:pStyle w:val="BodyTextBullet1"/>
      </w:pPr>
      <w:r>
        <w:t>revise the policy and procedures as part of the service’s policy review cycle, or as required</w:t>
      </w:r>
    </w:p>
    <w:p w14:paraId="7502DB11" w14:textId="088B114A" w:rsidR="00A87D9D" w:rsidRPr="00A87D9D" w:rsidRDefault="00A87D9D" w:rsidP="0012260A">
      <w:pPr>
        <w:pStyle w:val="BodyTextBullet1"/>
      </w:pPr>
      <w:r w:rsidRPr="00A87D9D">
        <w:t>notifying all stakeholders affected by this policy at least 14 days before making any significant changes to this policy or its procedures, unless a lesser period is necessary due to risk</w:t>
      </w:r>
      <w:r w:rsidR="005812B3">
        <w:t xml:space="preserve"> </w:t>
      </w:r>
      <w:r w:rsidR="005812B3" w:rsidRPr="00221C1B">
        <w:rPr>
          <w:rStyle w:val="RegulationLawChar"/>
        </w:rPr>
        <w:t>(</w:t>
      </w:r>
      <w:r w:rsidR="00DB636A" w:rsidRPr="00221C1B">
        <w:rPr>
          <w:rStyle w:val="RegulationLawChar"/>
        </w:rPr>
        <w:t>Regulation 172)</w:t>
      </w:r>
      <w:r>
        <w:t>.</w:t>
      </w:r>
    </w:p>
    <w:p w14:paraId="2AB1D078" w14:textId="757D2060" w:rsidR="007B399F" w:rsidRDefault="007B399F" w:rsidP="0012260A">
      <w:pPr>
        <w:pStyle w:val="BODYTEXTELAA"/>
      </w:pPr>
    </w:p>
    <w:p w14:paraId="0297649D" w14:textId="4DE108B4" w:rsidR="007B399F" w:rsidRDefault="007B399F" w:rsidP="0012260A">
      <w:pPr>
        <w:pStyle w:val="BODYTEXTELAA"/>
      </w:pPr>
      <w:r>
        <w:rPr>
          <w:noProof/>
        </w:rPr>
        <mc:AlternateContent>
          <mc:Choice Requires="wps">
            <w:drawing>
              <wp:anchor distT="0" distB="0" distL="114300" distR="114300" simplePos="0" relativeHeight="251638784" behindDoc="0" locked="1" layoutInCell="1" allowOverlap="1" wp14:anchorId="14BDDEEA" wp14:editId="5A9022D8">
                <wp:simplePos x="0" y="0"/>
                <wp:positionH relativeFrom="column">
                  <wp:posOffset>821055</wp:posOffset>
                </wp:positionH>
                <wp:positionV relativeFrom="paragraph">
                  <wp:posOffset>-19685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97230" id="Straight Connector 17"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5pt" to="51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F8cLJ3d&#10;AAAACgEAAA8AAAAAAAAAAAAAAAAALgQAAGRycy9kb3ducmV2LnhtbFBLBQYAAAAABAAEAPMAAAA4&#10;BQAAAAA=&#10;" strokecolor="#f69434" strokeweight="1.25pt">
                <v:stroke dashstyle="1 1"/>
                <w10:anchorlock/>
              </v:line>
            </w:pict>
          </mc:Fallback>
        </mc:AlternateContent>
      </w:r>
    </w:p>
    <w:p w14:paraId="04FB866C" w14:textId="5C4FF9C9" w:rsidR="007B399F" w:rsidRDefault="00C528ED" w:rsidP="007343F6">
      <w:pPr>
        <w:pStyle w:val="AttachmentsPolicy"/>
      </w:pPr>
      <w:r>
        <w:rPr>
          <w:noProof/>
        </w:rPr>
        <w:drawing>
          <wp:anchor distT="0" distB="0" distL="114300" distR="114300" simplePos="0" relativeHeight="251660288" behindDoc="1" locked="1" layoutInCell="1" allowOverlap="1" wp14:anchorId="12182FFB" wp14:editId="48C7F37A">
            <wp:simplePos x="0" y="0"/>
            <wp:positionH relativeFrom="column">
              <wp:posOffset>-47559</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BBA33F5" w14:textId="77777777" w:rsidR="0023165A" w:rsidRPr="0023165A" w:rsidRDefault="0023165A" w:rsidP="0012260A">
      <w:pPr>
        <w:pStyle w:val="BodyTextBullet1"/>
      </w:pPr>
      <w:r w:rsidRPr="0023165A">
        <w:t xml:space="preserve">Attachment 1: Attachment 1 – Eligibility and priority of access criteria for 3 and 4-year-old funded kindergarten program </w:t>
      </w:r>
    </w:p>
    <w:p w14:paraId="41682E79" w14:textId="44396429" w:rsidR="0023165A" w:rsidRPr="0023165A" w:rsidRDefault="0023165A" w:rsidP="0012260A">
      <w:pPr>
        <w:pStyle w:val="BodyTextBullet1"/>
      </w:pPr>
      <w:r w:rsidRPr="0023165A">
        <w:t xml:space="preserve">Attachment 2: General </w:t>
      </w:r>
      <w:r w:rsidR="00A87A49">
        <w:t xml:space="preserve">kindergarten registration and </w:t>
      </w:r>
      <w:r w:rsidRPr="0023165A">
        <w:t>enrolment procedures</w:t>
      </w:r>
    </w:p>
    <w:p w14:paraId="54CBA415" w14:textId="65CD7555" w:rsidR="0023165A" w:rsidRPr="0023165A" w:rsidRDefault="0023165A" w:rsidP="0012260A">
      <w:pPr>
        <w:pStyle w:val="BodyTextBullet1"/>
      </w:pPr>
      <w:r w:rsidRPr="0023165A">
        <w:t xml:space="preserve">Attachment 3: Sample </w:t>
      </w:r>
      <w:r w:rsidR="00A87A49" w:rsidRPr="00A87A49">
        <w:t xml:space="preserve">kindergarten registration </w:t>
      </w:r>
      <w:r w:rsidR="00A87D9D">
        <w:t>f</w:t>
      </w:r>
      <w:r w:rsidRPr="0023165A">
        <w:t>orm</w:t>
      </w:r>
      <w:r w:rsidR="00217C87">
        <w:t xml:space="preserve"> for non CRES services </w:t>
      </w:r>
    </w:p>
    <w:p w14:paraId="2362A873" w14:textId="77777777" w:rsidR="0023165A" w:rsidRPr="0023165A" w:rsidRDefault="0023165A" w:rsidP="0012260A">
      <w:pPr>
        <w:pStyle w:val="BodyTextBullet1"/>
      </w:pPr>
      <w:r w:rsidRPr="0023165A">
        <w:t>Attachment 4: Letter for parents/guardians without acceptable immunisation documentation</w:t>
      </w:r>
    </w:p>
    <w:p w14:paraId="1AE5100F" w14:textId="629B549C" w:rsidR="0023165A" w:rsidRDefault="0023165A" w:rsidP="0012260A">
      <w:pPr>
        <w:pStyle w:val="BodyTextBullet1"/>
      </w:pPr>
      <w:r w:rsidRPr="0023165A">
        <w:t>Attachment 5: Cancellation of enrolment and non-attendance</w:t>
      </w:r>
    </w:p>
    <w:p w14:paraId="7C09E060" w14:textId="1027581F" w:rsidR="003A5064" w:rsidRPr="0023165A" w:rsidRDefault="003A5064" w:rsidP="0012260A">
      <w:pPr>
        <w:pStyle w:val="BodyTextBullet1"/>
      </w:pPr>
      <w:r>
        <w:t>[</w:t>
      </w:r>
      <w:r w:rsidRPr="00221C1B">
        <w:rPr>
          <w:highlight w:val="yellow"/>
        </w:rPr>
        <w:t xml:space="preserve">insert </w:t>
      </w:r>
      <w:r w:rsidR="00E1229E" w:rsidRPr="00221C1B">
        <w:rPr>
          <w:highlight w:val="yellow"/>
        </w:rPr>
        <w:t>more attachments as required by your service</w:t>
      </w:r>
      <w:r w:rsidR="00E1229E">
        <w:t>]</w:t>
      </w:r>
    </w:p>
    <w:p w14:paraId="54969388" w14:textId="7597DD73" w:rsidR="007B399F" w:rsidRDefault="007B399F" w:rsidP="0012260A">
      <w:pPr>
        <w:pStyle w:val="BODYTEXTELAA"/>
      </w:pPr>
    </w:p>
    <w:p w14:paraId="2FA6A28C" w14:textId="5E176A4E" w:rsidR="007B399F" w:rsidRDefault="0030710C" w:rsidP="0012260A">
      <w:pPr>
        <w:pStyle w:val="BODYTEXTELAA"/>
      </w:pPr>
      <w:r>
        <w:rPr>
          <w:noProof/>
        </w:rPr>
        <w:drawing>
          <wp:anchor distT="0" distB="0" distL="114300" distR="114300" simplePos="0" relativeHeight="251663360" behindDoc="1" locked="0" layoutInCell="1" allowOverlap="1" wp14:anchorId="2C905171" wp14:editId="0C576DE7">
            <wp:simplePos x="0" y="0"/>
            <wp:positionH relativeFrom="column">
              <wp:posOffset>-46736</wp:posOffset>
            </wp:positionH>
            <wp:positionV relativeFrom="paragraph">
              <wp:posOffset>172364</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41856" behindDoc="0" locked="1" layoutInCell="1" allowOverlap="1" wp14:anchorId="56CD9485" wp14:editId="5E99EC3E">
                <wp:simplePos x="0" y="0"/>
                <wp:positionH relativeFrom="column">
                  <wp:posOffset>853440</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FF882" id="Straight Connector 18"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2.15pt" to="51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" strokecolor="#f69434" strokeweight="1.25pt">
                <v:stroke dashstyle="1 1"/>
                <w10:anchorlock/>
              </v:line>
            </w:pict>
          </mc:Fallback>
        </mc:AlternateContent>
      </w:r>
    </w:p>
    <w:p w14:paraId="26B69C0B" w14:textId="77777777" w:rsidR="007B399F" w:rsidRDefault="007B399F" w:rsidP="005C681B">
      <w:pPr>
        <w:pStyle w:val="Authorisationv1"/>
      </w:pPr>
      <w:r>
        <w:t>Authorisation</w:t>
      </w:r>
    </w:p>
    <w:p w14:paraId="468D1AE7" w14:textId="161B2CC7" w:rsidR="009416A1" w:rsidRDefault="009416A1" w:rsidP="0012260A">
      <w:pPr>
        <w:pStyle w:val="BODYTEXTELAA"/>
      </w:pPr>
      <w:r>
        <w:t xml:space="preserve">This policy was adopted by the </w:t>
      </w:r>
      <w:r w:rsidR="00A87D9D">
        <w:t>a</w:t>
      </w:r>
      <w:r>
        <w:t xml:space="preserve">pproved </w:t>
      </w:r>
      <w:r w:rsidR="00A87D9D">
        <w:t>p</w:t>
      </w:r>
      <w:r>
        <w:t xml:space="preserve">rovider of </w:t>
      </w:r>
      <w:sdt>
        <w:sdtPr>
          <w:alias w:val="Company"/>
          <w:tag w:val=""/>
          <w:id w:val="103386427"/>
          <w:placeholder>
            <w:docPart w:val="44DD904F9676435FB3B9140D8E50E890"/>
          </w:placeholder>
          <w:dataBinding w:prefixMappings="xmlns:ns0='http://schemas.openxmlformats.org/officeDocument/2006/extended-properties' " w:xpath="/ns0:Properties[1]/ns0:Company[1]" w:storeItemID="{6668398D-A668-4E3E-A5EB-62B293D839F1}"/>
          <w:text/>
        </w:sdtPr>
        <w:sdtEndPr/>
        <w:sdtContent>
          <w:r w:rsidR="001B6B7B">
            <w:t>[Service Name]</w:t>
          </w:r>
        </w:sdtContent>
      </w:sdt>
      <w:r>
        <w:t xml:space="preserve"> on [Date].</w:t>
      </w:r>
    </w:p>
    <w:p w14:paraId="2E4DDFA5" w14:textId="77777777" w:rsidR="007B399F" w:rsidRDefault="009416A1" w:rsidP="0012260A">
      <w:pPr>
        <w:pStyle w:val="BODYTEXTELAA"/>
      </w:pPr>
      <w:r w:rsidRPr="009416A1">
        <w:rPr>
          <w:b/>
          <w:bCs/>
        </w:rPr>
        <w:t>REVIEW DATE:</w:t>
      </w:r>
      <w:r>
        <w:t xml:space="preserve"> [DAY]/[MONTH]/[YEAR]</w:t>
      </w:r>
    </w:p>
    <w:p w14:paraId="7C897A9B" w14:textId="77777777" w:rsidR="007B399F" w:rsidRDefault="007B399F" w:rsidP="0012260A">
      <w:pPr>
        <w:pStyle w:val="BODYTEXTELAA"/>
      </w:pPr>
    </w:p>
    <w:p w14:paraId="413178F4" w14:textId="77777777" w:rsidR="007B399F" w:rsidRDefault="007B399F" w:rsidP="0012260A">
      <w:pPr>
        <w:pStyle w:val="BODYTEXTELAA"/>
      </w:pPr>
      <w:r>
        <w:rPr>
          <w:noProof/>
        </w:rPr>
        <w:lastRenderedPageBreak/>
        <mc:AlternateContent>
          <mc:Choice Requires="wps">
            <w:drawing>
              <wp:anchor distT="0" distB="0" distL="114300" distR="114300" simplePos="0" relativeHeight="251644928" behindDoc="0" locked="1" layoutInCell="1" allowOverlap="1" wp14:anchorId="2DF9A4F6" wp14:editId="581E23DC">
                <wp:simplePos x="0" y="0"/>
                <wp:positionH relativeFrom="column">
                  <wp:posOffset>821055</wp:posOffset>
                </wp:positionH>
                <wp:positionV relativeFrom="paragraph">
                  <wp:posOffset>-34925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A0317" id="Straight Connector 19"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1FA112B" w14:textId="77777777" w:rsidR="002B33CE" w:rsidRDefault="002B33CE" w:rsidP="0012260A">
      <w:pPr>
        <w:pStyle w:val="BODYTEXTELAA"/>
        <w:sectPr w:rsidR="002B33CE" w:rsidSect="00A24295">
          <w:headerReference w:type="default" r:id="rId39"/>
          <w:footerReference w:type="default" r:id="rId40"/>
          <w:headerReference w:type="first" r:id="rId41"/>
          <w:footerReference w:type="first" r:id="rId42"/>
          <w:pgSz w:w="11906" w:h="16838"/>
          <w:pgMar w:top="1440" w:right="1416" w:bottom="1440" w:left="851" w:header="0" w:footer="709" w:gutter="0"/>
          <w:cols w:space="708"/>
          <w:titlePg/>
          <w:docGrid w:linePitch="360"/>
        </w:sectPr>
      </w:pPr>
    </w:p>
    <w:p w14:paraId="70B70D74" w14:textId="77777777" w:rsidR="001266E3" w:rsidRDefault="002B33CE" w:rsidP="007343F6">
      <w:pPr>
        <w:pStyle w:val="AttachmentsAttachments"/>
      </w:pPr>
      <w:r>
        <w:lastRenderedPageBreak/>
        <w:t xml:space="preserve">Attachment </w:t>
      </w:r>
      <w:r w:rsidR="008B6B94">
        <w:t>1</w:t>
      </w:r>
      <w:r>
        <w:t xml:space="preserve">. </w:t>
      </w:r>
      <w:r w:rsidR="008B6B94" w:rsidRPr="008B6B94">
        <w:t>Eligibility and priority of access criteria</w:t>
      </w:r>
    </w:p>
    <w:p w14:paraId="11716103" w14:textId="08372E02" w:rsidR="002B33CE" w:rsidRPr="00B972DA" w:rsidRDefault="008B6B94">
      <w:pPr>
        <w:pStyle w:val="AttachmentSubHeading"/>
      </w:pPr>
      <w:r w:rsidRPr="00B972DA">
        <w:t xml:space="preserve">for a funded kindergarten </w:t>
      </w:r>
      <w:r w:rsidR="00B20288" w:rsidRPr="00B972DA">
        <w:t>THREE or four</w:t>
      </w:r>
      <w:r w:rsidRPr="00B972DA">
        <w:t xml:space="preserve">-year-old </w:t>
      </w:r>
      <w:r w:rsidR="00B20288" w:rsidRPr="00B972DA">
        <w:t xml:space="preserve">Kindergarten </w:t>
      </w:r>
      <w:r w:rsidRPr="00B972DA">
        <w:t>program</w:t>
      </w:r>
    </w:p>
    <w:p w14:paraId="1296BBEC" w14:textId="00C16A51" w:rsidR="008B6B94" w:rsidRPr="00B972DA" w:rsidRDefault="008B6B94" w:rsidP="008B6B94">
      <w:r w:rsidRPr="00B972DA">
        <w:t xml:space="preserve">The </w:t>
      </w:r>
      <w:r w:rsidR="00A87D9D" w:rsidRPr="00B972DA">
        <w:t>a</w:t>
      </w:r>
      <w:r w:rsidRPr="00B972DA">
        <w:t xml:space="preserve">pproved provider must notify all families of the </w:t>
      </w:r>
      <w:r w:rsidR="00C96CD9" w:rsidRPr="00B972DA">
        <w:t xml:space="preserve">priority of access </w:t>
      </w:r>
      <w:hyperlink r:id="rId43" w:history="1">
        <w:r w:rsidR="00C96CD9" w:rsidRPr="00EB360F">
          <w:rPr>
            <w:rStyle w:val="Hyperlink"/>
          </w:rPr>
          <w:t>(</w:t>
        </w:r>
        <w:proofErr w:type="spellStart"/>
        <w:r w:rsidR="00C96CD9" w:rsidRPr="00EB360F">
          <w:rPr>
            <w:rStyle w:val="Hyperlink"/>
          </w:rPr>
          <w:t>PoA</w:t>
        </w:r>
        <w:proofErr w:type="spellEnd"/>
        <w:r w:rsidR="00C96CD9" w:rsidRPr="00EB360F">
          <w:rPr>
            <w:rStyle w:val="Hyperlink"/>
          </w:rPr>
          <w:t>)</w:t>
        </w:r>
        <w:r w:rsidR="00017CE2" w:rsidRPr="00EB360F">
          <w:rPr>
            <w:rStyle w:val="Hyperlink"/>
          </w:rPr>
          <w:t xml:space="preserve"> </w:t>
        </w:r>
        <w:r w:rsidRPr="00EB360F">
          <w:rPr>
            <w:rStyle w:val="Hyperlink"/>
          </w:rPr>
          <w:t>policy</w:t>
        </w:r>
      </w:hyperlink>
      <w:r w:rsidRPr="00B972DA">
        <w:t xml:space="preserve"> that </w:t>
      </w:r>
      <w:r>
        <w:t>applies</w:t>
      </w:r>
      <w:r w:rsidRPr="00B972DA">
        <w:t xml:space="preserve"> when they enrol their child.</w:t>
      </w:r>
    </w:p>
    <w:p w14:paraId="3BB41305" w14:textId="77777777" w:rsidR="008B6B94" w:rsidRPr="00B972DA" w:rsidRDefault="008B6B94" w:rsidP="008B6B94">
      <w:r w:rsidRPr="00B972DA">
        <w:t>In instances where more eligible children apply for a place at a kindergarten service than there are places available, services must:</w:t>
      </w:r>
    </w:p>
    <w:p w14:paraId="064A68D5" w14:textId="0BE2442E" w:rsidR="008B6B94" w:rsidRPr="00B972DA" w:rsidRDefault="008B6B94" w:rsidP="00863AB1">
      <w:pPr>
        <w:pStyle w:val="TableAttachmentTextBullet1"/>
        <w:framePr w:hSpace="0" w:wrap="auto" w:vAnchor="margin" w:hAnchor="text" w:xAlign="left" w:yAlign="inline"/>
      </w:pPr>
      <w:r w:rsidRPr="00B972DA">
        <w:t>prioritise children based on the D</w:t>
      </w:r>
      <w:r w:rsidR="00C96CD9" w:rsidRPr="00B972DA">
        <w:t xml:space="preserve">epartment of </w:t>
      </w:r>
      <w:r w:rsidRPr="00B972DA">
        <w:t>E</w:t>
      </w:r>
      <w:r w:rsidR="00C96CD9" w:rsidRPr="00B972DA">
        <w:t xml:space="preserve">ducation </w:t>
      </w:r>
      <w:r w:rsidR="003A1527" w:rsidRPr="00B972DA">
        <w:t>(DE)</w:t>
      </w:r>
      <w:r w:rsidRPr="00B972DA">
        <w:t xml:space="preserve"> criteria listed </w:t>
      </w:r>
      <w:r w:rsidR="00421925" w:rsidRPr="00B972DA">
        <w:t xml:space="preserve">in the table </w:t>
      </w:r>
      <w:r w:rsidRPr="00B972DA">
        <w:t>below</w:t>
      </w:r>
    </w:p>
    <w:p w14:paraId="11300F8D" w14:textId="025E62BF" w:rsidR="008B6B94" w:rsidRPr="00B972DA" w:rsidRDefault="008B6B94" w:rsidP="00863AB1">
      <w:pPr>
        <w:pStyle w:val="TableAttachmentTextBullet1"/>
        <w:framePr w:hSpace="0" w:wrap="auto" w:vAnchor="margin" w:hAnchor="text" w:xAlign="left" w:yAlign="inline"/>
      </w:pPr>
      <w:r w:rsidRPr="00B972DA">
        <w:t>work with other local kindergarten services and the regional D</w:t>
      </w:r>
      <w:r w:rsidR="003A1527" w:rsidRPr="00B972DA">
        <w:t xml:space="preserve">E </w:t>
      </w:r>
      <w:r w:rsidRPr="00B972DA">
        <w:t>office to ensure all eligible children have access to a kindergarten place.</w:t>
      </w:r>
    </w:p>
    <w:p w14:paraId="7BD15E79" w14:textId="7A86046C" w:rsidR="008B6B94" w:rsidRPr="00D95C8C" w:rsidRDefault="003A1527" w:rsidP="008B6B94">
      <w:r w:rsidRPr="00B972DA">
        <w:t>These criteria</w:t>
      </w:r>
      <w:r w:rsidR="008B6B94" w:rsidRPr="00B972DA">
        <w:t xml:space="preserve"> must be used by the </w:t>
      </w:r>
      <w:r w:rsidR="00A87D9D" w:rsidRPr="00B972DA">
        <w:t>a</w:t>
      </w:r>
      <w:r w:rsidR="008B6B94" w:rsidRPr="00B972DA">
        <w:t>pproved</w:t>
      </w:r>
      <w:r w:rsidR="00D313CC">
        <w:t>/service</w:t>
      </w:r>
      <w:r w:rsidR="008B6B94" w:rsidRPr="00B972DA">
        <w:t xml:space="preserve"> </w:t>
      </w:r>
      <w:r w:rsidR="00A87D9D" w:rsidRPr="00B972DA">
        <w:t>p</w:t>
      </w:r>
      <w:r w:rsidR="008B6B94" w:rsidRPr="00B972DA">
        <w:t xml:space="preserve">rovider when prioritising enrolments. </w:t>
      </w:r>
      <w:r w:rsidR="00B20288" w:rsidRPr="00B972DA">
        <w:t>G</w:t>
      </w:r>
      <w:r w:rsidR="008B6B94" w:rsidRPr="00B972DA">
        <w:t xml:space="preserve">uidance is available from </w:t>
      </w:r>
      <w:r w:rsidR="008B6B94" w:rsidRPr="00D95C8C">
        <w:t xml:space="preserve">the Department’s </w:t>
      </w:r>
      <w:r w:rsidR="00D313CC" w:rsidRPr="00D95C8C">
        <w:t>local ECIB</w:t>
      </w:r>
      <w:r w:rsidR="008B6B94" w:rsidRPr="00D95C8C">
        <w:t xml:space="preserve"> if required.</w:t>
      </w:r>
    </w:p>
    <w:p w14:paraId="2A224863" w14:textId="60E721A8" w:rsidR="008B6B94" w:rsidRPr="00D95C8C" w:rsidRDefault="008B6B94" w:rsidP="008B6B94">
      <w:r w:rsidRPr="00D95C8C">
        <w:t>Service providers should build flexibility into their enrolment processes that consider the circumstances of families from priority groups.</w:t>
      </w:r>
    </w:p>
    <w:p w14:paraId="37F9E560" w14:textId="44BD9454" w:rsidR="0041245B" w:rsidRPr="00D95C8C" w:rsidRDefault="0041245B" w:rsidP="008B6B94">
      <w:r w:rsidRPr="00D95C8C">
        <w:t xml:space="preserve">If participating in a central registration and enrolment scheme, the CRES provider will allocate places in accordance with DE’s </w:t>
      </w:r>
      <w:proofErr w:type="spellStart"/>
      <w:r w:rsidRPr="00D95C8C">
        <w:t>P</w:t>
      </w:r>
      <w:r w:rsidR="003B359E" w:rsidRPr="00D95C8C">
        <w:t>oA</w:t>
      </w:r>
      <w:proofErr w:type="spellEnd"/>
      <w:r w:rsidR="003B359E" w:rsidRPr="00D95C8C">
        <w:t xml:space="preserve"> </w:t>
      </w:r>
      <w:r w:rsidRPr="00D95C8C">
        <w:t xml:space="preserve">criteria, and other local criteria if </w:t>
      </w:r>
      <w:r w:rsidR="00640D2A" w:rsidRPr="00D95C8C">
        <w:t>applicable.</w:t>
      </w:r>
      <w:r w:rsidRPr="00D95C8C" w:rsidDel="0041245B">
        <w:t xml:space="preserve"> </w:t>
      </w:r>
    </w:p>
    <w:p w14:paraId="765A3337" w14:textId="40B84FA7" w:rsidR="008B6B94" w:rsidRPr="00D95C8C" w:rsidRDefault="008B6B94" w:rsidP="008B6B94">
      <w:r w:rsidRPr="00D95C8C">
        <w:t xml:space="preserve">Services must first apply the DE’s </w:t>
      </w:r>
      <w:proofErr w:type="spellStart"/>
      <w:r w:rsidRPr="00D95C8C">
        <w:t>PoA</w:t>
      </w:r>
      <w:proofErr w:type="spellEnd"/>
      <w:r w:rsidRPr="00D95C8C">
        <w:t xml:space="preserve"> criteria, and following this may apply locally developed criteria, as per examples below.</w:t>
      </w:r>
    </w:p>
    <w:p w14:paraId="428A9E96" w14:textId="13BF4820" w:rsidR="00146EEF" w:rsidRPr="00B972DA" w:rsidRDefault="00146EEF" w:rsidP="00146EEF">
      <w:r w:rsidRPr="00D95C8C">
        <w:t xml:space="preserve">All information relating to </w:t>
      </w:r>
      <w:proofErr w:type="spellStart"/>
      <w:r w:rsidRPr="00D95C8C">
        <w:t>P</w:t>
      </w:r>
      <w:r w:rsidR="00A76DB8" w:rsidRPr="00D95C8C">
        <w:t>oA</w:t>
      </w:r>
      <w:proofErr w:type="spellEnd"/>
      <w:r w:rsidRPr="00D95C8C">
        <w:t xml:space="preserve"> criteria should be respectfully collected from families upon enrolment, </w:t>
      </w:r>
      <w:r w:rsidRPr="00D95C8C">
        <w:rPr>
          <w:lang w:val="en-GB"/>
        </w:rPr>
        <w:t xml:space="preserve">recorded in </w:t>
      </w:r>
      <w:r w:rsidR="00597511" w:rsidRPr="00D95C8C">
        <w:rPr>
          <w:lang w:val="en-GB"/>
        </w:rPr>
        <w:t>each</w:t>
      </w:r>
      <w:r w:rsidRPr="00D95C8C">
        <w:rPr>
          <w:lang w:val="en-GB"/>
        </w:rPr>
        <w:t xml:space="preserve"> child’s confidential enrolment record and </w:t>
      </w:r>
      <w:proofErr w:type="gramStart"/>
      <w:r w:rsidRPr="00D95C8C">
        <w:rPr>
          <w:lang w:val="en-GB"/>
        </w:rPr>
        <w:t>entered into</w:t>
      </w:r>
      <w:proofErr w:type="gramEnd"/>
      <w:r w:rsidRPr="00D95C8C">
        <w:rPr>
          <w:lang w:val="en-GB"/>
        </w:rPr>
        <w:t xml:space="preserve"> </w:t>
      </w:r>
      <w:r w:rsidR="00F01D92" w:rsidRPr="005B254D">
        <w:rPr>
          <w:lang w:val="en-GB"/>
        </w:rPr>
        <w:t>Arrival</w:t>
      </w:r>
      <w:r w:rsidR="005855A7">
        <w:rPr>
          <w:lang w:val="en-GB"/>
        </w:rPr>
        <w:t xml:space="preserve"> </w:t>
      </w:r>
      <w:r w:rsidRPr="00D95C8C">
        <w:rPr>
          <w:lang w:val="en-GB"/>
        </w:rPr>
        <w:t>system, where applicable.</w:t>
      </w:r>
    </w:p>
    <w:p w14:paraId="51EE6AF8" w14:textId="42A9CB9F" w:rsidR="00146EEF" w:rsidRPr="00B972DA" w:rsidRDefault="00D72F86" w:rsidP="006D6AFC">
      <w:pPr>
        <w:pStyle w:val="AttachmentsHeading2"/>
      </w:pPr>
      <w:r w:rsidRPr="00B972DA">
        <w:t>DE’s Priority of Access criteria</w:t>
      </w:r>
    </w:p>
    <w:tbl>
      <w:tblPr>
        <w:tblStyle w:val="TableGrid"/>
        <w:tblW w:w="0" w:type="auto"/>
        <w:tblLook w:val="04A0" w:firstRow="1" w:lastRow="0" w:firstColumn="1" w:lastColumn="0" w:noHBand="0" w:noVBand="1"/>
      </w:tblPr>
      <w:tblGrid>
        <w:gridCol w:w="3114"/>
        <w:gridCol w:w="7080"/>
      </w:tblGrid>
      <w:tr w:rsidR="008B6B94" w:rsidRPr="00B972DA" w14:paraId="4FA0CD2C" w14:textId="77777777" w:rsidTr="5F9C0DD4">
        <w:trPr>
          <w:cnfStyle w:val="100000000000" w:firstRow="1" w:lastRow="0" w:firstColumn="0" w:lastColumn="0" w:oddVBand="0" w:evenVBand="0" w:oddHBand="0" w:evenHBand="0" w:firstRowFirstColumn="0" w:firstRowLastColumn="0" w:lastRowFirstColumn="0" w:lastRowLastColumn="0"/>
        </w:trPr>
        <w:tc>
          <w:tcPr>
            <w:tcW w:w="3114" w:type="dxa"/>
          </w:tcPr>
          <w:p w14:paraId="38958382" w14:textId="142FCE9C" w:rsidR="008B6B94" w:rsidRPr="00B972DA" w:rsidRDefault="00EE05D6" w:rsidP="008B6B94">
            <w:r w:rsidRPr="00B972DA">
              <w:t>High priority children</w:t>
            </w:r>
          </w:p>
        </w:tc>
        <w:tc>
          <w:tcPr>
            <w:tcW w:w="7080" w:type="dxa"/>
          </w:tcPr>
          <w:p w14:paraId="5AE2F368" w14:textId="28238CB8" w:rsidR="008B6B94" w:rsidRPr="00B972DA" w:rsidRDefault="002827DB" w:rsidP="008B6B94">
            <w:r w:rsidRPr="00B972DA">
              <w:t>Criteria and processes for verifying need(s)</w:t>
            </w:r>
          </w:p>
        </w:tc>
      </w:tr>
      <w:tr w:rsidR="008B6B94" w:rsidRPr="00B972DA" w14:paraId="4CC451BD" w14:textId="77777777" w:rsidTr="5F9C0DD4">
        <w:tc>
          <w:tcPr>
            <w:tcW w:w="3114" w:type="dxa"/>
          </w:tcPr>
          <w:p w14:paraId="66EBFC81" w14:textId="44D29478" w:rsidR="008B6B94" w:rsidRPr="00B972DA" w:rsidRDefault="008B6B94" w:rsidP="00016B65">
            <w:pPr>
              <w:rPr>
                <w:b/>
                <w:bCs/>
              </w:rPr>
            </w:pPr>
            <w:r w:rsidRPr="00B972DA">
              <w:rPr>
                <w:b/>
                <w:bCs/>
              </w:rPr>
              <w:t>Children at risk of abuse or</w:t>
            </w:r>
            <w:r w:rsidR="00C040F3" w:rsidRPr="00B972DA">
              <w:rPr>
                <w:b/>
                <w:bCs/>
              </w:rPr>
              <w:t xml:space="preserve"> </w:t>
            </w:r>
            <w:r w:rsidRPr="00B972DA">
              <w:rPr>
                <w:b/>
                <w:bCs/>
              </w:rPr>
              <w:t>neglect, including children in</w:t>
            </w:r>
            <w:r w:rsidR="00C040F3" w:rsidRPr="00B972DA">
              <w:rPr>
                <w:b/>
                <w:bCs/>
              </w:rPr>
              <w:t xml:space="preserve"> </w:t>
            </w:r>
            <w:r w:rsidRPr="00B972DA">
              <w:rPr>
                <w:b/>
                <w:bCs/>
              </w:rPr>
              <w:t>Out-of-Home Care</w:t>
            </w:r>
          </w:p>
        </w:tc>
        <w:tc>
          <w:tcPr>
            <w:tcW w:w="7080" w:type="dxa"/>
          </w:tcPr>
          <w:p w14:paraId="52EDC1BA" w14:textId="77777777" w:rsidR="00124517" w:rsidRPr="00B972DA" w:rsidRDefault="00124517" w:rsidP="00124517">
            <w:r w:rsidRPr="00B972DA">
              <w:t>The child is:</w:t>
            </w:r>
          </w:p>
          <w:p w14:paraId="062DE21A" w14:textId="29F56354" w:rsidR="00124517" w:rsidRPr="00B972DA" w:rsidRDefault="00124517" w:rsidP="00CE332D">
            <w:pPr>
              <w:pStyle w:val="TableAttachmentTextBullet1"/>
              <w:framePr w:wrap="around"/>
            </w:pPr>
            <w:r w:rsidRPr="00B972DA">
              <w:t>eligible for ESK or AEL, and/or</w:t>
            </w:r>
          </w:p>
          <w:p w14:paraId="3F5CF142" w14:textId="7C811CD3" w:rsidR="00124517" w:rsidRPr="00B972DA" w:rsidRDefault="00124517" w:rsidP="00CE332D">
            <w:pPr>
              <w:pStyle w:val="TableAttachmentTextBullet1"/>
              <w:framePr w:wrap="around"/>
            </w:pPr>
            <w:r w:rsidRPr="00B972DA">
              <w:t>family, carer or legal guardian identifies the child as known to Child</w:t>
            </w:r>
            <w:r w:rsidR="00112529" w:rsidRPr="00B972DA">
              <w:t xml:space="preserve"> </w:t>
            </w:r>
            <w:r w:rsidRPr="00B972DA">
              <w:t>Protection or in out-of-home care, and/or</w:t>
            </w:r>
          </w:p>
          <w:p w14:paraId="6BA05348" w14:textId="31979F87" w:rsidR="00124517" w:rsidRPr="00B972DA" w:rsidRDefault="00124517" w:rsidP="00CE332D">
            <w:pPr>
              <w:pStyle w:val="TableAttachmentTextBullet1"/>
              <w:framePr w:wrap="around"/>
            </w:pPr>
            <w:r w:rsidRPr="00B972DA">
              <w:t>referred by one of the following:</w:t>
            </w:r>
          </w:p>
          <w:p w14:paraId="00A7D6FD" w14:textId="25A2EA51" w:rsidR="00124517" w:rsidRPr="00B972DA" w:rsidRDefault="00124517" w:rsidP="0012260A">
            <w:pPr>
              <w:pStyle w:val="BodyTextBullet2"/>
            </w:pPr>
            <w:r w:rsidRPr="00B972DA">
              <w:t>Child Protection</w:t>
            </w:r>
          </w:p>
          <w:p w14:paraId="41EF55B1" w14:textId="4424F362" w:rsidR="00124517" w:rsidRPr="00B972DA" w:rsidRDefault="00124517" w:rsidP="0012260A">
            <w:pPr>
              <w:pStyle w:val="BodyTextBullet2"/>
            </w:pPr>
            <w:r w:rsidRPr="00B972DA">
              <w:t>Child and family services (family services referral and support</w:t>
            </w:r>
          </w:p>
          <w:p w14:paraId="15B74078" w14:textId="0A5372A4" w:rsidR="00124517" w:rsidRPr="00B972DA" w:rsidRDefault="009806FB" w:rsidP="0012260A">
            <w:pPr>
              <w:pStyle w:val="BodyTextBullet2"/>
            </w:pPr>
            <w:r>
              <w:t>t</w:t>
            </w:r>
            <w:r w:rsidR="00124517" w:rsidRPr="00B972DA">
              <w:t>eam, Child FIRST/integrated family services/Services Connect case</w:t>
            </w:r>
          </w:p>
          <w:p w14:paraId="32310061" w14:textId="77777777" w:rsidR="00124517" w:rsidRPr="00B972DA" w:rsidRDefault="00124517" w:rsidP="0012260A">
            <w:pPr>
              <w:pStyle w:val="BodyTextBullet2"/>
            </w:pPr>
            <w:r w:rsidRPr="00B972DA">
              <w:t>worker)</w:t>
            </w:r>
          </w:p>
          <w:p w14:paraId="1CE85957" w14:textId="564E55BC" w:rsidR="00124517" w:rsidRPr="00B972DA" w:rsidRDefault="00124517" w:rsidP="0012260A">
            <w:pPr>
              <w:pStyle w:val="BodyTextBullet2"/>
            </w:pPr>
            <w:r w:rsidRPr="00B972DA">
              <w:t>Maternal and Child Health nurse</w:t>
            </w:r>
          </w:p>
          <w:p w14:paraId="0642D3CF" w14:textId="2A8C917D" w:rsidR="008B6B94" w:rsidRPr="00B972DA" w:rsidRDefault="00124517" w:rsidP="0012260A">
            <w:pPr>
              <w:pStyle w:val="BodyTextBullet2"/>
            </w:pPr>
            <w:r w:rsidRPr="00B972DA">
              <w:t>out-of-home care provider.</w:t>
            </w:r>
          </w:p>
        </w:tc>
      </w:tr>
      <w:tr w:rsidR="008B6B94" w:rsidRPr="00B972DA" w14:paraId="52E6FC43" w14:textId="77777777" w:rsidTr="5F9C0DD4">
        <w:tc>
          <w:tcPr>
            <w:tcW w:w="3114" w:type="dxa"/>
          </w:tcPr>
          <w:p w14:paraId="22809994" w14:textId="197D7FF7" w:rsidR="008B6B94" w:rsidRPr="00B972DA" w:rsidRDefault="00016B65" w:rsidP="00C040F3">
            <w:pPr>
              <w:rPr>
                <w:b/>
                <w:bCs/>
              </w:rPr>
            </w:pPr>
            <w:r w:rsidRPr="00B972DA">
              <w:rPr>
                <w:b/>
                <w:bCs/>
              </w:rPr>
              <w:t>Aboriginal and/or Torres Strait</w:t>
            </w:r>
            <w:r w:rsidR="00C040F3" w:rsidRPr="00B972DA">
              <w:rPr>
                <w:b/>
                <w:bCs/>
              </w:rPr>
              <w:t xml:space="preserve"> </w:t>
            </w:r>
            <w:r w:rsidRPr="00B972DA">
              <w:rPr>
                <w:b/>
                <w:bCs/>
              </w:rPr>
              <w:t>Islander children</w:t>
            </w:r>
          </w:p>
        </w:tc>
        <w:tc>
          <w:tcPr>
            <w:tcW w:w="7080" w:type="dxa"/>
          </w:tcPr>
          <w:p w14:paraId="3A90750B" w14:textId="275086FD" w:rsidR="008B6B94" w:rsidRPr="00B972DA" w:rsidRDefault="00016B65" w:rsidP="004D2989">
            <w:r w:rsidRPr="00B972DA">
              <w:t>As part of the enrolment process, service providers must respectfully ask families ‘is your child Aboriginal and/or Torres Strait Islander?’</w:t>
            </w:r>
            <w:r w:rsidR="00AF36B5" w:rsidRPr="00B972DA">
              <w:t xml:space="preserve"> and record this information in </w:t>
            </w:r>
            <w:r w:rsidR="005B1063" w:rsidRPr="005B254D">
              <w:t>Arrival</w:t>
            </w:r>
          </w:p>
        </w:tc>
      </w:tr>
      <w:tr w:rsidR="00207306" w:rsidRPr="00B972DA" w14:paraId="325C39F9" w14:textId="77777777" w:rsidTr="5F9C0DD4">
        <w:tc>
          <w:tcPr>
            <w:tcW w:w="3114" w:type="dxa"/>
          </w:tcPr>
          <w:p w14:paraId="395ADF10" w14:textId="1A6C968D" w:rsidR="00207306" w:rsidRPr="00B972DA" w:rsidRDefault="00207306" w:rsidP="00207306">
            <w:pPr>
              <w:rPr>
                <w:b/>
                <w:bCs/>
              </w:rPr>
            </w:pPr>
            <w:r w:rsidRPr="00B972DA">
              <w:rPr>
                <w:b/>
                <w:bCs/>
              </w:rPr>
              <w:t>Asylum seeker and refugee children</w:t>
            </w:r>
          </w:p>
        </w:tc>
        <w:tc>
          <w:tcPr>
            <w:tcW w:w="7080" w:type="dxa"/>
          </w:tcPr>
          <w:p w14:paraId="77A2B2B0" w14:textId="19BE531F" w:rsidR="00AB3248" w:rsidRPr="00B972DA" w:rsidRDefault="00AB3248" w:rsidP="004D2989">
            <w:pPr>
              <w:rPr>
                <w:lang w:val="en-GB"/>
              </w:rPr>
            </w:pPr>
            <w:r w:rsidRPr="00B972DA">
              <w:rPr>
                <w:lang w:val="en-GB"/>
              </w:rPr>
              <w:t xml:space="preserve">Child or family holds a visa or supporting documentation and information, including an </w:t>
            </w:r>
            <w:proofErr w:type="spellStart"/>
            <w:r w:rsidRPr="00B972DA">
              <w:rPr>
                <w:lang w:val="en-GB"/>
              </w:rPr>
              <w:t>ImmiCard</w:t>
            </w:r>
            <w:proofErr w:type="spellEnd"/>
            <w:r w:rsidRPr="00B972DA">
              <w:rPr>
                <w:lang w:val="en-GB"/>
              </w:rPr>
              <w:t>, identifying the child and/or parents, carers or</w:t>
            </w:r>
            <w:r w:rsidR="00C4425E" w:rsidRPr="00B972DA">
              <w:rPr>
                <w:lang w:val="en-GB"/>
              </w:rPr>
              <w:t xml:space="preserve"> </w:t>
            </w:r>
            <w:r w:rsidRPr="00B972DA">
              <w:rPr>
                <w:lang w:val="en-GB"/>
              </w:rPr>
              <w:t>legal guardians as a refugee or asylum seeker</w:t>
            </w:r>
            <w:r w:rsidR="00C4425E" w:rsidRPr="00B972DA">
              <w:rPr>
                <w:lang w:val="en-GB"/>
              </w:rPr>
              <w:t xml:space="preserve"> </w:t>
            </w:r>
            <w:r w:rsidRPr="00B972DA">
              <w:rPr>
                <w:lang w:val="en-GB"/>
              </w:rPr>
              <w:t>and/or</w:t>
            </w:r>
          </w:p>
          <w:p w14:paraId="6E2C3E3A" w14:textId="78D74A06" w:rsidR="00207306" w:rsidRPr="00B972DA" w:rsidRDefault="00AB3248" w:rsidP="004D2989">
            <w:r w:rsidRPr="00B972DA">
              <w:rPr>
                <w:lang w:val="en-GB"/>
              </w:rPr>
              <w:t>Referred as a refugee or asylum seeker by a CALD outreach worker.</w:t>
            </w:r>
          </w:p>
        </w:tc>
      </w:tr>
      <w:tr w:rsidR="009870CD" w:rsidRPr="00B972DA" w14:paraId="435010C2" w14:textId="77777777" w:rsidTr="009C6999">
        <w:tc>
          <w:tcPr>
            <w:tcW w:w="10194" w:type="dxa"/>
            <w:gridSpan w:val="2"/>
          </w:tcPr>
          <w:p w14:paraId="7BF6BA25" w14:textId="48D08179" w:rsidR="009870CD" w:rsidRPr="00B972DA" w:rsidRDefault="007669CD" w:rsidP="004D2989">
            <w:pPr>
              <w:rPr>
                <w:lang w:val="en-GB"/>
              </w:rPr>
            </w:pPr>
            <w:r w:rsidRPr="005B254D">
              <w:rPr>
                <w:lang w:val="en-GB"/>
              </w:rPr>
              <w:t xml:space="preserve">From 2026 across the state, Aboriginal and Torres Strait Islander children, children from a refugee or asylum seeker background, and children who have had contact with Child Protection services can access to up to 25 hours of Pre-Prep a week, increasing to up to 30 hours a week from 2028. Children from this priority cohort can be enrolled in </w:t>
            </w:r>
            <w:r w:rsidRPr="005B254D">
              <w:rPr>
                <w:lang w:val="en-GB"/>
              </w:rPr>
              <w:lastRenderedPageBreak/>
              <w:t>more than 1 group at a single service (including 4-year-old, mixed age, and 3-year-old groups). In addition, any child who was supported by the Access to Early Learning program as a 3-year-old is eligible for these same hours of Pre-Prep as a 4-year-old from 2026.</w:t>
            </w:r>
          </w:p>
        </w:tc>
      </w:tr>
      <w:tr w:rsidR="00207306" w:rsidRPr="00B972DA" w14:paraId="5C8A5369" w14:textId="77777777" w:rsidTr="5F9C0DD4">
        <w:tc>
          <w:tcPr>
            <w:tcW w:w="3114" w:type="dxa"/>
          </w:tcPr>
          <w:p w14:paraId="02688B4F" w14:textId="777772C0" w:rsidR="00207306" w:rsidRPr="00B972DA" w:rsidRDefault="00207306" w:rsidP="00207306">
            <w:pPr>
              <w:rPr>
                <w:b/>
                <w:bCs/>
              </w:rPr>
            </w:pPr>
            <w:r w:rsidRPr="00B972DA">
              <w:rPr>
                <w:b/>
                <w:bCs/>
              </w:rPr>
              <w:lastRenderedPageBreak/>
              <w:t>Children eligible for the Kindergarten Fee Subsidy</w:t>
            </w:r>
          </w:p>
        </w:tc>
        <w:tc>
          <w:tcPr>
            <w:tcW w:w="7080" w:type="dxa"/>
          </w:tcPr>
          <w:p w14:paraId="2153F78C" w14:textId="33BFD5B8" w:rsidR="00207306" w:rsidRPr="00B972DA" w:rsidRDefault="00207306" w:rsidP="004D2989">
            <w:r w:rsidRPr="00B972DA">
              <w:t>A child or parent holds a Commonwealth Health Care Card, Pensioner Concession Card, Veteran’s Affairs Card, or</w:t>
            </w:r>
          </w:p>
          <w:p w14:paraId="7FB4F790" w14:textId="3535E92C" w:rsidR="00207306" w:rsidRPr="00B972DA" w:rsidRDefault="00E66671" w:rsidP="004D2989">
            <w:r w:rsidRPr="00B972DA">
              <w:t>The child is identified on their birth certificate as one of a set of triplets,</w:t>
            </w:r>
            <w:r w:rsidR="0012306C" w:rsidRPr="00B972DA">
              <w:t xml:space="preserve"> </w:t>
            </w:r>
            <w:r w:rsidRPr="00B972DA">
              <w:t>quadruplets or more.</w:t>
            </w:r>
          </w:p>
        </w:tc>
      </w:tr>
      <w:tr w:rsidR="007F3F84" w:rsidRPr="00B972DA" w14:paraId="04BE2222" w14:textId="77777777" w:rsidTr="5F9C0DD4">
        <w:tc>
          <w:tcPr>
            <w:tcW w:w="3114" w:type="dxa"/>
          </w:tcPr>
          <w:p w14:paraId="1935EA43" w14:textId="046E9FE8" w:rsidR="007F3F84" w:rsidRPr="004E3D61" w:rsidRDefault="00D61CEE" w:rsidP="0012260A">
            <w:pPr>
              <w:pStyle w:val="TableHeading"/>
            </w:pPr>
            <w:r w:rsidRPr="004E3D61">
              <w:t>High priority children</w:t>
            </w:r>
          </w:p>
        </w:tc>
        <w:tc>
          <w:tcPr>
            <w:tcW w:w="7080" w:type="dxa"/>
          </w:tcPr>
          <w:p w14:paraId="4468D4F2" w14:textId="03C8C64E" w:rsidR="007F3F84" w:rsidRPr="00C007E1" w:rsidRDefault="00304141" w:rsidP="0012260A">
            <w:pPr>
              <w:pStyle w:val="TableHeading"/>
              <w:rPr>
                <w:highlight w:val="yellow"/>
              </w:rPr>
            </w:pPr>
            <w:r w:rsidRPr="004E3D61">
              <w:t>Process that could be used to verify need(s)</w:t>
            </w:r>
          </w:p>
        </w:tc>
      </w:tr>
      <w:tr w:rsidR="00207306" w:rsidRPr="00B972DA" w14:paraId="56BD3028" w14:textId="77777777" w:rsidTr="5F9C0DD4">
        <w:tc>
          <w:tcPr>
            <w:tcW w:w="3114" w:type="dxa"/>
          </w:tcPr>
          <w:p w14:paraId="4AABEDE6" w14:textId="77777777" w:rsidR="00207306" w:rsidRPr="004E3D61" w:rsidRDefault="00207306" w:rsidP="00207306">
            <w:pPr>
              <w:rPr>
                <w:b/>
                <w:bCs/>
              </w:rPr>
            </w:pPr>
            <w:r w:rsidRPr="004E3D61">
              <w:rPr>
                <w:b/>
                <w:bCs/>
              </w:rPr>
              <w:t>Children with additional needs, defined as children who:</w:t>
            </w:r>
          </w:p>
          <w:p w14:paraId="6E483FED" w14:textId="44823F27" w:rsidR="007300D6" w:rsidRPr="004E3D61" w:rsidRDefault="007300D6" w:rsidP="00CE332D">
            <w:pPr>
              <w:pStyle w:val="TableAttachmentTextBullet1"/>
              <w:framePr w:wrap="around"/>
            </w:pPr>
            <w:r w:rsidRPr="004E3D61">
              <w:t>with an identified</w:t>
            </w:r>
            <w:r w:rsidR="00FC1C9A" w:rsidRPr="004E3D61">
              <w:t xml:space="preserve"> </w:t>
            </w:r>
            <w:r w:rsidRPr="004E3D61">
              <w:t>specific disability or</w:t>
            </w:r>
            <w:r w:rsidR="00FC1C9A" w:rsidRPr="004E3D61">
              <w:t xml:space="preserve"> </w:t>
            </w:r>
            <w:r w:rsidRPr="004E3D61">
              <w:t>developmental delay</w:t>
            </w:r>
          </w:p>
          <w:p w14:paraId="059F9AAF" w14:textId="2382172F" w:rsidR="007300D6" w:rsidRPr="004E3D61" w:rsidRDefault="007300D6" w:rsidP="00CE332D">
            <w:pPr>
              <w:pStyle w:val="TableAttachmentTextBullet1"/>
              <w:framePr w:wrap="around"/>
            </w:pPr>
            <w:r w:rsidRPr="004E3D61">
              <w:t>who require additional</w:t>
            </w:r>
            <w:r w:rsidR="00FC1C9A" w:rsidRPr="004E3D61">
              <w:t xml:space="preserve"> </w:t>
            </w:r>
            <w:r w:rsidRPr="004E3D61">
              <w:t>assistance to fully</w:t>
            </w:r>
            <w:r w:rsidR="00FC1C9A" w:rsidRPr="004E3D61">
              <w:t xml:space="preserve"> </w:t>
            </w:r>
            <w:r w:rsidRPr="004E3D61">
              <w:t>participate in the</w:t>
            </w:r>
          </w:p>
          <w:p w14:paraId="56FDE531" w14:textId="77777777" w:rsidR="007300D6" w:rsidRPr="004E3D61" w:rsidRDefault="007300D6" w:rsidP="00CE332D">
            <w:pPr>
              <w:pStyle w:val="TableAttachmentTextBullet1"/>
              <w:framePr w:wrap="around"/>
            </w:pPr>
            <w:r w:rsidRPr="004E3D61">
              <w:t>kindergarten program</w:t>
            </w:r>
          </w:p>
          <w:p w14:paraId="41AEDCE7" w14:textId="75969A18" w:rsidR="00207306" w:rsidRPr="004E3D61" w:rsidRDefault="007300D6" w:rsidP="00CE332D">
            <w:pPr>
              <w:pStyle w:val="TableAttachmentTextBullet1"/>
              <w:framePr w:wrap="around"/>
            </w:pPr>
            <w:r w:rsidRPr="004E3D61">
              <w:t>who require a combination</w:t>
            </w:r>
            <w:r w:rsidR="00A47FC3" w:rsidRPr="004E3D61">
              <w:t xml:space="preserve"> </w:t>
            </w:r>
            <w:r w:rsidRPr="004E3D61">
              <w:t>of services which are</w:t>
            </w:r>
            <w:r w:rsidR="00A47FC3" w:rsidRPr="004E3D61">
              <w:t xml:space="preserve"> </w:t>
            </w:r>
            <w:r w:rsidRPr="004E3D61">
              <w:t>individually planned</w:t>
            </w:r>
          </w:p>
        </w:tc>
        <w:tc>
          <w:tcPr>
            <w:tcW w:w="7080" w:type="dxa"/>
          </w:tcPr>
          <w:p w14:paraId="2CED0286" w14:textId="77777777" w:rsidR="00976202" w:rsidRPr="00B972DA" w:rsidRDefault="00976202" w:rsidP="00CB4302">
            <w:r w:rsidRPr="00B972DA">
              <w:t>The child:</w:t>
            </w:r>
          </w:p>
          <w:p w14:paraId="1B868A8D" w14:textId="0D27D451" w:rsidR="00976202" w:rsidRPr="006E770D" w:rsidRDefault="00976202" w:rsidP="00CE332D">
            <w:pPr>
              <w:pStyle w:val="TableAttachmentTextBullet1"/>
              <w:framePr w:wrap="around"/>
            </w:pPr>
            <w:r w:rsidRPr="006E770D">
              <w:t>holds a Child Disability Health Care Card, and/or</w:t>
            </w:r>
          </w:p>
          <w:p w14:paraId="137DFBB9" w14:textId="51A685FD" w:rsidR="00976202" w:rsidRPr="006E770D" w:rsidRDefault="00976202" w:rsidP="00CE332D">
            <w:pPr>
              <w:pStyle w:val="TableAttachmentTextBullet1"/>
              <w:framePr w:wrap="around"/>
            </w:pPr>
            <w:r w:rsidRPr="006E770D">
              <w:t>has previously been approved for Kindergarten Inclusion Support (KIS)</w:t>
            </w:r>
          </w:p>
          <w:p w14:paraId="632E9A08" w14:textId="77777777" w:rsidR="00976202" w:rsidRPr="006E770D" w:rsidRDefault="00976202" w:rsidP="00CE332D">
            <w:pPr>
              <w:pStyle w:val="TableAttachmentTextBullet1"/>
              <w:framePr w:wrap="around"/>
            </w:pPr>
            <w:r w:rsidRPr="006E770D">
              <w:t>program, and/or</w:t>
            </w:r>
          </w:p>
          <w:p w14:paraId="0DD81D18" w14:textId="12A593D2" w:rsidR="00976202" w:rsidRPr="006E770D" w:rsidRDefault="00976202" w:rsidP="00CE332D">
            <w:pPr>
              <w:pStyle w:val="TableAttachmentTextBullet1"/>
              <w:framePr w:wrap="around"/>
            </w:pPr>
            <w:r w:rsidRPr="006E770D">
              <w:t>has been referred by:</w:t>
            </w:r>
          </w:p>
          <w:p w14:paraId="36E0E2AF" w14:textId="0553613C" w:rsidR="00976202" w:rsidRPr="006E770D" w:rsidRDefault="00976202" w:rsidP="0012260A">
            <w:pPr>
              <w:pStyle w:val="BodyTextBullet2"/>
            </w:pPr>
            <w:r w:rsidRPr="006E770D">
              <w:t>the National Disability Insurance Scheme</w:t>
            </w:r>
          </w:p>
          <w:p w14:paraId="6C65198E" w14:textId="66909A98" w:rsidR="00976202" w:rsidRPr="006E770D" w:rsidRDefault="00976202" w:rsidP="0012260A">
            <w:pPr>
              <w:pStyle w:val="BodyTextBullet2"/>
            </w:pPr>
            <w:r w:rsidRPr="006E770D">
              <w:t>Early Childhood Intervention Services</w:t>
            </w:r>
          </w:p>
          <w:p w14:paraId="7D924F73" w14:textId="6D23E0AF" w:rsidR="00976202" w:rsidRPr="006E770D" w:rsidRDefault="00976202" w:rsidP="0012260A">
            <w:pPr>
              <w:pStyle w:val="BodyTextBullet2"/>
            </w:pPr>
            <w:r w:rsidRPr="006E770D">
              <w:t>Preschool Field Officer</w:t>
            </w:r>
          </w:p>
          <w:p w14:paraId="70FEDA26" w14:textId="1845DF34" w:rsidR="00976202" w:rsidRPr="006E770D" w:rsidRDefault="00976202" w:rsidP="0012260A">
            <w:pPr>
              <w:pStyle w:val="BodyTextBullet2"/>
            </w:pPr>
            <w:r w:rsidRPr="006E770D">
              <w:t>Maternal and Child Health nurse, or</w:t>
            </w:r>
          </w:p>
          <w:p w14:paraId="6C5D6A20" w14:textId="3C601618" w:rsidR="00207306" w:rsidRPr="00B972DA" w:rsidRDefault="00976202" w:rsidP="00CE332D">
            <w:pPr>
              <w:pStyle w:val="TableAttachmentTextBullet1"/>
              <w:framePr w:wrap="around"/>
            </w:pPr>
            <w:r w:rsidRPr="006E770D">
              <w:t>is assessed as having delays in 2 or more areas and is declared eligible</w:t>
            </w:r>
            <w:r w:rsidR="00CB4302" w:rsidRPr="006E770D">
              <w:t xml:space="preserve"> </w:t>
            </w:r>
            <w:r w:rsidRPr="006E770D">
              <w:t>for a second year of funded Four-Year-Old Kindergarten.</w:t>
            </w:r>
          </w:p>
        </w:tc>
      </w:tr>
    </w:tbl>
    <w:p w14:paraId="6A3D97E3" w14:textId="57F8D51A" w:rsidR="00011DE9" w:rsidRPr="00B972DA" w:rsidRDefault="00011DE9"/>
    <w:tbl>
      <w:tblPr>
        <w:tblStyle w:val="TableGrid"/>
        <w:tblW w:w="0" w:type="auto"/>
        <w:tblLook w:val="04A0" w:firstRow="1" w:lastRow="0" w:firstColumn="1" w:lastColumn="0" w:noHBand="0" w:noVBand="1"/>
      </w:tblPr>
      <w:tblGrid>
        <w:gridCol w:w="10194"/>
      </w:tblGrid>
      <w:tr w:rsidR="00016B65" w:rsidRPr="00B972DA" w14:paraId="56A3BA56" w14:textId="77777777" w:rsidTr="152FE150">
        <w:trPr>
          <w:cnfStyle w:val="100000000000" w:firstRow="1" w:lastRow="0" w:firstColumn="0" w:lastColumn="0" w:oddVBand="0" w:evenVBand="0" w:oddHBand="0" w:evenHBand="0" w:firstRowFirstColumn="0" w:firstRowLastColumn="0" w:lastRowFirstColumn="0" w:lastRowLastColumn="0"/>
        </w:trPr>
        <w:tc>
          <w:tcPr>
            <w:tcW w:w="10194" w:type="dxa"/>
          </w:tcPr>
          <w:p w14:paraId="532F3F7F" w14:textId="66E14DA0" w:rsidR="00016B65" w:rsidRPr="00B972DA" w:rsidRDefault="00016B65" w:rsidP="0012260A">
            <w:pPr>
              <w:pStyle w:val="TableHeading"/>
            </w:pPr>
            <w:r w:rsidRPr="00B972DA">
              <w:t>Examples to consider for second priority</w:t>
            </w:r>
          </w:p>
        </w:tc>
      </w:tr>
      <w:tr w:rsidR="00016B65" w:rsidRPr="00B972DA" w14:paraId="36FCE7B1" w14:textId="77777777" w:rsidTr="152FE150">
        <w:tc>
          <w:tcPr>
            <w:tcW w:w="10194" w:type="dxa"/>
          </w:tcPr>
          <w:p w14:paraId="205D6736" w14:textId="1A42D1BB" w:rsidR="00016B65" w:rsidRPr="00B972DA" w:rsidRDefault="00016B65" w:rsidP="00932CF8">
            <w:pPr>
              <w:pStyle w:val="TableAttachmentTextBullet1"/>
              <w:framePr w:hSpace="0" w:wrap="auto" w:vAnchor="margin" w:hAnchor="text" w:xAlign="left" w:yAlign="inline"/>
            </w:pPr>
            <w:r w:rsidRPr="00B972DA">
              <w:t>children who turn four years of age by 30 April in the year they will attend kindergarten; or</w:t>
            </w:r>
          </w:p>
          <w:p w14:paraId="3A4D4A40" w14:textId="67FE0659" w:rsidR="00016B65" w:rsidRPr="00B972DA" w:rsidRDefault="00016B65" w:rsidP="00932CF8">
            <w:pPr>
              <w:pStyle w:val="TableAttachmentTextBullet1"/>
              <w:framePr w:hSpace="0" w:wrap="auto" w:vAnchor="margin" w:hAnchor="text" w:xAlign="left" w:yAlign="inline"/>
            </w:pPr>
            <w:r w:rsidRPr="00B972DA">
              <w:t xml:space="preserve">children who turn three years of age* by 30 April in the year they will attend kindergarten </w:t>
            </w:r>
          </w:p>
          <w:p w14:paraId="4226459A" w14:textId="5A3C6024" w:rsidR="00016B65" w:rsidRPr="00B972DA" w:rsidRDefault="4FE76468" w:rsidP="00932CF8">
            <w:pPr>
              <w:pStyle w:val="TableAttachmentTextBullet1"/>
              <w:framePr w:hSpace="0" w:wrap="auto" w:vAnchor="margin" w:hAnchor="text" w:xAlign="left" w:yAlign="inline"/>
            </w:pPr>
            <w:r>
              <w:t>children turning six years of age at kindergarten who have been granted an exemption from school-entry age requirements by the regional office of DE</w:t>
            </w:r>
          </w:p>
          <w:p w14:paraId="4F7B553F" w14:textId="77777777" w:rsidR="00016B65" w:rsidRPr="00B972DA" w:rsidRDefault="00016B65" w:rsidP="00932CF8">
            <w:pPr>
              <w:pStyle w:val="TableAttachmentTextBullet1"/>
              <w:framePr w:hSpace="0" w:wrap="auto" w:vAnchor="margin" w:hAnchor="text" w:xAlign="left" w:yAlign="inline"/>
            </w:pPr>
            <w:r w:rsidRPr="00B972DA">
              <w:t>children who have a sibling that has previously attended the same kindergarten as their first preference</w:t>
            </w:r>
          </w:p>
          <w:p w14:paraId="225AE555" w14:textId="6589ED6A" w:rsidR="00BF7C79" w:rsidRPr="00B972DA" w:rsidRDefault="00805858" w:rsidP="00932CF8">
            <w:pPr>
              <w:pStyle w:val="TableAttachmentTextBullet1"/>
              <w:framePr w:hSpace="0" w:wrap="auto" w:vAnchor="margin" w:hAnchor="text" w:xAlign="left" w:yAlign="inline"/>
            </w:pPr>
            <w:r w:rsidRPr="00B972DA">
              <w:t>h</w:t>
            </w:r>
            <w:r w:rsidR="00D14092" w:rsidRPr="00B972DA">
              <w:t>ome address falls within the same suburb as the kindergarten</w:t>
            </w:r>
          </w:p>
          <w:p w14:paraId="724E0AB0" w14:textId="1CD299AC" w:rsidR="00D14092" w:rsidRPr="00B972DA" w:rsidRDefault="00805858" w:rsidP="00932CF8">
            <w:pPr>
              <w:pStyle w:val="TableAttachmentTextBullet1"/>
              <w:framePr w:hSpace="0" w:wrap="auto" w:vAnchor="margin" w:hAnchor="text" w:xAlign="left" w:yAlign="inline"/>
            </w:pPr>
            <w:r w:rsidRPr="00B972DA">
              <w:t>f</w:t>
            </w:r>
            <w:r w:rsidR="00D14092" w:rsidRPr="00B972DA">
              <w:t xml:space="preserve">amily lives, works, studies or attends </w:t>
            </w:r>
            <w:proofErr w:type="gramStart"/>
            <w:r w:rsidR="00D14092" w:rsidRPr="00B972DA">
              <w:t>child care</w:t>
            </w:r>
            <w:proofErr w:type="gramEnd"/>
            <w:r w:rsidR="00D14092" w:rsidRPr="00B972DA">
              <w:t xml:space="preserve"> in</w:t>
            </w:r>
            <w:r w:rsidR="00331504" w:rsidRPr="00B972DA">
              <w:t xml:space="preserve"> [LGA]</w:t>
            </w:r>
          </w:p>
        </w:tc>
      </w:tr>
      <w:tr w:rsidR="00016B65" w:rsidRPr="00B972DA" w14:paraId="56C8A282" w14:textId="77777777" w:rsidTr="152FE150">
        <w:tc>
          <w:tcPr>
            <w:tcW w:w="10194" w:type="dxa"/>
          </w:tcPr>
          <w:p w14:paraId="0AD98B7B" w14:textId="088FE44D" w:rsidR="00016B65" w:rsidRPr="00B972DA" w:rsidRDefault="00016B65" w:rsidP="0012260A">
            <w:pPr>
              <w:pStyle w:val="TableHeading"/>
            </w:pPr>
            <w:r w:rsidRPr="00B972DA">
              <w:t>Examples to consider for third priority</w:t>
            </w:r>
          </w:p>
        </w:tc>
      </w:tr>
      <w:tr w:rsidR="00016B65" w:rsidRPr="00B972DA" w14:paraId="1581F848" w14:textId="77777777" w:rsidTr="152FE150">
        <w:tc>
          <w:tcPr>
            <w:tcW w:w="10194" w:type="dxa"/>
          </w:tcPr>
          <w:p w14:paraId="0F3EC485" w14:textId="67F8D4B3" w:rsidR="00016B65" w:rsidRPr="00B972DA" w:rsidRDefault="00016B65" w:rsidP="00932CF8">
            <w:pPr>
              <w:pStyle w:val="TableAttachmentTextBullet1"/>
              <w:framePr w:hSpace="0" w:wrap="auto" w:vAnchor="margin" w:hAnchor="text" w:xAlign="left" w:yAlign="inline"/>
            </w:pPr>
            <w:r w:rsidRPr="00B972DA">
              <w:t>service for transient families e.g. RAAF, seasonal workers and tourism workers</w:t>
            </w:r>
          </w:p>
          <w:p w14:paraId="7605CEAC" w14:textId="61BF66C3" w:rsidR="00016B65" w:rsidRPr="00B972DA" w:rsidRDefault="00016B65" w:rsidP="00932CF8">
            <w:pPr>
              <w:pStyle w:val="TableAttachmentTextBullet1"/>
              <w:framePr w:hSpace="0" w:wrap="auto" w:vAnchor="margin" w:hAnchor="text" w:xAlign="left" w:yAlign="inline"/>
            </w:pPr>
            <w:r w:rsidRPr="00B972DA">
              <w:t>date of application</w:t>
            </w:r>
          </w:p>
          <w:p w14:paraId="164F5DB4" w14:textId="77777777" w:rsidR="00016B65" w:rsidRPr="00B972DA" w:rsidRDefault="00016B65" w:rsidP="00932CF8">
            <w:pPr>
              <w:pStyle w:val="TableAttachmentTextBullet1"/>
              <w:framePr w:hSpace="0" w:wrap="auto" w:vAnchor="margin" w:hAnchor="text" w:xAlign="left" w:yAlign="inline"/>
            </w:pPr>
            <w:r w:rsidRPr="00B972DA">
              <w:t>local community zoning</w:t>
            </w:r>
          </w:p>
          <w:p w14:paraId="3BE684D0" w14:textId="2C3E9E56" w:rsidR="00793727" w:rsidRPr="00B972DA" w:rsidRDefault="00793727" w:rsidP="00932CF8">
            <w:pPr>
              <w:pStyle w:val="TableAttachmentTextBullet1"/>
              <w:framePr w:hSpace="0" w:wrap="auto" w:vAnchor="margin" w:hAnchor="text" w:xAlign="left" w:yAlign="inline"/>
            </w:pPr>
          </w:p>
        </w:tc>
      </w:tr>
    </w:tbl>
    <w:p w14:paraId="624284F9" w14:textId="07373949" w:rsidR="009727FC" w:rsidRPr="00B972DA" w:rsidRDefault="00C011CD" w:rsidP="008B6B94">
      <w:r w:rsidRPr="00B972DA">
        <w:rPr>
          <w:b/>
          <w:bCs/>
        </w:rPr>
        <w:t>Note:</w:t>
      </w:r>
      <w:r w:rsidRPr="00B972DA">
        <w:t xml:space="preserve"> DE’s </w:t>
      </w:r>
      <w:proofErr w:type="spellStart"/>
      <w:r w:rsidRPr="00B972DA">
        <w:t>P</w:t>
      </w:r>
      <w:r w:rsidR="00754315" w:rsidRPr="00B972DA">
        <w:t>o</w:t>
      </w:r>
      <w:r w:rsidRPr="00B972DA">
        <w:t>A</w:t>
      </w:r>
      <w:proofErr w:type="spellEnd"/>
      <w:r w:rsidRPr="00B972DA">
        <w:t xml:space="preserve"> guidelines are to ensure that kindergarten programs are available to those children who stand to benefit the most from attending early education. In mixed age groups, </w:t>
      </w:r>
      <w:proofErr w:type="spellStart"/>
      <w:r w:rsidRPr="00B972DA">
        <w:t>P</w:t>
      </w:r>
      <w:r w:rsidR="00754315" w:rsidRPr="00B972DA">
        <w:t>o</w:t>
      </w:r>
      <w:r w:rsidRPr="00B972DA">
        <w:t>A</w:t>
      </w:r>
      <w:proofErr w:type="spellEnd"/>
      <w:r w:rsidRPr="00B972DA">
        <w:t xml:space="preserve"> guideline will equally prioritise three and four-year-old children that are considered </w:t>
      </w:r>
      <w:r w:rsidR="00A76DB8" w:rsidRPr="00B972DA">
        <w:t>high priority.</w:t>
      </w:r>
      <w:r w:rsidRPr="00B972DA">
        <w:t xml:space="preserve">  Where programs for three</w:t>
      </w:r>
      <w:r w:rsidR="00150A0A">
        <w:t xml:space="preserve"> </w:t>
      </w:r>
      <w:r w:rsidRPr="00B972DA">
        <w:t xml:space="preserve">and four-year old children are provided separately, the </w:t>
      </w:r>
      <w:proofErr w:type="spellStart"/>
      <w:r w:rsidRPr="00B972DA">
        <w:t>P</w:t>
      </w:r>
      <w:r w:rsidR="00754315" w:rsidRPr="00B972DA">
        <w:t>o</w:t>
      </w:r>
      <w:r w:rsidRPr="00B972DA">
        <w:t>A</w:t>
      </w:r>
      <w:proofErr w:type="spellEnd"/>
      <w:r w:rsidRPr="00B972DA">
        <w:t xml:space="preserve"> criteria will be applied separately for each age cohort.</w:t>
      </w:r>
    </w:p>
    <w:p w14:paraId="6CB413AE" w14:textId="5363F1F2" w:rsidR="00C011CD" w:rsidRPr="00B972DA" w:rsidRDefault="00C011CD" w:rsidP="008B6B94"/>
    <w:tbl>
      <w:tblPr>
        <w:tblStyle w:val="TableGrid"/>
        <w:tblW w:w="0" w:type="auto"/>
        <w:tblLook w:val="04A0" w:firstRow="1" w:lastRow="0" w:firstColumn="1" w:lastColumn="0" w:noHBand="0" w:noVBand="1"/>
      </w:tblPr>
      <w:tblGrid>
        <w:gridCol w:w="10194"/>
      </w:tblGrid>
      <w:tr w:rsidR="00C011CD" w:rsidRPr="00B972DA" w14:paraId="0EF916E3" w14:textId="77777777" w:rsidTr="00C011CD">
        <w:trPr>
          <w:cnfStyle w:val="100000000000" w:firstRow="1" w:lastRow="0" w:firstColumn="0" w:lastColumn="0" w:oddVBand="0" w:evenVBand="0" w:oddHBand="0" w:evenHBand="0" w:firstRowFirstColumn="0" w:firstRowLastColumn="0" w:lastRowFirstColumn="0" w:lastRowLastColumn="0"/>
        </w:trPr>
        <w:tc>
          <w:tcPr>
            <w:tcW w:w="10194" w:type="dxa"/>
          </w:tcPr>
          <w:p w14:paraId="1AB78F17" w14:textId="7FD19075" w:rsidR="00C011CD" w:rsidRPr="00B972DA" w:rsidRDefault="00C011CD" w:rsidP="008B6B94">
            <w:r w:rsidRPr="00B972DA">
              <w:t>* Early Start Kindergarten and Three-Year-Old Kindergarten</w:t>
            </w:r>
          </w:p>
        </w:tc>
      </w:tr>
      <w:tr w:rsidR="00C011CD" w14:paraId="7B828BF4" w14:textId="77777777" w:rsidTr="00C011CD">
        <w:tc>
          <w:tcPr>
            <w:tcW w:w="10194" w:type="dxa"/>
          </w:tcPr>
          <w:p w14:paraId="741D1633" w14:textId="0D5890A4" w:rsidR="00C011CD" w:rsidRPr="00B972DA" w:rsidRDefault="00C011CD" w:rsidP="00C011CD">
            <w:r w:rsidRPr="00B972DA">
              <w:t xml:space="preserve">During the roll-out of Three-Year-Old Kindergarten, Early Start Kindergarten (ESK) </w:t>
            </w:r>
            <w:r w:rsidR="006A5B21" w:rsidRPr="00B972DA">
              <w:rPr>
                <w:rStyle w:val="RefertoSourceDefinitionsAttachmentChar"/>
              </w:rPr>
              <w:t xml:space="preserve">(refer to </w:t>
            </w:r>
            <w:r w:rsidR="003E0DD2" w:rsidRPr="00B972DA">
              <w:rPr>
                <w:rStyle w:val="RefertoSourceDefinitionsAttachmentChar"/>
              </w:rPr>
              <w:t xml:space="preserve">Definitions) </w:t>
            </w:r>
            <w:r w:rsidRPr="00B972DA">
              <w:t xml:space="preserve">will continue to provide 15 hours a week of funded kindergarten for all eligible children up until 2029, when three-year-old children across the state will have access to 15 </w:t>
            </w:r>
            <w:r w:rsidR="006D5E73" w:rsidRPr="00B972DA">
              <w:t>hours.</w:t>
            </w:r>
          </w:p>
          <w:p w14:paraId="1AE991A6" w14:textId="58B4134B" w:rsidR="00C011CD" w:rsidRPr="00B972DA" w:rsidRDefault="00C011CD" w:rsidP="00DD2724">
            <w:r w:rsidRPr="00B972DA">
              <w:lastRenderedPageBreak/>
              <w:t xml:space="preserve">It is </w:t>
            </w:r>
            <w:r w:rsidRPr="00200338">
              <w:t>important to continue to enrol eligible children in ESK, even if funded Three-Year-Old Kindergarten is available at the service.</w:t>
            </w:r>
            <w:r w:rsidR="00DD2724" w:rsidRPr="00200338">
              <w:t xml:space="preserve"> This guarantees that ESK eligible children can continue to access 15-hour kindergarten programs and allows the correct calculation of the service’s SRF entitlement.</w:t>
            </w:r>
          </w:p>
          <w:p w14:paraId="3A93D0D5" w14:textId="595687D8" w:rsidR="00D65D24" w:rsidRPr="00B972DA" w:rsidRDefault="00D65D24" w:rsidP="00C011CD">
            <w:r w:rsidRPr="00B972DA">
              <w:t>The Kindergarten Funding Guide 202</w:t>
            </w:r>
            <w:r w:rsidR="0056561B" w:rsidRPr="00B972DA">
              <w:t>3</w:t>
            </w:r>
            <w:r w:rsidRPr="00B972DA">
              <w:t xml:space="preserve"> state</w:t>
            </w:r>
            <w:r w:rsidR="001A71CE" w:rsidRPr="00B972DA">
              <w:t>s</w:t>
            </w:r>
            <w:r w:rsidR="00D307E1" w:rsidRPr="00B972DA">
              <w:t xml:space="preserve"> for ESK funding, service providers should:</w:t>
            </w:r>
          </w:p>
          <w:p w14:paraId="18665E75" w14:textId="2D01F171" w:rsidR="001A71CE" w:rsidRPr="00B972DA" w:rsidRDefault="00D307E1" w:rsidP="00C37C2A">
            <w:pPr>
              <w:pStyle w:val="TableAttachmentTextBullet1"/>
              <w:framePr w:wrap="around"/>
            </w:pPr>
            <w:r w:rsidRPr="00B972DA">
              <w:t xml:space="preserve">provide up to 15 hours in a kindergarten program free of charge and maximise access to 15 hours of kindergarten (children accessing ESK can be enrolled in a 3-year-old group, a 4-year-old group, a mixed age group or a combination of groups </w:t>
            </w:r>
            <w:proofErr w:type="gramStart"/>
            <w:r w:rsidRPr="00B972DA">
              <w:t>in order to</w:t>
            </w:r>
            <w:proofErr w:type="gramEnd"/>
            <w:r w:rsidRPr="00B972DA">
              <w:t xml:space="preserve"> access the full 15 hours per week) </w:t>
            </w:r>
          </w:p>
          <w:p w14:paraId="4E3AF17F" w14:textId="7277E66F" w:rsidR="00C011CD" w:rsidRPr="00B972DA" w:rsidRDefault="00C011CD" w:rsidP="00C011CD">
            <w:r w:rsidRPr="00B972DA">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7B496CC8" w14:textId="77777777" w:rsidR="00C011CD" w:rsidRPr="00B972DA" w:rsidRDefault="00C011CD" w:rsidP="00C011CD">
            <w:r w:rsidRPr="00B972DA">
              <w:t>Service providers are expected to continue to provide the full 15 hours funded through Early Start Kindergarten, even in instances where three-year-old groups are being offered fewer than 15 hours.</w:t>
            </w:r>
          </w:p>
          <w:p w14:paraId="4ADF40C6" w14:textId="74D3EC8D" w:rsidR="00E44D5A" w:rsidRPr="00B972DA" w:rsidRDefault="00E44D5A" w:rsidP="00E44D5A">
            <w:r w:rsidRPr="00B972DA">
              <w:t>ESK is available to children who turn three years of age by 30 April in the year of enrolment and who:</w:t>
            </w:r>
          </w:p>
          <w:p w14:paraId="71C4B92E" w14:textId="77777777" w:rsidR="00E44D5A" w:rsidRPr="00CF14DB" w:rsidRDefault="00E44D5A" w:rsidP="00C37C2A">
            <w:pPr>
              <w:pStyle w:val="TableAttachmentTextBullet1"/>
              <w:framePr w:wrap="around"/>
            </w:pPr>
            <w:r w:rsidRPr="00CF14DB">
              <w:t>are Aboriginal and/or Torres Strait Islander</w:t>
            </w:r>
          </w:p>
          <w:p w14:paraId="2300FDF8" w14:textId="008DEF05" w:rsidR="00E44D5A" w:rsidRPr="00CF14DB" w:rsidRDefault="00727429" w:rsidP="00C37C2A">
            <w:pPr>
              <w:pStyle w:val="TableAttachmentTextBullet1"/>
              <w:framePr w:wrap="around"/>
            </w:pPr>
            <w:r w:rsidRPr="00CF14DB">
              <w:t>have had contact with</w:t>
            </w:r>
            <w:r w:rsidR="00E44D5A" w:rsidRPr="00CF14DB">
              <w:t xml:space="preserve"> Child Protection</w:t>
            </w:r>
          </w:p>
          <w:p w14:paraId="781BC811" w14:textId="77777777" w:rsidR="00E44D5A" w:rsidRPr="00B972DA" w:rsidRDefault="00E44D5A" w:rsidP="00C37C2A">
            <w:pPr>
              <w:pStyle w:val="TableAttachmentTextBullet1"/>
              <w:framePr w:wrap="around"/>
            </w:pPr>
            <w:r w:rsidRPr="00B972DA">
              <w:t>have a refugee or asylum seeker background*</w:t>
            </w:r>
          </w:p>
          <w:p w14:paraId="2EF2BBFC" w14:textId="13EABAEB" w:rsidR="00E44D5A" w:rsidRPr="00B972DA" w:rsidRDefault="00E44D5A" w:rsidP="00E44D5A">
            <w:r w:rsidRPr="00B972DA">
              <w:t xml:space="preserve">*Children/families without a current refugee visa or </w:t>
            </w:r>
            <w:proofErr w:type="spellStart"/>
            <w:r w:rsidRPr="00B972DA">
              <w:t>ImmiCard</w:t>
            </w:r>
            <w:proofErr w:type="spellEnd"/>
            <w:r w:rsidRPr="00B972DA">
              <w:t xml:space="preserve"> who have a recent refugee experience may be eligible by exception for Early Start Kindergarten, for more information contact your local Department of Education and office.</w:t>
            </w:r>
          </w:p>
          <w:p w14:paraId="04EFB86B" w14:textId="74FA15A3" w:rsidR="009727FC" w:rsidRDefault="00D357D5" w:rsidP="00E44D5A">
            <w:r w:rsidRPr="00B972DA">
              <w:t xml:space="preserve">Refer to the </w:t>
            </w:r>
            <w:r w:rsidR="0009420F" w:rsidRPr="00B972DA">
              <w:t>Department of Education</w:t>
            </w:r>
            <w:r w:rsidR="00A67218" w:rsidRPr="00B972DA">
              <w:t xml:space="preserve">’s </w:t>
            </w:r>
            <w:r w:rsidR="0009420F" w:rsidRPr="00B972DA">
              <w:t xml:space="preserve">website for </w:t>
            </w:r>
            <w:r w:rsidR="00C12209" w:rsidRPr="00B972DA">
              <w:t>up-to-date</w:t>
            </w:r>
            <w:r w:rsidR="0009420F" w:rsidRPr="00B972DA">
              <w:t xml:space="preserve"> information: </w:t>
            </w:r>
            <w:hyperlink r:id="rId44" w:history="1">
              <w:r w:rsidR="00933C49" w:rsidRPr="00B972DA">
                <w:rPr>
                  <w:rStyle w:val="Hyperlink"/>
                </w:rPr>
                <w:t>www.education.vic.gov.au</w:t>
              </w:r>
            </w:hyperlink>
          </w:p>
        </w:tc>
      </w:tr>
    </w:tbl>
    <w:p w14:paraId="21FF8C8B" w14:textId="7AD4DF05" w:rsidR="00A54214" w:rsidRDefault="00BA5FEC" w:rsidP="005C681B">
      <w:pPr>
        <w:pStyle w:val="AttachmentsAttachments"/>
      </w:pPr>
      <w:r>
        <w:lastRenderedPageBreak/>
        <w:br w:type="page"/>
      </w:r>
      <w:r w:rsidR="00FA4F61">
        <w:lastRenderedPageBreak/>
        <w:t xml:space="preserve">ATTACHMENT 2. General </w:t>
      </w:r>
      <w:r w:rsidR="00E223AC">
        <w:t xml:space="preserve">KINDERGARTEN </w:t>
      </w:r>
      <w:r w:rsidR="00460C91">
        <w:t xml:space="preserve">registration </w:t>
      </w:r>
      <w:r w:rsidR="007A5AF1">
        <w:t xml:space="preserve">and ENROLMENT </w:t>
      </w:r>
      <w:r w:rsidR="00FA4F61">
        <w:t xml:space="preserve">procedures </w:t>
      </w:r>
    </w:p>
    <w:p w14:paraId="7FCF0801" w14:textId="220A1986" w:rsidR="00951E05" w:rsidRDefault="00951E05" w:rsidP="00951E05">
      <w:r>
        <w:rPr>
          <w:noProof/>
        </w:rPr>
        <mc:AlternateContent>
          <mc:Choice Requires="wps">
            <w:drawing>
              <wp:inline distT="0" distB="0" distL="0" distR="0" wp14:anchorId="7881E9D1" wp14:editId="56879DD0">
                <wp:extent cx="6080400" cy="493200"/>
                <wp:effectExtent l="57150" t="38100" r="73025" b="97790"/>
                <wp:docPr id="60" name="Rectangle 60"/>
                <wp:cNvGraphicFramePr/>
                <a:graphic xmlns:a="http://schemas.openxmlformats.org/drawingml/2006/main">
                  <a:graphicData uri="http://schemas.microsoft.com/office/word/2010/wordprocessingShape">
                    <wps:wsp>
                      <wps:cNvSpPr/>
                      <wps:spPr>
                        <a:xfrm>
                          <a:off x="0" y="0"/>
                          <a:ext cx="6080400" cy="493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6F062DE" w14:textId="60932EAA" w:rsidR="00510616" w:rsidRDefault="00510616" w:rsidP="005C681B">
                            <w:pPr>
                              <w:jc w:val="center"/>
                            </w:pPr>
                            <w:r>
                              <w:t>The information contained within this attachment is to be used as a guide and modified accordingly for kindergarten services that are part of a CRES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81E9D1" id="Rectangle 60" o:spid="_x0000_s1029" style="width:478.75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66F062DE" w14:textId="60932EAA" w:rsidR="00510616" w:rsidRDefault="00510616" w:rsidP="005C681B">
                      <w:pPr>
                        <w:jc w:val="center"/>
                      </w:pPr>
                      <w:r>
                        <w:t>The information contained within this attachment is to be used as a guide and modified accordingly for kindergarten services that are part of a CRES</w:t>
                      </w:r>
                    </w:p>
                  </w:txbxContent>
                </v:textbox>
                <w10:anchorlock/>
              </v:rect>
            </w:pict>
          </mc:Fallback>
        </mc:AlternateContent>
      </w:r>
    </w:p>
    <w:p w14:paraId="4308DAFF" w14:textId="09D02C8B" w:rsidR="00A54214" w:rsidRDefault="00A30B37" w:rsidP="00936292">
      <w:pPr>
        <w:pStyle w:val="Authorisation"/>
      </w:pPr>
      <w:r>
        <w:t xml:space="preserve">KINDERGARTEN registration </w:t>
      </w:r>
      <w:r w:rsidR="00936292" w:rsidRPr="00936292">
        <w:t>PROCESS</w:t>
      </w:r>
    </w:p>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268"/>
        <w:gridCol w:w="2548"/>
        <w:gridCol w:w="2549"/>
        <w:gridCol w:w="2549"/>
      </w:tblGrid>
      <w:tr w:rsidR="008E4CD3" w14:paraId="078CDA03" w14:textId="77777777" w:rsidTr="23BBEEE5">
        <w:tc>
          <w:tcPr>
            <w:tcW w:w="2268" w:type="dxa"/>
          </w:tcPr>
          <w:p w14:paraId="0190CAFA" w14:textId="605F73C6" w:rsidR="008E4CD3" w:rsidRDefault="006C456E" w:rsidP="00A54214">
            <w:r w:rsidRPr="006C456E">
              <w:t>Stage</w:t>
            </w:r>
          </w:p>
        </w:tc>
        <w:tc>
          <w:tcPr>
            <w:tcW w:w="2548" w:type="dxa"/>
          </w:tcPr>
          <w:p w14:paraId="2AC77C57" w14:textId="0822B3A3" w:rsidR="008E4CD3" w:rsidRDefault="00D05675" w:rsidP="00A54214">
            <w:r>
              <w:t>CRES Role</w:t>
            </w:r>
          </w:p>
        </w:tc>
        <w:tc>
          <w:tcPr>
            <w:tcW w:w="2549" w:type="dxa"/>
          </w:tcPr>
          <w:p w14:paraId="41F9CCD4" w14:textId="3BAC2444" w:rsidR="008E4CD3" w:rsidRDefault="00A71E89">
            <w:r w:rsidRPr="00A71E89">
              <w:t xml:space="preserve">Family </w:t>
            </w:r>
            <w:r w:rsidR="00C27446">
              <w:t>Role</w:t>
            </w:r>
          </w:p>
        </w:tc>
        <w:tc>
          <w:tcPr>
            <w:tcW w:w="2549" w:type="dxa"/>
          </w:tcPr>
          <w:p w14:paraId="2733C156" w14:textId="6DACD198" w:rsidR="008E4CD3" w:rsidRDefault="00A71E89" w:rsidP="00A54214">
            <w:r>
              <w:t>Kindergarten Role</w:t>
            </w:r>
          </w:p>
        </w:tc>
      </w:tr>
      <w:tr w:rsidR="00C527A0" w14:paraId="64006B90" w14:textId="77777777" w:rsidTr="23BBEEE5">
        <w:tc>
          <w:tcPr>
            <w:tcW w:w="9914" w:type="dxa"/>
            <w:gridSpan w:val="4"/>
          </w:tcPr>
          <w:p w14:paraId="4CB8AE38" w14:textId="627CFADB" w:rsidR="00C527A0" w:rsidRDefault="00D335B3" w:rsidP="00D335B3">
            <w:pPr>
              <w:jc w:val="center"/>
            </w:pPr>
            <w:r w:rsidRPr="002D71C2">
              <w:t>December to February</w:t>
            </w:r>
          </w:p>
        </w:tc>
      </w:tr>
      <w:tr w:rsidR="008E4CD3" w14:paraId="11CBE36A" w14:textId="77777777" w:rsidTr="23BBEEE5">
        <w:tc>
          <w:tcPr>
            <w:tcW w:w="2268" w:type="dxa"/>
          </w:tcPr>
          <w:p w14:paraId="4194496E" w14:textId="6E92EB7C" w:rsidR="008E4CD3" w:rsidRDefault="00933D1E" w:rsidP="00A54214">
            <w:r w:rsidRPr="00933D1E">
              <w:t>1. Proactive engagement and awareness</w:t>
            </w:r>
          </w:p>
        </w:tc>
        <w:tc>
          <w:tcPr>
            <w:tcW w:w="2548" w:type="dxa"/>
          </w:tcPr>
          <w:p w14:paraId="70D1DE78" w14:textId="5F7D10BF" w:rsidR="008E4CD3" w:rsidRDefault="00C26B21" w:rsidP="00C26B21">
            <w:r w:rsidRPr="002D71C2">
              <w:t>Provides kindergarten with promotional and registration materials for families and carers, including a promotional pack, registration form copies or online link, and an information pack for CRES partners.</w:t>
            </w:r>
          </w:p>
        </w:tc>
        <w:tc>
          <w:tcPr>
            <w:tcW w:w="2549" w:type="dxa"/>
          </w:tcPr>
          <w:p w14:paraId="4C2BB57E" w14:textId="77777777" w:rsidR="00D51592" w:rsidRDefault="00D51592" w:rsidP="00D51592">
            <w:r>
              <w:t>Searches for information about ECEC and CRES.</w:t>
            </w:r>
          </w:p>
          <w:p w14:paraId="7BE577C0" w14:textId="77777777" w:rsidR="008E4CD3" w:rsidRDefault="00D51592" w:rsidP="00D51592">
            <w:r>
              <w:t>Receives information from a service provider, MCH staff or support service they have contact with.</w:t>
            </w:r>
          </w:p>
          <w:p w14:paraId="3E5095CF" w14:textId="619EBA42" w:rsidR="007A7A51" w:rsidRDefault="007A7A51" w:rsidP="00D51592">
            <w:r w:rsidRPr="002D71C2">
              <w:t>Receives information that kindergarten registration will open shortly.</w:t>
            </w:r>
          </w:p>
        </w:tc>
        <w:tc>
          <w:tcPr>
            <w:tcW w:w="2549" w:type="dxa"/>
          </w:tcPr>
          <w:p w14:paraId="7E8DD46F" w14:textId="68CB68FC" w:rsidR="00060F7A" w:rsidRPr="002D71C2" w:rsidRDefault="00060F7A" w:rsidP="005C681B">
            <w:r w:rsidRPr="002D71C2">
              <w:t xml:space="preserve">Receives CRES information for the year from </w:t>
            </w:r>
            <w:r w:rsidR="00192926" w:rsidRPr="002D71C2">
              <w:t>[</w:t>
            </w:r>
            <w:r w:rsidRPr="002D71C2">
              <w:t>CRES Provider</w:t>
            </w:r>
            <w:r w:rsidR="00192926" w:rsidRPr="002D71C2">
              <w:t>]</w:t>
            </w:r>
            <w:r w:rsidRPr="002D71C2">
              <w:t xml:space="preserve">. Communicates with </w:t>
            </w:r>
            <w:r w:rsidR="00192926" w:rsidRPr="002D71C2">
              <w:t>[</w:t>
            </w:r>
            <w:r w:rsidRPr="002D71C2">
              <w:t>CRES Provider</w:t>
            </w:r>
            <w:r w:rsidR="00192926" w:rsidRPr="002D71C2">
              <w:t>]</w:t>
            </w:r>
            <w:r w:rsidRPr="002D71C2">
              <w:t xml:space="preserve"> to revise service agreement and provide any necessary information for the following enrolment cycle (such as capacity and session times).</w:t>
            </w:r>
          </w:p>
          <w:p w14:paraId="0B142A24" w14:textId="27BC5176" w:rsidR="009423CF" w:rsidRPr="002D71C2" w:rsidRDefault="009423CF" w:rsidP="005C681B">
            <w:r w:rsidRPr="002D71C2">
              <w:t>Communicates information about ECEC and CRES to families</w:t>
            </w:r>
          </w:p>
          <w:p w14:paraId="348FF58D" w14:textId="06A79BAD" w:rsidR="009423CF" w:rsidRPr="00C17B97" w:rsidRDefault="004353F5" w:rsidP="004353F5">
            <w:pPr>
              <w:rPr>
                <w:highlight w:val="yellow"/>
              </w:rPr>
            </w:pPr>
            <w:r w:rsidRPr="002D71C2">
              <w:t>Notifies CRES Provider of vulnerable families currently accessing their service with prekindergarten aged children and an action plan to ensure they reach kindergarten.</w:t>
            </w:r>
          </w:p>
        </w:tc>
      </w:tr>
      <w:tr w:rsidR="0016364F" w14:paraId="780EFC27" w14:textId="77777777" w:rsidTr="23BBEEE5">
        <w:tc>
          <w:tcPr>
            <w:tcW w:w="9914" w:type="dxa"/>
            <w:gridSpan w:val="4"/>
          </w:tcPr>
          <w:p w14:paraId="7DA32D54" w14:textId="1D602DC1" w:rsidR="0016364F" w:rsidRDefault="0016364F" w:rsidP="0016364F">
            <w:pPr>
              <w:jc w:val="center"/>
            </w:pPr>
            <w:r w:rsidRPr="002D71C2">
              <w:t>March to May</w:t>
            </w:r>
          </w:p>
        </w:tc>
      </w:tr>
      <w:tr w:rsidR="008E4CD3" w14:paraId="7BC41398" w14:textId="77777777" w:rsidTr="23BBEEE5">
        <w:tc>
          <w:tcPr>
            <w:tcW w:w="2268" w:type="dxa"/>
          </w:tcPr>
          <w:p w14:paraId="55E00E08" w14:textId="67DA28D3" w:rsidR="008E4CD3" w:rsidRDefault="00631959" w:rsidP="00A54214">
            <w:r w:rsidRPr="00631959">
              <w:t>2. Registration</w:t>
            </w:r>
          </w:p>
        </w:tc>
        <w:tc>
          <w:tcPr>
            <w:tcW w:w="2548" w:type="dxa"/>
          </w:tcPr>
          <w:p w14:paraId="78A36A3A" w14:textId="77777777" w:rsidR="008E6A0A" w:rsidRPr="002D71C2" w:rsidRDefault="008E6A0A" w:rsidP="00A54214">
            <w:r w:rsidRPr="002D71C2">
              <w:t xml:space="preserve">Provides the registration form, or link to the form, to families and carers. Supports families and carers to complete the registration form if necessary. </w:t>
            </w:r>
          </w:p>
          <w:p w14:paraId="0F872F69" w14:textId="624127DE" w:rsidR="008E4CD3" w:rsidRDefault="008E6A0A" w:rsidP="00A54214">
            <w:r w:rsidRPr="002D71C2">
              <w:t>Captures registration data in a standard format.</w:t>
            </w:r>
          </w:p>
        </w:tc>
        <w:tc>
          <w:tcPr>
            <w:tcW w:w="2549" w:type="dxa"/>
          </w:tcPr>
          <w:p w14:paraId="04D282A8" w14:textId="77777777" w:rsidR="008E4CD3" w:rsidRDefault="00C0574E" w:rsidP="00A54214">
            <w:r w:rsidRPr="00C0574E">
              <w:t>Completes a registration form.</w:t>
            </w:r>
          </w:p>
          <w:p w14:paraId="50329534" w14:textId="1090BEEA" w:rsidR="00843E19" w:rsidRDefault="00843E19" w:rsidP="00A54214">
            <w:r w:rsidRPr="002D71C2">
              <w:t>Receives assistance from support services or MCH to complete the form if necessary.</w:t>
            </w:r>
          </w:p>
        </w:tc>
        <w:tc>
          <w:tcPr>
            <w:tcW w:w="2549" w:type="dxa"/>
          </w:tcPr>
          <w:p w14:paraId="51D7DF3B" w14:textId="07A22C87" w:rsidR="00F94ACB" w:rsidRPr="002D71C2" w:rsidRDefault="00F94ACB" w:rsidP="00F94ACB">
            <w:r w:rsidRPr="002D71C2">
              <w:t xml:space="preserve">Encourages awareness and registration for the </w:t>
            </w:r>
            <w:r w:rsidR="00647418" w:rsidRPr="002D71C2">
              <w:t>[</w:t>
            </w:r>
            <w:r w:rsidRPr="002D71C2">
              <w:t>CRES</w:t>
            </w:r>
            <w:r w:rsidR="00647418" w:rsidRPr="002D71C2">
              <w:t>]</w:t>
            </w:r>
            <w:r w:rsidRPr="002D71C2">
              <w:t xml:space="preserve"> system.</w:t>
            </w:r>
          </w:p>
          <w:p w14:paraId="377CE99F" w14:textId="77777777" w:rsidR="00CA3833" w:rsidRPr="002D71C2" w:rsidRDefault="00CA3833" w:rsidP="00CA3833">
            <w:r w:rsidRPr="002D71C2">
              <w:t>Supports families and carers in completing the registration form if needed.</w:t>
            </w:r>
          </w:p>
          <w:p w14:paraId="08D53447" w14:textId="77777777" w:rsidR="00CA3833" w:rsidRPr="002D71C2" w:rsidRDefault="00CA3833" w:rsidP="00CA3833">
            <w:r w:rsidRPr="002D71C2">
              <w:t>Ensures families with children in Three-Year-Old Kindergarten register for Four-Year-Old Kindergarten.</w:t>
            </w:r>
          </w:p>
          <w:p w14:paraId="18CF7049" w14:textId="77777777" w:rsidR="008E4CD3" w:rsidRDefault="00CA3833" w:rsidP="00CA3833">
            <w:r w:rsidRPr="002D71C2">
              <w:t>Refers families needing additional support to relevant services.</w:t>
            </w:r>
          </w:p>
          <w:p w14:paraId="3F92BF5C" w14:textId="0B70E150" w:rsidR="00761F96" w:rsidRDefault="00761F96" w:rsidP="00CA3833"/>
        </w:tc>
      </w:tr>
      <w:tr w:rsidR="00E719B5" w14:paraId="57625809" w14:textId="77777777" w:rsidTr="23BBEEE5">
        <w:tc>
          <w:tcPr>
            <w:tcW w:w="9914" w:type="dxa"/>
            <w:gridSpan w:val="4"/>
          </w:tcPr>
          <w:p w14:paraId="52A9CE76" w14:textId="0D4C4363" w:rsidR="00E719B5" w:rsidRPr="00E04ACE" w:rsidRDefault="00314C1B" w:rsidP="00E719B5">
            <w:pPr>
              <w:jc w:val="center"/>
            </w:pPr>
            <w:r w:rsidRPr="002D71C2">
              <w:lastRenderedPageBreak/>
              <w:t>June to July</w:t>
            </w:r>
          </w:p>
        </w:tc>
      </w:tr>
      <w:tr w:rsidR="008E4CD3" w14:paraId="02137A75" w14:textId="77777777" w:rsidTr="23BBEEE5">
        <w:tc>
          <w:tcPr>
            <w:tcW w:w="2268" w:type="dxa"/>
          </w:tcPr>
          <w:p w14:paraId="2C30B2FE" w14:textId="07431656" w:rsidR="008E4CD3" w:rsidRDefault="000352F1" w:rsidP="00A54214">
            <w:r w:rsidRPr="000352F1">
              <w:t>3. Allocation</w:t>
            </w:r>
          </w:p>
        </w:tc>
        <w:tc>
          <w:tcPr>
            <w:tcW w:w="2548" w:type="dxa"/>
          </w:tcPr>
          <w:p w14:paraId="3F906B60" w14:textId="77777777" w:rsidR="006835D5" w:rsidRPr="002D71C2" w:rsidRDefault="006835D5" w:rsidP="006835D5">
            <w:r w:rsidRPr="002D71C2">
              <w:t>Allocates children to kindergarten places, ensuring appropriate session capacity and options.</w:t>
            </w:r>
          </w:p>
          <w:p w14:paraId="22742947" w14:textId="33F1F1A7" w:rsidR="006835D5" w:rsidRPr="002D71C2" w:rsidRDefault="006835D5" w:rsidP="006835D5">
            <w:r w:rsidRPr="002D71C2">
              <w:t>Follows registered preferences and standard guidelines, prioriti</w:t>
            </w:r>
            <w:r w:rsidR="006332F0" w:rsidRPr="002D71C2">
              <w:t>s</w:t>
            </w:r>
            <w:r w:rsidRPr="002D71C2">
              <w:t>ing based on:</w:t>
            </w:r>
          </w:p>
          <w:p w14:paraId="5D6055BE" w14:textId="3EBC3B71" w:rsidR="006835D5" w:rsidRPr="002D71C2" w:rsidRDefault="006835D5" w:rsidP="00CE332D">
            <w:pPr>
              <w:pStyle w:val="TableAttachmentTextBullet1"/>
              <w:framePr w:wrap="around"/>
            </w:pPr>
            <w:r w:rsidRPr="002D71C2">
              <w:t>DE’s Priority of Access criteria</w:t>
            </w:r>
            <w:r w:rsidR="00677F58">
              <w:t xml:space="preserve"> then</w:t>
            </w:r>
          </w:p>
          <w:p w14:paraId="53C648C4" w14:textId="77777777" w:rsidR="006835D5" w:rsidRPr="002D71C2" w:rsidRDefault="006835D5" w:rsidP="00CE332D">
            <w:pPr>
              <w:pStyle w:val="TableAttachmentTextBullet1"/>
              <w:framePr w:wrap="around"/>
            </w:pPr>
            <w:r w:rsidRPr="002D71C2">
              <w:t>Locally agreed criteria</w:t>
            </w:r>
          </w:p>
          <w:p w14:paraId="634F8F04" w14:textId="78E272DF" w:rsidR="008E4CD3" w:rsidRDefault="006835D5" w:rsidP="006835D5">
            <w:r w:rsidRPr="002D71C2">
              <w:t>Reserves spots for late registration of priority groups, based on historical data.</w:t>
            </w:r>
          </w:p>
        </w:tc>
        <w:tc>
          <w:tcPr>
            <w:tcW w:w="2549" w:type="dxa"/>
          </w:tcPr>
          <w:p w14:paraId="7E2E76FF" w14:textId="4E0BDABB" w:rsidR="008E4CD3" w:rsidRDefault="006F78CD" w:rsidP="00A54214">
            <w:r w:rsidRPr="002D71C2">
              <w:t>Receives confirmation that their registration has been received and a timeline for allocation and enrolment processes.</w:t>
            </w:r>
          </w:p>
        </w:tc>
        <w:tc>
          <w:tcPr>
            <w:tcW w:w="2549" w:type="dxa"/>
          </w:tcPr>
          <w:p w14:paraId="084269DC" w14:textId="659E649A" w:rsidR="008E4CD3" w:rsidRPr="002D71C2" w:rsidRDefault="002B0220" w:rsidP="00A54214">
            <w:r w:rsidRPr="002D71C2">
              <w:t xml:space="preserve">Identifies children who may be eligible for a second year of funded kindergarten, and flag this with the </w:t>
            </w:r>
            <w:r w:rsidR="00192926" w:rsidRPr="002D71C2">
              <w:t>[</w:t>
            </w:r>
            <w:r w:rsidRPr="002D71C2">
              <w:t>CRES Provider</w:t>
            </w:r>
            <w:r w:rsidR="00192926" w:rsidRPr="002D71C2">
              <w:t>]</w:t>
            </w:r>
            <w:r w:rsidRPr="002D71C2">
              <w:t>.</w:t>
            </w:r>
          </w:p>
          <w:p w14:paraId="57982014" w14:textId="18D06383" w:rsidR="002B0220" w:rsidRDefault="002B0220" w:rsidP="00A54214">
            <w:r w:rsidRPr="002D71C2">
              <w:t>Assists any families or carers who did not register before the closing date to register and informs them of the process for second round allocation.</w:t>
            </w:r>
          </w:p>
        </w:tc>
      </w:tr>
      <w:tr w:rsidR="003B5BAC" w14:paraId="3085A095" w14:textId="77777777" w:rsidTr="23BBEEE5">
        <w:tc>
          <w:tcPr>
            <w:tcW w:w="9914" w:type="dxa"/>
            <w:gridSpan w:val="4"/>
          </w:tcPr>
          <w:p w14:paraId="525C0DAE" w14:textId="65348081" w:rsidR="003B5BAC" w:rsidRDefault="003B5BAC" w:rsidP="003B5BAC">
            <w:pPr>
              <w:jc w:val="center"/>
            </w:pPr>
            <w:r w:rsidRPr="002D71C2">
              <w:t>August to September</w:t>
            </w:r>
          </w:p>
        </w:tc>
      </w:tr>
      <w:tr w:rsidR="008E4CD3" w14:paraId="175177A0" w14:textId="77777777" w:rsidTr="23BBEEE5">
        <w:tc>
          <w:tcPr>
            <w:tcW w:w="2268" w:type="dxa"/>
          </w:tcPr>
          <w:p w14:paraId="404D9027" w14:textId="4A5185CE" w:rsidR="008E4CD3" w:rsidRDefault="00F43137" w:rsidP="00A54214">
            <w:r w:rsidRPr="00F43137">
              <w:t>4. Confirmation and communication</w:t>
            </w:r>
          </w:p>
        </w:tc>
        <w:tc>
          <w:tcPr>
            <w:tcW w:w="2548" w:type="dxa"/>
          </w:tcPr>
          <w:p w14:paraId="418D31D6" w14:textId="77777777" w:rsidR="00201CBE" w:rsidRPr="002D71C2" w:rsidRDefault="00201CBE" w:rsidP="00201CBE">
            <w:pPr>
              <w:ind w:firstLine="26"/>
            </w:pPr>
            <w:r w:rsidRPr="002D71C2">
              <w:t>Informs family, nominated contacts, and support services of child's placement or waitlist status.</w:t>
            </w:r>
          </w:p>
          <w:p w14:paraId="4C802B51" w14:textId="77777777" w:rsidR="008E4CD3" w:rsidRPr="002D71C2" w:rsidRDefault="00201CBE" w:rsidP="00201CBE">
            <w:pPr>
              <w:ind w:firstLine="26"/>
            </w:pPr>
            <w:r w:rsidRPr="002D71C2">
              <w:t>Provides service providers with a list of allocated children and contact details for support services, with consent.</w:t>
            </w:r>
          </w:p>
          <w:p w14:paraId="7AA0041B" w14:textId="5F1CC1ED" w:rsidR="00D93F50" w:rsidRDefault="00D93F50" w:rsidP="00201CBE">
            <w:pPr>
              <w:ind w:firstLine="26"/>
            </w:pPr>
            <w:r w:rsidRPr="002D71C2">
              <w:t>Adds any families or carers who have declined their offered position to the list of next round allocations.</w:t>
            </w:r>
          </w:p>
        </w:tc>
        <w:tc>
          <w:tcPr>
            <w:tcW w:w="2549" w:type="dxa"/>
          </w:tcPr>
          <w:p w14:paraId="2F07DAA1" w14:textId="0F7D911F" w:rsidR="004E4E44" w:rsidRPr="002D71C2" w:rsidRDefault="004E4E44" w:rsidP="004E4E44">
            <w:r w:rsidRPr="002D71C2">
              <w:t xml:space="preserve">Receives confirmation of placement or waitlist status in the </w:t>
            </w:r>
            <w:r w:rsidR="00C55E84" w:rsidRPr="002D71C2">
              <w:rPr>
                <w:b/>
                <w:bCs/>
              </w:rPr>
              <w:t>F</w:t>
            </w:r>
            <w:r w:rsidRPr="002D71C2">
              <w:rPr>
                <w:b/>
                <w:bCs/>
              </w:rPr>
              <w:t xml:space="preserve">irst </w:t>
            </w:r>
            <w:r w:rsidR="00C55E84" w:rsidRPr="002D71C2">
              <w:rPr>
                <w:b/>
                <w:bCs/>
              </w:rPr>
              <w:t>R</w:t>
            </w:r>
            <w:r w:rsidRPr="002D71C2">
              <w:rPr>
                <w:b/>
                <w:bCs/>
              </w:rPr>
              <w:t>ound</w:t>
            </w:r>
            <w:r w:rsidR="00E90ECB" w:rsidRPr="002D71C2">
              <w:rPr>
                <w:b/>
                <w:bCs/>
              </w:rPr>
              <w:t xml:space="preserve"> </w:t>
            </w:r>
            <w:r w:rsidR="00C55E84" w:rsidRPr="002D71C2">
              <w:rPr>
                <w:b/>
                <w:bCs/>
              </w:rPr>
              <w:t>A</w:t>
            </w:r>
            <w:r w:rsidR="00E90ECB" w:rsidRPr="002D71C2">
              <w:rPr>
                <w:b/>
                <w:bCs/>
              </w:rPr>
              <w:t>llocations</w:t>
            </w:r>
            <w:r w:rsidRPr="002D71C2">
              <w:t>.</w:t>
            </w:r>
          </w:p>
          <w:p w14:paraId="01834518" w14:textId="77777777" w:rsidR="00C82146" w:rsidRPr="002D71C2" w:rsidRDefault="00C82146" w:rsidP="00C82146">
            <w:r w:rsidRPr="002D71C2">
              <w:t>Accepts or declines the offered kindergarten place.</w:t>
            </w:r>
          </w:p>
          <w:p w14:paraId="23FE51F5" w14:textId="77777777" w:rsidR="00C82146" w:rsidRPr="002D71C2" w:rsidRDefault="00C82146" w:rsidP="00C82146">
            <w:r w:rsidRPr="002D71C2">
              <w:t>If declined, receives timeline for second round allocations and can update preferences.</w:t>
            </w:r>
          </w:p>
          <w:p w14:paraId="25243D69" w14:textId="77777777" w:rsidR="008E4CD3" w:rsidRPr="002D71C2" w:rsidRDefault="00C82146" w:rsidP="00C82146">
            <w:r w:rsidRPr="002D71C2">
              <w:t>If changing mind after acceptance, calls the CRES Provider for re-allocation or waitlist placement.</w:t>
            </w:r>
          </w:p>
          <w:p w14:paraId="703FDC47" w14:textId="665DABE4" w:rsidR="00E0236E" w:rsidRPr="002D71C2" w:rsidRDefault="00370549" w:rsidP="00C82146">
            <w:r w:rsidRPr="002D71C2">
              <w:rPr>
                <w:b/>
                <w:bCs/>
              </w:rPr>
              <w:t>Subsequent Round Allocations</w:t>
            </w:r>
            <w:r w:rsidR="00E0236E" w:rsidRPr="002D71C2">
              <w:t xml:space="preserve"> </w:t>
            </w:r>
            <w:r w:rsidRPr="002D71C2">
              <w:t xml:space="preserve">- </w:t>
            </w:r>
            <w:r w:rsidR="00E0236E" w:rsidRPr="002D71C2">
              <w:t>receives confirmation of their child’s placement in kindergarten and accepts the offer or is assisted to find an alternative place if none are available.</w:t>
            </w:r>
          </w:p>
          <w:p w14:paraId="12DC3A71" w14:textId="77777777" w:rsidR="00370549" w:rsidRPr="002D71C2" w:rsidRDefault="00370549" w:rsidP="00C82146">
            <w:r w:rsidRPr="002D71C2">
              <w:t xml:space="preserve">Receives information about next steps to enrol their child with the kindergarten directly. </w:t>
            </w:r>
          </w:p>
          <w:p w14:paraId="67CA6BC7" w14:textId="070B4C73" w:rsidR="00370549" w:rsidRDefault="00370549" w:rsidP="00C82146">
            <w:r w:rsidRPr="002D71C2">
              <w:lastRenderedPageBreak/>
              <w:t>Completes enrolment forms with their kindergarten.</w:t>
            </w:r>
          </w:p>
        </w:tc>
        <w:tc>
          <w:tcPr>
            <w:tcW w:w="2549" w:type="dxa"/>
          </w:tcPr>
          <w:p w14:paraId="173D1551" w14:textId="77777777" w:rsidR="00C8715F" w:rsidRPr="002D71C2" w:rsidRDefault="00C8715F" w:rsidP="00A54214">
            <w:r w:rsidRPr="002D71C2">
              <w:lastRenderedPageBreak/>
              <w:t xml:space="preserve">Receives list of allocated children for their kindergarten sessions. </w:t>
            </w:r>
          </w:p>
          <w:p w14:paraId="7D9E538D" w14:textId="3DC5101C" w:rsidR="008E4CD3" w:rsidRPr="002D71C2" w:rsidRDefault="00C8715F" w:rsidP="00A54214">
            <w:r w:rsidRPr="002D71C2">
              <w:t xml:space="preserve">Informs the </w:t>
            </w:r>
            <w:r w:rsidR="00192926" w:rsidRPr="002D71C2">
              <w:t>[</w:t>
            </w:r>
            <w:r w:rsidRPr="002D71C2">
              <w:t>CRES Provider</w:t>
            </w:r>
            <w:r w:rsidR="00192926" w:rsidRPr="002D71C2">
              <w:t>]</w:t>
            </w:r>
            <w:r w:rsidRPr="002D71C2">
              <w:t xml:space="preserve"> if a child they are aware of (through siblings or community, or a child requiring a second year of funded kindergarten) should be registered but is not and requests that a space is held in the next allocation round. Supports these families and carers to register.</w:t>
            </w:r>
          </w:p>
          <w:p w14:paraId="3B2B222A" w14:textId="77777777" w:rsidR="000576DD" w:rsidRDefault="00670D17" w:rsidP="00A54214">
            <w:r w:rsidRPr="002D71C2">
              <w:t>Enrols children through a consistent internal process, including interviews, orientation days and other preparation activities.</w:t>
            </w:r>
          </w:p>
          <w:p w14:paraId="5B95A7C1" w14:textId="62AC9646" w:rsidR="00670D17" w:rsidRDefault="00670D17" w:rsidP="00A54214"/>
        </w:tc>
      </w:tr>
      <w:tr w:rsidR="003B5BAC" w14:paraId="0E6182DA" w14:textId="77777777" w:rsidTr="23BBEEE5">
        <w:tc>
          <w:tcPr>
            <w:tcW w:w="9914" w:type="dxa"/>
            <w:gridSpan w:val="4"/>
          </w:tcPr>
          <w:p w14:paraId="4158FFFE" w14:textId="625EDB17" w:rsidR="003B5BAC" w:rsidRPr="00CB6A24" w:rsidRDefault="002E3D72" w:rsidP="003B5BAC">
            <w:pPr>
              <w:jc w:val="center"/>
            </w:pPr>
            <w:r w:rsidRPr="002D71C2">
              <w:t>October to January</w:t>
            </w:r>
          </w:p>
        </w:tc>
      </w:tr>
      <w:tr w:rsidR="008E4CD3" w14:paraId="2819F992" w14:textId="77777777" w:rsidTr="23BBEEE5">
        <w:tc>
          <w:tcPr>
            <w:tcW w:w="2268" w:type="dxa"/>
          </w:tcPr>
          <w:p w14:paraId="2B66E6CE" w14:textId="09A3DCF9" w:rsidR="008E4CD3" w:rsidRDefault="00005630" w:rsidP="00A54214">
            <w:r w:rsidRPr="00005630">
              <w:t>5. CRES planning, maintenance and development</w:t>
            </w:r>
          </w:p>
        </w:tc>
        <w:tc>
          <w:tcPr>
            <w:tcW w:w="2548" w:type="dxa"/>
          </w:tcPr>
          <w:p w14:paraId="25B130B9" w14:textId="5BF4DFCE" w:rsidR="008E4CD3" w:rsidRDefault="009D606D" w:rsidP="00A54214">
            <w:r w:rsidRPr="009D606D">
              <w:t>Plans for success every year by evaluating and improving the CRES.</w:t>
            </w:r>
          </w:p>
        </w:tc>
        <w:tc>
          <w:tcPr>
            <w:tcW w:w="2549" w:type="dxa"/>
          </w:tcPr>
          <w:p w14:paraId="19A6F26A" w14:textId="1ABA21C9" w:rsidR="008E4CD3" w:rsidRDefault="0094443E" w:rsidP="00A54214">
            <w:r w:rsidRPr="0094443E">
              <w:t xml:space="preserve">Begins to engage with the </w:t>
            </w:r>
            <w:r w:rsidR="00F32661">
              <w:t>kindergarten</w:t>
            </w:r>
            <w:r w:rsidRPr="0094443E">
              <w:t xml:space="preserve"> to start the enrolment process.</w:t>
            </w:r>
          </w:p>
        </w:tc>
        <w:tc>
          <w:tcPr>
            <w:tcW w:w="2549" w:type="dxa"/>
          </w:tcPr>
          <w:p w14:paraId="355FB264" w14:textId="5B95BD21" w:rsidR="006929A5" w:rsidRPr="002D71C2" w:rsidRDefault="006929A5" w:rsidP="00335D28">
            <w:r w:rsidRPr="002D71C2">
              <w:t>Complete one- funded letter and confirmation of enrolment in a 3YO/4YO funded kindergarten program</w:t>
            </w:r>
          </w:p>
          <w:p w14:paraId="4C306EF1" w14:textId="646943EC" w:rsidR="00F32661" w:rsidRPr="002D71C2" w:rsidRDefault="00F32661" w:rsidP="00335D28">
            <w:r w:rsidRPr="002D71C2">
              <w:t>Gives information to [CRES Provider] about service capacity and session times.</w:t>
            </w:r>
          </w:p>
          <w:p w14:paraId="0D849704" w14:textId="424AD73F" w:rsidR="00335D28" w:rsidRDefault="00CA3D45" w:rsidP="00335D28">
            <w:r>
              <w:t>Con</w:t>
            </w:r>
            <w:r w:rsidR="00192926">
              <w:t>tinue to s</w:t>
            </w:r>
            <w:r w:rsidR="00335D28">
              <w:t>upport</w:t>
            </w:r>
            <w:r w:rsidR="00192926">
              <w:t xml:space="preserve"> </w:t>
            </w:r>
            <w:r w:rsidR="00335D28">
              <w:t>families to enrol and begin kindergarten.</w:t>
            </w:r>
          </w:p>
          <w:p w14:paraId="34AE91BE" w14:textId="32A239FD" w:rsidR="008E4CD3" w:rsidRDefault="00335D28" w:rsidP="00335D28">
            <w:r>
              <w:t>Provides feedback to the [</w:t>
            </w:r>
            <w:r w:rsidRPr="005C681B">
              <w:rPr>
                <w:highlight w:val="yellow"/>
              </w:rPr>
              <w:t>CRES Provider</w:t>
            </w:r>
            <w:r>
              <w:t>] about your experience so they can improve it for the coming year.</w:t>
            </w:r>
          </w:p>
        </w:tc>
      </w:tr>
    </w:tbl>
    <w:p w14:paraId="005F7B5F" w14:textId="3851FD2C" w:rsidR="23BBEEE5" w:rsidRDefault="23BBEEE5"/>
    <w:p w14:paraId="224EB93C" w14:textId="04B9E6FC" w:rsidR="00105A25" w:rsidRPr="00F118C9" w:rsidRDefault="00664EE8" w:rsidP="007B6E1C">
      <w:pPr>
        <w:rPr>
          <w:sz w:val="16"/>
          <w:szCs w:val="16"/>
        </w:rPr>
      </w:pPr>
      <w:r w:rsidRPr="005C681B">
        <w:rPr>
          <w:sz w:val="16"/>
          <w:szCs w:val="16"/>
        </w:rPr>
        <w:t xml:space="preserve">* If </w:t>
      </w:r>
      <w:r w:rsidR="0055010D">
        <w:rPr>
          <w:sz w:val="16"/>
          <w:szCs w:val="16"/>
        </w:rPr>
        <w:t xml:space="preserve">the kindergarten </w:t>
      </w:r>
      <w:r w:rsidRPr="005C681B">
        <w:rPr>
          <w:sz w:val="16"/>
          <w:szCs w:val="16"/>
        </w:rPr>
        <w:t>believe</w:t>
      </w:r>
      <w:r w:rsidR="0055010D">
        <w:rPr>
          <w:sz w:val="16"/>
          <w:szCs w:val="16"/>
        </w:rPr>
        <w:t>s</w:t>
      </w:r>
      <w:r w:rsidRPr="005C681B">
        <w:rPr>
          <w:sz w:val="16"/>
          <w:szCs w:val="16"/>
        </w:rPr>
        <w:t xml:space="preserve"> a family will need extra support completing a registration form or are likely to miss the first round registration date, refer them to the [CRES Provider] with the attached referral form. [CRES Provider] will follow up with this family or carer to offer support in getting their children into kindergarten.</w:t>
      </w:r>
    </w:p>
    <w:p w14:paraId="00089330" w14:textId="72373EE2" w:rsidR="003E556E" w:rsidRDefault="004C2B74" w:rsidP="006D6AFC">
      <w:pPr>
        <w:pStyle w:val="AttachmentsHeading2"/>
      </w:pPr>
      <w:r w:rsidRPr="00965377">
        <w:t>Kindergarten</w:t>
      </w:r>
      <w:r>
        <w:t xml:space="preserve"> r</w:t>
      </w:r>
      <w:r w:rsidR="00F7535A">
        <w:t>egistration dates</w:t>
      </w:r>
    </w:p>
    <w:p w14:paraId="5FF5007C" w14:textId="59411AB8" w:rsidR="00F7535A" w:rsidRDefault="004C2B74" w:rsidP="007B6E1C">
      <w:r w:rsidRPr="004C2B74">
        <w:t xml:space="preserve">If families miss the registration close deadline, they can still register although they will be placed into a pool for </w:t>
      </w:r>
      <w:proofErr w:type="gramStart"/>
      <w:r w:rsidRPr="004C2B74">
        <w:t>second-round</w:t>
      </w:r>
      <w:proofErr w:type="gramEnd"/>
      <w:r w:rsidRPr="004C2B74">
        <w:t xml:space="preserve"> (or even later rounds) of allocation and are less likely to get their top preference. After second round offers have been confirmed, [</w:t>
      </w:r>
      <w:r w:rsidRPr="00B6127C">
        <w:rPr>
          <w:highlight w:val="yellow"/>
        </w:rPr>
        <w:t xml:space="preserve">CRES </w:t>
      </w:r>
      <w:r w:rsidR="006D6AFC">
        <w:rPr>
          <w:highlight w:val="yellow"/>
        </w:rPr>
        <w:t>P</w:t>
      </w:r>
      <w:r w:rsidRPr="00B6127C">
        <w:rPr>
          <w:highlight w:val="yellow"/>
        </w:rPr>
        <w:t>rovider</w:t>
      </w:r>
      <w:r w:rsidRPr="004C2B74">
        <w:t>] will continue to allocate children to kindergarten places where they are available. More places may become available as children move kindergartens or withdraw, or when kindergartens add capacity.</w:t>
      </w:r>
    </w:p>
    <w:p w14:paraId="14CA0AAD" w14:textId="05572255" w:rsidR="00147E1F" w:rsidRDefault="00147E1F" w:rsidP="007B6E1C"/>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5097"/>
        <w:gridCol w:w="5097"/>
      </w:tblGrid>
      <w:tr w:rsidR="00F87CE0" w14:paraId="782D9173" w14:textId="77777777" w:rsidTr="005C681B">
        <w:tc>
          <w:tcPr>
            <w:tcW w:w="5097" w:type="dxa"/>
            <w:shd w:val="clear" w:color="auto" w:fill="B6DDE8" w:themeFill="accent5" w:themeFillTint="66"/>
          </w:tcPr>
          <w:p w14:paraId="3E288413" w14:textId="7C87D2E9" w:rsidR="00F87CE0" w:rsidRDefault="00F87CE0" w:rsidP="007B6E1C">
            <w:r>
              <w:t>Date</w:t>
            </w:r>
          </w:p>
        </w:tc>
        <w:tc>
          <w:tcPr>
            <w:tcW w:w="5097" w:type="dxa"/>
            <w:shd w:val="clear" w:color="auto" w:fill="B6DDE8" w:themeFill="accent5" w:themeFillTint="66"/>
          </w:tcPr>
          <w:p w14:paraId="335FAAF0" w14:textId="369DDF28" w:rsidR="00F87CE0" w:rsidRDefault="00E67956" w:rsidP="007B6E1C">
            <w:r>
              <w:t xml:space="preserve">Activity </w:t>
            </w:r>
          </w:p>
        </w:tc>
      </w:tr>
      <w:tr w:rsidR="00F87CE0" w14:paraId="0773DE5A" w14:textId="77777777" w:rsidTr="005C681B">
        <w:tc>
          <w:tcPr>
            <w:tcW w:w="5097" w:type="dxa"/>
          </w:tcPr>
          <w:p w14:paraId="0731E7EF" w14:textId="7ACCC2A2" w:rsidR="00F87CE0" w:rsidRDefault="009C06D5" w:rsidP="007B6E1C">
            <w:r w:rsidRPr="00221C1B">
              <w:rPr>
                <w:highlight w:val="yellow"/>
              </w:rPr>
              <w:fldChar w:fldCharType="begin"/>
            </w:r>
            <w:r w:rsidRPr="00221C1B">
              <w:rPr>
                <w:highlight w:val="yellow"/>
              </w:rPr>
              <w:instrText xml:space="preserve"> MACROBUTTON  AcceptAllChangesInDoc "[insert date]" </w:instrText>
            </w:r>
            <w:r w:rsidRPr="00221C1B">
              <w:rPr>
                <w:highlight w:val="yellow"/>
              </w:rPr>
              <w:fldChar w:fldCharType="end"/>
            </w:r>
          </w:p>
        </w:tc>
        <w:tc>
          <w:tcPr>
            <w:tcW w:w="5097" w:type="dxa"/>
          </w:tcPr>
          <w:p w14:paraId="209B78BE" w14:textId="6AF601ED" w:rsidR="00F87CE0" w:rsidRDefault="00596756" w:rsidP="007B6E1C">
            <w:r w:rsidRPr="00596756">
              <w:t>Registrations open</w:t>
            </w:r>
          </w:p>
        </w:tc>
      </w:tr>
      <w:tr w:rsidR="00F87CE0" w14:paraId="544C280E" w14:textId="77777777" w:rsidTr="005C681B">
        <w:tc>
          <w:tcPr>
            <w:tcW w:w="5097" w:type="dxa"/>
          </w:tcPr>
          <w:p w14:paraId="0325E78F" w14:textId="1C53C40E"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03109A7" w14:textId="07F833B3" w:rsidR="00F87CE0" w:rsidRDefault="0037523F" w:rsidP="007B6E1C">
            <w:r w:rsidRPr="0037523F">
              <w:t>Registrations close*</w:t>
            </w:r>
          </w:p>
        </w:tc>
      </w:tr>
      <w:tr w:rsidR="00F87CE0" w14:paraId="29B12A78" w14:textId="77777777" w:rsidTr="005C681B">
        <w:tc>
          <w:tcPr>
            <w:tcW w:w="5097" w:type="dxa"/>
          </w:tcPr>
          <w:p w14:paraId="08A99082" w14:textId="549502A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C198285" w14:textId="109302A9" w:rsidR="00F87CE0" w:rsidRDefault="009A3530" w:rsidP="007B6E1C">
            <w:r w:rsidRPr="009A3530">
              <w:t>First round offers</w:t>
            </w:r>
          </w:p>
        </w:tc>
      </w:tr>
      <w:tr w:rsidR="00F87CE0" w14:paraId="73F07D5C" w14:textId="77777777" w:rsidTr="005C681B">
        <w:tc>
          <w:tcPr>
            <w:tcW w:w="5097" w:type="dxa"/>
          </w:tcPr>
          <w:p w14:paraId="0CB704B4" w14:textId="7393E25C"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43C2F53" w14:textId="2BEDD98A" w:rsidR="00F87CE0" w:rsidRDefault="00D95ED1" w:rsidP="007B6E1C">
            <w:r w:rsidRPr="00D95ED1">
              <w:t>Acceptance of first round offers due</w:t>
            </w:r>
          </w:p>
        </w:tc>
      </w:tr>
      <w:tr w:rsidR="00F87CE0" w14:paraId="00AC93FA" w14:textId="77777777" w:rsidTr="005C681B">
        <w:tc>
          <w:tcPr>
            <w:tcW w:w="5097" w:type="dxa"/>
          </w:tcPr>
          <w:p w14:paraId="6C061613" w14:textId="0B5FE2E1"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4089C738" w14:textId="6ABF713E" w:rsidR="00F87CE0" w:rsidRDefault="007803D6" w:rsidP="007B6E1C">
            <w:r w:rsidRPr="00C9054F">
              <w:rPr>
                <w:highlight w:val="yellow"/>
              </w:rPr>
              <w:t>S</w:t>
            </w:r>
            <w:r w:rsidR="00C9054F" w:rsidRPr="00C9054F">
              <w:rPr>
                <w:highlight w:val="yellow"/>
              </w:rPr>
              <w:t>ubsequent</w:t>
            </w:r>
            <w:r w:rsidRPr="007803D6">
              <w:t xml:space="preserve"> round offers</w:t>
            </w:r>
          </w:p>
        </w:tc>
      </w:tr>
      <w:tr w:rsidR="00F87CE0" w14:paraId="4562CA55" w14:textId="77777777" w:rsidTr="005C681B">
        <w:tc>
          <w:tcPr>
            <w:tcW w:w="5097" w:type="dxa"/>
          </w:tcPr>
          <w:p w14:paraId="77B58F1F" w14:textId="788F842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0B408609" w14:textId="61B45573" w:rsidR="00F87CE0" w:rsidRDefault="00D65F01" w:rsidP="007B6E1C">
            <w:r w:rsidRPr="00D65F01">
              <w:t xml:space="preserve">Acceptance of </w:t>
            </w:r>
            <w:r w:rsidR="00C9054F" w:rsidRPr="00C9054F">
              <w:rPr>
                <w:highlight w:val="yellow"/>
              </w:rPr>
              <w:t>subsequent</w:t>
            </w:r>
            <w:r w:rsidRPr="00D65F01">
              <w:t xml:space="preserve"> round offers due</w:t>
            </w:r>
          </w:p>
        </w:tc>
      </w:tr>
      <w:tr w:rsidR="00F87CE0" w14:paraId="606E4394" w14:textId="77777777" w:rsidTr="005C681B">
        <w:tc>
          <w:tcPr>
            <w:tcW w:w="5097" w:type="dxa"/>
          </w:tcPr>
          <w:p w14:paraId="79F8E828" w14:textId="34CE2277"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5CEF3918" w14:textId="1295160B" w:rsidR="00F87CE0" w:rsidRDefault="00147E1F" w:rsidP="007B6E1C">
            <w:r w:rsidRPr="00147E1F">
              <w:t>Subsequent offers on an individual basis</w:t>
            </w:r>
          </w:p>
        </w:tc>
      </w:tr>
    </w:tbl>
    <w:p w14:paraId="583F4CA7" w14:textId="6A86BF6E" w:rsidR="00F7535A" w:rsidRPr="005C681B" w:rsidRDefault="007A6D28" w:rsidP="007B6E1C">
      <w:pPr>
        <w:rPr>
          <w:sz w:val="16"/>
          <w:szCs w:val="16"/>
        </w:rPr>
      </w:pPr>
      <w:r w:rsidRPr="005C681B">
        <w:rPr>
          <w:sz w:val="16"/>
          <w:szCs w:val="16"/>
        </w:rPr>
        <w:t>*Registrations will still be accepted after 30 May, but registrations received prior will be allocated first. Children eligible for Priority of Access will be prioritised regardless of when registration is received.</w:t>
      </w:r>
    </w:p>
    <w:p w14:paraId="7474C01F" w14:textId="77777777" w:rsidR="00485344" w:rsidRDefault="00485344" w:rsidP="00CE332D"/>
    <w:p w14:paraId="14813AF3" w14:textId="01C4C2E0" w:rsidR="00D90AF1" w:rsidRDefault="0097117F" w:rsidP="006D6AFC">
      <w:pPr>
        <w:pStyle w:val="AttachmentsHeading2"/>
      </w:pPr>
      <w:r>
        <w:lastRenderedPageBreak/>
        <w:t>R</w:t>
      </w:r>
      <w:r w:rsidR="00D90AF1">
        <w:t>egistration</w:t>
      </w:r>
    </w:p>
    <w:p w14:paraId="3CBF32AD" w14:textId="77777777" w:rsidR="00D90AF1" w:rsidRDefault="00D90AF1" w:rsidP="00D90AF1">
      <w:r>
        <w:t>The quickest way to complete a registration form is online at [</w:t>
      </w:r>
      <w:r w:rsidRPr="005C681B">
        <w:rPr>
          <w:highlight w:val="yellow"/>
        </w:rPr>
        <w:t>insert link to registration form page</w:t>
      </w:r>
      <w:r>
        <w:t>]</w:t>
      </w:r>
    </w:p>
    <w:p w14:paraId="0E07EBBF" w14:textId="6EF12D1D" w:rsidR="00D90AF1" w:rsidRDefault="00D90AF1" w:rsidP="00D90AF1">
      <w:r>
        <w:t>Families can also complete a paper form and post it to [</w:t>
      </w:r>
      <w:r w:rsidRPr="005C681B">
        <w:rPr>
          <w:highlight w:val="yellow"/>
        </w:rPr>
        <w:t>CRES Provider</w:t>
      </w:r>
      <w:r>
        <w:t xml:space="preserve">]. </w:t>
      </w:r>
      <w:r w:rsidR="00513FCF">
        <w:t>R</w:t>
      </w:r>
      <w:r>
        <w:t xml:space="preserve">egistration forms </w:t>
      </w:r>
      <w:r w:rsidR="00513FCF">
        <w:t xml:space="preserve">are provided by </w:t>
      </w:r>
      <w:r w:rsidR="007F47A6">
        <w:t>[</w:t>
      </w:r>
      <w:r w:rsidR="00C60BE7" w:rsidRPr="007F47A6">
        <w:rPr>
          <w:highlight w:val="yellow"/>
        </w:rPr>
        <w:t>CRES</w:t>
      </w:r>
      <w:r w:rsidR="007F47A6" w:rsidRPr="007F47A6">
        <w:rPr>
          <w:highlight w:val="yellow"/>
        </w:rPr>
        <w:t xml:space="preserve"> Provider]</w:t>
      </w:r>
      <w:r w:rsidR="00C60BE7">
        <w:t xml:space="preserve"> to the kindergarten service and distributed to families</w:t>
      </w:r>
      <w:r>
        <w:t>.</w:t>
      </w:r>
      <w:r w:rsidR="00DA4B49">
        <w:t xml:space="preserve"> </w:t>
      </w:r>
      <w:r w:rsidR="00DA4B49" w:rsidRPr="00DA4B49">
        <w:t>A separate registration form must be completed for each child</w:t>
      </w:r>
      <w:r w:rsidR="002712AB">
        <w:t>.</w:t>
      </w:r>
    </w:p>
    <w:p w14:paraId="1FACDFA6" w14:textId="794D113F" w:rsidR="002B3A9D" w:rsidRDefault="00D90AF1" w:rsidP="00A54214">
      <w:r>
        <w:t xml:space="preserve">Families cannot register directly with </w:t>
      </w:r>
      <w:r w:rsidR="00C903DE">
        <w:t>kindergarten</w:t>
      </w:r>
      <w:r w:rsidR="00B16D84">
        <w:t>s</w:t>
      </w:r>
      <w:r>
        <w:t xml:space="preserve"> that are part of the CRES, they must go through the centralised registration process. </w:t>
      </w:r>
      <w:r w:rsidR="00C903DE">
        <w:t xml:space="preserve">Kindergarten’s </w:t>
      </w:r>
      <w:r>
        <w:t>can direct families</w:t>
      </w:r>
      <w:r w:rsidR="00A6506C">
        <w:t xml:space="preserve"> </w:t>
      </w:r>
      <w:r>
        <w:t>to register through [</w:t>
      </w:r>
      <w:r w:rsidRPr="005C681B">
        <w:rPr>
          <w:highlight w:val="yellow"/>
        </w:rPr>
        <w:t>CRES Provider</w:t>
      </w:r>
      <w:r>
        <w:t>] and assist them to complete the registration.</w:t>
      </w:r>
    </w:p>
    <w:p w14:paraId="22B3382D" w14:textId="4D73C2C0" w:rsidR="00772F57" w:rsidRDefault="00772F57" w:rsidP="00772F57">
      <w:r w:rsidRPr="00016A1A">
        <w:t xml:space="preserve">To fill out the registration form, families will need to provide information about themselves and their child. </w:t>
      </w:r>
      <w:r w:rsidR="00B8405F" w:rsidRPr="00016A1A">
        <w:t xml:space="preserve">At this stage they </w:t>
      </w:r>
      <w:r w:rsidR="0085340B" w:rsidRPr="00016A1A">
        <w:t>may ask</w:t>
      </w:r>
      <w:r w:rsidR="00A043BB" w:rsidRPr="00016A1A">
        <w:t xml:space="preserve"> </w:t>
      </w:r>
      <w:r w:rsidR="00540843" w:rsidRPr="00016A1A">
        <w:t>to attach</w:t>
      </w:r>
      <w:r w:rsidRPr="00016A1A">
        <w:t xml:space="preserve"> any supporting documentation. They will need a credit card (to pay the registration fee). The fee can also be paid in person at </w:t>
      </w:r>
      <w:r w:rsidR="00A54D5F" w:rsidRPr="00016A1A">
        <w:t>[</w:t>
      </w:r>
      <w:r w:rsidRPr="00016A1A">
        <w:t>council office</w:t>
      </w:r>
      <w:r w:rsidR="00FF6A94" w:rsidRPr="00016A1A">
        <w:t>]</w:t>
      </w:r>
      <w:r w:rsidRPr="00016A1A">
        <w:t>. This fee is waived for all families and carers eligible for Priority of Access allocation.</w:t>
      </w:r>
    </w:p>
    <w:p w14:paraId="507ECE78" w14:textId="6D032C05" w:rsidR="00772F57" w:rsidRDefault="00772F57" w:rsidP="00772F57">
      <w:r>
        <w:t xml:space="preserve">The registration </w:t>
      </w:r>
      <w:r w:rsidRPr="0027252D">
        <w:t xml:space="preserve">form </w:t>
      </w:r>
      <w:r w:rsidR="00CB69D4" w:rsidRPr="0027252D">
        <w:t>may</w:t>
      </w:r>
      <w:r w:rsidR="00CB69D4">
        <w:t xml:space="preserve"> ask </w:t>
      </w:r>
      <w:r>
        <w:t>families for</w:t>
      </w:r>
    </w:p>
    <w:p w14:paraId="2BC3AD4F" w14:textId="67A5C53F" w:rsidR="00772F57" w:rsidRDefault="00772F57" w:rsidP="00932CF8">
      <w:pPr>
        <w:pStyle w:val="TableAttachmentTextBullet1"/>
        <w:framePr w:hSpace="0" w:wrap="auto" w:vAnchor="margin" w:hAnchor="text" w:xAlign="left" w:yAlign="inline"/>
      </w:pPr>
      <w:r>
        <w:t>Basic information about the child including name, date of birth, language spoken at home, previous kindergarten attendance and immunisation status.</w:t>
      </w:r>
    </w:p>
    <w:p w14:paraId="0CDC6FC4" w14:textId="035717E6" w:rsidR="00772F57" w:rsidRDefault="00772F57" w:rsidP="00932CF8">
      <w:pPr>
        <w:pStyle w:val="TableAttachmentTextBullet1"/>
        <w:framePr w:hSpace="0" w:wrap="auto" w:vAnchor="margin" w:hAnchor="text" w:xAlign="left" w:yAlign="inline"/>
      </w:pPr>
      <w:r>
        <w:t>Details of any additional support the child might require due to a disability including intellectual, sensory or physical impairment.</w:t>
      </w:r>
    </w:p>
    <w:p w14:paraId="7FB8714A" w14:textId="0CE69580" w:rsidR="00772F57" w:rsidRDefault="00772F57" w:rsidP="00932CF8">
      <w:pPr>
        <w:pStyle w:val="TableAttachmentTextBullet1"/>
        <w:framePr w:hSpace="0" w:wrap="auto" w:vAnchor="margin" w:hAnchor="text" w:xAlign="left" w:yAlign="inline"/>
      </w:pPr>
      <w:r>
        <w:t>Contact details for the family or carer and any additional adults that should be kept informed throughout the process (e.g. another family member, a case worker or other support service staff member the family or carer trusts).</w:t>
      </w:r>
    </w:p>
    <w:p w14:paraId="61DF21D6" w14:textId="392D8303" w:rsidR="00772F57" w:rsidRDefault="00772F57" w:rsidP="00932CF8">
      <w:pPr>
        <w:pStyle w:val="TableAttachmentTextBullet1"/>
        <w:framePr w:hSpace="0" w:wrap="auto" w:vAnchor="margin" w:hAnchor="text" w:xAlign="left" w:yAlign="inline"/>
      </w:pPr>
      <w:r>
        <w:t>Whether the child is identified as fulfilling any of the following criteria:</w:t>
      </w:r>
    </w:p>
    <w:p w14:paraId="4821F59E" w14:textId="206759AD" w:rsidR="00772F57" w:rsidRDefault="00772F57" w:rsidP="00CE332D">
      <w:pPr>
        <w:pStyle w:val="TableAttachmentTextBullet2"/>
        <w:framePr w:hSpace="0" w:wrap="auto" w:vAnchor="margin" w:hAnchor="text" w:xAlign="left" w:yAlign="inline"/>
        <w:numPr>
          <w:ilvl w:val="0"/>
          <w:numId w:val="34"/>
        </w:numPr>
      </w:pPr>
      <w:r>
        <w:t>Is Aboriginal or Torres Strait Islander</w:t>
      </w:r>
    </w:p>
    <w:p w14:paraId="59D8974C" w14:textId="58BB42D3" w:rsidR="00772F57" w:rsidRDefault="00772F57" w:rsidP="00CE332D">
      <w:pPr>
        <w:pStyle w:val="TableAttachmentTextBullet2"/>
        <w:framePr w:hSpace="0" w:wrap="auto" w:vAnchor="margin" w:hAnchor="text" w:xAlign="left" w:yAlign="inline"/>
        <w:numPr>
          <w:ilvl w:val="0"/>
          <w:numId w:val="34"/>
        </w:numPr>
      </w:pPr>
      <w:r>
        <w:t>Is from a multiple birth (triplet or greater)</w:t>
      </w:r>
    </w:p>
    <w:p w14:paraId="653123D6" w14:textId="3CC6DE39" w:rsidR="00772F57" w:rsidRDefault="00772F57" w:rsidP="00CE332D">
      <w:pPr>
        <w:pStyle w:val="TableAttachmentTextBullet2"/>
        <w:framePr w:hSpace="0" w:wrap="auto" w:vAnchor="margin" w:hAnchor="text" w:xAlign="left" w:yAlign="inline"/>
        <w:numPr>
          <w:ilvl w:val="0"/>
          <w:numId w:val="34"/>
        </w:numPr>
      </w:pPr>
      <w:r>
        <w:t>Is known to Child Protection</w:t>
      </w:r>
    </w:p>
    <w:p w14:paraId="2938B1CB" w14:textId="630CF596" w:rsidR="00772F57" w:rsidRDefault="00772F57" w:rsidP="00CE332D">
      <w:pPr>
        <w:pStyle w:val="TableAttachmentTextBullet2"/>
        <w:framePr w:hSpace="0" w:wrap="auto" w:vAnchor="margin" w:hAnchor="text" w:xAlign="left" w:yAlign="inline"/>
        <w:numPr>
          <w:ilvl w:val="0"/>
          <w:numId w:val="34"/>
        </w:numPr>
      </w:pPr>
      <w:r>
        <w:t>Is in Out-Of-Home Care</w:t>
      </w:r>
    </w:p>
    <w:p w14:paraId="7F09858B" w14:textId="792BEA36" w:rsidR="00772F57" w:rsidRDefault="00772F57" w:rsidP="00CE332D">
      <w:pPr>
        <w:pStyle w:val="TableAttachmentTextBullet2"/>
        <w:framePr w:hSpace="0" w:wrap="auto" w:vAnchor="margin" w:hAnchor="text" w:xAlign="left" w:yAlign="inline"/>
        <w:numPr>
          <w:ilvl w:val="0"/>
          <w:numId w:val="34"/>
        </w:numPr>
      </w:pPr>
      <w:r>
        <w:t>Holds, or has a family member who holds, a Commonwealth Health Care Card, Commonwealth Pensioner Concession Card, Department of Veteran’s Affairs Gold Card or White Card, or a Refugee or Asylum Seeker Visa.</w:t>
      </w:r>
    </w:p>
    <w:p w14:paraId="7AC07A60" w14:textId="3953E2E2" w:rsidR="00EE27E2" w:rsidRDefault="00772F57" w:rsidP="00932CF8">
      <w:pPr>
        <w:pStyle w:val="TableAttachmentTextBullet1"/>
        <w:framePr w:hSpace="0" w:wrap="auto" w:vAnchor="margin" w:hAnchor="text" w:xAlign="left" w:yAlign="inline"/>
      </w:pPr>
      <w:r>
        <w:t>[</w:t>
      </w:r>
      <w:r w:rsidRPr="005C681B">
        <w:rPr>
          <w:highlight w:val="yellow"/>
        </w:rPr>
        <w:t>other local criteria</w:t>
      </w:r>
      <w:r>
        <w:t>].</w:t>
      </w:r>
    </w:p>
    <w:p w14:paraId="4B71B3AC" w14:textId="0E53F107" w:rsidR="00EE27E2" w:rsidRDefault="0021155E" w:rsidP="00A54214">
      <w:r>
        <w:rPr>
          <w:noProof/>
        </w:rPr>
        <mc:AlternateContent>
          <mc:Choice Requires="wps">
            <w:drawing>
              <wp:inline distT="0" distB="0" distL="0" distR="0" wp14:anchorId="5286AD89" wp14:editId="1738EE4E">
                <wp:extent cx="6458400" cy="1796400"/>
                <wp:effectExtent l="57150" t="38100" r="76200" b="90170"/>
                <wp:docPr id="59" name="Rectangle 59"/>
                <wp:cNvGraphicFramePr/>
                <a:graphic xmlns:a="http://schemas.openxmlformats.org/drawingml/2006/main">
                  <a:graphicData uri="http://schemas.microsoft.com/office/word/2010/wordprocessingShape">
                    <wps:wsp>
                      <wps:cNvSpPr/>
                      <wps:spPr>
                        <a:xfrm>
                          <a:off x="0" y="0"/>
                          <a:ext cx="6458400" cy="17964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86AD89" id="Rectangle 59" o:spid="_x0000_s1030" style="width:508.55pt;height:1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v:textbox>
                <w10:anchorlock/>
              </v:rect>
            </w:pict>
          </mc:Fallback>
        </mc:AlternateContent>
      </w:r>
    </w:p>
    <w:p w14:paraId="565A0917" w14:textId="26D63EFD" w:rsidR="00CF0752" w:rsidRPr="00B972DA" w:rsidRDefault="00820C19" w:rsidP="00932CF8">
      <w:pPr>
        <w:pStyle w:val="TableAttachmentTextBullet1"/>
        <w:framePr w:hSpace="0" w:wrap="auto" w:vAnchor="margin" w:hAnchor="text" w:xAlign="left" w:yAlign="inline"/>
      </w:pPr>
      <w:r w:rsidRPr="00B972DA">
        <w:t xml:space="preserve">Proof of identity: </w:t>
      </w:r>
      <w:r w:rsidR="00CF0752" w:rsidRPr="00B972DA">
        <w:t>Where a birth certificate cannot be produced, other acceptable evidence of a child’s full name and date of birth includes:</w:t>
      </w:r>
    </w:p>
    <w:p w14:paraId="571BA965" w14:textId="77777777" w:rsidR="00CF0752" w:rsidRPr="00B972DA" w:rsidRDefault="00CF0752" w:rsidP="00CE332D">
      <w:pPr>
        <w:pStyle w:val="TableAttachmentTextBullet3"/>
        <w:framePr w:hSpace="0" w:wrap="auto" w:xAlign="left" w:yAlign="inline"/>
      </w:pPr>
      <w:r w:rsidRPr="00B972DA">
        <w:t>Statement from the Australian Immunisation Register (AIR)</w:t>
      </w:r>
    </w:p>
    <w:p w14:paraId="5B3E7E87" w14:textId="77777777" w:rsidR="00CF0752" w:rsidRPr="00B972DA" w:rsidRDefault="00CF0752" w:rsidP="00CE332D">
      <w:pPr>
        <w:pStyle w:val="TableAttachmentTextBullet3"/>
        <w:framePr w:hSpace="0" w:wrap="auto" w:xAlign="left" w:yAlign="inline"/>
      </w:pPr>
      <w:r w:rsidRPr="00B972DA">
        <w:t>Medicare card</w:t>
      </w:r>
    </w:p>
    <w:p w14:paraId="0788DE08" w14:textId="77777777" w:rsidR="00CF0752" w:rsidRPr="00B972DA" w:rsidRDefault="00CF0752" w:rsidP="00CE332D">
      <w:pPr>
        <w:pStyle w:val="TableAttachmentTextBullet3"/>
        <w:framePr w:hSpace="0" w:wrap="auto" w:xAlign="left" w:yAlign="inline"/>
      </w:pPr>
      <w:r w:rsidRPr="00B972DA">
        <w:t>letter from the doctor or midwife who attended the birth</w:t>
      </w:r>
    </w:p>
    <w:p w14:paraId="28BA9C58" w14:textId="77777777" w:rsidR="00CF0752" w:rsidRPr="00B972DA" w:rsidRDefault="00CF0752" w:rsidP="00CE332D">
      <w:pPr>
        <w:pStyle w:val="TableAttachmentTextBullet3"/>
        <w:framePr w:hSpace="0" w:wrap="auto" w:xAlign="left" w:yAlign="inline"/>
      </w:pPr>
      <w:r w:rsidRPr="00B972DA">
        <w:t>doctor’s note attesting to a child’s age</w:t>
      </w:r>
    </w:p>
    <w:p w14:paraId="1A0CA1BB" w14:textId="77777777" w:rsidR="00CF0752" w:rsidRPr="00B972DA" w:rsidRDefault="00CF0752" w:rsidP="00CE332D">
      <w:pPr>
        <w:pStyle w:val="TableAttachmentTextBullet3"/>
        <w:framePr w:hSpace="0" w:wrap="auto" w:xAlign="left" w:yAlign="inline"/>
      </w:pPr>
      <w:r w:rsidRPr="00B972DA">
        <w:t>passport</w:t>
      </w:r>
    </w:p>
    <w:p w14:paraId="0A6210B7" w14:textId="1D7DBA8C" w:rsidR="00CF0752" w:rsidRPr="00B972DA" w:rsidRDefault="00CF0752" w:rsidP="00CE332D">
      <w:pPr>
        <w:pStyle w:val="TableAttachmentTextBullet3"/>
        <w:framePr w:hSpace="0" w:wrap="auto" w:xAlign="left" w:yAlign="inline"/>
      </w:pPr>
      <w:r w:rsidRPr="00B972DA">
        <w:lastRenderedPageBreak/>
        <w:t xml:space="preserve">citizenship documents or Australia visa documents or </w:t>
      </w:r>
      <w:proofErr w:type="spellStart"/>
      <w:r w:rsidRPr="00B972DA">
        <w:t>Immicard</w:t>
      </w:r>
      <w:proofErr w:type="spellEnd"/>
      <w:r w:rsidRPr="00B972DA">
        <w:t>.</w:t>
      </w:r>
    </w:p>
    <w:p w14:paraId="0C1A0B0B" w14:textId="7BDA522B" w:rsidR="00820C19" w:rsidRDefault="00820C19" w:rsidP="00932CF8">
      <w:pPr>
        <w:pStyle w:val="TableAttachmentTextBullet1"/>
        <w:framePr w:hSpace="0" w:wrap="auto" w:vAnchor="margin" w:hAnchor="text" w:xAlign="left" w:yAlign="inline"/>
      </w:pPr>
      <w:r>
        <w:t>Proof of residence: a utility bill, rental agreement or rates notice with family name and address (this must be the main residence of the child).</w:t>
      </w:r>
    </w:p>
    <w:p w14:paraId="5E265865" w14:textId="6EBD61FC" w:rsidR="00820C19" w:rsidRDefault="00820C19" w:rsidP="00932CF8">
      <w:pPr>
        <w:pStyle w:val="TableAttachmentTextBullet1"/>
        <w:framePr w:hSpace="0" w:wrap="auto" w:vAnchor="margin" w:hAnchor="text" w:xAlign="left" w:yAlign="inline"/>
      </w:pPr>
      <w:r>
        <w:t>Subsidy card and immigration visas (where applicable).</w:t>
      </w:r>
    </w:p>
    <w:p w14:paraId="001A0BC3" w14:textId="23EF7019" w:rsidR="00820C19" w:rsidRDefault="00820C19" w:rsidP="00932CF8">
      <w:pPr>
        <w:pStyle w:val="TableAttachmentTextBullet1"/>
        <w:framePr w:hSpace="0" w:wrap="auto" w:vAnchor="margin" w:hAnchor="text" w:xAlign="left" w:yAlign="inline"/>
      </w:pPr>
      <w:r>
        <w:t>Documents from Family Support Services or a MCH nurse confirming high support needs and/or disability, or letter from a doctor for complex medical needs (where applicable).</w:t>
      </w:r>
    </w:p>
    <w:p w14:paraId="0241EEFE" w14:textId="70517B9D" w:rsidR="00820C19" w:rsidRDefault="00820C19" w:rsidP="00932CF8">
      <w:pPr>
        <w:pStyle w:val="TableAttachmentTextBullet1"/>
        <w:framePr w:hSpace="0" w:wrap="auto" w:vAnchor="margin" w:hAnchor="text" w:xAlign="left" w:yAlign="inline"/>
      </w:pPr>
      <w:r>
        <w:t>Other proof required to verify the child meets local criteria.</w:t>
      </w:r>
    </w:p>
    <w:p w14:paraId="26896E6C" w14:textId="08CA8008" w:rsidR="00351398" w:rsidRDefault="00820C19" w:rsidP="00932CF8">
      <w:pPr>
        <w:pStyle w:val="TableAttachmentTextBullet1"/>
        <w:framePr w:hSpace="0" w:wrap="auto" w:vAnchor="margin" w:hAnchor="text" w:xAlign="left" w:yAlign="inline"/>
      </w:pPr>
      <w:r>
        <w:t>Credit card (to pay the registration fee). The fee can also be paid in person at their nearest council office. This fee is waived for all families and carers eligible for ESK/KFS/priority allocation.</w:t>
      </w:r>
    </w:p>
    <w:p w14:paraId="70F44E4D" w14:textId="6FFDDCC1" w:rsidR="00EE27E2" w:rsidRDefault="003178A3" w:rsidP="000F7BF6">
      <w:pPr>
        <w:pStyle w:val="AttachmentsHeading2"/>
      </w:pPr>
      <w:r>
        <w:t xml:space="preserve">Enrolment </w:t>
      </w:r>
    </w:p>
    <w:p w14:paraId="065CFB0C" w14:textId="1C80F660" w:rsidR="003178A3" w:rsidRDefault="00BB7B10" w:rsidP="00A54214">
      <w:r w:rsidRPr="00BB7B10">
        <w:t xml:space="preserve">Once a kindergarten place has been accepted, the enrolment process can begin. </w:t>
      </w:r>
    </w:p>
    <w:p w14:paraId="6A0325EA" w14:textId="18B3EB3F" w:rsidR="008F6910" w:rsidRDefault="008F6910" w:rsidP="00257878">
      <w:r w:rsidRPr="008F6910">
        <w:t>To enrol a child, families will need to provide copies of</w:t>
      </w:r>
      <w:r w:rsidR="00787621">
        <w:t xml:space="preserve"> (if not already done so)</w:t>
      </w:r>
      <w:r w:rsidRPr="008F6910">
        <w:t>:</w:t>
      </w:r>
    </w:p>
    <w:p w14:paraId="5510E07D" w14:textId="6EB5CC02" w:rsidR="00257878" w:rsidRDefault="00257878" w:rsidP="00932CF8">
      <w:pPr>
        <w:pStyle w:val="TableAttachmentTextBullet1"/>
        <w:framePr w:hSpace="0" w:wrap="auto" w:vAnchor="margin" w:hAnchor="text" w:xAlign="left" w:yAlign="inline"/>
      </w:pPr>
      <w:r>
        <w:t>Proof of identity: child's birth certificate, birth notice or passport</w:t>
      </w:r>
    </w:p>
    <w:p w14:paraId="03810CEE" w14:textId="72C47B3A" w:rsidR="00257878" w:rsidRDefault="00257878" w:rsidP="00932CF8">
      <w:pPr>
        <w:pStyle w:val="TableAttachmentTextBullet1"/>
        <w:framePr w:hSpace="0" w:wrap="auto" w:vAnchor="margin" w:hAnchor="text" w:xAlign="left" w:yAlign="inline"/>
      </w:pPr>
      <w:r>
        <w:t>Proof of residence: a utilities bill, rental agreement or rates notice with your family name and address (this must be the main residence of your child).</w:t>
      </w:r>
    </w:p>
    <w:p w14:paraId="08D9C10F" w14:textId="1A43CFE7" w:rsidR="00257878" w:rsidRDefault="00257878" w:rsidP="00932CF8">
      <w:pPr>
        <w:pStyle w:val="TableAttachmentTextBullet1"/>
        <w:framePr w:hSpace="0" w:wrap="auto" w:vAnchor="margin" w:hAnchor="text" w:xAlign="left" w:yAlign="inline"/>
      </w:pPr>
      <w:r>
        <w:t>Concession cards and immigration visas (where applicable).</w:t>
      </w:r>
    </w:p>
    <w:p w14:paraId="24D01193" w14:textId="20C1EF9C" w:rsidR="00257878" w:rsidRDefault="00257878" w:rsidP="00932CF8">
      <w:pPr>
        <w:pStyle w:val="TableAttachmentTextBullet1"/>
        <w:framePr w:hSpace="0" w:wrap="auto" w:vAnchor="margin" w:hAnchor="text" w:xAlign="left" w:yAlign="inline"/>
      </w:pPr>
      <w:r>
        <w:t xml:space="preserve">Documents from Family Support Services or a Maternal and Child Health nurse confirming high support needs and/or disability or letter from a doctor for complex medical needs (where applicable). </w:t>
      </w:r>
    </w:p>
    <w:p w14:paraId="5D3F05EC" w14:textId="7F4A53F4" w:rsidR="00257878" w:rsidRDefault="00257878" w:rsidP="00932CF8">
      <w:pPr>
        <w:pStyle w:val="TableAttachmentTextBullet1"/>
        <w:framePr w:hSpace="0" w:wrap="auto" w:vAnchor="margin" w:hAnchor="text" w:xAlign="left" w:yAlign="inline"/>
      </w:pPr>
      <w:r>
        <w:t>Immunisation History Statement (unless experiencing vulnerability or disadvantage, at which point they can take advantage of a 16-week ‘</w:t>
      </w:r>
      <w:r w:rsidR="00C26DB0">
        <w:t>support</w:t>
      </w:r>
      <w:r>
        <w:t xml:space="preserve"> period’. More information is available at </w:t>
      </w:r>
      <w:hyperlink r:id="rId45" w:history="1">
        <w:r w:rsidR="002C1B14">
          <w:rPr>
            <w:rStyle w:val="Hyperlink"/>
          </w:rPr>
          <w:t>https://www2.health.vic.gov.au/public-health/immunisation/vaccination-children/no-jab-no-play/immunisation-enrolment-toolkit</w:t>
        </w:r>
      </w:hyperlink>
    </w:p>
    <w:p w14:paraId="55D3208D" w14:textId="1D070FC0" w:rsidR="00257878" w:rsidRDefault="00257878" w:rsidP="00932CF8">
      <w:pPr>
        <w:pStyle w:val="TableAttachmentTextBullet1"/>
        <w:framePr w:hSpace="0" w:wrap="auto" w:vAnchor="margin" w:hAnchor="text" w:xAlign="left" w:yAlign="inline"/>
      </w:pPr>
      <w:r>
        <w:t>Documents detailing any medical conditions or requirements the child has.</w:t>
      </w:r>
    </w:p>
    <w:p w14:paraId="7BDC9E6A" w14:textId="5D199EF0" w:rsidR="00B46B9A" w:rsidRDefault="00B46B9A" w:rsidP="00B46B9A">
      <w:r>
        <w:t>* Where a birth certificate cannot be produced, other</w:t>
      </w:r>
      <w:r w:rsidR="009D5F4B">
        <w:t xml:space="preserve"> </w:t>
      </w:r>
      <w:r>
        <w:t>acceptable evidence of a child’s full name and date</w:t>
      </w:r>
      <w:r w:rsidR="00E041E7">
        <w:t xml:space="preserve"> </w:t>
      </w:r>
      <w:r>
        <w:t>of birth includes:</w:t>
      </w:r>
    </w:p>
    <w:p w14:paraId="40E521BB" w14:textId="37402F08" w:rsidR="00B46B9A" w:rsidRDefault="00B46B9A" w:rsidP="00932CF8">
      <w:pPr>
        <w:pStyle w:val="TableAttachmentTextBullet1"/>
        <w:framePr w:hSpace="0" w:wrap="auto" w:vAnchor="margin" w:hAnchor="text" w:xAlign="left" w:yAlign="inline"/>
      </w:pPr>
      <w:r>
        <w:t>statement from the Australian Immunisation Register (AIR)</w:t>
      </w:r>
    </w:p>
    <w:p w14:paraId="314BCD6A" w14:textId="19C50BC1" w:rsidR="00B46B9A" w:rsidRDefault="00B46B9A" w:rsidP="00932CF8">
      <w:pPr>
        <w:pStyle w:val="TableAttachmentTextBullet1"/>
        <w:framePr w:hSpace="0" w:wrap="auto" w:vAnchor="margin" w:hAnchor="text" w:xAlign="left" w:yAlign="inline"/>
      </w:pPr>
      <w:r>
        <w:t>Medicare card</w:t>
      </w:r>
    </w:p>
    <w:p w14:paraId="53BA46BF" w14:textId="2C11694E" w:rsidR="00B46B9A" w:rsidRDefault="00B46B9A" w:rsidP="00932CF8">
      <w:pPr>
        <w:pStyle w:val="TableAttachmentTextBullet1"/>
        <w:framePr w:hSpace="0" w:wrap="auto" w:vAnchor="margin" w:hAnchor="text" w:xAlign="left" w:yAlign="inline"/>
      </w:pPr>
      <w:r>
        <w:t>letter from the doctor or midwife who attended the birth</w:t>
      </w:r>
    </w:p>
    <w:p w14:paraId="2C3901E7" w14:textId="750ABA3F" w:rsidR="00B46B9A" w:rsidRDefault="00B46B9A" w:rsidP="00932CF8">
      <w:pPr>
        <w:pStyle w:val="TableAttachmentTextBullet1"/>
        <w:framePr w:hSpace="0" w:wrap="auto" w:vAnchor="margin" w:hAnchor="text" w:xAlign="left" w:yAlign="inline"/>
      </w:pPr>
      <w:r>
        <w:t>doctor’s note attesting to a child’s age</w:t>
      </w:r>
    </w:p>
    <w:p w14:paraId="220ABFB4" w14:textId="55AE2516" w:rsidR="00B46B9A" w:rsidRDefault="00B46B9A" w:rsidP="00932CF8">
      <w:pPr>
        <w:pStyle w:val="TableAttachmentTextBullet1"/>
        <w:framePr w:hSpace="0" w:wrap="auto" w:vAnchor="margin" w:hAnchor="text" w:xAlign="left" w:yAlign="inline"/>
      </w:pPr>
      <w:r>
        <w:t>passport</w:t>
      </w:r>
    </w:p>
    <w:p w14:paraId="26D7FF41" w14:textId="4296C862" w:rsidR="00B54BCF" w:rsidRDefault="00B46B9A" w:rsidP="00932CF8">
      <w:pPr>
        <w:pStyle w:val="TableAttachmentTextBullet1"/>
        <w:framePr w:hSpace="0" w:wrap="auto" w:vAnchor="margin" w:hAnchor="text" w:xAlign="left" w:yAlign="inline"/>
      </w:pPr>
      <w:r>
        <w:t>citizenship documents or Australia visa</w:t>
      </w:r>
      <w:r w:rsidR="009D5F4B">
        <w:t xml:space="preserve"> </w:t>
      </w:r>
      <w:r>
        <w:t xml:space="preserve">documents or </w:t>
      </w:r>
      <w:proofErr w:type="spellStart"/>
      <w:r>
        <w:t>Immicard</w:t>
      </w:r>
      <w:proofErr w:type="spellEnd"/>
      <w:r>
        <w:t>.</w:t>
      </w:r>
    </w:p>
    <w:p w14:paraId="3A233040" w14:textId="7B6A5490" w:rsidR="003D35F2" w:rsidRDefault="00E4444D" w:rsidP="005C681B">
      <w:r>
        <w:t xml:space="preserve">The </w:t>
      </w:r>
      <w:r w:rsidR="0043280B">
        <w:t xml:space="preserve">kindergarten </w:t>
      </w:r>
      <w:r w:rsidR="00257878">
        <w:t>should ensure that information regarding any additional documentation is easily accessible for families, carers and support services.</w:t>
      </w:r>
    </w:p>
    <w:p w14:paraId="74EC25D9" w14:textId="74249C5C" w:rsidR="00191C45" w:rsidRDefault="00FA4F61" w:rsidP="005C681B">
      <w:r w:rsidRPr="7D68FBE0">
        <w:rPr>
          <w:b/>
          <w:bCs/>
        </w:rPr>
        <w:t>Note:</w:t>
      </w:r>
      <w:r>
        <w:t xml:space="preserve"> Places will not be allocated to children until any outstanding fees owed to the service by the family is paid, or a payment plan is agreed to between the family and the service </w:t>
      </w:r>
      <w:r w:rsidRPr="7D68FBE0">
        <w:rPr>
          <w:rStyle w:val="PolicyNameChar"/>
        </w:rPr>
        <w:t>(refer to Fees Policy).</w:t>
      </w:r>
    </w:p>
    <w:p w14:paraId="27BE66F0" w14:textId="77777777" w:rsidR="00720D34" w:rsidRDefault="00720D34" w:rsidP="006D6AFC">
      <w:pPr>
        <w:pStyle w:val="AttachmentsHeading2"/>
      </w:pPr>
      <w:r>
        <w:t xml:space="preserve">Enrolment Records </w:t>
      </w:r>
    </w:p>
    <w:p w14:paraId="0E0626EC" w14:textId="6A99A2B8" w:rsidR="006132CB" w:rsidRPr="006132CB" w:rsidRDefault="00720D34" w:rsidP="005C681B">
      <w:r>
        <w:t xml:space="preserve">Enrolment records </w:t>
      </w:r>
      <w:r w:rsidR="00FE575B" w:rsidRPr="005C681B">
        <w:rPr>
          <w:rStyle w:val="RefertoSourceDefinitionsAttachmentChar"/>
        </w:rPr>
        <w:t>(refer to Definitions)</w:t>
      </w:r>
      <w:r w:rsidR="00FE575B">
        <w:t xml:space="preserve"> </w:t>
      </w:r>
      <w:r>
        <w:t xml:space="preserve">form part of the enrolment procedure and are completed by families after they have been allocated a </w:t>
      </w:r>
      <w:proofErr w:type="gramStart"/>
      <w:r>
        <w:t>place, and</w:t>
      </w:r>
      <w:proofErr w:type="gramEnd"/>
      <w:r>
        <w:t xml:space="preserve"> before commencing attendance.</w:t>
      </w:r>
    </w:p>
    <w:p w14:paraId="08B133C3" w14:textId="77777777" w:rsidR="00ED4E78" w:rsidRDefault="00ED4E78" w:rsidP="006D6AFC">
      <w:pPr>
        <w:pStyle w:val="AttachmentsHeading2"/>
      </w:pPr>
      <w:r>
        <w:t>Cancellations</w:t>
      </w:r>
    </w:p>
    <w:p w14:paraId="40CDC4E1" w14:textId="65017D30" w:rsidR="00630EF9" w:rsidRDefault="006132CB" w:rsidP="00ED4E78">
      <w:pPr>
        <w:spacing w:after="200" w:line="276" w:lineRule="auto"/>
      </w:pPr>
      <w:r>
        <w:t>Families</w:t>
      </w:r>
      <w:r w:rsidR="00ED4E78">
        <w:t xml:space="preserve"> to notify </w:t>
      </w:r>
      <w:r>
        <w:t>[Service Name]</w:t>
      </w:r>
      <w:r w:rsidR="00ED4E78">
        <w:t xml:space="preserve"> in writing of their intention to leave the service. If </w:t>
      </w:r>
      <w:r>
        <w:t>the service</w:t>
      </w:r>
      <w:r w:rsidR="00ED4E78">
        <w:t xml:space="preserve"> is not informed, fees will continue to be generated for that place.</w:t>
      </w:r>
    </w:p>
    <w:p w14:paraId="2B2E3AB2" w14:textId="77777777" w:rsidR="00507404" w:rsidRPr="00507404" w:rsidRDefault="00507404" w:rsidP="00507404">
      <w:pPr>
        <w:keepNext/>
        <w:keepLines/>
        <w:spacing w:before="200" w:after="0"/>
        <w:outlineLvl w:val="1"/>
        <w:rPr>
          <w:rFonts w:ascii="Juhl Bold" w:eastAsiaTheme="majorEastAsia" w:hAnsi="Juhl Bold" w:cstheme="majorBidi"/>
          <w:b/>
          <w:sz w:val="22"/>
          <w:szCs w:val="26"/>
        </w:rPr>
      </w:pPr>
      <w:r w:rsidRPr="00507404">
        <w:rPr>
          <w:rFonts w:ascii="Juhl Bold" w:eastAsiaTheme="majorEastAsia" w:hAnsi="Juhl Bold" w:cstheme="majorBidi"/>
          <w:b/>
          <w:sz w:val="22"/>
          <w:szCs w:val="26"/>
        </w:rPr>
        <w:t xml:space="preserve">Additional year of funded Kindergarten </w:t>
      </w:r>
    </w:p>
    <w:p w14:paraId="58FC6922" w14:textId="77777777" w:rsidR="00D527D3" w:rsidRPr="007A5D3B" w:rsidRDefault="00D527D3" w:rsidP="00D527D3">
      <w:pPr>
        <w:pStyle w:val="TableAttachmentTextBullet1"/>
        <w:framePr w:hSpace="0" w:wrap="auto" w:vAnchor="margin" w:hAnchor="text" w:xAlign="left" w:yAlign="inline"/>
      </w:pPr>
      <w:r w:rsidRPr="007A5D3B">
        <w:t>Families of children who have been determined as eligible for an additional year must complete and submit a kindergarten registration form for an additional year, signed and dated by the early childhood teacher.</w:t>
      </w:r>
    </w:p>
    <w:p w14:paraId="29DC5D1A" w14:textId="08B36D65" w:rsidR="00D527D3" w:rsidRPr="007A5D3B" w:rsidRDefault="00510B71" w:rsidP="00D527D3">
      <w:pPr>
        <w:pStyle w:val="TableAttachmentTextBullet1"/>
        <w:framePr w:hSpace="0" w:wrap="auto" w:vAnchor="margin" w:hAnchor="text" w:xAlign="left" w:yAlign="inline"/>
      </w:pPr>
      <w:r>
        <w:t>The</w:t>
      </w:r>
      <w:r w:rsidR="00D527D3" w:rsidRPr="007A5D3B">
        <w:t xml:space="preserve"> Declaration of Eligibility Form for an additional year of kindergarten must be submitted </w:t>
      </w:r>
      <w:r w:rsidR="00316B93" w:rsidRPr="00316B93">
        <w:t>to the Department of Education</w:t>
      </w:r>
    </w:p>
    <w:p w14:paraId="5E94BE5F" w14:textId="77777777" w:rsidR="00CD36EF" w:rsidRPr="007A5D3B" w:rsidRDefault="00CD36EF" w:rsidP="007A5D3B">
      <w:pPr>
        <w:pStyle w:val="TableAttachmentTextBullet1"/>
        <w:framePr w:hSpace="0" w:wrap="auto" w:vAnchor="margin" w:hAnchor="text" w:xAlign="left" w:yAlign="inline"/>
      </w:pPr>
      <w:r w:rsidRPr="007A5D3B">
        <w:lastRenderedPageBreak/>
        <w:t>From 2026, across Victoria, children who meet the eligibility requirements due to their learning or developmental needs can access an additional year of either, three-year-old Kindergarten; or Pre-Prep (or Four-Year-Old Kindergarten for children not eligible for Pre-Prep), but not both.</w:t>
      </w:r>
    </w:p>
    <w:p w14:paraId="7003FBAB" w14:textId="06B72883" w:rsidR="003619BD" w:rsidRPr="004750B7" w:rsidRDefault="003619BD" w:rsidP="006D6AFC">
      <w:pPr>
        <w:pStyle w:val="AttachmentsHeading2"/>
      </w:pPr>
      <w:r w:rsidRPr="005675DB">
        <w:t xml:space="preserve">Early </w:t>
      </w:r>
      <w:r w:rsidRPr="004750B7">
        <w:t>entry to Four</w:t>
      </w:r>
      <w:r w:rsidR="006D6AFC" w:rsidRPr="004750B7">
        <w:t>-</w:t>
      </w:r>
      <w:r w:rsidRPr="004750B7">
        <w:t>Year</w:t>
      </w:r>
      <w:r w:rsidR="006D6AFC" w:rsidRPr="004750B7">
        <w:t>-</w:t>
      </w:r>
      <w:r w:rsidRPr="004750B7">
        <w:t>Old kindergarten</w:t>
      </w:r>
    </w:p>
    <w:p w14:paraId="63DAB0E7" w14:textId="4A1D1AAC" w:rsidR="003619BD" w:rsidRPr="004750B7" w:rsidRDefault="003619BD" w:rsidP="00932CF8">
      <w:pPr>
        <w:pStyle w:val="TableAttachmentTextBullet1"/>
        <w:framePr w:hSpace="0" w:wrap="auto" w:vAnchor="margin" w:hAnchor="text" w:xAlign="left" w:yAlign="inline"/>
      </w:pPr>
      <w:r w:rsidRPr="004750B7">
        <w:t xml:space="preserve">Early entry to Four-Year-Old Kindergarten may be appropriate for some gifted children where families are seeking an early entry to school for their child i.e. the child will not be 5 years of age before 30 April in the year of school commencement. </w:t>
      </w:r>
    </w:p>
    <w:p w14:paraId="57C16967" w14:textId="77777777" w:rsidR="003619BD" w:rsidRPr="004750B7" w:rsidRDefault="003619BD" w:rsidP="00932CF8">
      <w:pPr>
        <w:pStyle w:val="TableAttachmentTextBullet1"/>
        <w:framePr w:hSpace="0" w:wrap="auto" w:vAnchor="margin" w:hAnchor="text" w:xAlign="left" w:yAlign="inline"/>
      </w:pPr>
      <w:r w:rsidRPr="004750B7">
        <w:t xml:space="preserve">Early entry to school is approved only when exceptional circumstances apply and is subject to an application process and rigorous eligibility criteria. It is important to note that most children who enrol early in 4-Year-Old Kindergarten are not approved for early entry into school because they did not meet the eligibility criteria. </w:t>
      </w:r>
    </w:p>
    <w:p w14:paraId="31F58C4E" w14:textId="77777777" w:rsidR="003619BD" w:rsidRPr="004750B7" w:rsidRDefault="003619BD" w:rsidP="00932CF8">
      <w:pPr>
        <w:pStyle w:val="TableAttachmentTextBullet1"/>
        <w:framePr w:hSpace="0" w:wrap="auto" w:vAnchor="margin" w:hAnchor="text" w:xAlign="left" w:yAlign="inline"/>
      </w:pPr>
      <w:r w:rsidRPr="004750B7">
        <w:t xml:space="preserve">The decision regarding early entry should be discussed with parents/guardians and consider the following: </w:t>
      </w:r>
    </w:p>
    <w:p w14:paraId="341457CA" w14:textId="3B99E2D6" w:rsidR="003619BD" w:rsidRPr="004750B7" w:rsidRDefault="006D6AFC" w:rsidP="00CE332D">
      <w:pPr>
        <w:pStyle w:val="TableAttachmentTextBullet2"/>
        <w:framePr w:hSpace="0" w:wrap="auto" w:vAnchor="margin" w:hAnchor="text" w:xAlign="left" w:yAlign="inline"/>
      </w:pPr>
      <w:r w:rsidRPr="004750B7">
        <w:t>C</w:t>
      </w:r>
      <w:r w:rsidR="003619BD" w:rsidRPr="004750B7">
        <w:t xml:space="preserve">hildren are not guaranteed early school entry </w:t>
      </w:r>
      <w:proofErr w:type="gramStart"/>
      <w:r w:rsidR="003619BD" w:rsidRPr="004750B7">
        <w:t>as a result of</w:t>
      </w:r>
      <w:proofErr w:type="gramEnd"/>
      <w:r w:rsidR="003619BD" w:rsidRPr="004750B7">
        <w:t xml:space="preserve"> being enrolled to attend kindergarten early</w:t>
      </w:r>
      <w:r w:rsidRPr="004750B7">
        <w:t>.</w:t>
      </w:r>
    </w:p>
    <w:p w14:paraId="0B78B6DB" w14:textId="199FFCE4" w:rsidR="003619BD" w:rsidRPr="004750B7" w:rsidRDefault="006D6AFC" w:rsidP="00CE332D">
      <w:pPr>
        <w:pStyle w:val="TableAttachmentTextBullet2"/>
        <w:framePr w:hSpace="0" w:wrap="auto" w:vAnchor="margin" w:hAnchor="text" w:xAlign="left" w:yAlign="inline"/>
      </w:pPr>
      <w:r w:rsidRPr="004750B7">
        <w:t>T</w:t>
      </w:r>
      <w:r w:rsidR="003619BD" w:rsidRPr="004750B7">
        <w:t xml:space="preserve">o start school early the child must possess suitable academic ability as evidenced by a formal cognitive </w:t>
      </w:r>
      <w:proofErr w:type="gramStart"/>
      <w:r w:rsidR="003619BD" w:rsidRPr="004750B7">
        <w:t>assessment, and</w:t>
      </w:r>
      <w:proofErr w:type="gramEnd"/>
      <w:r w:rsidR="003619BD" w:rsidRPr="004750B7">
        <w:t xml:space="preserve"> be considered at risk of long-term educational disadvantage if early entry to school</w:t>
      </w:r>
      <w:r w:rsidRPr="004750B7">
        <w:t>.</w:t>
      </w:r>
    </w:p>
    <w:p w14:paraId="303515D9" w14:textId="6DBDAFAA" w:rsidR="00B32EAE" w:rsidRDefault="00B32EAE" w:rsidP="006D6AFC">
      <w:pPr>
        <w:pStyle w:val="AttachmentsHeading2"/>
      </w:pPr>
      <w:r>
        <w:t xml:space="preserve">School Exemption </w:t>
      </w:r>
    </w:p>
    <w:p w14:paraId="7F94031D" w14:textId="678713C4" w:rsidR="00B32EAE" w:rsidRPr="00286D2D" w:rsidRDefault="00B32EAE" w:rsidP="00932CF8">
      <w:pPr>
        <w:pStyle w:val="TableAttachmentTextBullet1"/>
        <w:framePr w:hSpace="0" w:wrap="auto" w:vAnchor="margin" w:hAnchor="text" w:xAlign="left" w:yAlign="inline"/>
      </w:pPr>
      <w:r w:rsidRPr="00286D2D">
        <w:t xml:space="preserve">Children who will turn six during the </w:t>
      </w:r>
      <w:r>
        <w:t>kindergarten</w:t>
      </w:r>
      <w:r w:rsidRPr="00286D2D">
        <w:t xml:space="preserve"> year must apply for an exemption from school from the relevant</w:t>
      </w:r>
      <w:r>
        <w:t xml:space="preserve"> </w:t>
      </w:r>
      <w:r w:rsidRPr="00286D2D">
        <w:t>their local ECIB that their child is seeking an exemption from school by submit</w:t>
      </w:r>
      <w:r w:rsidRPr="000D665F">
        <w:t xml:space="preserve">ting an </w:t>
      </w:r>
      <w:hyperlink r:id="rId46" w:history="1">
        <w:r w:rsidRPr="000D665F">
          <w:rPr>
            <w:rStyle w:val="Hyperlink"/>
          </w:rPr>
          <w:t>Exemption from school due to attendance in kindergarten program form</w:t>
        </w:r>
      </w:hyperlink>
      <w:r w:rsidRPr="000D665F">
        <w:t xml:space="preserve"> to</w:t>
      </w:r>
      <w:r w:rsidRPr="00286D2D">
        <w:t xml:space="preserve"> the appropriate departmental regional office by 1 November in the year prior to the child turning 6.</w:t>
      </w:r>
      <w:r>
        <w:t xml:space="preserve">  </w:t>
      </w:r>
    </w:p>
    <w:p w14:paraId="6C487534" w14:textId="2F1A8B6B" w:rsidR="00B32EAE" w:rsidRDefault="00B32EAE" w:rsidP="00932CF8">
      <w:pPr>
        <w:pStyle w:val="TableAttachmentTextBullet1"/>
        <w:framePr w:hSpace="0" w:wrap="auto" w:vAnchor="margin" w:hAnchor="text" w:xAlign="left" w:yAlign="inline"/>
      </w:pPr>
      <w:r>
        <w:t xml:space="preserve">The kindergarten service must sight the approved exemption form from relevant education authority and note that it has been sighted on </w:t>
      </w:r>
      <w:r w:rsidR="000E4065">
        <w:t xml:space="preserve">the </w:t>
      </w:r>
      <w:r>
        <w:t>child’s enrolment record. Data on the number of children attending Kindergarten who are six years plus, and confirmation that the exemption was sighted for each child, must be provided as part of funding data collection process.</w:t>
      </w:r>
    </w:p>
    <w:p w14:paraId="32C54DE4" w14:textId="77777777" w:rsidR="00B32EAE" w:rsidRDefault="00B32EAE" w:rsidP="00932CF8">
      <w:pPr>
        <w:pStyle w:val="TableAttachmentTextBullet1"/>
        <w:framePr w:hSpace="0" w:wrap="auto" w:vAnchor="margin" w:hAnchor="text" w:xAlign="left" w:yAlign="inline"/>
      </w:pPr>
      <w:r>
        <w:t>Children who will turn 6 while attending their second year of Four-Year-Old Kindergarten can be exempted from school if a Declaration of eligibility for a second year of funded kindergarten has been completed by the child’s kindergarten teacher.</w:t>
      </w:r>
    </w:p>
    <w:p w14:paraId="607096C9" w14:textId="03F5A295" w:rsidR="0017376F" w:rsidRDefault="0017376F" w:rsidP="0017376F">
      <w:pPr>
        <w:pStyle w:val="Default"/>
        <w:rPr>
          <w:sz w:val="22"/>
          <w:szCs w:val="22"/>
        </w:rPr>
      </w:pPr>
    </w:p>
    <w:p w14:paraId="3869163C" w14:textId="1A0B48A9" w:rsidR="005B283B" w:rsidRDefault="007A290D" w:rsidP="00CE332D">
      <w:pPr>
        <w:pStyle w:val="Default"/>
        <w:jc w:val="center"/>
        <w:sectPr w:rsidR="005B283B" w:rsidSect="002B33CE">
          <w:headerReference w:type="first" r:id="rId47"/>
          <w:pgSz w:w="11906" w:h="16838"/>
          <w:pgMar w:top="1440" w:right="851" w:bottom="1440" w:left="851" w:header="0" w:footer="709" w:gutter="0"/>
          <w:cols w:space="708"/>
          <w:titlePg/>
          <w:docGrid w:linePitch="360"/>
        </w:sectPr>
      </w:pPr>
      <w:r w:rsidRPr="000C3FB5">
        <w:rPr>
          <w:sz w:val="22"/>
          <w:szCs w:val="22"/>
        </w:rPr>
        <w:t>Adapted from the Kin</w:t>
      </w:r>
      <w:r w:rsidR="00294025" w:rsidRPr="000C3FB5">
        <w:rPr>
          <w:sz w:val="22"/>
          <w:szCs w:val="22"/>
        </w:rPr>
        <w:t xml:space="preserve">dergarten Funding Guide, </w:t>
      </w:r>
      <w:r w:rsidR="005A3AF9" w:rsidRPr="000C3FB5">
        <w:rPr>
          <w:sz w:val="22"/>
          <w:szCs w:val="22"/>
        </w:rPr>
        <w:t>20</w:t>
      </w:r>
      <w:r w:rsidR="000C3FB5" w:rsidRPr="000C3FB5">
        <w:rPr>
          <w:sz w:val="22"/>
          <w:szCs w:val="22"/>
        </w:rPr>
        <w:t>23</w:t>
      </w:r>
    </w:p>
    <w:p w14:paraId="045B7B0E" w14:textId="1068305D" w:rsidR="00936F56" w:rsidRPr="005B283B" w:rsidRDefault="00E84B6B" w:rsidP="00DB00CF">
      <w:pPr>
        <w:pStyle w:val="AttachmentsAttachments"/>
      </w:pPr>
      <w:r w:rsidRPr="005B283B">
        <w:lastRenderedPageBreak/>
        <w:t xml:space="preserve">ATTACHMENT 3. Sample </w:t>
      </w:r>
      <w:r w:rsidR="004C2ABD" w:rsidRPr="005B283B">
        <w:t>of</w:t>
      </w:r>
      <w:r w:rsidR="00287285" w:rsidRPr="005B283B">
        <w:t xml:space="preserve"> </w:t>
      </w:r>
      <w:r w:rsidR="009D6837" w:rsidRPr="005B283B">
        <w:t xml:space="preserve">KINDERGARTEN </w:t>
      </w:r>
      <w:r w:rsidR="006E2813" w:rsidRPr="005B283B">
        <w:t>registration</w:t>
      </w:r>
      <w:r w:rsidRPr="005B283B">
        <w:t xml:space="preserve"> For</w:t>
      </w:r>
      <w:r w:rsidR="00446690" w:rsidRPr="005B283B">
        <w:t xml:space="preserve"> </w:t>
      </w:r>
      <w:r w:rsidR="00DC58B4" w:rsidRPr="005B283B">
        <w:t>NON-CRES</w:t>
      </w:r>
      <w:r w:rsidR="00446690" w:rsidRPr="005B283B">
        <w:t xml:space="preserve"> services</w:t>
      </w:r>
    </w:p>
    <w:p w14:paraId="2750CBC3" w14:textId="7FA63C29" w:rsidR="00D628FF" w:rsidRDefault="004779E3" w:rsidP="00E84B6B">
      <w:r>
        <w:rPr>
          <w:noProof/>
        </w:rPr>
        <mc:AlternateContent>
          <mc:Choice Requires="wps">
            <w:drawing>
              <wp:anchor distT="0" distB="0" distL="114300" distR="114300" simplePos="0" relativeHeight="251682816" behindDoc="0" locked="0" layoutInCell="1" allowOverlap="1" wp14:anchorId="275EE170" wp14:editId="1FC3E3FE">
                <wp:simplePos x="0" y="0"/>
                <wp:positionH relativeFrom="column">
                  <wp:posOffset>-17871</wp:posOffset>
                </wp:positionH>
                <wp:positionV relativeFrom="paragraph">
                  <wp:posOffset>23742</wp:posOffset>
                </wp:positionV>
                <wp:extent cx="6502400" cy="421574"/>
                <wp:effectExtent l="57150" t="38100" r="69850" b="93345"/>
                <wp:wrapNone/>
                <wp:docPr id="2" name="Rectangle 2"/>
                <wp:cNvGraphicFramePr/>
                <a:graphic xmlns:a="http://schemas.openxmlformats.org/drawingml/2006/main">
                  <a:graphicData uri="http://schemas.microsoft.com/office/word/2010/wordprocessingShape">
                    <wps:wsp>
                      <wps:cNvSpPr/>
                      <wps:spPr>
                        <a:xfrm>
                          <a:off x="0" y="0"/>
                          <a:ext cx="6502400" cy="42157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BB62588" w14:textId="51BB31E0" w:rsidR="00510616" w:rsidRDefault="00510616" w:rsidP="00221C1B">
                            <w:pPr>
                              <w:jc w:val="center"/>
                            </w:pPr>
                            <w:r>
                              <w:t xml:space="preserve">This </w:t>
                            </w:r>
                            <w:r w:rsidRPr="00CA4152">
                              <w:rPr>
                                <w:b/>
                                <w:bCs/>
                              </w:rPr>
                              <w:t>sample is a guide only</w:t>
                            </w:r>
                            <w:r>
                              <w:t xml:space="preserve">, please visit www  </w:t>
                            </w:r>
                            <w:hyperlink r:id="rId48" w:history="1">
                              <w:r w:rsidRPr="004073AC">
                                <w:rPr>
                                  <w:rStyle w:val="Hyperlink"/>
                                </w:rPr>
                                <w:t>www.education.vic.gov.au</w:t>
                              </w:r>
                            </w:hyperlink>
                            <w:r>
                              <w:t xml:space="preserve"> for up to date information and version of this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5EE170" id="Rectangle 2" o:spid="_x0000_s1031" style="position:absolute;margin-left:-1.4pt;margin-top:1.85pt;width:512pt;height:33.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" fillcolor="#a5d5e2 [1624]" strokecolor="#40a7c2 [3048]">
                <v:fill color2="#e4f2f6 [504]" rotate="t" angle="180" colors="0 #9eeaff;22938f #bbefff;1 #e4f9ff" focus="100%" type="gradient"/>
                <v:shadow on="t" color="black" opacity="24903f" origin=",.5" offset="0,.55556mm"/>
                <v:textbox>
                  <w:txbxContent>
                    <w:p w14:paraId="5BB62588" w14:textId="51BB31E0" w:rsidR="00510616" w:rsidRDefault="00510616" w:rsidP="00221C1B">
                      <w:pPr>
                        <w:jc w:val="center"/>
                      </w:pPr>
                      <w:r>
                        <w:t xml:space="preserve">This </w:t>
                      </w:r>
                      <w:r w:rsidRPr="00CA4152">
                        <w:rPr>
                          <w:b/>
                          <w:bCs/>
                        </w:rPr>
                        <w:t>sample is a guide only</w:t>
                      </w:r>
                      <w:r>
                        <w:t xml:space="preserve">, please visit www  </w:t>
                      </w:r>
                      <w:hyperlink r:id="rId49" w:history="1">
                        <w:r w:rsidRPr="004073AC">
                          <w:rPr>
                            <w:rStyle w:val="Hyperlink"/>
                          </w:rPr>
                          <w:t>www.education.vic.gov.au</w:t>
                        </w:r>
                      </w:hyperlink>
                      <w:r>
                        <w:t xml:space="preserve"> for up to date information and version of this form.</w:t>
                      </w:r>
                    </w:p>
                  </w:txbxContent>
                </v:textbox>
              </v:rect>
            </w:pict>
          </mc:Fallback>
        </mc:AlternateContent>
      </w:r>
    </w:p>
    <w:p w14:paraId="2FA0C672" w14:textId="77777777" w:rsidR="00D628FF" w:rsidRDefault="00D628FF" w:rsidP="00E84B6B"/>
    <w:p w14:paraId="17B3A681" w14:textId="61A5C5C3" w:rsidR="00B56EFE" w:rsidRDefault="008E28D9" w:rsidP="00E84B6B">
      <w:r w:rsidRPr="008E28D9">
        <w:t xml:space="preserve">This registration form is the first step toward getting your child into kindergarten in </w:t>
      </w:r>
      <w:r>
        <w:t>[</w:t>
      </w:r>
      <w:r w:rsidRPr="005C681B">
        <w:rPr>
          <w:highlight w:val="yellow"/>
        </w:rPr>
        <w:t>year</w:t>
      </w:r>
      <w:r>
        <w:t>]</w:t>
      </w:r>
      <w:r w:rsidRPr="008E28D9">
        <w:t xml:space="preserve">. The information collected with this form will be used to allocate your child a place in </w:t>
      </w:r>
      <w:sdt>
        <w:sdtPr>
          <w:alias w:val="Company"/>
          <w:tag w:val=""/>
          <w:id w:val="-1707010597"/>
          <w:placeholder>
            <w:docPart w:val="EE4DFE63DFDA408C9246DE4B25FE56BD"/>
          </w:placeholder>
          <w:dataBinding w:prefixMappings="xmlns:ns0='http://schemas.openxmlformats.org/officeDocument/2006/extended-properties' " w:xpath="/ns0:Properties[1]/ns0:Company[1]" w:storeItemID="{6668398D-A668-4E3E-A5EB-62B293D839F1}"/>
          <w:text/>
        </w:sdtPr>
        <w:sdtEndPr/>
        <w:sdtContent>
          <w:r w:rsidR="00C745A5">
            <w:t>[Service Name]</w:t>
          </w:r>
        </w:sdtContent>
      </w:sdt>
      <w:r w:rsidR="00C745A5">
        <w:t>.</w:t>
      </w:r>
    </w:p>
    <w:p w14:paraId="51CE9C62" w14:textId="6EC6868B" w:rsidR="00FF4389" w:rsidRDefault="00FF4389" w:rsidP="006D6AFC">
      <w:pPr>
        <w:pStyle w:val="AttachmentsHeading2"/>
      </w:pPr>
      <w:r>
        <w:t xml:space="preserve">Timelines for the kindergarten </w:t>
      </w:r>
      <w:r w:rsidR="00D9540D">
        <w:t xml:space="preserve">registration </w:t>
      </w:r>
    </w:p>
    <w:tbl>
      <w:tblPr>
        <w:tblStyle w:val="GridTable4-Accent1"/>
        <w:tblW w:w="5000" w:type="pct"/>
        <w:tblLook w:val="04A0" w:firstRow="1" w:lastRow="0" w:firstColumn="1" w:lastColumn="0" w:noHBand="0" w:noVBand="1"/>
      </w:tblPr>
      <w:tblGrid>
        <w:gridCol w:w="4383"/>
        <w:gridCol w:w="5811"/>
      </w:tblGrid>
      <w:tr w:rsidR="00313A9E" w14:paraId="1CD0F7D1" w14:textId="77777777" w:rsidTr="23BBE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4BACC6" w:themeFill="accent5"/>
            <w:hideMark/>
          </w:tcPr>
          <w:p w14:paraId="7E5236B6" w14:textId="77777777" w:rsidR="00FF4389" w:rsidRDefault="00FF4389" w:rsidP="005C681B">
            <w:pPr>
              <w:rPr>
                <w:lang w:val="en-GB" w:eastAsia="en-AU"/>
              </w:rPr>
            </w:pPr>
            <w:r>
              <w:rPr>
                <w:lang w:val="en-GB" w:eastAsia="en-AU"/>
              </w:rPr>
              <w:t>Date</w:t>
            </w:r>
          </w:p>
        </w:tc>
        <w:tc>
          <w:tcPr>
            <w:tcW w:w="2850" w:type="pct"/>
            <w:shd w:val="clear" w:color="auto" w:fill="4BACC6" w:themeFill="accent5"/>
            <w:hideMark/>
          </w:tcPr>
          <w:p w14:paraId="3309DF86" w14:textId="77777777" w:rsidR="00FF4389" w:rsidRDefault="00FF4389" w:rsidP="005C681B">
            <w:pPr>
              <w:cnfStyle w:val="100000000000" w:firstRow="1" w:lastRow="0" w:firstColumn="0" w:lastColumn="0" w:oddVBand="0" w:evenVBand="0" w:oddHBand="0" w:evenHBand="0" w:firstRowFirstColumn="0" w:firstRowLastColumn="0" w:lastRowFirstColumn="0" w:lastRowLastColumn="0"/>
              <w:rPr>
                <w:lang w:val="en-GB" w:eastAsia="en-AU"/>
              </w:rPr>
            </w:pPr>
            <w:r>
              <w:rPr>
                <w:lang w:val="en-GB" w:eastAsia="en-AU"/>
              </w:rPr>
              <w:t>Activity</w:t>
            </w:r>
          </w:p>
        </w:tc>
      </w:tr>
      <w:tr w:rsidR="00FF4389" w14:paraId="049B2C3C" w14:textId="77777777" w:rsidTr="23BBE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17BFC221" w14:textId="77777777" w:rsidR="00FF4389" w:rsidRDefault="00FF4389" w:rsidP="23BBEEE5">
            <w:pPr>
              <w:rPr>
                <w:sz w:val="18"/>
                <w:szCs w:val="18"/>
                <w:lang w:val="en-GB" w:eastAsia="en-AU"/>
              </w:rPr>
            </w:pPr>
            <w:r w:rsidRPr="23BBEEE5">
              <w:rPr>
                <w:sz w:val="18"/>
                <w:szCs w:val="18"/>
                <w:lang w:val="en-GB" w:eastAsia="en-AU"/>
              </w:rPr>
              <w:t>1 March</w:t>
            </w:r>
          </w:p>
        </w:tc>
        <w:tc>
          <w:tcPr>
            <w:tcW w:w="0" w:type="pct"/>
            <w:shd w:val="clear" w:color="auto" w:fill="B6DDE8" w:themeFill="accent5" w:themeFillTint="66"/>
            <w:hideMark/>
          </w:tcPr>
          <w:p w14:paraId="32871E1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Registrations open</w:t>
            </w:r>
          </w:p>
        </w:tc>
      </w:tr>
      <w:tr w:rsidR="00FF4389" w14:paraId="195EBB36" w14:textId="77777777" w:rsidTr="23BBEEE5">
        <w:tc>
          <w:tcPr>
            <w:cnfStyle w:val="001000000000" w:firstRow="0" w:lastRow="0" w:firstColumn="1" w:lastColumn="0" w:oddVBand="0" w:evenVBand="0" w:oddHBand="0" w:evenHBand="0" w:firstRowFirstColumn="0" w:firstRowLastColumn="0" w:lastRowFirstColumn="0" w:lastRowLastColumn="0"/>
            <w:tcW w:w="0" w:type="pct"/>
            <w:hideMark/>
          </w:tcPr>
          <w:p w14:paraId="4FFCAA46" w14:textId="77777777" w:rsidR="00FF4389" w:rsidRDefault="00FF4389" w:rsidP="005C681B">
            <w:pPr>
              <w:rPr>
                <w:sz w:val="18"/>
                <w:lang w:val="en-GB" w:eastAsia="en-AU"/>
              </w:rPr>
            </w:pPr>
            <w:r>
              <w:rPr>
                <w:sz w:val="18"/>
                <w:lang w:val="en-GB" w:eastAsia="en-AU"/>
              </w:rPr>
              <w:t>30 May</w:t>
            </w:r>
          </w:p>
        </w:tc>
        <w:tc>
          <w:tcPr>
            <w:tcW w:w="0" w:type="pct"/>
            <w:hideMark/>
          </w:tcPr>
          <w:p w14:paraId="2B1D2D47"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Registrations close*</w:t>
            </w:r>
          </w:p>
        </w:tc>
      </w:tr>
      <w:tr w:rsidR="00FF4389" w14:paraId="3521528D" w14:textId="77777777" w:rsidTr="23BBE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6240C5DB" w14:textId="77777777" w:rsidR="00FF4389" w:rsidRDefault="00FF4389" w:rsidP="005C681B">
            <w:pPr>
              <w:rPr>
                <w:sz w:val="18"/>
                <w:lang w:val="en-GB" w:eastAsia="en-AU"/>
              </w:rPr>
            </w:pPr>
            <w:r>
              <w:rPr>
                <w:sz w:val="18"/>
                <w:lang w:val="en-GB" w:eastAsia="en-AU"/>
              </w:rPr>
              <w:t>Beginning of August</w:t>
            </w:r>
          </w:p>
        </w:tc>
        <w:tc>
          <w:tcPr>
            <w:tcW w:w="0" w:type="pct"/>
            <w:shd w:val="clear" w:color="auto" w:fill="B6DDE8" w:themeFill="accent5" w:themeFillTint="66"/>
            <w:hideMark/>
          </w:tcPr>
          <w:p w14:paraId="69F34816"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First round offers</w:t>
            </w:r>
          </w:p>
        </w:tc>
      </w:tr>
      <w:tr w:rsidR="00FF4389" w14:paraId="56F8E589" w14:textId="77777777" w:rsidTr="23BBEEE5">
        <w:tc>
          <w:tcPr>
            <w:cnfStyle w:val="001000000000" w:firstRow="0" w:lastRow="0" w:firstColumn="1" w:lastColumn="0" w:oddVBand="0" w:evenVBand="0" w:oddHBand="0" w:evenHBand="0" w:firstRowFirstColumn="0" w:firstRowLastColumn="0" w:lastRowFirstColumn="0" w:lastRowLastColumn="0"/>
            <w:tcW w:w="0" w:type="pct"/>
            <w:hideMark/>
          </w:tcPr>
          <w:p w14:paraId="5A68CDE7" w14:textId="77777777" w:rsidR="00FF4389" w:rsidRDefault="00FF4389" w:rsidP="005C681B">
            <w:pPr>
              <w:rPr>
                <w:sz w:val="18"/>
                <w:lang w:val="en-GB" w:eastAsia="en-AU"/>
              </w:rPr>
            </w:pPr>
            <w:r>
              <w:rPr>
                <w:sz w:val="18"/>
                <w:lang w:val="en-GB" w:eastAsia="en-AU"/>
              </w:rPr>
              <w:t>Mid-August</w:t>
            </w:r>
          </w:p>
        </w:tc>
        <w:tc>
          <w:tcPr>
            <w:tcW w:w="0" w:type="pct"/>
            <w:hideMark/>
          </w:tcPr>
          <w:p w14:paraId="01AFF93A"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first round offers due</w:t>
            </w:r>
          </w:p>
        </w:tc>
      </w:tr>
      <w:tr w:rsidR="00FF4389" w14:paraId="64877412" w14:textId="77777777" w:rsidTr="23BBE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258A8CD8" w14:textId="77777777" w:rsidR="00FF4389" w:rsidRDefault="00FF4389" w:rsidP="005C681B">
            <w:pPr>
              <w:rPr>
                <w:sz w:val="18"/>
                <w:lang w:val="en-GB" w:eastAsia="en-AU"/>
              </w:rPr>
            </w:pPr>
            <w:r>
              <w:rPr>
                <w:sz w:val="18"/>
                <w:lang w:val="en-GB" w:eastAsia="en-AU"/>
              </w:rPr>
              <w:t>Beginning of September</w:t>
            </w:r>
          </w:p>
        </w:tc>
        <w:tc>
          <w:tcPr>
            <w:tcW w:w="0" w:type="pct"/>
            <w:shd w:val="clear" w:color="auto" w:fill="B6DDE8" w:themeFill="accent5" w:themeFillTint="66"/>
            <w:hideMark/>
          </w:tcPr>
          <w:p w14:paraId="4F49FD4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Second round offers</w:t>
            </w:r>
          </w:p>
        </w:tc>
      </w:tr>
      <w:tr w:rsidR="00FF4389" w14:paraId="507865E9" w14:textId="77777777" w:rsidTr="23BBEEE5">
        <w:tc>
          <w:tcPr>
            <w:cnfStyle w:val="001000000000" w:firstRow="0" w:lastRow="0" w:firstColumn="1" w:lastColumn="0" w:oddVBand="0" w:evenVBand="0" w:oddHBand="0" w:evenHBand="0" w:firstRowFirstColumn="0" w:firstRowLastColumn="0" w:lastRowFirstColumn="0" w:lastRowLastColumn="0"/>
            <w:tcW w:w="0" w:type="pct"/>
            <w:hideMark/>
          </w:tcPr>
          <w:p w14:paraId="3B7CD578" w14:textId="77777777" w:rsidR="00FF4389" w:rsidRDefault="00FF4389" w:rsidP="005C681B">
            <w:pPr>
              <w:rPr>
                <w:sz w:val="18"/>
                <w:lang w:val="en-GB" w:eastAsia="en-AU"/>
              </w:rPr>
            </w:pPr>
            <w:r>
              <w:rPr>
                <w:sz w:val="18"/>
                <w:lang w:val="en-GB" w:eastAsia="en-AU"/>
              </w:rPr>
              <w:t>Mid-September</w:t>
            </w:r>
          </w:p>
        </w:tc>
        <w:tc>
          <w:tcPr>
            <w:tcW w:w="0" w:type="pct"/>
            <w:hideMark/>
          </w:tcPr>
          <w:p w14:paraId="3F162AE5"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second round offers due</w:t>
            </w:r>
          </w:p>
        </w:tc>
      </w:tr>
      <w:tr w:rsidR="00FF4389" w14:paraId="01FBD97F" w14:textId="77777777" w:rsidTr="23BBE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35EA89DD" w14:textId="77777777" w:rsidR="00FF4389" w:rsidRDefault="00FF4389" w:rsidP="005C681B">
            <w:pPr>
              <w:rPr>
                <w:sz w:val="18"/>
                <w:lang w:val="en-GB" w:eastAsia="en-AU"/>
              </w:rPr>
            </w:pPr>
            <w:r>
              <w:rPr>
                <w:sz w:val="18"/>
                <w:lang w:val="en-GB" w:eastAsia="en-AU"/>
              </w:rPr>
              <w:t>Weekly or when vacancies become available</w:t>
            </w:r>
          </w:p>
        </w:tc>
        <w:tc>
          <w:tcPr>
            <w:tcW w:w="0" w:type="pct"/>
            <w:shd w:val="clear" w:color="auto" w:fill="B6DDE8" w:themeFill="accent5" w:themeFillTint="66"/>
            <w:hideMark/>
          </w:tcPr>
          <w:p w14:paraId="01B7C48C"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Subsequent offers</w:t>
            </w:r>
          </w:p>
        </w:tc>
      </w:tr>
    </w:tbl>
    <w:p w14:paraId="16AF6E48" w14:textId="7333453E" w:rsidR="00286349" w:rsidRDefault="00FF4389" w:rsidP="00FF4389">
      <w:pPr>
        <w:rPr>
          <w:sz w:val="16"/>
          <w:szCs w:val="18"/>
        </w:rPr>
      </w:pPr>
      <w:r>
        <w:rPr>
          <w:sz w:val="16"/>
          <w:szCs w:val="18"/>
        </w:rPr>
        <w:t>*Note that registrations will still be accepted past 30 May but only will be considered after initial on-time registrations are processed.</w:t>
      </w:r>
    </w:p>
    <w:p w14:paraId="080C0F73" w14:textId="77777777" w:rsidR="00DE47FD" w:rsidRDefault="00DE47FD" w:rsidP="00FF4389">
      <w:pPr>
        <w:rPr>
          <w:sz w:val="16"/>
          <w:szCs w:val="18"/>
        </w:rPr>
      </w:pPr>
    </w:p>
    <w:p w14:paraId="790928CF" w14:textId="77777777" w:rsidR="003C4963" w:rsidRPr="003C4963" w:rsidRDefault="003C4963" w:rsidP="006D6AFC">
      <w:pPr>
        <w:pStyle w:val="AttachmentsHeading2"/>
        <w:rPr>
          <w:lang w:val="en-GB"/>
        </w:rPr>
      </w:pPr>
      <w:r w:rsidRPr="003C4963">
        <w:rPr>
          <w:lang w:val="en-GB"/>
        </w:rPr>
        <w:t>Eligibility</w:t>
      </w:r>
    </w:p>
    <w:p w14:paraId="6F6F8CF3" w14:textId="77777777" w:rsidR="003C4963" w:rsidRPr="005C681B" w:rsidRDefault="003C4963">
      <w:pPr>
        <w:rPr>
          <w:b/>
          <w:bCs/>
          <w:lang w:val="en-GB"/>
        </w:rPr>
      </w:pPr>
      <w:r w:rsidRPr="005C681B">
        <w:rPr>
          <w:b/>
          <w:bCs/>
          <w:lang w:val="en-GB"/>
        </w:rPr>
        <w:t>Age</w:t>
      </w:r>
    </w:p>
    <w:p w14:paraId="257F3AF1" w14:textId="51A6615A" w:rsidR="003C4963" w:rsidRPr="003C4963" w:rsidRDefault="003C4963">
      <w:pPr>
        <w:rPr>
          <w:lang w:val="en-GB"/>
        </w:rPr>
      </w:pPr>
      <w:r w:rsidRPr="003C4963">
        <w:rPr>
          <w:lang w:val="en-GB"/>
        </w:rPr>
        <w:t xml:space="preserve">Only complete </w:t>
      </w:r>
      <w:r w:rsidR="00D9540D">
        <w:rPr>
          <w:lang w:val="en-GB"/>
        </w:rPr>
        <w:t>below</w:t>
      </w:r>
      <w:r w:rsidRPr="003C4963">
        <w:rPr>
          <w:lang w:val="en-GB"/>
        </w:rPr>
        <w:t xml:space="preserve"> form if you are planning on sending your child to kindergarten in </w:t>
      </w:r>
      <w:r w:rsidR="006B0337" w:rsidRPr="005C681B">
        <w:rPr>
          <w:highlight w:val="yellow"/>
          <w:lang w:val="en-GB"/>
        </w:rPr>
        <w:t>20XX</w:t>
      </w:r>
      <w:r w:rsidR="00895361">
        <w:rPr>
          <w:lang w:val="en-GB"/>
        </w:rPr>
        <w:t xml:space="preserve">. </w:t>
      </w:r>
      <w:r w:rsidRPr="003C4963">
        <w:rPr>
          <w:lang w:val="en-GB"/>
        </w:rPr>
        <w:t>Your child will be eligible for kindergarten only if they meet the following age criteria:</w:t>
      </w:r>
    </w:p>
    <w:p w14:paraId="1D050259" w14:textId="75E38BFC" w:rsidR="003C4963" w:rsidRPr="003C4963" w:rsidRDefault="003C4963" w:rsidP="00DE47FD">
      <w:pPr>
        <w:pStyle w:val="TableAttachmentTextBullet1"/>
        <w:framePr w:hSpace="0" w:wrap="auto" w:vAnchor="margin" w:hAnchor="text" w:xAlign="left" w:yAlign="inline"/>
        <w:rPr>
          <w:lang w:val="en-GB"/>
        </w:rPr>
      </w:pPr>
      <w:r w:rsidRPr="7D68FBE0">
        <w:rPr>
          <w:lang w:val="en-GB"/>
        </w:rPr>
        <w:t xml:space="preserve">To be eligible for Three-Year-Old Kindergarten, your child must turn 3 by April 30 </w:t>
      </w:r>
      <w:r w:rsidRPr="7D68FBE0">
        <w:rPr>
          <w:highlight w:val="yellow"/>
          <w:lang w:val="en-GB"/>
        </w:rPr>
        <w:t>20XX</w:t>
      </w:r>
      <w:r w:rsidRPr="7D68FBE0">
        <w:rPr>
          <w:lang w:val="en-GB"/>
        </w:rPr>
        <w:t xml:space="preserve"> </w:t>
      </w:r>
    </w:p>
    <w:p w14:paraId="4D54871D" w14:textId="1005DB9B" w:rsidR="00B56EFE" w:rsidRDefault="003C4963" w:rsidP="00DE47FD">
      <w:pPr>
        <w:pStyle w:val="TableAttachmentTextBullet1"/>
        <w:framePr w:hSpace="0" w:wrap="auto" w:vAnchor="margin" w:hAnchor="text" w:xAlign="left" w:yAlign="inline"/>
        <w:rPr>
          <w:lang w:val="en-GB"/>
        </w:rPr>
      </w:pPr>
      <w:r w:rsidRPr="7D68FBE0">
        <w:rPr>
          <w:lang w:val="en-GB"/>
        </w:rPr>
        <w:t xml:space="preserve">To be eligible for Four-Year-Old Kindergarten, your child must turn 4 by April 30 </w:t>
      </w:r>
      <w:r w:rsidRPr="7D68FBE0">
        <w:rPr>
          <w:highlight w:val="yellow"/>
          <w:lang w:val="en-GB"/>
        </w:rPr>
        <w:t>20XX</w:t>
      </w:r>
      <w:r w:rsidRPr="7D68FBE0">
        <w:rPr>
          <w:lang w:val="en-GB"/>
        </w:rPr>
        <w:t xml:space="preserve"> </w:t>
      </w:r>
    </w:p>
    <w:p w14:paraId="1EEC60E1" w14:textId="0F7E24F5" w:rsidR="009D3395" w:rsidRPr="009D3395" w:rsidRDefault="009D3395" w:rsidP="009D3395">
      <w:r w:rsidRPr="00A951BF">
        <w:rPr>
          <w:b/>
          <w:bCs/>
        </w:rPr>
        <w:t>Starting age calculator</w:t>
      </w:r>
      <w:r>
        <w:t xml:space="preserve">: </w:t>
      </w:r>
      <w:r w:rsidRPr="00A951BF">
        <w:t xml:space="preserve">Use the </w:t>
      </w:r>
      <w:hyperlink r:id="rId50" w:history="1">
        <w:r w:rsidRPr="00A951BF">
          <w:rPr>
            <w:rStyle w:val="Hyperlink"/>
          </w:rPr>
          <w:t>starting age calculator</w:t>
        </w:r>
      </w:hyperlink>
      <w:r w:rsidRPr="00A951BF">
        <w:t xml:space="preserve"> to enter your child's birth date to find out what year they can start Three- and Four-Year-Old Kindergarten.</w:t>
      </w:r>
    </w:p>
    <w:p w14:paraId="53991F49" w14:textId="77777777" w:rsidR="00BC1F15" w:rsidRDefault="00BC1F15" w:rsidP="006D6AFC">
      <w:pPr>
        <w:pStyle w:val="AttachmentsHeading2"/>
      </w:pPr>
      <w:r>
        <w:t>Immunisations</w:t>
      </w:r>
    </w:p>
    <w:p w14:paraId="34522077" w14:textId="77777777" w:rsidR="00BC1F15" w:rsidRDefault="00BC1F15" w:rsidP="00BC1F15">
      <w:r>
        <w:t xml:space="preserve">According to the No Jab, No Play law in Victoria, your child must be fully vaccinated to start kindergarten. An Immunisation History Statement from the Australian Immunisation Register is not required for this registration form, but you should ensure that your child’s immunisations are up to </w:t>
      </w:r>
      <w:proofErr w:type="gramStart"/>
      <w:r>
        <w:t>date</w:t>
      </w:r>
      <w:proofErr w:type="gramEnd"/>
      <w:r>
        <w:t xml:space="preserve"> and you have a copy of this statement before commencing the enrolment process that will likely happen in October. </w:t>
      </w:r>
    </w:p>
    <w:p w14:paraId="4DB4531D" w14:textId="34C5AD29" w:rsidR="00BC1F15" w:rsidRDefault="00BC1F15" w:rsidP="00BC1F15">
      <w:r>
        <w:t xml:space="preserve">A </w:t>
      </w:r>
      <w:r w:rsidR="00BE30F3">
        <w:t>support</w:t>
      </w:r>
      <w:r>
        <w:t xml:space="preserve"> period applies for families who may find it difficult to provide an up-to-date statement by October. </w:t>
      </w:r>
    </w:p>
    <w:p w14:paraId="59B20910" w14:textId="3F4401FA" w:rsidR="00193D8F" w:rsidRDefault="00BC1F15" w:rsidP="00193D8F">
      <w:r>
        <w:t>Further information on immunisation requirements for enrolment in early childhood services is available through the DE website</w:t>
      </w:r>
      <w:r w:rsidR="00A94F24">
        <w:t xml:space="preserve">: </w:t>
      </w:r>
      <w:r>
        <w:t xml:space="preserve"> </w:t>
      </w:r>
      <w:hyperlink r:id="rId51" w:history="1">
        <w:r w:rsidR="00A94F24">
          <w:rPr>
            <w:rStyle w:val="Hyperlink"/>
          </w:rPr>
          <w:t>www.education.vic.gov.au</w:t>
        </w:r>
      </w:hyperlink>
      <w:r w:rsidR="00A94F24">
        <w:t xml:space="preserve"> </w:t>
      </w:r>
    </w:p>
    <w:p w14:paraId="385D9C54" w14:textId="47B08383" w:rsidR="00193D8F" w:rsidRDefault="00193D8F" w:rsidP="006D6AFC">
      <w:pPr>
        <w:pStyle w:val="AttachmentsHeading2"/>
      </w:pPr>
      <w:r>
        <w:t>Priority of access</w:t>
      </w:r>
    </w:p>
    <w:p w14:paraId="7A4321F9" w14:textId="4B72647B" w:rsidR="00193D8F" w:rsidRDefault="00493067" w:rsidP="00193D8F">
      <w:sdt>
        <w:sdtPr>
          <w:alias w:val="Company"/>
          <w:tag w:val=""/>
          <w:id w:val="-286502013"/>
          <w:placeholder>
            <w:docPart w:val="A73DFBBE3F3741E38C731ACB9C9AE4A0"/>
          </w:placeholder>
          <w:dataBinding w:prefixMappings="xmlns:ns0='http://schemas.openxmlformats.org/officeDocument/2006/extended-properties' " w:xpath="/ns0:Properties[1]/ns0:Company[1]" w:storeItemID="{6668398D-A668-4E3E-A5EB-62B293D839F1}"/>
          <w:text/>
        </w:sdtPr>
        <w:sdtEndPr/>
        <w:sdtContent>
          <w:r w:rsidR="00193D8F">
            <w:t>[Service Name]</w:t>
          </w:r>
        </w:sdtContent>
      </w:sdt>
      <w:r w:rsidR="00193D8F">
        <w:t xml:space="preserve"> follows the Department of Education’s Priority of Access criteria </w:t>
      </w:r>
      <w:r w:rsidR="00193D8F" w:rsidRPr="005C681B">
        <w:rPr>
          <w:rStyle w:val="RefertoSourceDefinitionsAttachmentChar"/>
        </w:rPr>
        <w:t>(</w:t>
      </w:r>
      <w:r w:rsidR="001170A7" w:rsidRPr="005C681B">
        <w:rPr>
          <w:rStyle w:val="RefertoSourceDefinitionsAttachmentChar"/>
        </w:rPr>
        <w:t>refer to Attachment 1)</w:t>
      </w:r>
      <w:r w:rsidR="00193D8F" w:rsidRPr="005C681B">
        <w:rPr>
          <w:rStyle w:val="RefertoSourceDefinitionsAttachmentChar"/>
        </w:rPr>
        <w:t>,</w:t>
      </w:r>
      <w:r w:rsidR="00193D8F">
        <w:t xml:space="preserve"> that prioritises allocation of kindergarten places for children who:</w:t>
      </w:r>
    </w:p>
    <w:p w14:paraId="7C7B4E08" w14:textId="7DB92EF3" w:rsidR="00193D8F" w:rsidRDefault="00193D8F" w:rsidP="00DE47FD">
      <w:pPr>
        <w:pStyle w:val="TableAttachmentTextBullet1"/>
        <w:framePr w:hSpace="0" w:wrap="auto" w:vAnchor="margin" w:hAnchor="text" w:xAlign="left" w:yAlign="inline"/>
      </w:pPr>
      <w:r>
        <w:t>Are at risk of abuse or neglect</w:t>
      </w:r>
      <w:r w:rsidR="00E54490">
        <w:t>, including out of home care</w:t>
      </w:r>
    </w:p>
    <w:p w14:paraId="216D7D6C" w14:textId="17C4856C" w:rsidR="00193D8F" w:rsidRDefault="00193D8F" w:rsidP="00DE47FD">
      <w:pPr>
        <w:pStyle w:val="TableAttachmentTextBullet1"/>
        <w:framePr w:hSpace="0" w:wrap="auto" w:vAnchor="margin" w:hAnchor="text" w:xAlign="left" w:yAlign="inline"/>
      </w:pPr>
      <w:r>
        <w:t>Are Aboriginal and/or Torres Strait Islander</w:t>
      </w:r>
    </w:p>
    <w:p w14:paraId="00715D19" w14:textId="38762160" w:rsidR="00193D8F" w:rsidRDefault="00193D8F" w:rsidP="00DE47FD">
      <w:pPr>
        <w:pStyle w:val="TableAttachmentTextBullet1"/>
        <w:framePr w:hSpace="0" w:wrap="auto" w:vAnchor="margin" w:hAnchor="text" w:xAlign="left" w:yAlign="inline"/>
      </w:pPr>
      <w:r>
        <w:t>Are, or have parents or carers who are, asylum seekers or refugees</w:t>
      </w:r>
    </w:p>
    <w:p w14:paraId="180D38CA" w14:textId="29DB2A1A" w:rsidR="00193D8F" w:rsidRDefault="00193D8F" w:rsidP="00DE47FD">
      <w:pPr>
        <w:pStyle w:val="TableAttachmentTextBullet1"/>
        <w:framePr w:hSpace="0" w:wrap="auto" w:vAnchor="margin" w:hAnchor="text" w:xAlign="left" w:yAlign="inline"/>
      </w:pPr>
      <w:r>
        <w:t>Are eligible for the Kindergarten Fee Subsidy (hold a valid concession card or are a triplet or quadruplet)</w:t>
      </w:r>
    </w:p>
    <w:p w14:paraId="4E485368" w14:textId="6A8F425E" w:rsidR="00193D8F" w:rsidRDefault="00193D8F" w:rsidP="00DE47FD">
      <w:pPr>
        <w:pStyle w:val="TableAttachmentTextBullet1"/>
        <w:framePr w:hSpace="0" w:wrap="auto" w:vAnchor="margin" w:hAnchor="text" w:xAlign="left" w:yAlign="inline"/>
      </w:pPr>
      <w:r>
        <w:t>Have additional developmental needs.</w:t>
      </w:r>
    </w:p>
    <w:p w14:paraId="04F2D090" w14:textId="7746F240" w:rsidR="00B56EFE" w:rsidRDefault="00193D8F" w:rsidP="00193D8F">
      <w:r>
        <w:lastRenderedPageBreak/>
        <w:t>Children that fit one or more of those criteria will be allocated to a place in kindergarten as a high priority. This form will collect all the information required to determine if a child is eligible for Priority of Access.</w:t>
      </w:r>
    </w:p>
    <w:p w14:paraId="0C27DA34" w14:textId="387720B4" w:rsidR="00DF5B94" w:rsidRDefault="003763CA" w:rsidP="00E84B6B">
      <w:r w:rsidRPr="003763CA">
        <w:t xml:space="preserve">If you believe you or your child are in exceptional circumstances which require prioritisation and are not covered by any of the above criteria, please contact </w:t>
      </w:r>
      <w:sdt>
        <w:sdtPr>
          <w:alias w:val="Company"/>
          <w:tag w:val=""/>
          <w:id w:val="-159469217"/>
          <w:placeholder>
            <w:docPart w:val="48A5149DBA3D474BB7D300BC9023A441"/>
          </w:placeholder>
          <w:dataBinding w:prefixMappings="xmlns:ns0='http://schemas.openxmlformats.org/officeDocument/2006/extended-properties' " w:xpath="/ns0:Properties[1]/ns0:Company[1]" w:storeItemID="{6668398D-A668-4E3E-A5EB-62B293D839F1}"/>
          <w:text/>
        </w:sdtPr>
        <w:sdtEndPr/>
        <w:sdtContent>
          <w:r w:rsidRPr="003763CA">
            <w:t>[</w:t>
          </w:r>
          <w:r>
            <w:t>Service Name</w:t>
          </w:r>
          <w:r w:rsidRPr="003763CA">
            <w:t>]</w:t>
          </w:r>
        </w:sdtContent>
      </w:sdt>
      <w:r w:rsidRPr="003763CA">
        <w:t xml:space="preserve"> to discuss.</w:t>
      </w:r>
    </w:p>
    <w:p w14:paraId="4367BE3B" w14:textId="6FE4B558" w:rsidR="00B56EFE" w:rsidRDefault="006C7A6D" w:rsidP="006D6AFC">
      <w:pPr>
        <w:pStyle w:val="AttachmentsHeading2"/>
      </w:pPr>
      <w:r w:rsidRPr="006C7A6D">
        <w:t>Fees</w:t>
      </w:r>
      <w:r w:rsidR="001C2AAB">
        <w:t xml:space="preserve"> (if applicable)</w:t>
      </w:r>
    </w:p>
    <w:p w14:paraId="47CA5B6D" w14:textId="50A2750E" w:rsidR="00DB34FB" w:rsidRDefault="00DB34FB" w:rsidP="00DB34FB">
      <w:r>
        <w:t>Families who meet the Priority of Access criteria do not have to pay a fee to register.</w:t>
      </w:r>
    </w:p>
    <w:p w14:paraId="716E7949" w14:textId="07BFCF3E" w:rsidR="00B56EFE" w:rsidRDefault="00DB34FB" w:rsidP="00DB34FB">
      <w:r>
        <w:t>Families who do not meet these criteria must pay a one-time non-refundable fee for kindergarten registration of [administration fee amount].</w:t>
      </w:r>
    </w:p>
    <w:p w14:paraId="08DFADB3" w14:textId="0EC23C81" w:rsidR="001654AB" w:rsidRDefault="00646203" w:rsidP="00E84B6B">
      <w:r w:rsidRPr="00646203">
        <w:t xml:space="preserve">Refer to the </w:t>
      </w:r>
      <w:r w:rsidR="001654AB" w:rsidRPr="00661E93">
        <w:rPr>
          <w:rStyle w:val="feepolicyChar"/>
          <w:rFonts w:eastAsiaTheme="minorHAnsi"/>
        </w:rPr>
        <w:t>Fees –</w:t>
      </w:r>
      <w:r w:rsidR="001654AB">
        <w:t xml:space="preserve"> </w:t>
      </w:r>
      <w:r w:rsidR="001654AB" w:rsidRPr="00661E93">
        <w:rPr>
          <w:rStyle w:val="feepolicyChar"/>
          <w:rFonts w:eastAsiaTheme="minorHAnsi"/>
        </w:rPr>
        <w:t xml:space="preserve">Funded </w:t>
      </w:r>
      <w:r w:rsidRPr="00661E93">
        <w:rPr>
          <w:rStyle w:val="feepolicyChar"/>
          <w:rFonts w:eastAsiaTheme="minorHAnsi"/>
        </w:rPr>
        <w:t>Kindergarten Policy</w:t>
      </w:r>
      <w:r w:rsidRPr="00646203">
        <w:t xml:space="preserve"> for more information.</w:t>
      </w:r>
    </w:p>
    <w:p w14:paraId="5DAC983E" w14:textId="2B2DACE0" w:rsidR="00387EE1" w:rsidRDefault="00387EE1" w:rsidP="00E84B6B">
      <w:r>
        <w:rPr>
          <w:noProof/>
        </w:rPr>
        <mc:AlternateContent>
          <mc:Choice Requires="wps">
            <w:drawing>
              <wp:inline distT="0" distB="0" distL="0" distR="0" wp14:anchorId="791C2A80" wp14:editId="6E79E257">
                <wp:extent cx="6606000" cy="1897200"/>
                <wp:effectExtent l="57150" t="38100" r="80645" b="103505"/>
                <wp:docPr id="5" name="Rectangle 5"/>
                <wp:cNvGraphicFramePr/>
                <a:graphic xmlns:a="http://schemas.openxmlformats.org/drawingml/2006/main">
                  <a:graphicData uri="http://schemas.microsoft.com/office/word/2010/wordprocessingShape">
                    <wps:wsp>
                      <wps:cNvSpPr/>
                      <wps:spPr>
                        <a:xfrm>
                          <a:off x="0" y="0"/>
                          <a:ext cx="6606000" cy="1897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1C2A80" id="Rectangle 5" o:spid="_x0000_s1032" style="width:520.15pt;height:14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v:textbox>
                <w10:anchorlock/>
              </v:rect>
            </w:pict>
          </mc:Fallback>
        </mc:AlternateContent>
      </w:r>
    </w:p>
    <w:p w14:paraId="4F6151A2" w14:textId="77777777" w:rsidR="00DA423F" w:rsidRDefault="00DA423F" w:rsidP="006D6AFC">
      <w:pPr>
        <w:pStyle w:val="AttachmentsHeading2"/>
      </w:pPr>
      <w:r>
        <w:t>Before you start, make sure you have copies of:</w:t>
      </w:r>
    </w:p>
    <w:p w14:paraId="6385A644" w14:textId="428BC110" w:rsidR="00DA423F" w:rsidRDefault="00DA423F" w:rsidP="00DE47FD">
      <w:pPr>
        <w:pStyle w:val="TableAttachmentTextBullet1"/>
        <w:framePr w:hSpace="0" w:wrap="auto" w:vAnchor="margin" w:hAnchor="text" w:xAlign="left" w:yAlign="inline"/>
      </w:pPr>
      <w:r>
        <w:t>Proof of identity: your child's birth certificate, birth notice, or passport</w:t>
      </w:r>
    </w:p>
    <w:p w14:paraId="1948668E" w14:textId="2071F6A2" w:rsidR="00DA423F" w:rsidRDefault="00DA423F" w:rsidP="00DE47FD">
      <w:pPr>
        <w:pStyle w:val="TableAttachmentTextBullet1"/>
        <w:framePr w:hSpace="0" w:wrap="auto" w:vAnchor="margin" w:hAnchor="text" w:xAlign="left" w:yAlign="inline"/>
      </w:pPr>
      <w:r>
        <w:t>Proof of residence: a utilities bill, rental agreement or rates notice with your family name and address (this must be the main residence of your child)</w:t>
      </w:r>
    </w:p>
    <w:p w14:paraId="099325FD" w14:textId="1E31B85C" w:rsidR="00DA423F" w:rsidRDefault="00DA423F" w:rsidP="00DE47FD">
      <w:pPr>
        <w:pStyle w:val="TableAttachmentTextBullet1"/>
        <w:framePr w:hSpace="0" w:wrap="auto" w:vAnchor="margin" w:hAnchor="text" w:xAlign="left" w:yAlign="inline"/>
      </w:pPr>
      <w:r>
        <w:t>Concession cards and immigration visas (where applicable).</w:t>
      </w:r>
    </w:p>
    <w:p w14:paraId="6D250A90" w14:textId="138813B2" w:rsidR="00DA423F" w:rsidRDefault="00DA423F" w:rsidP="00DE47FD">
      <w:pPr>
        <w:pStyle w:val="TableAttachmentTextBullet1"/>
        <w:framePr w:hSpace="0" w:wrap="auto" w:vAnchor="margin" w:hAnchor="text" w:xAlign="left" w:yAlign="inline"/>
      </w:pPr>
      <w:r>
        <w:t>Documents from Family Support Services or a Maternal and Child Health nurse confirming high support needs and/or disability or letter from a doctor for complex medical needs (where applicable)</w:t>
      </w:r>
    </w:p>
    <w:p w14:paraId="2049BEA5" w14:textId="4B8EE9F4" w:rsidR="00387EE1" w:rsidRDefault="00DA423F" w:rsidP="00DE47FD">
      <w:pPr>
        <w:pStyle w:val="TableAttachmentTextBullet1"/>
        <w:framePr w:hSpace="0" w:wrap="auto" w:vAnchor="margin" w:hAnchor="text" w:xAlign="left" w:yAlign="inline"/>
      </w:pPr>
      <w:r>
        <w:t>[other proof required to verify the child meets local criteria] (where applicable)</w:t>
      </w:r>
    </w:p>
    <w:p w14:paraId="13A51AD2" w14:textId="77777777" w:rsidR="00387EE1" w:rsidRDefault="00387EE1" w:rsidP="00E84B6B"/>
    <w:p w14:paraId="537C92C8" w14:textId="77777777" w:rsidR="00B84FF1" w:rsidRDefault="00B84FF1" w:rsidP="005C681B">
      <w:pPr>
        <w:pStyle w:val="AttachmentSubHeading"/>
        <w:sectPr w:rsidR="00B84FF1" w:rsidSect="002B33CE">
          <w:pgSz w:w="11906" w:h="16838"/>
          <w:pgMar w:top="1440" w:right="851" w:bottom="1440" w:left="851" w:header="0" w:footer="709" w:gutter="0"/>
          <w:cols w:space="708"/>
          <w:titlePg/>
          <w:docGrid w:linePitch="360"/>
        </w:sectPr>
      </w:pPr>
    </w:p>
    <w:p w14:paraId="17398CB1" w14:textId="502F7A45" w:rsidR="007D0790" w:rsidRDefault="007D0790" w:rsidP="005C681B">
      <w:pPr>
        <w:pStyle w:val="AttachmentSubHeading"/>
      </w:pPr>
      <w:r>
        <w:lastRenderedPageBreak/>
        <w:t>REGISTRATION FORM</w:t>
      </w:r>
      <w:r w:rsidR="0074599E">
        <w:t xml:space="preserve"> example </w:t>
      </w:r>
    </w:p>
    <w:p w14:paraId="6EDA25D4" w14:textId="77777777" w:rsidR="00262F33" w:rsidRDefault="00262F33" w:rsidP="00412216">
      <w:pPr>
        <w:jc w:val="center"/>
      </w:pPr>
    </w:p>
    <w:p w14:paraId="72B91062" w14:textId="74DA1EBD" w:rsidR="007D0790" w:rsidRDefault="00412216" w:rsidP="00221C1B">
      <w:pPr>
        <w:jc w:val="center"/>
      </w:pPr>
      <w:r w:rsidRPr="00412216">
        <w:t>Adapted from: Appendix D, CRES registration form template, Kindergarten Central Registration and Enrolment scheme (CRES) practice guide, Version 1, November 2020</w:t>
      </w:r>
    </w:p>
    <w:p w14:paraId="30A01E35" w14:textId="4AB60729" w:rsidR="007D0790" w:rsidRDefault="004C2ABD" w:rsidP="007D0790">
      <w:r w:rsidRPr="005C681B">
        <w:rPr>
          <w:highlight w:val="yellow"/>
        </w:rPr>
        <w:t>[Service Name and Logo]</w:t>
      </w:r>
    </w:p>
    <w:p w14:paraId="4BDA6BB2" w14:textId="77777777" w:rsidR="007D0790" w:rsidRDefault="007D0790" w:rsidP="007D0790"/>
    <w:p w14:paraId="15D71FD2" w14:textId="09B3A555" w:rsidR="007D0790" w:rsidRDefault="007D0790" w:rsidP="007D0790">
      <w:r>
        <w:t>I am registering my child for:</w:t>
      </w:r>
    </w:p>
    <w:p w14:paraId="78EC73A2" w14:textId="7A9F6233" w:rsidR="007D0790" w:rsidRDefault="007D0790" w:rsidP="007D0790">
      <w:r>
        <w:rPr>
          <w:rFonts w:ascii="Segoe UI Symbol" w:hAnsi="Segoe UI Symbol" w:cs="Segoe UI Symbol"/>
        </w:rPr>
        <w:t>☐</w:t>
      </w:r>
      <w:r>
        <w:t xml:space="preserve"> Three-Year-Old Kindergarten to start in 20XX</w:t>
      </w:r>
    </w:p>
    <w:p w14:paraId="221CFE79" w14:textId="6DE2C68D" w:rsidR="007D0790" w:rsidRDefault="007D0790" w:rsidP="007D0790">
      <w:r>
        <w:rPr>
          <w:rFonts w:ascii="Segoe UI Symbol" w:hAnsi="Segoe UI Symbol" w:cs="Segoe UI Symbol"/>
        </w:rPr>
        <w:t>☐</w:t>
      </w:r>
      <w:r>
        <w:t xml:space="preserve"> Four-Year-Old Kindergarten to start in 20XX</w:t>
      </w:r>
    </w:p>
    <w:p w14:paraId="4D5B1BBB" w14:textId="77777777" w:rsidR="007D0790" w:rsidRDefault="007D0790" w:rsidP="007D0790"/>
    <w:p w14:paraId="3B43C27B" w14:textId="77777777" w:rsidR="007D0790" w:rsidRDefault="007D0790" w:rsidP="007D0790">
      <w:r>
        <w:t>Please check the box that applies:</w:t>
      </w:r>
    </w:p>
    <w:p w14:paraId="3188B197" w14:textId="77777777" w:rsidR="007D0790" w:rsidRDefault="007D0790" w:rsidP="007D0790">
      <w:r>
        <w:rPr>
          <w:rFonts w:ascii="Segoe UI Symbol" w:hAnsi="Segoe UI Symbol" w:cs="Segoe UI Symbol"/>
        </w:rPr>
        <w:t>☐</w:t>
      </w:r>
      <w:r>
        <w:t xml:space="preserve"> This is the first registration form I am completing for this child this year</w:t>
      </w:r>
    </w:p>
    <w:p w14:paraId="1E3B56A5" w14:textId="443D975F" w:rsidR="00727261" w:rsidRDefault="007D0790" w:rsidP="007D0790">
      <w:r>
        <w:rPr>
          <w:rFonts w:ascii="Segoe UI Symbol" w:hAnsi="Segoe UI Symbol" w:cs="Segoe UI Symbol"/>
        </w:rPr>
        <w:t>☐</w:t>
      </w:r>
      <w:r>
        <w:t xml:space="preserve"> I am re-submitting a child’s registration form to change my preferences or details (only complete child’s name and any fields for changed details)</w:t>
      </w:r>
    </w:p>
    <w:p w14:paraId="09E4EB6F" w14:textId="2E28C596" w:rsidR="004C2ABD" w:rsidRDefault="004C2ABD" w:rsidP="007D0790"/>
    <w:p w14:paraId="6D30D12C" w14:textId="02BA7F97" w:rsidR="004C2ABD" w:rsidRDefault="004113F5" w:rsidP="006D6AFC">
      <w:pPr>
        <w:pStyle w:val="AttachmentsHeading2"/>
      </w:pPr>
      <w:r>
        <w:t>Child’s Details</w:t>
      </w:r>
    </w:p>
    <w:p w14:paraId="35E8D7B9" w14:textId="40A8B311" w:rsidR="004C2ABD" w:rsidRDefault="004C2ABD" w:rsidP="007D0790"/>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3397"/>
        <w:gridCol w:w="6663"/>
      </w:tblGrid>
      <w:tr w:rsidR="00C52CC8" w14:paraId="5B6B86DE" w14:textId="77777777" w:rsidTr="005C681B">
        <w:tc>
          <w:tcPr>
            <w:tcW w:w="3397" w:type="dxa"/>
            <w:shd w:val="clear" w:color="auto" w:fill="92CDDC" w:themeFill="accent5" w:themeFillTint="99"/>
          </w:tcPr>
          <w:p w14:paraId="05F2EFE7" w14:textId="0DB73BF7" w:rsidR="00C52CC8" w:rsidRDefault="007216C7" w:rsidP="005C681B">
            <w:pPr>
              <w:ind w:left="24"/>
            </w:pPr>
            <w:r w:rsidRPr="007216C7">
              <w:t>Child’s first name</w:t>
            </w:r>
          </w:p>
        </w:tc>
        <w:tc>
          <w:tcPr>
            <w:tcW w:w="6663" w:type="dxa"/>
          </w:tcPr>
          <w:p w14:paraId="53EA37CD" w14:textId="77777777" w:rsidR="00C52CC8" w:rsidRDefault="00C52CC8" w:rsidP="007D0790"/>
        </w:tc>
      </w:tr>
      <w:tr w:rsidR="00C52CC8" w14:paraId="42FA8CBA" w14:textId="77777777" w:rsidTr="005C681B">
        <w:tc>
          <w:tcPr>
            <w:tcW w:w="3397" w:type="dxa"/>
            <w:shd w:val="clear" w:color="auto" w:fill="92CDDC" w:themeFill="accent5" w:themeFillTint="99"/>
          </w:tcPr>
          <w:p w14:paraId="4721D2DB" w14:textId="75D06097" w:rsidR="00C52CC8" w:rsidRDefault="00DD10F5" w:rsidP="005C681B">
            <w:pPr>
              <w:ind w:left="24"/>
            </w:pPr>
            <w:r w:rsidRPr="00DD10F5">
              <w:t>Child’s last name</w:t>
            </w:r>
          </w:p>
        </w:tc>
        <w:tc>
          <w:tcPr>
            <w:tcW w:w="6663" w:type="dxa"/>
          </w:tcPr>
          <w:p w14:paraId="77A2FE16" w14:textId="77777777" w:rsidR="00C52CC8" w:rsidRDefault="00C52CC8" w:rsidP="007D0790"/>
        </w:tc>
      </w:tr>
      <w:tr w:rsidR="00C52CC8" w14:paraId="2A491B8F" w14:textId="77777777" w:rsidTr="005C681B">
        <w:tc>
          <w:tcPr>
            <w:tcW w:w="3397" w:type="dxa"/>
            <w:shd w:val="clear" w:color="auto" w:fill="92CDDC" w:themeFill="accent5" w:themeFillTint="99"/>
          </w:tcPr>
          <w:p w14:paraId="20F5836E" w14:textId="28BCC4EE" w:rsidR="00C52CC8" w:rsidRDefault="00226AE2" w:rsidP="005C681B">
            <w:pPr>
              <w:ind w:left="24"/>
            </w:pPr>
            <w:r w:rsidRPr="00226AE2">
              <w:t>Gender (optional)</w:t>
            </w:r>
          </w:p>
        </w:tc>
        <w:tc>
          <w:tcPr>
            <w:tcW w:w="6663" w:type="dxa"/>
          </w:tcPr>
          <w:p w14:paraId="05BFCDDC" w14:textId="57E25D77" w:rsidR="00C52CC8" w:rsidRDefault="0024075E" w:rsidP="007D0790">
            <w:r w:rsidRPr="0024075E">
              <w:rPr>
                <w:rFonts w:ascii="Segoe UI Symbol" w:hAnsi="Segoe UI Symbol" w:cs="Segoe UI Symbol"/>
              </w:rPr>
              <w:t>☐</w:t>
            </w:r>
            <w:r w:rsidRPr="0024075E">
              <w:t xml:space="preserve"> Male       </w:t>
            </w:r>
            <w:r w:rsidRPr="0024075E">
              <w:rPr>
                <w:rFonts w:ascii="Segoe UI Symbol" w:hAnsi="Segoe UI Symbol" w:cs="Segoe UI Symbol"/>
              </w:rPr>
              <w:t>☐</w:t>
            </w:r>
            <w:r w:rsidRPr="0024075E">
              <w:t xml:space="preserve"> Female      </w:t>
            </w:r>
            <w:r w:rsidRPr="0024075E">
              <w:rPr>
                <w:rFonts w:ascii="Segoe UI Symbol" w:hAnsi="Segoe UI Symbol" w:cs="Segoe UI Symbol"/>
              </w:rPr>
              <w:t>☐</w:t>
            </w:r>
            <w:r w:rsidRPr="0024075E">
              <w:t xml:space="preserve"> __________</w:t>
            </w:r>
          </w:p>
        </w:tc>
      </w:tr>
      <w:tr w:rsidR="00C52CC8" w14:paraId="10EFA9AB" w14:textId="77777777" w:rsidTr="005C681B">
        <w:tc>
          <w:tcPr>
            <w:tcW w:w="3397" w:type="dxa"/>
            <w:shd w:val="clear" w:color="auto" w:fill="92CDDC" w:themeFill="accent5" w:themeFillTint="99"/>
          </w:tcPr>
          <w:p w14:paraId="51B2FDFC" w14:textId="2397CDB5" w:rsidR="00C52CC8" w:rsidRDefault="00CC75A7" w:rsidP="005C681B">
            <w:pPr>
              <w:ind w:left="24"/>
            </w:pPr>
            <w:r w:rsidRPr="00CC75A7">
              <w:t>Date of birth</w:t>
            </w:r>
          </w:p>
        </w:tc>
        <w:tc>
          <w:tcPr>
            <w:tcW w:w="6663" w:type="dxa"/>
          </w:tcPr>
          <w:p w14:paraId="5AC69FDC" w14:textId="77777777" w:rsidR="00C52CC8" w:rsidRDefault="00C52CC8" w:rsidP="007D0790"/>
        </w:tc>
      </w:tr>
      <w:tr w:rsidR="00C52CC8" w14:paraId="2FF7E3FB" w14:textId="77777777" w:rsidTr="005C681B">
        <w:tc>
          <w:tcPr>
            <w:tcW w:w="3397" w:type="dxa"/>
            <w:shd w:val="clear" w:color="auto" w:fill="92CDDC" w:themeFill="accent5" w:themeFillTint="99"/>
          </w:tcPr>
          <w:p w14:paraId="554CCA6E" w14:textId="65648D99" w:rsidR="00C52CC8" w:rsidRDefault="00C74F8C" w:rsidP="005C681B">
            <w:pPr>
              <w:ind w:left="24"/>
            </w:pPr>
            <w:r w:rsidRPr="00C74F8C">
              <w:t>What is the main language spoken at home?</w:t>
            </w:r>
          </w:p>
        </w:tc>
        <w:tc>
          <w:tcPr>
            <w:tcW w:w="6663" w:type="dxa"/>
          </w:tcPr>
          <w:p w14:paraId="7DFEB879" w14:textId="77777777" w:rsidR="00C52CC8" w:rsidRDefault="00C52CC8" w:rsidP="007D0790"/>
        </w:tc>
      </w:tr>
      <w:tr w:rsidR="00C52CC8" w14:paraId="3B49D446" w14:textId="77777777" w:rsidTr="005C681B">
        <w:tc>
          <w:tcPr>
            <w:tcW w:w="3397" w:type="dxa"/>
            <w:shd w:val="clear" w:color="auto" w:fill="92CDDC" w:themeFill="accent5" w:themeFillTint="99"/>
          </w:tcPr>
          <w:p w14:paraId="53F1EEEC" w14:textId="435200AE" w:rsidR="00C52CC8" w:rsidRDefault="00E61D15" w:rsidP="005C681B">
            <w:pPr>
              <w:ind w:left="24"/>
            </w:pPr>
            <w:r w:rsidRPr="00E61D15">
              <w:t>Has this child already attended a kindergarten program?</w:t>
            </w:r>
          </w:p>
        </w:tc>
        <w:tc>
          <w:tcPr>
            <w:tcW w:w="6663" w:type="dxa"/>
          </w:tcPr>
          <w:p w14:paraId="6FB6EBD5" w14:textId="77777777" w:rsidR="002F1825" w:rsidRDefault="002F1825" w:rsidP="002F1825">
            <w:r>
              <w:rPr>
                <w:rFonts w:ascii="Segoe UI Symbol" w:hAnsi="Segoe UI Symbol" w:cs="Segoe UI Symbol"/>
              </w:rPr>
              <w:t>☐</w:t>
            </w:r>
            <w:r>
              <w:t xml:space="preserve"> 3-Year-Old</w:t>
            </w:r>
          </w:p>
          <w:p w14:paraId="57823F6A" w14:textId="77777777" w:rsidR="002F1825" w:rsidRDefault="002F1825" w:rsidP="002F1825">
            <w:r>
              <w:rPr>
                <w:rFonts w:ascii="Segoe UI Symbol" w:hAnsi="Segoe UI Symbol" w:cs="Segoe UI Symbol"/>
              </w:rPr>
              <w:t>☐</w:t>
            </w:r>
            <w:r>
              <w:t xml:space="preserve"> 4-Year-Old</w:t>
            </w:r>
          </w:p>
          <w:p w14:paraId="0367AC4E" w14:textId="3AC7BB39" w:rsidR="00C52CC8" w:rsidRDefault="002F1825" w:rsidP="002F1825">
            <w:r>
              <w:rPr>
                <w:rFonts w:ascii="Segoe UI Symbol" w:hAnsi="Segoe UI Symbol" w:cs="Segoe UI Symbol"/>
              </w:rPr>
              <w:t>☐</w:t>
            </w:r>
            <w:r>
              <w:t xml:space="preserve"> No</w:t>
            </w:r>
          </w:p>
        </w:tc>
      </w:tr>
      <w:tr w:rsidR="00C52CC8" w14:paraId="7200DB6F" w14:textId="77777777" w:rsidTr="005C681B">
        <w:tc>
          <w:tcPr>
            <w:tcW w:w="3397" w:type="dxa"/>
            <w:shd w:val="clear" w:color="auto" w:fill="92CDDC" w:themeFill="accent5" w:themeFillTint="99"/>
          </w:tcPr>
          <w:p w14:paraId="1A615427" w14:textId="77710101" w:rsidR="00C52CC8" w:rsidRDefault="00CB2FED" w:rsidP="005C681B">
            <w:pPr>
              <w:ind w:left="24"/>
            </w:pPr>
            <w:r w:rsidRPr="00CB2FED">
              <w:t>Are this child’s immunisations up to date? Your child must be fully vaccinated by the time they attend kindergarten under the No Jab No Play law.*</w:t>
            </w:r>
          </w:p>
        </w:tc>
        <w:tc>
          <w:tcPr>
            <w:tcW w:w="6663" w:type="dxa"/>
          </w:tcPr>
          <w:p w14:paraId="2253E45D" w14:textId="77777777" w:rsidR="00660037" w:rsidRDefault="00660037" w:rsidP="00660037">
            <w:r>
              <w:rPr>
                <w:rFonts w:ascii="Segoe UI Symbol" w:hAnsi="Segoe UI Symbol" w:cs="Segoe UI Symbol"/>
              </w:rPr>
              <w:t>☐</w:t>
            </w:r>
            <w:r>
              <w:t xml:space="preserve"> Yes</w:t>
            </w:r>
          </w:p>
          <w:p w14:paraId="076C86DA" w14:textId="77777777" w:rsidR="00660037" w:rsidRDefault="00660037" w:rsidP="00660037">
            <w:r>
              <w:rPr>
                <w:rFonts w:ascii="Segoe UI Symbol" w:hAnsi="Segoe UI Symbol" w:cs="Segoe UI Symbol"/>
              </w:rPr>
              <w:t>☐</w:t>
            </w:r>
            <w:r>
              <w:t xml:space="preserve"> No</w:t>
            </w:r>
          </w:p>
          <w:p w14:paraId="22E62407" w14:textId="697DFC1C" w:rsidR="00C52CC8" w:rsidRPr="005C681B" w:rsidRDefault="00660037" w:rsidP="00660037">
            <w:pPr>
              <w:rPr>
                <w:i/>
                <w:iCs/>
              </w:rPr>
            </w:pPr>
            <w:r w:rsidRPr="005C681B">
              <w:rPr>
                <w:i/>
                <w:iCs/>
              </w:rPr>
              <w:t>If you have answered no, please visit a health professional or Maternal and Child Health nurse to organise your immunisations before the kindergarten year begins. Evidence of up-to-date immunisation must be provided within two months of commencing kindergarten.</w:t>
            </w:r>
          </w:p>
        </w:tc>
      </w:tr>
      <w:tr w:rsidR="00C52CC8" w14:paraId="787A2BA4" w14:textId="77777777" w:rsidTr="005C681B">
        <w:tc>
          <w:tcPr>
            <w:tcW w:w="3397" w:type="dxa"/>
            <w:shd w:val="clear" w:color="auto" w:fill="92CDDC" w:themeFill="accent5" w:themeFillTint="99"/>
          </w:tcPr>
          <w:p w14:paraId="25EF28B0" w14:textId="4D6A47F2" w:rsidR="00C52CC8" w:rsidRDefault="00FD6ADB" w:rsidP="005C681B">
            <w:pPr>
              <w:ind w:left="24"/>
            </w:pPr>
            <w:r w:rsidRPr="00FD6ADB">
              <w:t>Is this child Aboriginal or Torres Strait Islander?</w:t>
            </w:r>
          </w:p>
        </w:tc>
        <w:tc>
          <w:tcPr>
            <w:tcW w:w="6663" w:type="dxa"/>
          </w:tcPr>
          <w:p w14:paraId="43600281" w14:textId="77777777" w:rsidR="00A60537" w:rsidRDefault="00A60537" w:rsidP="00A60537">
            <w:r>
              <w:rPr>
                <w:rFonts w:ascii="Segoe UI Symbol" w:hAnsi="Segoe UI Symbol" w:cs="Segoe UI Symbol"/>
              </w:rPr>
              <w:t>☐</w:t>
            </w:r>
            <w:r>
              <w:t xml:space="preserve"> Yes, Aboriginal</w:t>
            </w:r>
          </w:p>
          <w:p w14:paraId="554CFA62" w14:textId="77777777" w:rsidR="00A60537" w:rsidRDefault="00A60537" w:rsidP="00A60537">
            <w:r>
              <w:rPr>
                <w:rFonts w:ascii="Segoe UI Symbol" w:hAnsi="Segoe UI Symbol" w:cs="Segoe UI Symbol"/>
              </w:rPr>
              <w:t>☐</w:t>
            </w:r>
            <w:r>
              <w:t xml:space="preserve"> Yes, Torres Strait Islander    </w:t>
            </w:r>
          </w:p>
          <w:p w14:paraId="052E748C" w14:textId="77777777" w:rsidR="00A60537" w:rsidRDefault="00A60537" w:rsidP="00A60537">
            <w:r>
              <w:rPr>
                <w:rFonts w:ascii="Segoe UI Symbol" w:hAnsi="Segoe UI Symbol" w:cs="Segoe UI Symbol"/>
              </w:rPr>
              <w:t>☐</w:t>
            </w:r>
            <w:r>
              <w:t xml:space="preserve"> Yes, Aboriginal and Torres Strait Islander</w:t>
            </w:r>
          </w:p>
          <w:p w14:paraId="62F8A90C" w14:textId="6239C466" w:rsidR="00C52CC8" w:rsidRDefault="00A60537" w:rsidP="00A60537">
            <w:r>
              <w:rPr>
                <w:rFonts w:ascii="Segoe UI Symbol" w:hAnsi="Segoe UI Symbol" w:cs="Segoe UI Symbol"/>
              </w:rPr>
              <w:t>☐</w:t>
            </w:r>
            <w:r>
              <w:t xml:space="preserve"> No</w:t>
            </w:r>
          </w:p>
        </w:tc>
      </w:tr>
      <w:tr w:rsidR="00A60537" w14:paraId="5FF4031B" w14:textId="77777777" w:rsidTr="005C681B">
        <w:tc>
          <w:tcPr>
            <w:tcW w:w="3397" w:type="dxa"/>
            <w:shd w:val="clear" w:color="auto" w:fill="92CDDC" w:themeFill="accent5" w:themeFillTint="99"/>
          </w:tcPr>
          <w:p w14:paraId="0CE88C39" w14:textId="6B7A5272" w:rsidR="00A60537" w:rsidRPr="00FD6ADB" w:rsidRDefault="00AC6F5D">
            <w:pPr>
              <w:ind w:left="24"/>
            </w:pPr>
            <w:r w:rsidRPr="00AC6F5D">
              <w:t>Is the child a triplet or quadruplet?</w:t>
            </w:r>
          </w:p>
        </w:tc>
        <w:tc>
          <w:tcPr>
            <w:tcW w:w="6663" w:type="dxa"/>
          </w:tcPr>
          <w:p w14:paraId="6EE859CE" w14:textId="77777777" w:rsidR="00BC07B9" w:rsidRPr="00BC07B9" w:rsidRDefault="00BC07B9" w:rsidP="00BC07B9">
            <w:pPr>
              <w:rPr>
                <w:rFonts w:ascii="Segoe UI Symbol" w:hAnsi="Segoe UI Symbol" w:cs="Segoe UI Symbol"/>
              </w:rPr>
            </w:pPr>
            <w:r w:rsidRPr="00BC07B9">
              <w:rPr>
                <w:rFonts w:ascii="Segoe UI Symbol" w:hAnsi="Segoe UI Symbol" w:cs="Segoe UI Symbol"/>
              </w:rPr>
              <w:t>☐ Yes</w:t>
            </w:r>
          </w:p>
          <w:p w14:paraId="505820ED" w14:textId="62CA1371" w:rsidR="00A60537" w:rsidRDefault="00BC07B9">
            <w:pPr>
              <w:rPr>
                <w:rFonts w:ascii="Segoe UI Symbol" w:hAnsi="Segoe UI Symbol" w:cs="Segoe UI Symbol"/>
              </w:rPr>
            </w:pPr>
            <w:r w:rsidRPr="00BC07B9">
              <w:rPr>
                <w:rFonts w:ascii="Segoe UI Symbol" w:hAnsi="Segoe UI Symbol" w:cs="Segoe UI Symbol"/>
              </w:rPr>
              <w:lastRenderedPageBreak/>
              <w:t>☐ No</w:t>
            </w:r>
          </w:p>
        </w:tc>
      </w:tr>
      <w:tr w:rsidR="00A60537" w14:paraId="44B64F47" w14:textId="77777777" w:rsidTr="005C681B">
        <w:tc>
          <w:tcPr>
            <w:tcW w:w="3397" w:type="dxa"/>
            <w:shd w:val="clear" w:color="auto" w:fill="92CDDC" w:themeFill="accent5" w:themeFillTint="99"/>
          </w:tcPr>
          <w:p w14:paraId="2F2808F0" w14:textId="79E84425" w:rsidR="00A60537" w:rsidRPr="00FD6ADB" w:rsidRDefault="00DA3510">
            <w:pPr>
              <w:ind w:left="24"/>
            </w:pPr>
            <w:r w:rsidRPr="00DA3510">
              <w:lastRenderedPageBreak/>
              <w:t>Does the child meet any of the following criteria?</w:t>
            </w:r>
          </w:p>
        </w:tc>
        <w:tc>
          <w:tcPr>
            <w:tcW w:w="6663" w:type="dxa"/>
          </w:tcPr>
          <w:p w14:paraId="4C541ADD" w14:textId="77777777" w:rsidR="00796EBE" w:rsidRPr="00796EBE" w:rsidRDefault="00796EBE" w:rsidP="00796EBE">
            <w:pPr>
              <w:rPr>
                <w:rFonts w:ascii="Segoe UI Symbol" w:hAnsi="Segoe UI Symbol" w:cs="Segoe UI Symbol"/>
              </w:rPr>
            </w:pPr>
            <w:r w:rsidRPr="00796EBE">
              <w:rPr>
                <w:rFonts w:ascii="Segoe UI Symbol" w:hAnsi="Segoe UI Symbol" w:cs="Segoe UI Symbol"/>
              </w:rPr>
              <w:t>☐ Known to Child Protection</w:t>
            </w:r>
          </w:p>
          <w:p w14:paraId="51976A59" w14:textId="0CC40084" w:rsidR="00796EBE" w:rsidRPr="00796EBE" w:rsidRDefault="00796EBE" w:rsidP="00796EBE">
            <w:pPr>
              <w:rPr>
                <w:rFonts w:ascii="Segoe UI Symbol" w:hAnsi="Segoe UI Symbol" w:cs="Segoe UI Symbol"/>
              </w:rPr>
            </w:pPr>
            <w:r w:rsidRPr="00796EBE">
              <w:rPr>
                <w:rFonts w:ascii="Segoe UI Symbol" w:hAnsi="Segoe UI Symbol" w:cs="Segoe UI Symbol"/>
              </w:rPr>
              <w:t xml:space="preserve">☐ From refugee </w:t>
            </w:r>
            <w:r w:rsidR="00D27ADC">
              <w:rPr>
                <w:rFonts w:ascii="Segoe UI Symbol" w:hAnsi="Segoe UI Symbol" w:cs="Segoe UI Symbol"/>
              </w:rPr>
              <w:t>or</w:t>
            </w:r>
            <w:r w:rsidR="00D27ADC" w:rsidRPr="00796EBE">
              <w:rPr>
                <w:rFonts w:ascii="Segoe UI Symbol" w:hAnsi="Segoe UI Symbol" w:cs="Segoe UI Symbol"/>
              </w:rPr>
              <w:t xml:space="preserve"> </w:t>
            </w:r>
            <w:r w:rsidRPr="00796EBE">
              <w:rPr>
                <w:rFonts w:ascii="Segoe UI Symbol" w:hAnsi="Segoe UI Symbol" w:cs="Segoe UI Symbol"/>
              </w:rPr>
              <w:t xml:space="preserve">asylum seeker backgrounds </w:t>
            </w:r>
          </w:p>
          <w:p w14:paraId="38D7BEE9" w14:textId="77777777" w:rsidR="00796EBE" w:rsidRPr="00796EBE" w:rsidRDefault="00796EBE" w:rsidP="00796EBE">
            <w:pPr>
              <w:rPr>
                <w:rFonts w:ascii="Segoe UI Symbol" w:hAnsi="Segoe UI Symbol" w:cs="Segoe UI Symbol"/>
              </w:rPr>
            </w:pPr>
            <w:r w:rsidRPr="00796EBE">
              <w:rPr>
                <w:rFonts w:ascii="Segoe UI Symbol" w:hAnsi="Segoe UI Symbol" w:cs="Segoe UI Symbol"/>
              </w:rPr>
              <w:t> Is in Out of Home Care</w:t>
            </w:r>
          </w:p>
          <w:p w14:paraId="2DEBA8C5" w14:textId="0097298D" w:rsidR="00A60537" w:rsidRDefault="00796EBE">
            <w:pPr>
              <w:rPr>
                <w:rFonts w:ascii="Segoe UI Symbol" w:hAnsi="Segoe UI Symbol" w:cs="Segoe UI Symbol"/>
              </w:rPr>
            </w:pPr>
            <w:r w:rsidRPr="00796EBE">
              <w:rPr>
                <w:rFonts w:ascii="Segoe UI Symbol" w:hAnsi="Segoe UI Symbol" w:cs="Segoe UI Symbol"/>
              </w:rPr>
              <w:t> Been referred by a Maternal and Child Health nurse, Child Protection, Early Childhood Learning Advisor, Child FIRST, Orange Door Integrated Family Services or Services Connect</w:t>
            </w:r>
          </w:p>
        </w:tc>
      </w:tr>
      <w:tr w:rsidR="00A60537" w14:paraId="23419F58" w14:textId="77777777" w:rsidTr="005C681B">
        <w:tc>
          <w:tcPr>
            <w:tcW w:w="3397" w:type="dxa"/>
            <w:shd w:val="clear" w:color="auto" w:fill="92CDDC" w:themeFill="accent5" w:themeFillTint="99"/>
          </w:tcPr>
          <w:p w14:paraId="210C3C19" w14:textId="78303FD0" w:rsidR="00A60537" w:rsidRPr="00FD6ADB" w:rsidRDefault="00D4599C">
            <w:pPr>
              <w:ind w:left="24"/>
            </w:pPr>
            <w:r w:rsidRPr="00D4599C">
              <w:t>Does the child require any additional support due to a disability including intellectual, sensory or physical impairment?</w:t>
            </w:r>
          </w:p>
        </w:tc>
        <w:tc>
          <w:tcPr>
            <w:tcW w:w="6663" w:type="dxa"/>
          </w:tcPr>
          <w:p w14:paraId="1B76CD86" w14:textId="77777777" w:rsidR="00317F8C" w:rsidRPr="00317F8C" w:rsidRDefault="00317F8C" w:rsidP="00317F8C">
            <w:pPr>
              <w:rPr>
                <w:rFonts w:ascii="Segoe UI Symbol" w:hAnsi="Segoe UI Symbol" w:cs="Segoe UI Symbol"/>
              </w:rPr>
            </w:pPr>
            <w:r w:rsidRPr="00317F8C">
              <w:rPr>
                <w:rFonts w:ascii="Segoe UI Symbol" w:hAnsi="Segoe UI Symbol" w:cs="Segoe UI Symbol"/>
              </w:rPr>
              <w:t>☐ No</w:t>
            </w:r>
          </w:p>
          <w:p w14:paraId="37B750E4" w14:textId="77777777" w:rsidR="00317F8C" w:rsidRPr="00317F8C" w:rsidRDefault="00317F8C" w:rsidP="00317F8C">
            <w:pPr>
              <w:rPr>
                <w:rFonts w:ascii="Segoe UI Symbol" w:hAnsi="Segoe UI Symbol" w:cs="Segoe UI Symbol"/>
              </w:rPr>
            </w:pPr>
            <w:r w:rsidRPr="00317F8C">
              <w:rPr>
                <w:rFonts w:ascii="Segoe UI Symbol" w:hAnsi="Segoe UI Symbol" w:cs="Segoe UI Symbol"/>
              </w:rPr>
              <w:t>☐ Yes</w:t>
            </w:r>
          </w:p>
          <w:p w14:paraId="782400F7" w14:textId="77777777" w:rsidR="00A60537" w:rsidRDefault="00317F8C">
            <w:pPr>
              <w:rPr>
                <w:rFonts w:ascii="Segoe UI Symbol" w:hAnsi="Segoe UI Symbol" w:cs="Segoe UI Symbol"/>
              </w:rPr>
            </w:pPr>
            <w:r w:rsidRPr="00317F8C">
              <w:rPr>
                <w:rFonts w:ascii="Segoe UI Symbol" w:hAnsi="Segoe UI Symbol" w:cs="Segoe UI Symbol"/>
              </w:rPr>
              <w:t>If yes, please provide details:</w:t>
            </w:r>
          </w:p>
          <w:p w14:paraId="0D437C52" w14:textId="77777777" w:rsidR="00796EBE" w:rsidRDefault="00796EBE">
            <w:pPr>
              <w:rPr>
                <w:rFonts w:ascii="Segoe UI Symbol" w:hAnsi="Segoe UI Symbol" w:cs="Segoe UI Symbol"/>
              </w:rPr>
            </w:pPr>
          </w:p>
          <w:p w14:paraId="3D860D96" w14:textId="77777777" w:rsidR="00796EBE" w:rsidRDefault="00796EBE">
            <w:pPr>
              <w:rPr>
                <w:rFonts w:ascii="Segoe UI Symbol" w:hAnsi="Segoe UI Symbol" w:cs="Segoe UI Symbol"/>
              </w:rPr>
            </w:pPr>
          </w:p>
          <w:p w14:paraId="2CE19754" w14:textId="77777777" w:rsidR="00796EBE" w:rsidRDefault="00796EBE">
            <w:pPr>
              <w:rPr>
                <w:rFonts w:ascii="Segoe UI Symbol" w:hAnsi="Segoe UI Symbol" w:cs="Segoe UI Symbol"/>
              </w:rPr>
            </w:pPr>
          </w:p>
          <w:p w14:paraId="20E4D30D" w14:textId="77777777" w:rsidR="00796EBE" w:rsidRDefault="00796EBE">
            <w:pPr>
              <w:rPr>
                <w:rFonts w:ascii="Segoe UI Symbol" w:hAnsi="Segoe UI Symbol" w:cs="Segoe UI Symbol"/>
              </w:rPr>
            </w:pPr>
          </w:p>
          <w:p w14:paraId="32BA065F" w14:textId="77777777" w:rsidR="00796EBE" w:rsidRDefault="00796EBE">
            <w:pPr>
              <w:rPr>
                <w:rFonts w:ascii="Segoe UI Symbol" w:hAnsi="Segoe UI Symbol" w:cs="Segoe UI Symbol"/>
              </w:rPr>
            </w:pPr>
          </w:p>
          <w:p w14:paraId="6D6A54BC" w14:textId="13CCCBFB" w:rsidR="00796EBE" w:rsidRDefault="00796EBE">
            <w:pPr>
              <w:rPr>
                <w:rFonts w:ascii="Segoe UI Symbol" w:hAnsi="Segoe UI Symbol" w:cs="Segoe UI Symbol"/>
              </w:rPr>
            </w:pPr>
          </w:p>
        </w:tc>
      </w:tr>
      <w:tr w:rsidR="00A60537" w14:paraId="3B22C373" w14:textId="77777777" w:rsidTr="005C681B">
        <w:tc>
          <w:tcPr>
            <w:tcW w:w="3397" w:type="dxa"/>
            <w:shd w:val="clear" w:color="auto" w:fill="92CDDC" w:themeFill="accent5" w:themeFillTint="99"/>
          </w:tcPr>
          <w:p w14:paraId="278AADF0" w14:textId="690BC726" w:rsidR="00A60537" w:rsidRPr="00FD6ADB" w:rsidRDefault="000104B6" w:rsidP="00714EFE">
            <w:pPr>
              <w:ind w:left="24"/>
            </w:pPr>
            <w:r w:rsidRPr="000104B6">
              <w:t>Do you or your child hold any of the following cards? (see below for pictures)</w:t>
            </w:r>
            <w:r w:rsidR="00AA2AA1">
              <w:t xml:space="preserve"> </w:t>
            </w:r>
          </w:p>
        </w:tc>
        <w:tc>
          <w:tcPr>
            <w:tcW w:w="6663" w:type="dxa"/>
          </w:tcPr>
          <w:p w14:paraId="08CF8979" w14:textId="2C9A5796" w:rsidR="00B9140F" w:rsidRPr="00B9140F" w:rsidRDefault="00B9140F" w:rsidP="005C681B">
            <w:pPr>
              <w:ind w:left="31"/>
              <w:rPr>
                <w:rFonts w:ascii="Segoe UI Symbol" w:hAnsi="Segoe UI Symbol" w:cs="Segoe UI Symbol"/>
              </w:rPr>
            </w:pPr>
            <w:r w:rsidRPr="00B9140F">
              <w:rPr>
                <w:rFonts w:ascii="Segoe UI Symbol" w:hAnsi="Segoe UI Symbol" w:cs="Segoe UI Symbol"/>
              </w:rPr>
              <w:t>⃣</w:t>
            </w:r>
            <w:r>
              <w:rPr>
                <w:rFonts w:ascii="Segoe UI Symbol" w:hAnsi="Segoe UI Symbol" w:cs="Segoe UI Symbol"/>
              </w:rPr>
              <w:t xml:space="preserve">   </w:t>
            </w:r>
            <w:r w:rsidRPr="00B9140F">
              <w:rPr>
                <w:rFonts w:ascii="Segoe UI Symbol" w:hAnsi="Segoe UI Symbol" w:cs="Segoe UI Symbol"/>
              </w:rPr>
              <w:t>Commonwealth Health Care Card</w:t>
            </w:r>
          </w:p>
          <w:p w14:paraId="1CD9AF1E" w14:textId="404B9B93" w:rsidR="00B9140F" w:rsidRPr="00B9140F" w:rsidRDefault="00B9140F" w:rsidP="005C681B">
            <w:pPr>
              <w:ind w:left="31"/>
              <w:rPr>
                <w:rFonts w:ascii="Segoe UI Symbol" w:hAnsi="Segoe UI Symbol" w:cs="Segoe UI Symbol"/>
              </w:rPr>
            </w:pPr>
            <w:r w:rsidRPr="00B9140F">
              <w:rPr>
                <w:rFonts w:ascii="Segoe UI Symbol" w:hAnsi="Segoe UI Symbol" w:cs="Segoe UI Symbol"/>
              </w:rPr>
              <w:t>⃣</w:t>
            </w:r>
            <w:r>
              <w:rPr>
                <w:rFonts w:ascii="Segoe UI Symbol" w:hAnsi="Segoe UI Symbol" w:cs="Segoe UI Symbol"/>
              </w:rPr>
              <w:t xml:space="preserve">   </w:t>
            </w:r>
            <w:r w:rsidRPr="00B9140F">
              <w:rPr>
                <w:rFonts w:ascii="Segoe UI Symbol" w:hAnsi="Segoe UI Symbol" w:cs="Segoe UI Symbol"/>
              </w:rPr>
              <w:t>Commonwealth Pensioner Concession Card</w:t>
            </w:r>
          </w:p>
          <w:p w14:paraId="661FC24D" w14:textId="096EB5F0" w:rsidR="00B9140F" w:rsidRPr="00B9140F" w:rsidRDefault="00B9140F" w:rsidP="005C681B">
            <w:pPr>
              <w:ind w:left="31"/>
              <w:rPr>
                <w:rFonts w:ascii="Segoe UI Symbol" w:hAnsi="Segoe UI Symbol" w:cs="Segoe UI Symbol"/>
              </w:rPr>
            </w:pPr>
            <w:r w:rsidRPr="00B9140F">
              <w:rPr>
                <w:rFonts w:ascii="Segoe UI Symbol" w:hAnsi="Segoe UI Symbol" w:cs="Segoe UI Symbol"/>
              </w:rPr>
              <w:t>⃣</w:t>
            </w:r>
            <w:r>
              <w:rPr>
                <w:rFonts w:ascii="Segoe UI Symbol" w:hAnsi="Segoe UI Symbol" w:cs="Segoe UI Symbol"/>
              </w:rPr>
              <w:t xml:space="preserve">   </w:t>
            </w:r>
            <w:r w:rsidRPr="00B9140F">
              <w:rPr>
                <w:rFonts w:ascii="Segoe UI Symbol" w:hAnsi="Segoe UI Symbol" w:cs="Segoe UI Symbol"/>
              </w:rPr>
              <w:t>Department of Veterans’ Affairs Gold Card or White Card</w:t>
            </w:r>
          </w:p>
          <w:p w14:paraId="0E3FA828" w14:textId="10135480" w:rsidR="00A60537" w:rsidRDefault="00B9140F" w:rsidP="005C681B">
            <w:pPr>
              <w:ind w:left="31"/>
              <w:rPr>
                <w:rFonts w:ascii="Segoe UI Symbol" w:hAnsi="Segoe UI Symbol" w:cs="Segoe UI Symbol"/>
              </w:rPr>
            </w:pPr>
            <w:r w:rsidRPr="00B9140F">
              <w:rPr>
                <w:rFonts w:ascii="Segoe UI Symbol" w:hAnsi="Segoe UI Symbol" w:cs="Segoe UI Symbol"/>
              </w:rPr>
              <w:t>⃣</w:t>
            </w:r>
            <w:r>
              <w:rPr>
                <w:rFonts w:ascii="Segoe UI Symbol" w:hAnsi="Segoe UI Symbol" w:cs="Segoe UI Symbol"/>
              </w:rPr>
              <w:t xml:space="preserve">   </w:t>
            </w:r>
            <w:r w:rsidRPr="00B9140F">
              <w:rPr>
                <w:rFonts w:ascii="Segoe UI Symbol" w:hAnsi="Segoe UI Symbol" w:cs="Segoe UI Symbol"/>
              </w:rPr>
              <w:t>Humanitarian or refugee visa</w:t>
            </w:r>
          </w:p>
        </w:tc>
      </w:tr>
    </w:tbl>
    <w:p w14:paraId="22EA6B5E" w14:textId="4930238C" w:rsidR="004C2ABD" w:rsidRDefault="007E1433" w:rsidP="007D0790">
      <w:pPr>
        <w:rPr>
          <w:sz w:val="16"/>
          <w:szCs w:val="16"/>
        </w:rPr>
      </w:pPr>
      <w:r w:rsidRPr="005C681B">
        <w:rPr>
          <w:sz w:val="16"/>
          <w:szCs w:val="16"/>
        </w:rPr>
        <w:t>* An Immunisation History Statement is not required for this application form but will be requested when the child enrols with the kindergarten.</w:t>
      </w:r>
    </w:p>
    <w:p w14:paraId="56D08EC5" w14:textId="77777777" w:rsidR="00D37465" w:rsidRPr="005C681B" w:rsidRDefault="00D37465" w:rsidP="007D0790">
      <w:pPr>
        <w:rPr>
          <w:sz w:val="16"/>
          <w:szCs w:val="16"/>
        </w:rPr>
      </w:pPr>
    </w:p>
    <w:p w14:paraId="424EFF6C" w14:textId="77BCEA65" w:rsidR="004C2ABD" w:rsidRDefault="009B36C7" w:rsidP="009B36C7">
      <w:pPr>
        <w:jc w:val="center"/>
      </w:pPr>
      <w:r>
        <w:rPr>
          <w:noProof/>
        </w:rPr>
        <w:drawing>
          <wp:inline distT="0" distB="0" distL="0" distR="0" wp14:anchorId="70E5601D" wp14:editId="300EF740">
            <wp:extent cx="6534561" cy="2582883"/>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52">
                      <a:extLst>
                        <a:ext uri="{28A0092B-C50C-407E-A947-70E740481C1C}">
                          <a14:useLocalDpi xmlns:a14="http://schemas.microsoft.com/office/drawing/2010/main" val="0"/>
                        </a:ext>
                      </a:extLst>
                    </a:blip>
                    <a:stretch>
                      <a:fillRect/>
                    </a:stretch>
                  </pic:blipFill>
                  <pic:spPr>
                    <a:xfrm>
                      <a:off x="0" y="0"/>
                      <a:ext cx="6558247" cy="2592245"/>
                    </a:xfrm>
                    <a:prstGeom prst="rect">
                      <a:avLst/>
                    </a:prstGeom>
                  </pic:spPr>
                </pic:pic>
              </a:graphicData>
            </a:graphic>
          </wp:inline>
        </w:drawing>
      </w:r>
    </w:p>
    <w:p w14:paraId="19296277" w14:textId="77777777" w:rsidR="007D3C16" w:rsidRDefault="007D3C16" w:rsidP="005C681B">
      <w:pPr>
        <w:jc w:val="center"/>
      </w:pPr>
    </w:p>
    <w:p w14:paraId="644168D8" w14:textId="1A01FE66" w:rsidR="004C2ABD" w:rsidRDefault="004C2ABD" w:rsidP="007D0790"/>
    <w:p w14:paraId="598958EF" w14:textId="3048F91F" w:rsidR="00E0002A" w:rsidRDefault="00E0002A">
      <w:pPr>
        <w:spacing w:after="200" w:line="276" w:lineRule="auto"/>
      </w:pPr>
      <w:r>
        <w:br w:type="page"/>
      </w:r>
    </w:p>
    <w:p w14:paraId="5C102FA4" w14:textId="11630B5D" w:rsidR="006C2EEB" w:rsidRDefault="006C2EEB" w:rsidP="006D6AFC">
      <w:pPr>
        <w:pStyle w:val="AttachmentsHeading2"/>
      </w:pPr>
      <w:r w:rsidRPr="006C2EEB">
        <w:lastRenderedPageBreak/>
        <w:t>Parent or guardian details</w:t>
      </w:r>
    </w:p>
    <w:p w14:paraId="52065DA5" w14:textId="145A85AB" w:rsidR="006C2EEB" w:rsidRDefault="004F7AE7" w:rsidP="00E84B6B">
      <w:r w:rsidRPr="004F7AE7">
        <w:t>Please complete your contact details below. If you would like to enter details for a second parent /or guardian or if a court order requires another person must be kept informed about the registration and enrolment process, please do so here.</w:t>
      </w:r>
    </w:p>
    <w:tbl>
      <w:tblPr>
        <w:tblStyle w:val="TableGridLight"/>
        <w:tblW w:w="10149"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2211"/>
        <w:gridCol w:w="3969"/>
        <w:gridCol w:w="3969"/>
      </w:tblGrid>
      <w:tr w:rsidR="00417FED" w14:paraId="7ED5F067" w14:textId="77777777" w:rsidTr="005C681B">
        <w:tc>
          <w:tcPr>
            <w:tcW w:w="2211" w:type="dxa"/>
            <w:tcBorders>
              <w:top w:val="single" w:sz="4" w:space="0" w:color="85C8FF" w:themeColor="accent1" w:themeTint="66"/>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159AA91" w14:textId="77777777" w:rsidR="004B0A89" w:rsidRDefault="004B0A89" w:rsidP="00E84B6B"/>
        </w:tc>
        <w:tc>
          <w:tcPr>
            <w:tcW w:w="3969" w:type="dxa"/>
            <w:tcBorders>
              <w:top w:val="single" w:sz="4" w:space="0" w:color="85C8FF" w:themeColor="accent1" w:themeTint="66"/>
              <w:left w:val="single" w:sz="4" w:space="0" w:color="4BACC6" w:themeColor="accent5"/>
              <w:bottom w:val="single" w:sz="4" w:space="0" w:color="85C8FF" w:themeColor="accent1" w:themeTint="66"/>
            </w:tcBorders>
            <w:shd w:val="clear" w:color="auto" w:fill="B6DDE8" w:themeFill="accent5" w:themeFillTint="66"/>
          </w:tcPr>
          <w:p w14:paraId="17F16E88" w14:textId="73F16687" w:rsidR="004B0A89" w:rsidRDefault="001E0856" w:rsidP="00E84B6B">
            <w:r w:rsidRPr="001E0856">
              <w:t>First parent / guardian (required)</w:t>
            </w:r>
          </w:p>
        </w:tc>
        <w:tc>
          <w:tcPr>
            <w:tcW w:w="3969" w:type="dxa"/>
            <w:tcBorders>
              <w:top w:val="single" w:sz="4" w:space="0" w:color="85C8FF" w:themeColor="accent1" w:themeTint="66"/>
            </w:tcBorders>
            <w:shd w:val="clear" w:color="auto" w:fill="B6DDE8" w:themeFill="accent5" w:themeFillTint="66"/>
          </w:tcPr>
          <w:p w14:paraId="242A1E37" w14:textId="41FCC640" w:rsidR="004B0A89" w:rsidRDefault="00232329" w:rsidP="00E84B6B">
            <w:r w:rsidRPr="00232329">
              <w:t>Second parent / guardian (optional)</w:t>
            </w:r>
          </w:p>
        </w:tc>
      </w:tr>
      <w:tr w:rsidR="000F04A8" w14:paraId="653AB7DA"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074AA1C" w14:textId="0F963AB7" w:rsidR="000F04A8" w:rsidRDefault="000F04A8" w:rsidP="00E84B6B">
            <w:r w:rsidRPr="009C15D0">
              <w:t>Name</w:t>
            </w:r>
          </w:p>
        </w:tc>
        <w:tc>
          <w:tcPr>
            <w:tcW w:w="3969" w:type="dxa"/>
            <w:tcBorders>
              <w:left w:val="single" w:sz="4" w:space="0" w:color="4BACC6" w:themeColor="accent5"/>
              <w:bottom w:val="nil"/>
            </w:tcBorders>
          </w:tcPr>
          <w:p w14:paraId="46AED667" w14:textId="7F81E44C" w:rsidR="000F04A8" w:rsidRDefault="000F04A8" w:rsidP="00E84B6B">
            <w:r w:rsidRPr="00193959">
              <w:t xml:space="preserve">First name                    </w:t>
            </w:r>
          </w:p>
        </w:tc>
        <w:tc>
          <w:tcPr>
            <w:tcW w:w="3969" w:type="dxa"/>
            <w:tcBorders>
              <w:bottom w:val="nil"/>
            </w:tcBorders>
          </w:tcPr>
          <w:p w14:paraId="3C640C5A" w14:textId="7FC38A3D" w:rsidR="000F04A8" w:rsidRDefault="000F04A8" w:rsidP="00E84B6B">
            <w:r w:rsidRPr="00193959">
              <w:t xml:space="preserve">First name                    </w:t>
            </w:r>
          </w:p>
        </w:tc>
      </w:tr>
      <w:tr w:rsidR="000F04A8" w14:paraId="2750EABF"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8AC1A43" w14:textId="77777777" w:rsidR="000F04A8" w:rsidRDefault="000F04A8" w:rsidP="00E84B6B"/>
        </w:tc>
        <w:tc>
          <w:tcPr>
            <w:tcW w:w="3969" w:type="dxa"/>
            <w:tcBorders>
              <w:top w:val="nil"/>
              <w:left w:val="single" w:sz="4" w:space="0" w:color="4BACC6" w:themeColor="accent5"/>
              <w:bottom w:val="single" w:sz="4" w:space="0" w:color="85C8FF" w:themeColor="accent1" w:themeTint="66"/>
            </w:tcBorders>
          </w:tcPr>
          <w:p w14:paraId="1D783DAE" w14:textId="2E7F5939" w:rsidR="000F04A8" w:rsidRDefault="000F04A8" w:rsidP="00E84B6B">
            <w:r w:rsidRPr="00720E0D">
              <w:t>Last name</w:t>
            </w:r>
          </w:p>
        </w:tc>
        <w:tc>
          <w:tcPr>
            <w:tcW w:w="3969" w:type="dxa"/>
            <w:tcBorders>
              <w:top w:val="nil"/>
            </w:tcBorders>
          </w:tcPr>
          <w:p w14:paraId="28E2FEAD" w14:textId="61BFE450" w:rsidR="000F04A8" w:rsidRDefault="000F04A8" w:rsidP="00E84B6B">
            <w:r w:rsidRPr="000F04A8">
              <w:t>Last name</w:t>
            </w:r>
          </w:p>
        </w:tc>
      </w:tr>
      <w:tr w:rsidR="00C473E2" w14:paraId="08FD603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664A6831" w14:textId="13FA3CFD" w:rsidR="004B0A89" w:rsidRDefault="0005599E" w:rsidP="00E84B6B">
            <w:r w:rsidRPr="0005599E">
              <w:t>Relationship to child</w:t>
            </w:r>
          </w:p>
        </w:tc>
        <w:tc>
          <w:tcPr>
            <w:tcW w:w="3969" w:type="dxa"/>
            <w:tcBorders>
              <w:top w:val="single" w:sz="4" w:space="0" w:color="85C8FF" w:themeColor="accent1" w:themeTint="66"/>
              <w:left w:val="single" w:sz="4" w:space="0" w:color="4BACC6" w:themeColor="accent5"/>
            </w:tcBorders>
          </w:tcPr>
          <w:p w14:paraId="4F8C1297" w14:textId="77777777" w:rsidR="004B0A89" w:rsidRDefault="004B0A89" w:rsidP="00E84B6B"/>
        </w:tc>
        <w:tc>
          <w:tcPr>
            <w:tcW w:w="3969" w:type="dxa"/>
          </w:tcPr>
          <w:p w14:paraId="4BB20F2F" w14:textId="77777777" w:rsidR="004B0A89" w:rsidRDefault="004B0A89" w:rsidP="00E84B6B"/>
        </w:tc>
      </w:tr>
      <w:tr w:rsidR="000679D2" w14:paraId="27859CB2"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B618F52" w14:textId="54DB8B58" w:rsidR="000679D2" w:rsidRDefault="000679D2" w:rsidP="00E84B6B">
            <w:r w:rsidRPr="00747B09">
              <w:t>Residential address</w:t>
            </w:r>
          </w:p>
        </w:tc>
        <w:tc>
          <w:tcPr>
            <w:tcW w:w="3969" w:type="dxa"/>
            <w:tcBorders>
              <w:left w:val="single" w:sz="4" w:space="0" w:color="4BACC6" w:themeColor="accent5"/>
              <w:bottom w:val="nil"/>
            </w:tcBorders>
          </w:tcPr>
          <w:p w14:paraId="68C43F76" w14:textId="29E7A375" w:rsidR="000679D2" w:rsidRDefault="000679D2" w:rsidP="00E84B6B">
            <w:r w:rsidRPr="00883BD0">
              <w:t>Street address</w:t>
            </w:r>
          </w:p>
        </w:tc>
        <w:tc>
          <w:tcPr>
            <w:tcW w:w="3969" w:type="dxa"/>
            <w:tcBorders>
              <w:bottom w:val="nil"/>
            </w:tcBorders>
          </w:tcPr>
          <w:p w14:paraId="4BC389AD" w14:textId="31EEB927" w:rsidR="000679D2" w:rsidRDefault="000679D2" w:rsidP="00E84B6B">
            <w:r w:rsidRPr="00883BD0">
              <w:t>Street address</w:t>
            </w:r>
          </w:p>
        </w:tc>
      </w:tr>
      <w:tr w:rsidR="000679D2" w14:paraId="4E2E2226"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4BD93341" w14:textId="77777777" w:rsidR="000679D2" w:rsidRDefault="000679D2" w:rsidP="00E84B6B"/>
        </w:tc>
        <w:tc>
          <w:tcPr>
            <w:tcW w:w="3969" w:type="dxa"/>
            <w:tcBorders>
              <w:top w:val="nil"/>
              <w:left w:val="single" w:sz="4" w:space="0" w:color="4BACC6" w:themeColor="accent5"/>
              <w:bottom w:val="nil"/>
            </w:tcBorders>
          </w:tcPr>
          <w:p w14:paraId="66900F3D" w14:textId="076D2A44" w:rsidR="000679D2" w:rsidRDefault="000679D2" w:rsidP="00E84B6B">
            <w:r w:rsidRPr="00F93711">
              <w:t>Suburb</w:t>
            </w:r>
          </w:p>
        </w:tc>
        <w:tc>
          <w:tcPr>
            <w:tcW w:w="3969" w:type="dxa"/>
            <w:tcBorders>
              <w:top w:val="nil"/>
              <w:bottom w:val="nil"/>
            </w:tcBorders>
          </w:tcPr>
          <w:p w14:paraId="3FA59411" w14:textId="3BC7D267" w:rsidR="000679D2" w:rsidRDefault="000679D2" w:rsidP="00E84B6B">
            <w:r w:rsidRPr="00F93711">
              <w:t>Suburb</w:t>
            </w:r>
          </w:p>
        </w:tc>
      </w:tr>
      <w:tr w:rsidR="000679D2" w14:paraId="7173E24B"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5AE0DAB4" w14:textId="77777777" w:rsidR="000679D2" w:rsidRDefault="000679D2" w:rsidP="00E84B6B"/>
        </w:tc>
        <w:tc>
          <w:tcPr>
            <w:tcW w:w="3969" w:type="dxa"/>
            <w:tcBorders>
              <w:top w:val="nil"/>
              <w:left w:val="single" w:sz="4" w:space="0" w:color="4BACC6" w:themeColor="accent5"/>
              <w:bottom w:val="nil"/>
            </w:tcBorders>
          </w:tcPr>
          <w:p w14:paraId="7F330F7E" w14:textId="16128FB5" w:rsidR="000679D2" w:rsidRDefault="000679D2" w:rsidP="00E84B6B">
            <w:r w:rsidRPr="00B236AB">
              <w:t>State</w:t>
            </w:r>
          </w:p>
        </w:tc>
        <w:tc>
          <w:tcPr>
            <w:tcW w:w="3969" w:type="dxa"/>
            <w:tcBorders>
              <w:top w:val="nil"/>
              <w:bottom w:val="nil"/>
            </w:tcBorders>
          </w:tcPr>
          <w:p w14:paraId="64E64863" w14:textId="7BC692A3" w:rsidR="000679D2" w:rsidRDefault="000679D2" w:rsidP="00E84B6B">
            <w:r w:rsidRPr="00B236AB">
              <w:t>State</w:t>
            </w:r>
          </w:p>
        </w:tc>
      </w:tr>
      <w:tr w:rsidR="000679D2" w14:paraId="08FDFB52"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05BD3968" w14:textId="77777777" w:rsidR="000679D2" w:rsidRDefault="000679D2" w:rsidP="00E84B6B"/>
        </w:tc>
        <w:tc>
          <w:tcPr>
            <w:tcW w:w="3969" w:type="dxa"/>
            <w:tcBorders>
              <w:top w:val="nil"/>
              <w:left w:val="single" w:sz="4" w:space="0" w:color="4BACC6" w:themeColor="accent5"/>
              <w:bottom w:val="single" w:sz="4" w:space="0" w:color="85C8FF" w:themeColor="accent1" w:themeTint="66"/>
            </w:tcBorders>
          </w:tcPr>
          <w:p w14:paraId="474FFC75" w14:textId="5EA93D74" w:rsidR="000679D2" w:rsidRDefault="000679D2" w:rsidP="00E84B6B">
            <w:r w:rsidRPr="000679D2">
              <w:t>Post Code</w:t>
            </w:r>
          </w:p>
        </w:tc>
        <w:tc>
          <w:tcPr>
            <w:tcW w:w="3969" w:type="dxa"/>
            <w:tcBorders>
              <w:top w:val="nil"/>
              <w:bottom w:val="single" w:sz="4" w:space="0" w:color="85C8FF" w:themeColor="accent1" w:themeTint="66"/>
            </w:tcBorders>
          </w:tcPr>
          <w:p w14:paraId="6294FEC0" w14:textId="23C6C008" w:rsidR="000679D2" w:rsidRDefault="000679D2" w:rsidP="00E84B6B">
            <w:r w:rsidRPr="000679D2">
              <w:t>Post Code</w:t>
            </w:r>
          </w:p>
        </w:tc>
      </w:tr>
      <w:tr w:rsidR="00BD252B" w14:paraId="728B41A1"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4518A49" w14:textId="35E03D39" w:rsidR="00BD252B" w:rsidRDefault="00FC6A04" w:rsidP="00E84B6B">
            <w:r w:rsidRPr="00FC6A04">
              <w:t>Contact number*</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1732BC08"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10644A83" w14:textId="77777777" w:rsidR="00BD252B" w:rsidRPr="000679D2" w:rsidRDefault="00BD252B" w:rsidP="00E84B6B"/>
        </w:tc>
      </w:tr>
      <w:tr w:rsidR="00BD252B" w14:paraId="16E271DE"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3EA1237F" w14:textId="1D1EB83E" w:rsidR="00BD252B" w:rsidRDefault="00377EFD" w:rsidP="00E84B6B">
            <w:r w:rsidRPr="00377EFD">
              <w:t>Email address*</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6DB95C1"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710CE60D" w14:textId="77777777" w:rsidR="00BD252B" w:rsidRPr="000679D2" w:rsidRDefault="00BD252B" w:rsidP="00E84B6B"/>
        </w:tc>
      </w:tr>
      <w:tr w:rsidR="00377EFD" w14:paraId="781BF61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2538450B" w14:textId="0F795A12" w:rsidR="00377EFD" w:rsidRPr="00377EFD" w:rsidRDefault="00AC1501" w:rsidP="00E84B6B">
            <w:r w:rsidRPr="00AC1501">
              <w:t>Main language spoken (if not English)</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7ABD8BE3" w14:textId="77777777" w:rsidR="00377EFD" w:rsidRPr="000679D2" w:rsidRDefault="00377EFD" w:rsidP="00E84B6B"/>
        </w:tc>
        <w:tc>
          <w:tcPr>
            <w:tcW w:w="3969" w:type="dxa"/>
            <w:tcBorders>
              <w:top w:val="single" w:sz="4" w:space="0" w:color="85C8FF" w:themeColor="accent1" w:themeTint="66"/>
              <w:bottom w:val="single" w:sz="4" w:space="0" w:color="85C8FF" w:themeColor="accent1" w:themeTint="66"/>
            </w:tcBorders>
          </w:tcPr>
          <w:p w14:paraId="54AC7BF3" w14:textId="77777777" w:rsidR="00377EFD" w:rsidRPr="000679D2" w:rsidRDefault="00377EFD" w:rsidP="00E84B6B"/>
        </w:tc>
      </w:tr>
      <w:tr w:rsidR="00AC1501" w14:paraId="4B806DDC" w14:textId="77777777" w:rsidTr="005C681B">
        <w:tc>
          <w:tcPr>
            <w:tcW w:w="2211" w:type="dxa"/>
            <w:tcBorders>
              <w:top w:val="single" w:sz="4" w:space="0" w:color="4BACC6" w:themeColor="accent5"/>
              <w:left w:val="single" w:sz="4" w:space="0" w:color="85C8FF" w:themeColor="accent1" w:themeTint="66"/>
              <w:bottom w:val="single" w:sz="4" w:space="0" w:color="85C8FF" w:themeColor="accent1" w:themeTint="66"/>
              <w:right w:val="single" w:sz="4" w:space="0" w:color="4BACC6" w:themeColor="accent5"/>
            </w:tcBorders>
            <w:shd w:val="clear" w:color="auto" w:fill="B6DDE8" w:themeFill="accent5" w:themeFillTint="66"/>
          </w:tcPr>
          <w:p w14:paraId="6FA26D61" w14:textId="268846B4" w:rsidR="00AC1501" w:rsidRPr="00AC1501" w:rsidRDefault="00B02B9D" w:rsidP="00E84B6B">
            <w:r w:rsidRPr="00B02B9D">
              <w:t>Interpreter required?</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54B08D1" w14:textId="24FFFC20"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c>
          <w:tcPr>
            <w:tcW w:w="3969" w:type="dxa"/>
            <w:tcBorders>
              <w:top w:val="single" w:sz="4" w:space="0" w:color="85C8FF" w:themeColor="accent1" w:themeTint="66"/>
              <w:bottom w:val="single" w:sz="4" w:space="0" w:color="85C8FF" w:themeColor="accent1" w:themeTint="66"/>
            </w:tcBorders>
          </w:tcPr>
          <w:p w14:paraId="6A9E0706" w14:textId="483ADD1A"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r>
    </w:tbl>
    <w:p w14:paraId="0B929092" w14:textId="551C5A60" w:rsidR="006C2EEB" w:rsidRDefault="004B45AA" w:rsidP="00E84B6B">
      <w:pPr>
        <w:rPr>
          <w:sz w:val="16"/>
          <w:szCs w:val="16"/>
        </w:rPr>
      </w:pPr>
      <w:r w:rsidRPr="005C681B">
        <w:rPr>
          <w:sz w:val="16"/>
          <w:szCs w:val="16"/>
        </w:rPr>
        <w:t>* Note that you will be sent communications via text message to this phone number or email.</w:t>
      </w:r>
    </w:p>
    <w:p w14:paraId="3EDF988E" w14:textId="77777777" w:rsidR="009E4787" w:rsidRDefault="009E4787" w:rsidP="00E84B6B">
      <w:pPr>
        <w:rPr>
          <w:szCs w:val="20"/>
        </w:rPr>
      </w:pPr>
    </w:p>
    <w:p w14:paraId="3BC3F8D4" w14:textId="1604528D" w:rsidR="004B45AA" w:rsidRDefault="009A1014" w:rsidP="00E84B6B">
      <w:pPr>
        <w:rPr>
          <w:szCs w:val="20"/>
        </w:rPr>
      </w:pPr>
      <w:r w:rsidRPr="009A1014">
        <w:rPr>
          <w:szCs w:val="20"/>
        </w:rPr>
        <w:t>If there anyone else supporting the child you would like to keep informed (child’s grandparent, child’s aunt / uncle, case worker), please fill in their details below</w:t>
      </w:r>
      <w:r w:rsidR="001A3A78">
        <w:rPr>
          <w:szCs w:val="20"/>
        </w:rPr>
        <w:t>.</w:t>
      </w:r>
    </w:p>
    <w:tbl>
      <w:tblPr>
        <w:tblStyle w:val="TableGridLight"/>
        <w:tblW w:w="10256"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3396"/>
        <w:gridCol w:w="6860"/>
      </w:tblGrid>
      <w:tr w:rsidR="003023F0" w14:paraId="1648FE22"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244220E" w14:textId="77777777" w:rsidR="00B57E53" w:rsidRDefault="00B57E53" w:rsidP="00E84B6B">
            <w:pPr>
              <w:rPr>
                <w:szCs w:val="20"/>
              </w:rPr>
            </w:pPr>
          </w:p>
        </w:tc>
        <w:tc>
          <w:tcPr>
            <w:tcW w:w="6860" w:type="dxa"/>
            <w:tcBorders>
              <w:left w:val="single" w:sz="4" w:space="0" w:color="4BACC6" w:themeColor="accent5"/>
            </w:tcBorders>
            <w:shd w:val="clear" w:color="auto" w:fill="B6DDE8" w:themeFill="accent5" w:themeFillTint="66"/>
          </w:tcPr>
          <w:p w14:paraId="0ADB333A" w14:textId="3BEB22CE" w:rsidR="00B57E53" w:rsidRDefault="005022CC" w:rsidP="005C681B">
            <w:pPr>
              <w:tabs>
                <w:tab w:val="left" w:pos="3095"/>
              </w:tabs>
              <w:rPr>
                <w:szCs w:val="20"/>
              </w:rPr>
            </w:pPr>
            <w:r>
              <w:rPr>
                <w:szCs w:val="20"/>
              </w:rPr>
              <w:tab/>
            </w:r>
            <w:r w:rsidRPr="005022CC">
              <w:rPr>
                <w:szCs w:val="20"/>
              </w:rPr>
              <w:t>Support person</w:t>
            </w:r>
          </w:p>
        </w:tc>
      </w:tr>
      <w:tr w:rsidR="003023F0" w14:paraId="549972CD"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94A2275" w14:textId="1A3D7597" w:rsidR="003023F0" w:rsidRDefault="003023F0" w:rsidP="00E84B6B">
            <w:pPr>
              <w:rPr>
                <w:szCs w:val="20"/>
              </w:rPr>
            </w:pPr>
            <w:r w:rsidRPr="00583210">
              <w:rPr>
                <w:szCs w:val="20"/>
              </w:rPr>
              <w:t>Name</w:t>
            </w:r>
          </w:p>
        </w:tc>
        <w:tc>
          <w:tcPr>
            <w:tcW w:w="6860" w:type="dxa"/>
            <w:tcBorders>
              <w:left w:val="single" w:sz="4" w:space="0" w:color="4BACC6" w:themeColor="accent5"/>
              <w:bottom w:val="nil"/>
            </w:tcBorders>
          </w:tcPr>
          <w:p w14:paraId="7C188B00" w14:textId="2E1B3C8D" w:rsidR="003023F0" w:rsidRDefault="003023F0" w:rsidP="00E84B6B">
            <w:pPr>
              <w:rPr>
                <w:szCs w:val="20"/>
              </w:rPr>
            </w:pPr>
            <w:r w:rsidRPr="00D77CFD">
              <w:rPr>
                <w:szCs w:val="20"/>
              </w:rPr>
              <w:t>First name</w:t>
            </w:r>
            <w:r w:rsidR="00D206C2">
              <w:rPr>
                <w:szCs w:val="20"/>
              </w:rPr>
              <w:t>:</w:t>
            </w:r>
          </w:p>
        </w:tc>
      </w:tr>
      <w:tr w:rsidR="003023F0" w14:paraId="05B6B302"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1DD60501" w14:textId="77777777" w:rsidR="003023F0" w:rsidRDefault="003023F0" w:rsidP="00E84B6B">
            <w:pPr>
              <w:rPr>
                <w:szCs w:val="20"/>
              </w:rPr>
            </w:pPr>
          </w:p>
        </w:tc>
        <w:tc>
          <w:tcPr>
            <w:tcW w:w="6860" w:type="dxa"/>
            <w:tcBorders>
              <w:top w:val="nil"/>
              <w:left w:val="single" w:sz="4" w:space="0" w:color="4BACC6" w:themeColor="accent5"/>
            </w:tcBorders>
          </w:tcPr>
          <w:p w14:paraId="368ACBBC" w14:textId="65EECA48" w:rsidR="003023F0" w:rsidRDefault="003023F0" w:rsidP="00E84B6B">
            <w:pPr>
              <w:rPr>
                <w:szCs w:val="20"/>
              </w:rPr>
            </w:pPr>
            <w:r w:rsidRPr="00E96175">
              <w:rPr>
                <w:szCs w:val="20"/>
              </w:rPr>
              <w:t>Last name</w:t>
            </w:r>
            <w:r w:rsidR="00D206C2">
              <w:rPr>
                <w:szCs w:val="20"/>
              </w:rPr>
              <w:t>:</w:t>
            </w:r>
          </w:p>
        </w:tc>
      </w:tr>
      <w:tr w:rsidR="003023F0" w14:paraId="3E779C37"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CFE00AF" w14:textId="580A0041" w:rsidR="00B57E53" w:rsidRDefault="00E15F72" w:rsidP="00E84B6B">
            <w:pPr>
              <w:rPr>
                <w:szCs w:val="20"/>
              </w:rPr>
            </w:pPr>
            <w:r w:rsidRPr="00E15F72">
              <w:rPr>
                <w:szCs w:val="20"/>
              </w:rPr>
              <w:t>Relationship to child</w:t>
            </w:r>
          </w:p>
        </w:tc>
        <w:tc>
          <w:tcPr>
            <w:tcW w:w="6860" w:type="dxa"/>
            <w:tcBorders>
              <w:left w:val="single" w:sz="4" w:space="0" w:color="4BACC6" w:themeColor="accent5"/>
            </w:tcBorders>
          </w:tcPr>
          <w:p w14:paraId="476D12D0" w14:textId="77777777" w:rsidR="00B57E53" w:rsidRDefault="00B57E53" w:rsidP="00E84B6B">
            <w:pPr>
              <w:rPr>
                <w:szCs w:val="20"/>
              </w:rPr>
            </w:pPr>
          </w:p>
        </w:tc>
      </w:tr>
      <w:tr w:rsidR="003023F0" w14:paraId="306A1349"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DB0BDFA" w14:textId="7BEE8452" w:rsidR="00B57E53" w:rsidRDefault="009C1361" w:rsidP="00E84B6B">
            <w:pPr>
              <w:rPr>
                <w:szCs w:val="20"/>
              </w:rPr>
            </w:pPr>
            <w:r w:rsidRPr="009C1361">
              <w:rPr>
                <w:szCs w:val="20"/>
              </w:rPr>
              <w:t>Agency (if applicable)</w:t>
            </w:r>
          </w:p>
        </w:tc>
        <w:tc>
          <w:tcPr>
            <w:tcW w:w="6860" w:type="dxa"/>
            <w:tcBorders>
              <w:left w:val="single" w:sz="4" w:space="0" w:color="4BACC6" w:themeColor="accent5"/>
            </w:tcBorders>
          </w:tcPr>
          <w:p w14:paraId="5074EB0C" w14:textId="77777777" w:rsidR="00B57E53" w:rsidRDefault="00B57E53" w:rsidP="00E84B6B">
            <w:pPr>
              <w:rPr>
                <w:szCs w:val="20"/>
              </w:rPr>
            </w:pPr>
          </w:p>
        </w:tc>
      </w:tr>
      <w:tr w:rsidR="003023F0" w14:paraId="356313CB"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072AEE2" w14:textId="6E095178" w:rsidR="003023F0" w:rsidRDefault="003023F0" w:rsidP="00E84B6B">
            <w:pPr>
              <w:rPr>
                <w:szCs w:val="20"/>
              </w:rPr>
            </w:pPr>
            <w:r w:rsidRPr="00B466E3">
              <w:rPr>
                <w:szCs w:val="20"/>
              </w:rPr>
              <w:t>Residential address (if known)</w:t>
            </w:r>
          </w:p>
        </w:tc>
        <w:tc>
          <w:tcPr>
            <w:tcW w:w="6860" w:type="dxa"/>
            <w:tcBorders>
              <w:left w:val="single" w:sz="4" w:space="0" w:color="4BACC6" w:themeColor="accent5"/>
              <w:bottom w:val="nil"/>
            </w:tcBorders>
          </w:tcPr>
          <w:p w14:paraId="7AAC0C5C" w14:textId="0B520EC8" w:rsidR="003023F0" w:rsidRDefault="003023F0" w:rsidP="00E84B6B">
            <w:pPr>
              <w:rPr>
                <w:szCs w:val="20"/>
              </w:rPr>
            </w:pPr>
            <w:r w:rsidRPr="00C4527F">
              <w:rPr>
                <w:szCs w:val="20"/>
              </w:rPr>
              <w:t>Street address</w:t>
            </w:r>
          </w:p>
        </w:tc>
      </w:tr>
      <w:tr w:rsidR="003023F0" w14:paraId="36B5D15C"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4FB1BA7" w14:textId="77777777" w:rsidR="003023F0" w:rsidRDefault="003023F0" w:rsidP="00E84B6B">
            <w:pPr>
              <w:rPr>
                <w:szCs w:val="20"/>
              </w:rPr>
            </w:pPr>
          </w:p>
        </w:tc>
        <w:tc>
          <w:tcPr>
            <w:tcW w:w="6860" w:type="dxa"/>
            <w:tcBorders>
              <w:top w:val="nil"/>
              <w:left w:val="single" w:sz="4" w:space="0" w:color="4BACC6" w:themeColor="accent5"/>
              <w:bottom w:val="nil"/>
            </w:tcBorders>
          </w:tcPr>
          <w:p w14:paraId="2060A565" w14:textId="57463A57" w:rsidR="003023F0" w:rsidRDefault="003023F0" w:rsidP="00E84B6B">
            <w:pPr>
              <w:rPr>
                <w:szCs w:val="20"/>
              </w:rPr>
            </w:pPr>
            <w:r w:rsidRPr="00546F12">
              <w:rPr>
                <w:szCs w:val="20"/>
              </w:rPr>
              <w:t>Suburb</w:t>
            </w:r>
          </w:p>
        </w:tc>
      </w:tr>
      <w:tr w:rsidR="003023F0" w14:paraId="584F5317"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82D7CB4" w14:textId="77777777" w:rsidR="003023F0" w:rsidRDefault="003023F0" w:rsidP="00E84B6B">
            <w:pPr>
              <w:rPr>
                <w:szCs w:val="20"/>
              </w:rPr>
            </w:pPr>
          </w:p>
        </w:tc>
        <w:tc>
          <w:tcPr>
            <w:tcW w:w="6860" w:type="dxa"/>
            <w:tcBorders>
              <w:top w:val="nil"/>
              <w:left w:val="single" w:sz="4" w:space="0" w:color="4BACC6" w:themeColor="accent5"/>
              <w:bottom w:val="nil"/>
            </w:tcBorders>
          </w:tcPr>
          <w:p w14:paraId="0415EDC5" w14:textId="5D97DA58" w:rsidR="003023F0" w:rsidRDefault="003023F0" w:rsidP="00E84B6B">
            <w:pPr>
              <w:rPr>
                <w:szCs w:val="20"/>
              </w:rPr>
            </w:pPr>
            <w:r w:rsidRPr="00C274F1">
              <w:rPr>
                <w:szCs w:val="20"/>
              </w:rPr>
              <w:t>State</w:t>
            </w:r>
          </w:p>
        </w:tc>
      </w:tr>
      <w:tr w:rsidR="003023F0" w14:paraId="526F583E"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A05BF3E" w14:textId="77777777" w:rsidR="003023F0" w:rsidRDefault="003023F0" w:rsidP="00E84B6B">
            <w:pPr>
              <w:rPr>
                <w:szCs w:val="20"/>
              </w:rPr>
            </w:pPr>
          </w:p>
        </w:tc>
        <w:tc>
          <w:tcPr>
            <w:tcW w:w="6860" w:type="dxa"/>
            <w:tcBorders>
              <w:top w:val="nil"/>
              <w:left w:val="single" w:sz="4" w:space="0" w:color="4BACC6" w:themeColor="accent5"/>
            </w:tcBorders>
          </w:tcPr>
          <w:p w14:paraId="19865B75" w14:textId="23F76A1B" w:rsidR="003023F0" w:rsidRPr="00C274F1" w:rsidRDefault="003023F0" w:rsidP="00E84B6B">
            <w:pPr>
              <w:rPr>
                <w:szCs w:val="20"/>
              </w:rPr>
            </w:pPr>
            <w:r w:rsidRPr="00EC6755">
              <w:rPr>
                <w:szCs w:val="20"/>
              </w:rPr>
              <w:t>Post Code</w:t>
            </w:r>
          </w:p>
        </w:tc>
      </w:tr>
      <w:tr w:rsidR="00EC6755" w14:paraId="69BFF74B"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0D9CC90" w14:textId="2658C867" w:rsidR="00EC6755" w:rsidRDefault="00D10C22" w:rsidP="00E84B6B">
            <w:pPr>
              <w:rPr>
                <w:szCs w:val="20"/>
              </w:rPr>
            </w:pPr>
            <w:r w:rsidRPr="00D10C22">
              <w:rPr>
                <w:szCs w:val="20"/>
              </w:rPr>
              <w:t>Contact number</w:t>
            </w:r>
          </w:p>
        </w:tc>
        <w:tc>
          <w:tcPr>
            <w:tcW w:w="6860" w:type="dxa"/>
            <w:tcBorders>
              <w:left w:val="single" w:sz="4" w:space="0" w:color="4BACC6" w:themeColor="accent5"/>
            </w:tcBorders>
          </w:tcPr>
          <w:p w14:paraId="2E8970FA" w14:textId="77777777" w:rsidR="00EC6755" w:rsidRPr="00EC6755" w:rsidRDefault="00EC6755" w:rsidP="00E84B6B">
            <w:pPr>
              <w:rPr>
                <w:szCs w:val="20"/>
              </w:rPr>
            </w:pPr>
          </w:p>
        </w:tc>
      </w:tr>
      <w:tr w:rsidR="00EC6755" w14:paraId="46880228"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2791D8E" w14:textId="54DE0B5E" w:rsidR="00EC6755" w:rsidRDefault="003023F0">
            <w:pPr>
              <w:rPr>
                <w:szCs w:val="20"/>
              </w:rPr>
            </w:pPr>
            <w:r w:rsidRPr="003023F0">
              <w:rPr>
                <w:szCs w:val="20"/>
              </w:rPr>
              <w:t>Email address</w:t>
            </w:r>
          </w:p>
        </w:tc>
        <w:tc>
          <w:tcPr>
            <w:tcW w:w="6860" w:type="dxa"/>
            <w:tcBorders>
              <w:left w:val="single" w:sz="4" w:space="0" w:color="4BACC6" w:themeColor="accent5"/>
            </w:tcBorders>
          </w:tcPr>
          <w:p w14:paraId="3B6FAE8C" w14:textId="77777777" w:rsidR="00EC6755" w:rsidRPr="00EC6755" w:rsidRDefault="00EC6755" w:rsidP="00E84B6B">
            <w:pPr>
              <w:rPr>
                <w:szCs w:val="20"/>
              </w:rPr>
            </w:pPr>
          </w:p>
        </w:tc>
      </w:tr>
    </w:tbl>
    <w:p w14:paraId="3D01AEC7" w14:textId="7E3C075C" w:rsidR="001A3A78" w:rsidRDefault="001A3A78" w:rsidP="00E84B6B">
      <w:pPr>
        <w:rPr>
          <w:szCs w:val="20"/>
        </w:rPr>
      </w:pPr>
    </w:p>
    <w:p w14:paraId="5FF3433D" w14:textId="12676DE1" w:rsidR="00943612" w:rsidRDefault="00943612" w:rsidP="00E84B6B">
      <w:pPr>
        <w:rPr>
          <w:szCs w:val="20"/>
        </w:rPr>
      </w:pPr>
    </w:p>
    <w:p w14:paraId="24EF07BD" w14:textId="01089D94" w:rsidR="00943612" w:rsidRDefault="00943612" w:rsidP="00E84B6B">
      <w:pPr>
        <w:rPr>
          <w:szCs w:val="20"/>
        </w:rPr>
      </w:pPr>
    </w:p>
    <w:p w14:paraId="4291E7EB" w14:textId="727B0234" w:rsidR="00943612" w:rsidRDefault="00943612" w:rsidP="00E84B6B">
      <w:pPr>
        <w:rPr>
          <w:szCs w:val="20"/>
        </w:rPr>
      </w:pPr>
    </w:p>
    <w:p w14:paraId="74107667" w14:textId="369B54D0" w:rsidR="00943612" w:rsidRDefault="00943612" w:rsidP="00E84B6B">
      <w:pPr>
        <w:rPr>
          <w:szCs w:val="20"/>
        </w:rPr>
      </w:pPr>
    </w:p>
    <w:p w14:paraId="00119219" w14:textId="77777777" w:rsidR="00943612" w:rsidRPr="005C681B" w:rsidRDefault="00943612" w:rsidP="00E84B6B">
      <w:pPr>
        <w:rPr>
          <w:szCs w:val="20"/>
        </w:rPr>
      </w:pPr>
    </w:p>
    <w:p w14:paraId="10494A4A" w14:textId="70035F71" w:rsidR="008D249A" w:rsidRDefault="008D249A" w:rsidP="005C681B">
      <w:r>
        <w:rPr>
          <w:noProof/>
        </w:rPr>
        <w:lastRenderedPageBreak/>
        <mc:AlternateContent>
          <mc:Choice Requires="wps">
            <w:drawing>
              <wp:anchor distT="0" distB="0" distL="114300" distR="114300" simplePos="0" relativeHeight="251676672" behindDoc="0" locked="0" layoutInCell="1" allowOverlap="1" wp14:anchorId="4C715A93" wp14:editId="79D0D11A">
                <wp:simplePos x="0" y="0"/>
                <wp:positionH relativeFrom="column">
                  <wp:posOffset>-5563</wp:posOffset>
                </wp:positionH>
                <wp:positionV relativeFrom="paragraph">
                  <wp:posOffset>25817</wp:posOffset>
                </wp:positionV>
                <wp:extent cx="6571397" cy="384981"/>
                <wp:effectExtent l="57150" t="38100" r="77470" b="91440"/>
                <wp:wrapNone/>
                <wp:docPr id="38" name="Rectangle 38"/>
                <wp:cNvGraphicFramePr/>
                <a:graphic xmlns:a="http://schemas.openxmlformats.org/drawingml/2006/main">
                  <a:graphicData uri="http://schemas.microsoft.com/office/word/2010/wordprocessingShape">
                    <wps:wsp>
                      <wps:cNvSpPr/>
                      <wps:spPr>
                        <a:xfrm>
                          <a:off x="0" y="0"/>
                          <a:ext cx="6571397" cy="384981"/>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B18C985" w14:textId="182AA2C4" w:rsidR="00510616" w:rsidRDefault="00510616" w:rsidP="003B6B08">
                            <w:pPr>
                              <w:jc w:val="center"/>
                            </w:pPr>
                            <w:r>
                              <w:t xml:space="preserve">Please customise text below to the context of your service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715A93" id="Rectangle 38" o:spid="_x0000_s1033" style="position:absolute;margin-left:-.45pt;margin-top:2.05pt;width:517.45pt;height:30.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4B18C985" w14:textId="182AA2C4" w:rsidR="00510616" w:rsidRDefault="00510616" w:rsidP="003B6B08">
                      <w:pPr>
                        <w:jc w:val="center"/>
                      </w:pPr>
                      <w:r>
                        <w:t xml:space="preserve">Please customise text below to the context of your service </w:t>
                      </w:r>
                    </w:p>
                  </w:txbxContent>
                </v:textbox>
              </v:rect>
            </w:pict>
          </mc:Fallback>
        </mc:AlternateContent>
      </w:r>
    </w:p>
    <w:p w14:paraId="147827A7" w14:textId="77777777" w:rsidR="008D249A" w:rsidRDefault="008D249A" w:rsidP="006D6AFC">
      <w:pPr>
        <w:pStyle w:val="AttachmentsHeading2"/>
      </w:pPr>
    </w:p>
    <w:p w14:paraId="05C1BCBF" w14:textId="66B3A2C4" w:rsidR="00F01F0F" w:rsidRDefault="00F01F0F" w:rsidP="006D6AFC">
      <w:pPr>
        <w:pStyle w:val="AttachmentsHeading2"/>
      </w:pPr>
      <w:r>
        <w:t xml:space="preserve">You may nominate session days and times. </w:t>
      </w:r>
    </w:p>
    <w:p w14:paraId="6B2BA2A1" w14:textId="77777777" w:rsidR="00F01F0F" w:rsidRDefault="00F01F0F" w:rsidP="00F01F0F">
      <w:r>
        <w:t>Session days and times</w:t>
      </w:r>
    </w:p>
    <w:p w14:paraId="040AE81D" w14:textId="77777777" w:rsidR="00F01F0F" w:rsidRDefault="00F01F0F" w:rsidP="00F01F0F">
      <w:r>
        <w:t>Please indicate your preferred session format (please select all that apply):</w:t>
      </w:r>
    </w:p>
    <w:p w14:paraId="31774A1F" w14:textId="77777777" w:rsidR="00F01F0F" w:rsidRDefault="00F01F0F" w:rsidP="00F01F0F">
      <w:r>
        <w:rPr>
          <w:rFonts w:ascii="Segoe UI Symbol" w:hAnsi="Segoe UI Symbol" w:cs="Segoe UI Symbol"/>
        </w:rPr>
        <w:t>☐</w:t>
      </w:r>
      <w:r>
        <w:t xml:space="preserve"> 5-hour sessions for 3 days per week</w:t>
      </w:r>
    </w:p>
    <w:p w14:paraId="486359D5" w14:textId="77777777" w:rsidR="00F01F0F" w:rsidRDefault="00F01F0F" w:rsidP="00F01F0F">
      <w:r>
        <w:rPr>
          <w:rFonts w:ascii="Segoe UI Symbol" w:hAnsi="Segoe UI Symbol" w:cs="Segoe UI Symbol"/>
        </w:rPr>
        <w:t>☐</w:t>
      </w:r>
      <w:r>
        <w:t xml:space="preserve"> 6-hour sessions for 5 days per fortnight</w:t>
      </w:r>
    </w:p>
    <w:p w14:paraId="267A20AA" w14:textId="77777777" w:rsidR="00F01F0F" w:rsidRDefault="00F01F0F" w:rsidP="00F01F0F">
      <w:r>
        <w:rPr>
          <w:rFonts w:ascii="Segoe UI Symbol" w:hAnsi="Segoe UI Symbol" w:cs="Segoe UI Symbol"/>
        </w:rPr>
        <w:t>☐</w:t>
      </w:r>
      <w:r>
        <w:t xml:space="preserve"> 7.5-hour sessions for 2 days per week</w:t>
      </w:r>
    </w:p>
    <w:p w14:paraId="3643DCE5" w14:textId="77777777" w:rsidR="00F01F0F" w:rsidRDefault="00F01F0F" w:rsidP="00F01F0F">
      <w:r>
        <w:rPr>
          <w:rFonts w:ascii="Segoe UI Symbol" w:hAnsi="Segoe UI Symbol" w:cs="Segoe UI Symbol"/>
        </w:rPr>
        <w:t>☐</w:t>
      </w:r>
      <w:r>
        <w:t xml:space="preserve"> No preference</w:t>
      </w:r>
    </w:p>
    <w:p w14:paraId="647E0D70" w14:textId="77777777" w:rsidR="00F01F0F" w:rsidRDefault="00F01F0F" w:rsidP="00F01F0F"/>
    <w:p w14:paraId="52D67022" w14:textId="77777777" w:rsidR="00F01F0F" w:rsidRDefault="00F01F0F" w:rsidP="00F01F0F">
      <w:r>
        <w:t>Please indicate the preferred days your child would attend kindergarten (please select all that apply):</w:t>
      </w:r>
    </w:p>
    <w:p w14:paraId="6CD42B36" w14:textId="77777777" w:rsidR="00F57565" w:rsidRDefault="00F57565" w:rsidP="00F01F0F">
      <w:pPr>
        <w:rPr>
          <w:rFonts w:ascii="Segoe UI Symbol" w:hAnsi="Segoe UI Symbol" w:cs="Segoe UI Symbol"/>
        </w:rPr>
        <w:sectPr w:rsidR="00F57565" w:rsidSect="002B33CE">
          <w:pgSz w:w="11906" w:h="16838"/>
          <w:pgMar w:top="1440" w:right="851" w:bottom="1440" w:left="851" w:header="0" w:footer="709" w:gutter="0"/>
          <w:cols w:space="708"/>
          <w:titlePg/>
          <w:docGrid w:linePitch="360"/>
        </w:sectPr>
      </w:pPr>
    </w:p>
    <w:p w14:paraId="07989827" w14:textId="506FD1E5" w:rsidR="00F01F0F" w:rsidRDefault="00F01F0F" w:rsidP="00F01F0F">
      <w:r>
        <w:rPr>
          <w:rFonts w:ascii="Segoe UI Symbol" w:hAnsi="Segoe UI Symbol" w:cs="Segoe UI Symbol"/>
        </w:rPr>
        <w:t>☐</w:t>
      </w:r>
      <w:r>
        <w:t xml:space="preserve"> Monday</w:t>
      </w:r>
    </w:p>
    <w:p w14:paraId="0411D4CE" w14:textId="77777777" w:rsidR="00F01F0F" w:rsidRDefault="00F01F0F" w:rsidP="00F01F0F">
      <w:r>
        <w:rPr>
          <w:rFonts w:ascii="Segoe UI Symbol" w:hAnsi="Segoe UI Symbol" w:cs="Segoe UI Symbol"/>
        </w:rPr>
        <w:t>☐</w:t>
      </w:r>
      <w:r>
        <w:t xml:space="preserve"> Tuesday</w:t>
      </w:r>
    </w:p>
    <w:p w14:paraId="3B1DA500" w14:textId="77777777" w:rsidR="00F01F0F" w:rsidRDefault="00F01F0F" w:rsidP="00F01F0F">
      <w:r>
        <w:rPr>
          <w:rFonts w:ascii="Segoe UI Symbol" w:hAnsi="Segoe UI Symbol" w:cs="Segoe UI Symbol"/>
        </w:rPr>
        <w:t>☐</w:t>
      </w:r>
      <w:r>
        <w:t xml:space="preserve"> Wednesday</w:t>
      </w:r>
    </w:p>
    <w:p w14:paraId="7B4FB362" w14:textId="77777777" w:rsidR="00F01F0F" w:rsidRDefault="00F01F0F" w:rsidP="00F01F0F">
      <w:r>
        <w:rPr>
          <w:rFonts w:ascii="Segoe UI Symbol" w:hAnsi="Segoe UI Symbol" w:cs="Segoe UI Symbol"/>
        </w:rPr>
        <w:t>☐</w:t>
      </w:r>
      <w:r>
        <w:t xml:space="preserve"> Thursday</w:t>
      </w:r>
    </w:p>
    <w:p w14:paraId="785E7D6C" w14:textId="476D9A03" w:rsidR="00C14569" w:rsidRDefault="00F01F0F" w:rsidP="00E84B6B">
      <w:pPr>
        <w:sectPr w:rsidR="00C14569" w:rsidSect="00221C1B">
          <w:type w:val="continuous"/>
          <w:pgSz w:w="11906" w:h="16838"/>
          <w:pgMar w:top="1440" w:right="851" w:bottom="1440" w:left="851" w:header="0" w:footer="709" w:gutter="0"/>
          <w:cols w:num="2" w:space="708"/>
          <w:titlePg/>
          <w:docGrid w:linePitch="360"/>
        </w:sectPr>
      </w:pPr>
      <w:r>
        <w:rPr>
          <w:rFonts w:ascii="Segoe UI Symbol" w:hAnsi="Segoe UI Symbol" w:cs="Segoe UI Symbol"/>
        </w:rPr>
        <w:t>☐</w:t>
      </w:r>
      <w:r>
        <w:t xml:space="preserve"> Friday</w:t>
      </w:r>
      <w:r w:rsidDel="00332FE1">
        <w:t xml:space="preserve"> </w:t>
      </w:r>
    </w:p>
    <w:p w14:paraId="4F19EA3B" w14:textId="77777777" w:rsidR="00C14569" w:rsidRDefault="00C14569" w:rsidP="00E84B6B">
      <w:pPr>
        <w:sectPr w:rsidR="00C14569" w:rsidSect="00C14569">
          <w:type w:val="continuous"/>
          <w:pgSz w:w="11906" w:h="16838"/>
          <w:pgMar w:top="1440" w:right="851" w:bottom="1440" w:left="851" w:header="0" w:footer="709" w:gutter="0"/>
          <w:cols w:num="2" w:space="708"/>
          <w:titlePg/>
          <w:docGrid w:linePitch="360"/>
        </w:sectPr>
      </w:pPr>
    </w:p>
    <w:p w14:paraId="2C3C0EC5" w14:textId="77777777" w:rsidR="00794350" w:rsidRDefault="00794350" w:rsidP="006D6AFC">
      <w:pPr>
        <w:pStyle w:val="AttachmentsHeading2"/>
      </w:pPr>
      <w:r>
        <w:t>Declaration</w:t>
      </w:r>
    </w:p>
    <w:p w14:paraId="7FD3B6F4" w14:textId="5E352AC3" w:rsidR="00036CC5" w:rsidRDefault="00036CC5" w:rsidP="00794350">
      <w:r>
        <w:rPr>
          <w:noProof/>
        </w:rPr>
        <mc:AlternateContent>
          <mc:Choice Requires="wps">
            <w:drawing>
              <wp:inline distT="0" distB="0" distL="0" distR="0" wp14:anchorId="489CE1CA" wp14:editId="15F18D93">
                <wp:extent cx="6379200" cy="500400"/>
                <wp:effectExtent l="57150" t="38100" r="79375" b="90170"/>
                <wp:docPr id="39" name="Rectangle 39"/>
                <wp:cNvGraphicFramePr/>
                <a:graphic xmlns:a="http://schemas.openxmlformats.org/drawingml/2006/main">
                  <a:graphicData uri="http://schemas.microsoft.com/office/word/2010/wordprocessingShape">
                    <wps:wsp>
                      <wps:cNvSpPr/>
                      <wps:spPr>
                        <a:xfrm>
                          <a:off x="0" y="0"/>
                          <a:ext cx="6379200" cy="5004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2ABEC22" w14:textId="42C64B0A" w:rsidR="00510616" w:rsidRDefault="00510616" w:rsidP="005C681B">
                            <w:pPr>
                              <w:jc w:val="center"/>
                            </w:pPr>
                            <w:r>
                              <w:t>I</w:t>
                            </w:r>
                            <w:r w:rsidRPr="00BE0C82">
                              <w:t>nsert the service data privacy statement in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9CE1CA" id="Rectangle 39" o:spid="_x0000_s1034" style="width:502.3pt;height:3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" fillcolor="#a5d5e2 [1624]" strokecolor="#40a7c2 [3048]">
                <v:fill color2="#e4f2f6 [504]" rotate="t" angle="180" colors="0 #9eeaff;22938f #bbefff;1 #e4f9ff" focus="100%" type="gradient"/>
                <v:shadow on="t" color="black" opacity="24903f" origin=",.5" offset="0,.55556mm"/>
                <v:textbox>
                  <w:txbxContent>
                    <w:p w14:paraId="42ABEC22" w14:textId="42C64B0A" w:rsidR="00510616" w:rsidRDefault="00510616" w:rsidP="005C681B">
                      <w:pPr>
                        <w:jc w:val="center"/>
                      </w:pPr>
                      <w:r>
                        <w:t>I</w:t>
                      </w:r>
                      <w:r w:rsidRPr="00BE0C82">
                        <w:t>nsert the service data privacy statement in here.</w:t>
                      </w:r>
                    </w:p>
                  </w:txbxContent>
                </v:textbox>
                <w10:anchorlock/>
              </v:rect>
            </w:pict>
          </mc:Fallback>
        </mc:AlternateContent>
      </w:r>
    </w:p>
    <w:p w14:paraId="024237F6" w14:textId="7363D312" w:rsidR="00794350" w:rsidRDefault="00794350" w:rsidP="005C681B">
      <w:pPr>
        <w:ind w:left="426"/>
      </w:pPr>
      <w:r>
        <w:rPr>
          <w:rFonts w:ascii="Tahoma" w:hAnsi="Tahoma" w:cs="Tahoma"/>
        </w:rPr>
        <w:t>⃣</w:t>
      </w:r>
      <w:r w:rsidR="00FF117D">
        <w:tab/>
      </w:r>
      <w:r>
        <w:t>I give permission for this information to be shared with</w:t>
      </w:r>
      <w:r w:rsidR="00FF117D">
        <w:t xml:space="preserve"> [Service Name]</w:t>
      </w:r>
      <w:r>
        <w:t xml:space="preserve"> for the purposes of:</w:t>
      </w:r>
    </w:p>
    <w:p w14:paraId="4169956F" w14:textId="1DABB3A3" w:rsidR="00794350" w:rsidRDefault="00794350" w:rsidP="00CE332D">
      <w:pPr>
        <w:pStyle w:val="TableAttachmentTextBullet2"/>
        <w:framePr w:hSpace="0" w:wrap="auto" w:vAnchor="margin" w:hAnchor="text" w:xAlign="left" w:yAlign="inline"/>
      </w:pPr>
      <w:r>
        <w:t xml:space="preserve"> accessing kindergarten and,</w:t>
      </w:r>
    </w:p>
    <w:p w14:paraId="0A969E98" w14:textId="1B486A33" w:rsidR="00794350" w:rsidRDefault="00794350" w:rsidP="00CE332D">
      <w:pPr>
        <w:pStyle w:val="TableAttachmentTextBullet2"/>
        <w:framePr w:hSpace="0" w:wrap="auto" w:vAnchor="margin" w:hAnchor="text" w:xAlign="left" w:yAlign="inline"/>
      </w:pPr>
      <w:r>
        <w:t xml:space="preserve">if applicable, applications for State funding necessary to provide additional support for my child’s participation. </w:t>
      </w:r>
    </w:p>
    <w:p w14:paraId="22D46BBC" w14:textId="77777777" w:rsidR="00933440" w:rsidRDefault="00794350" w:rsidP="00933440">
      <w:pPr>
        <w:ind w:left="426"/>
      </w:pPr>
      <w:r>
        <w:rPr>
          <w:rFonts w:ascii="Tahoma" w:hAnsi="Tahoma" w:cs="Tahoma"/>
        </w:rPr>
        <w:t>⃣</w:t>
      </w:r>
      <w:r>
        <w:tab/>
        <w:t xml:space="preserve">I give permission for this data to be anonymised, de-identified and aggregated (and shared with identified </w:t>
      </w:r>
      <w:r w:rsidR="00933440">
        <w:t xml:space="preserve">               </w:t>
      </w:r>
    </w:p>
    <w:p w14:paraId="4F4EDA7A" w14:textId="2865745E" w:rsidR="00794350" w:rsidRDefault="00933440" w:rsidP="005C681B">
      <w:pPr>
        <w:ind w:left="426"/>
      </w:pPr>
      <w:r>
        <w:t xml:space="preserve">       </w:t>
      </w:r>
      <w:r w:rsidR="00794350">
        <w:t xml:space="preserve">third parties) to help forecast future needs and help to improve the service. </w:t>
      </w:r>
    </w:p>
    <w:p w14:paraId="1F204913" w14:textId="77777777" w:rsidR="00794350" w:rsidRDefault="00794350" w:rsidP="005C681B">
      <w:pPr>
        <w:ind w:left="426"/>
      </w:pPr>
      <w:r>
        <w:rPr>
          <w:rFonts w:ascii="Tahoma" w:hAnsi="Tahoma" w:cs="Tahoma"/>
        </w:rPr>
        <w:t>⃣</w:t>
      </w:r>
      <w:r>
        <w:tab/>
        <w:t xml:space="preserve">I declare that </w:t>
      </w:r>
      <w:proofErr w:type="gramStart"/>
      <w:r>
        <w:t>all of</w:t>
      </w:r>
      <w:proofErr w:type="gramEnd"/>
      <w:r>
        <w:t xml:space="preserve"> the information provided is true and correct.  </w:t>
      </w:r>
    </w:p>
    <w:p w14:paraId="34A00DB5" w14:textId="77777777" w:rsidR="00794350" w:rsidRDefault="00794350" w:rsidP="00794350"/>
    <w:p w14:paraId="7B3AAE3E" w14:textId="33F64226" w:rsidR="00794350" w:rsidRDefault="009C440A" w:rsidP="005C681B">
      <w:pPr>
        <w:spacing w:before="240"/>
      </w:pPr>
      <w:r>
        <w:rPr>
          <w:noProof/>
        </w:rPr>
        <mc:AlternateContent>
          <mc:Choice Requires="wps">
            <w:drawing>
              <wp:anchor distT="0" distB="0" distL="114300" distR="114300" simplePos="0" relativeHeight="251677696" behindDoc="0" locked="0" layoutInCell="1" allowOverlap="1" wp14:anchorId="09546A99" wp14:editId="732F1451">
                <wp:simplePos x="0" y="0"/>
                <wp:positionH relativeFrom="column">
                  <wp:posOffset>2099945</wp:posOffset>
                </wp:positionH>
                <wp:positionV relativeFrom="paragraph">
                  <wp:posOffset>238348</wp:posOffset>
                </wp:positionV>
                <wp:extent cx="4314768"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4314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2FD26" id="Straight Connector 5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65.35pt,18.75pt" to="505.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" strokecolor="black [3040]"/>
            </w:pict>
          </mc:Fallback>
        </mc:AlternateContent>
      </w:r>
      <w:r w:rsidR="00794350">
        <w:t>Parent / guardian name (please print):</w:t>
      </w:r>
    </w:p>
    <w:p w14:paraId="5C5891C3" w14:textId="0A66977E" w:rsidR="00C14569" w:rsidRDefault="009C440A" w:rsidP="005C681B">
      <w:pPr>
        <w:spacing w:before="240"/>
      </w:pPr>
      <w:r>
        <w:rPr>
          <w:noProof/>
        </w:rPr>
        <mc:AlternateContent>
          <mc:Choice Requires="wps">
            <w:drawing>
              <wp:anchor distT="0" distB="0" distL="114300" distR="114300" simplePos="0" relativeHeight="251678720" behindDoc="0" locked="0" layoutInCell="1" allowOverlap="1" wp14:anchorId="1CCE85E8" wp14:editId="21F30A51">
                <wp:simplePos x="0" y="0"/>
                <wp:positionH relativeFrom="column">
                  <wp:posOffset>1554480</wp:posOffset>
                </wp:positionH>
                <wp:positionV relativeFrom="paragraph">
                  <wp:posOffset>233268</wp:posOffset>
                </wp:positionV>
                <wp:extent cx="4860101"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48601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803054" id="Straight Connector 5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2.4pt,18.35pt" to="505.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VAmAEAAIgDAAAOAAAAZHJzL2Uyb0RvYy54bWysU9uO0zAQfUfiHyy/0yQr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" strokecolor="black [3040]"/>
            </w:pict>
          </mc:Fallback>
        </mc:AlternateContent>
      </w:r>
      <w:r w:rsidR="00794350">
        <w:t>Parent / guardian signature:</w:t>
      </w:r>
    </w:p>
    <w:p w14:paraId="07BBEFF5" w14:textId="0AB96532" w:rsidR="002D37F5" w:rsidRDefault="00911450" w:rsidP="006D6AFC">
      <w:pPr>
        <w:pStyle w:val="AttachmentsHeading2"/>
      </w:pPr>
      <w:r w:rsidRPr="00911450">
        <w:t>Before returning this form, please check the following:</w:t>
      </w:r>
    </w:p>
    <w:p w14:paraId="740CF226" w14:textId="2FB280E2" w:rsidR="002D37F5" w:rsidRDefault="002D37F5" w:rsidP="00E84B6B"/>
    <w:p w14:paraId="2A2C5719" w14:textId="0D6C8DE8" w:rsidR="000E7C9D" w:rsidRDefault="000E7C9D" w:rsidP="008A4D27">
      <w:pPr>
        <w:pStyle w:val="TableAttachmentTextBullet1"/>
        <w:framePr w:hSpace="0" w:wrap="auto" w:vAnchor="margin" w:hAnchor="text" w:xAlign="left" w:yAlign="inline"/>
      </w:pPr>
      <w:r>
        <w:t>You have completed all sections of this form.</w:t>
      </w:r>
    </w:p>
    <w:p w14:paraId="021621A5" w14:textId="66468C97" w:rsidR="000E7C9D" w:rsidRDefault="000E7C9D" w:rsidP="008A4D27">
      <w:pPr>
        <w:pStyle w:val="TableAttachmentTextBullet1"/>
        <w:framePr w:hSpace="0" w:wrap="auto" w:vAnchor="margin" w:hAnchor="text" w:xAlign="left" w:yAlign="inline"/>
      </w:pPr>
      <w:r>
        <w:t>You have selected your preference for kindergartens and / or session times.</w:t>
      </w:r>
    </w:p>
    <w:p w14:paraId="261555F7" w14:textId="13930912" w:rsidR="000E7C9D" w:rsidRDefault="000E7C9D" w:rsidP="008A4D27">
      <w:pPr>
        <w:pStyle w:val="TableAttachmentTextBullet1"/>
        <w:framePr w:hSpace="0" w:wrap="auto" w:vAnchor="margin" w:hAnchor="text" w:xAlign="left" w:yAlign="inline"/>
      </w:pPr>
      <w:r>
        <w:t xml:space="preserve">You have given permission for information to be shared with service providers. </w:t>
      </w:r>
    </w:p>
    <w:p w14:paraId="1B8F9FDB" w14:textId="7117276B" w:rsidR="000E7C9D" w:rsidRDefault="000E7C9D" w:rsidP="008A4D27">
      <w:pPr>
        <w:pStyle w:val="TableAttachmentTextBullet1"/>
        <w:framePr w:hSpace="0" w:wrap="auto" w:vAnchor="margin" w:hAnchor="text" w:xAlign="left" w:yAlign="inline"/>
      </w:pPr>
      <w:r>
        <w:t>You have signed this form.</w:t>
      </w:r>
    </w:p>
    <w:p w14:paraId="6642C6BE" w14:textId="7289D658" w:rsidR="00150259" w:rsidRDefault="00231035" w:rsidP="00CE332D">
      <w:pPr>
        <w:pStyle w:val="TableAttachmentTextBullet1"/>
        <w:framePr w:hSpace="0" w:wrap="auto" w:vAnchor="margin" w:hAnchor="text" w:xAlign="left" w:yAlign="inline"/>
        <w:numPr>
          <w:ilvl w:val="0"/>
          <w:numId w:val="0"/>
        </w:numPr>
        <w:ind w:left="313"/>
      </w:pPr>
      <w:r>
        <w:rPr>
          <w:noProof/>
        </w:rPr>
        <w:lastRenderedPageBreak/>
        <mc:AlternateContent>
          <mc:Choice Requires="wps">
            <w:drawing>
              <wp:inline distT="0" distB="0" distL="0" distR="0" wp14:anchorId="0062BF95" wp14:editId="68E7998F">
                <wp:extent cx="6526800" cy="691200"/>
                <wp:effectExtent l="57150" t="38100" r="83820" b="90170"/>
                <wp:docPr id="50" name="Rectangle 50"/>
                <wp:cNvGraphicFramePr/>
                <a:graphic xmlns:a="http://schemas.openxmlformats.org/drawingml/2006/main">
                  <a:graphicData uri="http://schemas.microsoft.com/office/word/2010/wordprocessingShape">
                    <wps:wsp>
                      <wps:cNvSpPr/>
                      <wps:spPr>
                        <a:xfrm>
                          <a:off x="0" y="0"/>
                          <a:ext cx="6526800" cy="691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AA2E37" w14:textId="77777777" w:rsidR="00510616" w:rsidRDefault="00510616" w:rsidP="00150259">
                            <w:r>
                              <w:t xml:space="preserve">If you have determined that collecting other documentation is </w:t>
                            </w:r>
                            <w:r>
                              <w:t xml:space="preserve">absolutely necessary, you should include the below bullet points that align with the “Before you start, make sure you have copies of:” section at the start of the form. </w:t>
                            </w:r>
                          </w:p>
                          <w:p w14:paraId="47918316" w14:textId="1F241BF5" w:rsidR="00510616" w:rsidRDefault="00510616" w:rsidP="00150259">
                            <w:r>
                              <w:t>If not, delete.</w:t>
                            </w:r>
                          </w:p>
                          <w:p w14:paraId="11D72400" w14:textId="345EB7F6" w:rsidR="00510616" w:rsidRDefault="00510616" w:rsidP="005C681B"/>
                          <w:p w14:paraId="465C85BF" w14:textId="3457CF53" w:rsidR="00510616" w:rsidRDefault="00510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062BF95" id="Rectangle 50" o:spid="_x0000_s1035" style="width:513.9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" fillcolor="#a5d5e2 [1624]" strokecolor="#40a7c2 [3048]">
                <v:fill color2="#e4f2f6 [504]" rotate="t" angle="180" colors="0 #9eeaff;22938f #bbefff;1 #e4f9ff" focus="100%" type="gradient"/>
                <v:shadow on="t" color="black" opacity="24903f" origin=",.5" offset="0,.55556mm"/>
                <v:textbox>
                  <w:txbxContent>
                    <w:p w14:paraId="71AA2E37" w14:textId="77777777" w:rsidR="00510616" w:rsidRDefault="00510616" w:rsidP="00150259">
                      <w:r>
                        <w:t xml:space="preserve">If you have determined that collecting other documentation is </w:t>
                      </w:r>
                      <w:r>
                        <w:t xml:space="preserve">absolutely necessary, you should include the below bullet points that align with the “Before you start, make sure you have copies of:” section at the start of the form. </w:t>
                      </w:r>
                    </w:p>
                    <w:p w14:paraId="47918316" w14:textId="1F241BF5" w:rsidR="00510616" w:rsidRDefault="00510616" w:rsidP="00150259">
                      <w:r>
                        <w:t>If not, delete.</w:t>
                      </w:r>
                    </w:p>
                    <w:p w14:paraId="11D72400" w14:textId="345EB7F6" w:rsidR="00510616" w:rsidRDefault="00510616" w:rsidP="005C681B"/>
                    <w:p w14:paraId="465C85BF" w14:textId="3457CF53" w:rsidR="00510616" w:rsidRDefault="00510616"/>
                  </w:txbxContent>
                </v:textbox>
                <w10:anchorlock/>
              </v:rect>
            </w:pict>
          </mc:Fallback>
        </mc:AlternateContent>
      </w:r>
    </w:p>
    <w:p w14:paraId="07EE2331" w14:textId="400412F2" w:rsidR="00150259" w:rsidRDefault="00150259" w:rsidP="00150259">
      <w:r>
        <w:t>You have enclosed copies of:</w:t>
      </w:r>
    </w:p>
    <w:p w14:paraId="55C8D143" w14:textId="77777777" w:rsidR="00150259" w:rsidRDefault="00150259" w:rsidP="000043C5">
      <w:pPr>
        <w:pStyle w:val="TableAttachmentTextBullet1"/>
        <w:framePr w:hSpace="0" w:wrap="auto" w:vAnchor="margin" w:hAnchor="text" w:xAlign="left" w:yAlign="inline"/>
      </w:pPr>
      <w:r>
        <w:t>Proof of identity: your child's birth certificate, birth notice or passport.</w:t>
      </w:r>
    </w:p>
    <w:p w14:paraId="1410D59A" w14:textId="717B62A4" w:rsidR="00150259" w:rsidRDefault="00150259" w:rsidP="000043C5">
      <w:pPr>
        <w:pStyle w:val="TableAttachmentTextBullet1"/>
        <w:framePr w:hSpace="0" w:wrap="auto" w:vAnchor="margin" w:hAnchor="text" w:xAlign="left" w:yAlign="inline"/>
      </w:pPr>
      <w:r>
        <w:t>Proof of residence: a utilities bill, rental agreement or rates notice with your family name and address (this must be the main residence of your child).</w:t>
      </w:r>
    </w:p>
    <w:p w14:paraId="64DF3BC0" w14:textId="57ACC821" w:rsidR="00150259" w:rsidRDefault="00150259" w:rsidP="000043C5">
      <w:pPr>
        <w:pStyle w:val="TableAttachmentTextBullet1"/>
        <w:framePr w:hSpace="0" w:wrap="auto" w:vAnchor="margin" w:hAnchor="text" w:xAlign="left" w:yAlign="inline"/>
      </w:pPr>
      <w:r>
        <w:t>Concession cards and immigration visas (where applicable).</w:t>
      </w:r>
    </w:p>
    <w:p w14:paraId="6304278A" w14:textId="36FBD0D0" w:rsidR="00150259" w:rsidRDefault="00150259" w:rsidP="000043C5">
      <w:pPr>
        <w:pStyle w:val="TableAttachmentTextBullet1"/>
        <w:framePr w:hSpace="0" w:wrap="auto" w:vAnchor="margin" w:hAnchor="text" w:xAlign="left" w:yAlign="inline"/>
      </w:pPr>
      <w:r>
        <w:t>Documents from Family Support Services or a Maternal and Child Health nurse confirming high support needs and/or disability or letter from a doctor for complex medical needs (where applicable).</w:t>
      </w:r>
    </w:p>
    <w:p w14:paraId="644461EA" w14:textId="77777777" w:rsidR="00B53168" w:rsidRDefault="00B53168" w:rsidP="00B53168"/>
    <w:p w14:paraId="31DAD525" w14:textId="6A3CFAF7" w:rsidR="00B53168" w:rsidRDefault="00B53168" w:rsidP="00B53168">
      <w:r>
        <w:t>You have enclosed a sum of [</w:t>
      </w:r>
      <w:r w:rsidRPr="005C681B">
        <w:rPr>
          <w:highlight w:val="yellow"/>
        </w:rPr>
        <w:t>administration fee amount</w:t>
      </w:r>
      <w:r>
        <w:t xml:space="preserve">] in the form of a </w:t>
      </w:r>
      <w:r w:rsidR="00227974">
        <w:t>[</w:t>
      </w:r>
      <w:r>
        <w:t>bank cheque or credit card charge form</w:t>
      </w:r>
      <w:r w:rsidR="00227974">
        <w:t>]</w:t>
      </w:r>
      <w:r>
        <w:t xml:space="preserve"> or have provided proof that you are eligible for a fee waiver.</w:t>
      </w:r>
    </w:p>
    <w:p w14:paraId="332FAA69" w14:textId="77777777" w:rsidR="00B53168" w:rsidRDefault="00B53168" w:rsidP="00B53168">
      <w:r>
        <w:t>Send this form by post to:</w:t>
      </w:r>
    </w:p>
    <w:p w14:paraId="65208414" w14:textId="273C9AFC" w:rsidR="00B53168" w:rsidRDefault="00B53168" w:rsidP="00B53168">
      <w:r>
        <w:t>[</w:t>
      </w:r>
      <w:r w:rsidRPr="005C681B">
        <w:rPr>
          <w:highlight w:val="yellow"/>
        </w:rPr>
        <w:t xml:space="preserve">insert </w:t>
      </w:r>
      <w:r w:rsidR="00227974" w:rsidRPr="005C681B">
        <w:rPr>
          <w:highlight w:val="yellow"/>
        </w:rPr>
        <w:t>Service postal address</w:t>
      </w:r>
      <w:r>
        <w:t>]</w:t>
      </w:r>
    </w:p>
    <w:p w14:paraId="316DBD77" w14:textId="7F310871" w:rsidR="00150259" w:rsidRDefault="00B53168" w:rsidP="00B53168">
      <w:r>
        <w:t>You may also drop this form off at [</w:t>
      </w:r>
      <w:r w:rsidRPr="005C681B">
        <w:rPr>
          <w:highlight w:val="yellow"/>
        </w:rPr>
        <w:t xml:space="preserve">insert </w:t>
      </w:r>
      <w:r w:rsidR="00AD15AA" w:rsidRPr="005C681B">
        <w:rPr>
          <w:highlight w:val="yellow"/>
        </w:rPr>
        <w:t xml:space="preserve">service </w:t>
      </w:r>
      <w:r w:rsidRPr="005C681B">
        <w:rPr>
          <w:highlight w:val="yellow"/>
        </w:rPr>
        <w:t>address</w:t>
      </w:r>
      <w:r>
        <w:t>]</w:t>
      </w:r>
    </w:p>
    <w:p w14:paraId="3EAAADEE" w14:textId="62F81FEE" w:rsidR="000E7C9D" w:rsidRDefault="0089313C" w:rsidP="00221C1B">
      <w:pPr>
        <w:spacing w:after="200" w:line="276" w:lineRule="auto"/>
        <w:jc w:val="center"/>
      </w:pPr>
      <w:r>
        <w:br w:type="page"/>
      </w:r>
    </w:p>
    <w:p w14:paraId="51C257BD" w14:textId="2C183F9C" w:rsidR="00E774C6" w:rsidRDefault="00E774C6" w:rsidP="00E774C6">
      <w:pPr>
        <w:pStyle w:val="AttachmentsAttachments"/>
      </w:pPr>
      <w:r>
        <w:lastRenderedPageBreak/>
        <w:t>ATTACHMENT 4. Letter for parents/guardians without acceptable immunisation documentation</w:t>
      </w:r>
    </w:p>
    <w:sdt>
      <w:sdtPr>
        <w:rPr>
          <w:highlight w:val="yellow"/>
        </w:rPr>
        <w:alias w:val="Company"/>
        <w:tag w:val=""/>
        <w:id w:val="1747613294"/>
        <w:placeholder>
          <w:docPart w:val="851A35DA438C432C93E4F14B38304548"/>
        </w:placeholder>
        <w:dataBinding w:prefixMappings="xmlns:ns0='http://schemas.openxmlformats.org/officeDocument/2006/extended-properties' " w:xpath="/ns0:Properties[1]/ns0:Company[1]" w:storeItemID="{6668398D-A668-4E3E-A5EB-62B293D839F1}"/>
        <w:text/>
      </w:sdtPr>
      <w:sdtEndPr/>
      <w:sdtContent>
        <w:p w14:paraId="318A2093" w14:textId="358A425A" w:rsidR="00E774C6" w:rsidRPr="0046365D" w:rsidRDefault="001B6B7B" w:rsidP="00E774C6">
          <w:pPr>
            <w:rPr>
              <w:highlight w:val="yellow"/>
            </w:rPr>
          </w:pPr>
          <w:r>
            <w:rPr>
              <w:highlight w:val="yellow"/>
            </w:rPr>
            <w:t>[Service Name]</w:t>
          </w:r>
        </w:p>
      </w:sdtContent>
    </w:sdt>
    <w:p w14:paraId="1B107F42" w14:textId="77777777" w:rsidR="00E774C6" w:rsidRPr="0046365D" w:rsidRDefault="00E774C6" w:rsidP="00E774C6">
      <w:pPr>
        <w:rPr>
          <w:highlight w:val="yellow"/>
        </w:rPr>
      </w:pPr>
      <w:r w:rsidRPr="0046365D">
        <w:rPr>
          <w:highlight w:val="yellow"/>
        </w:rPr>
        <w:t>[Address]</w:t>
      </w:r>
    </w:p>
    <w:p w14:paraId="62EECC9F" w14:textId="77777777" w:rsidR="00E774C6" w:rsidRDefault="00E774C6" w:rsidP="00E774C6">
      <w:r w:rsidRPr="0046365D">
        <w:rPr>
          <w:highlight w:val="yellow"/>
        </w:rPr>
        <w:t>[Insert date]</w:t>
      </w:r>
    </w:p>
    <w:p w14:paraId="7E2CD673" w14:textId="77777777" w:rsidR="00E774C6" w:rsidRDefault="00E774C6" w:rsidP="00E774C6"/>
    <w:p w14:paraId="192BE47A" w14:textId="77777777" w:rsidR="00E774C6" w:rsidRDefault="00E774C6" w:rsidP="00E774C6">
      <w:r>
        <w:t xml:space="preserve">Dear </w:t>
      </w:r>
      <w:r w:rsidRPr="0046365D">
        <w:rPr>
          <w:highlight w:val="yellow"/>
        </w:rPr>
        <w:t>[insert name]</w:t>
      </w:r>
    </w:p>
    <w:p w14:paraId="43E8E8F9" w14:textId="023FF9CE" w:rsidR="00E774C6" w:rsidRDefault="00E774C6" w:rsidP="00E774C6">
      <w:r>
        <w:t xml:space="preserve">Re: Enrolment at </w:t>
      </w:r>
      <w:sdt>
        <w:sdtPr>
          <w:rPr>
            <w:highlight w:val="yellow"/>
          </w:rPr>
          <w:alias w:val="Company"/>
          <w:tag w:val=""/>
          <w:id w:val="-1650134008"/>
          <w:placeholder>
            <w:docPart w:val="3C5C259401D441A4AA26DF13417D38DA"/>
          </w:placeholder>
          <w:dataBinding w:prefixMappings="xmlns:ns0='http://schemas.openxmlformats.org/officeDocument/2006/extended-properties' " w:xpath="/ns0:Properties[1]/ns0:Company[1]" w:storeItemID="{6668398D-A668-4E3E-A5EB-62B293D839F1}"/>
          <w:text/>
        </w:sdtPr>
        <w:sdtEndPr/>
        <w:sdtContent>
          <w:r w:rsidR="001B6B7B">
            <w:rPr>
              <w:highlight w:val="yellow"/>
            </w:rPr>
            <w:t>[Service Name]</w:t>
          </w:r>
        </w:sdtContent>
      </w:sdt>
      <w:r>
        <w:t xml:space="preserve"> for </w:t>
      </w:r>
      <w:r w:rsidRPr="0046365D">
        <w:rPr>
          <w:highlight w:val="yellow"/>
        </w:rPr>
        <w:t>[insert year]</w:t>
      </w:r>
      <w:r>
        <w:t xml:space="preserve"> </w:t>
      </w:r>
    </w:p>
    <w:p w14:paraId="593E6B54" w14:textId="77777777" w:rsidR="00E774C6" w:rsidRDefault="00E774C6" w:rsidP="00E774C6">
      <w:r>
        <w:t xml:space="preserve">I am contacting you regarding your tentative place for </w:t>
      </w:r>
      <w:r w:rsidRPr="0046365D">
        <w:rPr>
          <w:highlight w:val="yellow"/>
        </w:rPr>
        <w:t>[insert child’s name]</w:t>
      </w:r>
      <w:r>
        <w:t xml:space="preserve"> at </w:t>
      </w:r>
      <w:r w:rsidRPr="0046365D">
        <w:rPr>
          <w:highlight w:val="yellow"/>
        </w:rPr>
        <w:t>[Service Name]</w:t>
      </w:r>
      <w:r>
        <w:t xml:space="preserve"> in the </w:t>
      </w:r>
      <w:r w:rsidRPr="0046365D">
        <w:rPr>
          <w:highlight w:val="yellow"/>
        </w:rPr>
        <w:t>[insert 3 year old or 4 year old program]</w:t>
      </w:r>
      <w:r>
        <w:t xml:space="preserve"> in </w:t>
      </w:r>
      <w:r w:rsidRPr="0046365D">
        <w:rPr>
          <w:highlight w:val="yellow"/>
        </w:rPr>
        <w:t>[insert year].</w:t>
      </w:r>
    </w:p>
    <w:p w14:paraId="4AA84B4F" w14:textId="77777777" w:rsidR="00E774C6" w:rsidRDefault="00E774C6" w:rsidP="00E774C6">
      <w:r>
        <w:t xml:space="preserve">Under the </w:t>
      </w:r>
      <w:r w:rsidRPr="0046365D">
        <w:rPr>
          <w:rStyle w:val="RegulationLawChar"/>
        </w:rPr>
        <w:t>Public Health and Wellbeing Act 2008</w:t>
      </w:r>
      <w:r>
        <w:t xml:space="preserve"> early childhood education and care services cannot enrol a child unless the parent/guardian has provided AIR Immunisation History Statement.</w:t>
      </w:r>
    </w:p>
    <w:p w14:paraId="355DEEB7" w14:textId="40B7FF8C" w:rsidR="00E774C6" w:rsidRPr="000D4B2F" w:rsidRDefault="00E774C6" w:rsidP="00E774C6">
      <w:r w:rsidRPr="000D4B2F">
        <w:t xml:space="preserve">AIR Immunisation History Statement includes evidence </w:t>
      </w:r>
      <w:r w:rsidR="000D4B2F" w:rsidRPr="00221C1B">
        <w:t xml:space="preserve">of immunisations and is used to assess whether you child is fully vaccinated for their age. </w:t>
      </w:r>
    </w:p>
    <w:p w14:paraId="069D4738" w14:textId="77777777" w:rsidR="00E774C6" w:rsidRDefault="00E774C6" w:rsidP="00E774C6">
      <w:r>
        <w:t xml:space="preserve">As we have not received acceptable immunisation documentation for </w:t>
      </w:r>
      <w:r w:rsidRPr="0046365D">
        <w:rPr>
          <w:highlight w:val="yellow"/>
        </w:rPr>
        <w:t>[insert name of child]</w:t>
      </w:r>
      <w:r>
        <w:t xml:space="preserve"> by the due date, and your child is not eligible for the 16 week grace period, we are unable to confirm a place at our service for </w:t>
      </w:r>
      <w:r w:rsidRPr="0046365D">
        <w:rPr>
          <w:highlight w:val="yellow"/>
        </w:rPr>
        <w:t>[insert year]</w:t>
      </w:r>
      <w:r>
        <w:t xml:space="preserve"> and your child’s name has been removed from our list.</w:t>
      </w:r>
    </w:p>
    <w:p w14:paraId="5AC1E30B" w14:textId="77777777" w:rsidR="00E774C6" w:rsidRDefault="00E774C6" w:rsidP="00E774C6">
      <w:r>
        <w:t>Immunisation programs are effective in reducing the risk of vaccine preventable diseases. Immunisation from an early age helps protect your child against serious childhood infections. Further information about immunisations for your child is available from:</w:t>
      </w:r>
    </w:p>
    <w:p w14:paraId="5B300392" w14:textId="65662F83" w:rsidR="00E774C6" w:rsidRDefault="00E774C6" w:rsidP="008A4D27">
      <w:pPr>
        <w:pStyle w:val="TableAttachmentTextBullet1"/>
        <w:framePr w:hSpace="0" w:wrap="auto" w:vAnchor="margin" w:hAnchor="text" w:xAlign="left" w:yAlign="inline"/>
      </w:pPr>
      <w:r>
        <w:t>your doctor</w:t>
      </w:r>
    </w:p>
    <w:p w14:paraId="5C05EB6D" w14:textId="6A5E5DFF" w:rsidR="00E774C6" w:rsidRDefault="00E774C6" w:rsidP="008A4D27">
      <w:pPr>
        <w:pStyle w:val="TableAttachmentTextBullet1"/>
        <w:framePr w:hSpace="0" w:wrap="auto" w:vAnchor="margin" w:hAnchor="text" w:xAlign="left" w:yAlign="inline"/>
      </w:pPr>
      <w:r w:rsidRPr="7D68FBE0">
        <w:rPr>
          <w:highlight w:val="yellow"/>
        </w:rPr>
        <w:t>[insert details of local government immunisation service]</w:t>
      </w:r>
    </w:p>
    <w:p w14:paraId="6A25AA4F" w14:textId="26FC1EC1" w:rsidR="00E774C6" w:rsidRDefault="00E774C6" w:rsidP="008A4D27">
      <w:pPr>
        <w:pStyle w:val="TableAttachmentTextBullet1"/>
        <w:framePr w:hSpace="0" w:wrap="auto" w:vAnchor="margin" w:hAnchor="text" w:xAlign="left" w:yAlign="inline"/>
      </w:pPr>
      <w:r>
        <w:t>National Immunisation Information Line Tel. 1800 671 811</w:t>
      </w:r>
    </w:p>
    <w:p w14:paraId="42038040" w14:textId="40AC3E92" w:rsidR="00E774C6" w:rsidRDefault="00E774C6" w:rsidP="008A4D27">
      <w:pPr>
        <w:pStyle w:val="TableAttachmentTextBullet1"/>
        <w:framePr w:hSpace="0" w:wrap="auto" w:vAnchor="margin" w:hAnchor="text" w:xAlign="left" w:yAlign="inline"/>
      </w:pPr>
      <w:r>
        <w:t xml:space="preserve">Australian Immunisation Register: </w:t>
      </w:r>
      <w:hyperlink r:id="rId53">
        <w:r w:rsidR="0046365D" w:rsidRPr="7D68FBE0">
          <w:rPr>
            <w:rStyle w:val="Hyperlink"/>
          </w:rPr>
          <w:t>www.servicesaustralia.gov.au/individuals/services/medicare/australian-immunisation-register</w:t>
        </w:r>
      </w:hyperlink>
    </w:p>
    <w:p w14:paraId="1B5BF224" w14:textId="3DE773AC" w:rsidR="00E774C6" w:rsidRDefault="00E774C6" w:rsidP="008A4D27">
      <w:pPr>
        <w:pStyle w:val="TableAttachmentTextBullet1"/>
        <w:framePr w:hSpace="0" w:wrap="auto" w:vAnchor="margin" w:hAnchor="text" w:xAlign="left" w:yAlign="inline"/>
      </w:pPr>
      <w:r>
        <w:t xml:space="preserve">Better Health Channel website: </w:t>
      </w:r>
      <w:hyperlink r:id="rId54">
        <w:r w:rsidR="00693F29" w:rsidRPr="7D68FBE0">
          <w:rPr>
            <w:rStyle w:val="Hyperlink"/>
          </w:rPr>
          <w:t>www.betterhealth.vic.gov.au/campaigns/no-jab-no-play</w:t>
        </w:r>
      </w:hyperlink>
    </w:p>
    <w:p w14:paraId="1D684749" w14:textId="77777777" w:rsidR="00410746" w:rsidRDefault="00410746" w:rsidP="00E774C6"/>
    <w:p w14:paraId="31650F38" w14:textId="1803B4DE" w:rsidR="00E774C6" w:rsidRDefault="00E774C6" w:rsidP="00E774C6">
      <w:r>
        <w:t xml:space="preserve">Should you wish to re-apply for a place for </w:t>
      </w:r>
      <w:r w:rsidRPr="00693F29">
        <w:rPr>
          <w:highlight w:val="yellow"/>
        </w:rPr>
        <w:t>[insert child’s name]</w:t>
      </w:r>
      <w:r>
        <w:t xml:space="preserve">, we are happy to accept a new enrolment application accompanied by </w:t>
      </w:r>
      <w:r w:rsidR="000D4B2F">
        <w:t xml:space="preserve">an </w:t>
      </w:r>
      <w:r>
        <w:t xml:space="preserve">AIR </w:t>
      </w:r>
      <w:r w:rsidR="000D4B2F">
        <w:t xml:space="preserve">Immunisation </w:t>
      </w:r>
      <w:r>
        <w:t xml:space="preserve">History Statement. The new application would be considered in line with </w:t>
      </w:r>
      <w:sdt>
        <w:sdtPr>
          <w:rPr>
            <w:highlight w:val="yellow"/>
          </w:rPr>
          <w:alias w:val="Company"/>
          <w:tag w:val=""/>
          <w:id w:val="730817422"/>
          <w:placeholder>
            <w:docPart w:val="21FFBF2200CC45778F7B83744A268458"/>
          </w:placeholder>
          <w:dataBinding w:prefixMappings="xmlns:ns0='http://schemas.openxmlformats.org/officeDocument/2006/extended-properties' " w:xpath="/ns0:Properties[1]/ns0:Company[1]" w:storeItemID="{6668398D-A668-4E3E-A5EB-62B293D839F1}"/>
          <w:text/>
        </w:sdtPr>
        <w:sdtEndPr/>
        <w:sdtContent>
          <w:r w:rsidR="001B6B7B">
            <w:rPr>
              <w:highlight w:val="yellow"/>
            </w:rPr>
            <w:t>[Service Name]</w:t>
          </w:r>
        </w:sdtContent>
      </w:sdt>
      <w:r>
        <w:t xml:space="preserve">’s </w:t>
      </w:r>
      <w:r w:rsidRPr="00410746">
        <w:rPr>
          <w:rStyle w:val="PolicyNameChar"/>
        </w:rPr>
        <w:t>Enrolment and Orientation policy</w:t>
      </w:r>
      <w:r>
        <w:t>.</w:t>
      </w:r>
    </w:p>
    <w:p w14:paraId="0D059D68" w14:textId="77777777" w:rsidR="00E774C6" w:rsidRDefault="00E774C6" w:rsidP="00E774C6">
      <w:r>
        <w:t>Yours sincerely</w:t>
      </w:r>
    </w:p>
    <w:p w14:paraId="2B744BE4" w14:textId="77777777" w:rsidR="00E774C6" w:rsidRPr="00693F29" w:rsidRDefault="00E774C6" w:rsidP="00E774C6">
      <w:pPr>
        <w:rPr>
          <w:highlight w:val="yellow"/>
        </w:rPr>
      </w:pPr>
      <w:r w:rsidRPr="00693F29">
        <w:rPr>
          <w:highlight w:val="yellow"/>
        </w:rPr>
        <w:t>[Insert name]</w:t>
      </w:r>
    </w:p>
    <w:p w14:paraId="27902AA5" w14:textId="77777777" w:rsidR="00E774C6" w:rsidRPr="00693F29" w:rsidRDefault="00E774C6" w:rsidP="00E774C6">
      <w:pPr>
        <w:rPr>
          <w:highlight w:val="yellow"/>
        </w:rPr>
      </w:pPr>
      <w:r w:rsidRPr="00693F29">
        <w:rPr>
          <w:highlight w:val="yellow"/>
        </w:rPr>
        <w:t>[Insert title]</w:t>
      </w:r>
    </w:p>
    <w:sdt>
      <w:sdtPr>
        <w:rPr>
          <w:highlight w:val="yellow"/>
        </w:rPr>
        <w:alias w:val="Company"/>
        <w:tag w:val=""/>
        <w:id w:val="1290091046"/>
        <w:placeholder>
          <w:docPart w:val="9F53D9002AB944FAAD23877F3E3A0F2C"/>
        </w:placeholder>
        <w:dataBinding w:prefixMappings="xmlns:ns0='http://schemas.openxmlformats.org/officeDocument/2006/extended-properties' " w:xpath="/ns0:Properties[1]/ns0:Company[1]" w:storeItemID="{6668398D-A668-4E3E-A5EB-62B293D839F1}"/>
        <w:text/>
      </w:sdtPr>
      <w:sdtEndPr/>
      <w:sdtContent>
        <w:p w14:paraId="394D1EC9" w14:textId="5BE5D0B5" w:rsidR="00E774C6" w:rsidRDefault="001B6B7B" w:rsidP="00E774C6">
          <w:r>
            <w:rPr>
              <w:highlight w:val="yellow"/>
            </w:rPr>
            <w:t>[Service Name]</w:t>
          </w:r>
        </w:p>
      </w:sdtContent>
    </w:sdt>
    <w:p w14:paraId="30A0FEA7" w14:textId="77777777" w:rsidR="00514590" w:rsidRDefault="00514590" w:rsidP="00221C1B"/>
    <w:p w14:paraId="1EE2CB03" w14:textId="77777777" w:rsidR="00514590" w:rsidRDefault="00514590" w:rsidP="00221C1B"/>
    <w:p w14:paraId="073300B7" w14:textId="77777777" w:rsidR="00514590" w:rsidRDefault="00514590" w:rsidP="00221C1B"/>
    <w:p w14:paraId="5DBD3160" w14:textId="77777777" w:rsidR="00514590" w:rsidRDefault="00514590" w:rsidP="00221C1B"/>
    <w:p w14:paraId="5B58C96D" w14:textId="693BE301" w:rsidR="00514590" w:rsidRDefault="00514590" w:rsidP="00514590"/>
    <w:p w14:paraId="3980855D" w14:textId="12891F1F" w:rsidR="00514590" w:rsidRDefault="00514590" w:rsidP="00514590"/>
    <w:p w14:paraId="317BB60A" w14:textId="66DE5881" w:rsidR="00514590" w:rsidRDefault="00194DC5" w:rsidP="006D6AFC">
      <w:pPr>
        <w:pStyle w:val="AttachmentsHeading2"/>
      </w:pPr>
      <w:r>
        <w:lastRenderedPageBreak/>
        <w:t xml:space="preserve">Example of an immunisation history statement </w:t>
      </w:r>
    </w:p>
    <w:p w14:paraId="31A6DBA2" w14:textId="3E1C05BE" w:rsidR="00434D8A" w:rsidRDefault="004C7A91" w:rsidP="004C7A91">
      <w:pPr>
        <w:spacing w:after="200" w:line="276" w:lineRule="auto"/>
        <w:jc w:val="center"/>
        <w:rPr>
          <w:highlight w:val="yellow"/>
        </w:rPr>
      </w:pPr>
      <w:r w:rsidRPr="004C7A91">
        <w:rPr>
          <w:noProof/>
        </w:rPr>
        <w:drawing>
          <wp:inline distT="0" distB="0" distL="0" distR="0" wp14:anchorId="430069F6" wp14:editId="01EDDC83">
            <wp:extent cx="4915586" cy="6487430"/>
            <wp:effectExtent l="0" t="0" r="0" b="889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55"/>
                    <a:stretch>
                      <a:fillRect/>
                    </a:stretch>
                  </pic:blipFill>
                  <pic:spPr>
                    <a:xfrm>
                      <a:off x="0" y="0"/>
                      <a:ext cx="4915586" cy="6487430"/>
                    </a:xfrm>
                    <a:prstGeom prst="rect">
                      <a:avLst/>
                    </a:prstGeom>
                  </pic:spPr>
                </pic:pic>
              </a:graphicData>
            </a:graphic>
          </wp:inline>
        </w:drawing>
      </w:r>
    </w:p>
    <w:p w14:paraId="3A27DA29" w14:textId="77777777" w:rsidR="00514590" w:rsidRDefault="00514590" w:rsidP="00221C1B">
      <w:pPr>
        <w:rPr>
          <w:highlight w:val="yellow"/>
        </w:rPr>
      </w:pPr>
    </w:p>
    <w:p w14:paraId="7E1C2CAC" w14:textId="77777777" w:rsidR="00514590" w:rsidRDefault="00514590" w:rsidP="004C7A91">
      <w:pPr>
        <w:spacing w:after="200" w:line="276" w:lineRule="auto"/>
        <w:jc w:val="center"/>
        <w:rPr>
          <w:highlight w:val="yellow"/>
        </w:rPr>
      </w:pPr>
    </w:p>
    <w:p w14:paraId="0259E6A2" w14:textId="25E9317C" w:rsidR="00693F29" w:rsidRDefault="00693F29" w:rsidP="00221C1B">
      <w:pPr>
        <w:spacing w:after="200" w:line="276" w:lineRule="auto"/>
        <w:jc w:val="center"/>
        <w:rPr>
          <w:highlight w:val="yellow"/>
        </w:rPr>
      </w:pPr>
      <w:r>
        <w:rPr>
          <w:highlight w:val="yellow"/>
        </w:rPr>
        <w:br w:type="page"/>
      </w:r>
    </w:p>
    <w:p w14:paraId="7F5110ED" w14:textId="77777777" w:rsidR="004A2710" w:rsidRDefault="00693F29" w:rsidP="00693F29">
      <w:pPr>
        <w:pStyle w:val="AttachmentsAttachments"/>
      </w:pPr>
      <w:r>
        <w:lastRenderedPageBreak/>
        <w:t>ATTACHMENT 5. Cancellation of enrolment and Non-attendance</w:t>
      </w:r>
      <w:r w:rsidR="000A7468">
        <w:t xml:space="preserve"> </w:t>
      </w:r>
    </w:p>
    <w:p w14:paraId="523D121F" w14:textId="46E2A141" w:rsidR="00693F29" w:rsidRDefault="000A7468" w:rsidP="005C681B">
      <w:pPr>
        <w:pStyle w:val="AttachmentSubHeading"/>
      </w:pPr>
      <w:r>
        <w:t xml:space="preserve">for Funded Kindergarten </w:t>
      </w:r>
    </w:p>
    <w:p w14:paraId="120B0EA0" w14:textId="77777777" w:rsidR="00693F29" w:rsidRDefault="00693F29" w:rsidP="006D6AFC">
      <w:pPr>
        <w:pStyle w:val="subheading"/>
      </w:pPr>
      <w:r>
        <w:t xml:space="preserve">Cancellation of Enrolment </w:t>
      </w:r>
    </w:p>
    <w:p w14:paraId="4D3CBF67" w14:textId="7CA64470" w:rsidR="00693F29" w:rsidRDefault="00693F29" w:rsidP="00693F29">
      <w:r>
        <w:t xml:space="preserve">Families </w:t>
      </w:r>
      <w:r w:rsidRPr="00224AA1">
        <w:t>MUST notify</w:t>
      </w:r>
      <w:r>
        <w:t xml:space="preserve"> </w:t>
      </w:r>
      <w:sdt>
        <w:sdtPr>
          <w:rPr>
            <w:highlight w:val="yellow"/>
          </w:rPr>
          <w:alias w:val="Company"/>
          <w:tag w:val=""/>
          <w:id w:val="396713727"/>
          <w:placeholder>
            <w:docPart w:val="312DF93A24F94A519577E3B300FD6824"/>
          </w:placeholder>
          <w:dataBinding w:prefixMappings="xmlns:ns0='http://schemas.openxmlformats.org/officeDocument/2006/extended-properties' " w:xpath="/ns0:Properties[1]/ns0:Company[1]" w:storeItemID="{6668398D-A668-4E3E-A5EB-62B293D839F1}"/>
          <w:text/>
        </w:sdtPr>
        <w:sdtEndPr/>
        <w:sdtContent>
          <w:r w:rsidR="001B6B7B">
            <w:rPr>
              <w:highlight w:val="yellow"/>
            </w:rPr>
            <w:t>[Service Name]</w:t>
          </w:r>
        </w:sdtContent>
      </w:sdt>
      <w:r>
        <w:t xml:space="preserve"> and/or an Enrolment Officer in writing of their intention to cancel their child’s enrolment. Fees will continue to be generated for that place until the </w:t>
      </w:r>
      <w:sdt>
        <w:sdtPr>
          <w:rPr>
            <w:highlight w:val="yellow"/>
          </w:rPr>
          <w:alias w:val="Company"/>
          <w:tag w:val=""/>
          <w:id w:val="-651839332"/>
          <w:placeholder>
            <w:docPart w:val="AB7A7211538B49B4A409C478CFDD525C"/>
          </w:placeholder>
          <w:dataBinding w:prefixMappings="xmlns:ns0='http://schemas.openxmlformats.org/officeDocument/2006/extended-properties' " w:xpath="/ns0:Properties[1]/ns0:Company[1]" w:storeItemID="{6668398D-A668-4E3E-A5EB-62B293D839F1}"/>
          <w:text/>
        </w:sdtPr>
        <w:sdtEndPr/>
        <w:sdtContent>
          <w:r w:rsidR="001B6B7B">
            <w:rPr>
              <w:highlight w:val="yellow"/>
            </w:rPr>
            <w:t>[Service Name]</w:t>
          </w:r>
        </w:sdtContent>
      </w:sdt>
      <w:r>
        <w:t xml:space="preserve"> is notified.</w:t>
      </w:r>
    </w:p>
    <w:p w14:paraId="2971A8EA" w14:textId="4A5B24F8" w:rsidR="00693F29" w:rsidRDefault="00693F29" w:rsidP="00693F29">
      <w:r w:rsidRPr="00693F29">
        <w:rPr>
          <w:b/>
          <w:bCs/>
        </w:rPr>
        <w:t>Note:</w:t>
      </w:r>
      <w:r>
        <w:t xml:space="preserve"> This process does not apply to vulnerable children </w:t>
      </w:r>
      <w:r w:rsidRPr="0003487E">
        <w:rPr>
          <w:rStyle w:val="RefertoSourceDefinitionsAttachmentChar"/>
        </w:rPr>
        <w:t>(refer to Definitions).</w:t>
      </w:r>
      <w:r>
        <w:t xml:space="preserve">  Children and families that are experiencing vulnerability are to be supported according to their individual needs.  Where children/families are linked to Child Protection and not attending;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will need to inform their Case Officer.</w:t>
      </w:r>
    </w:p>
    <w:p w14:paraId="5EB3D8C2" w14:textId="77777777" w:rsidR="00693F29" w:rsidRDefault="00693F29" w:rsidP="006D6AFC">
      <w:pPr>
        <w:pStyle w:val="subheading"/>
      </w:pPr>
      <w:r>
        <w:t xml:space="preserve">Non-attendance </w:t>
      </w:r>
    </w:p>
    <w:p w14:paraId="348F7FD1" w14:textId="636FC155" w:rsidR="00693F29" w:rsidRDefault="00693F29" w:rsidP="00661E93">
      <w:r>
        <w:t>Term One</w:t>
      </w:r>
    </w:p>
    <w:p w14:paraId="7BDAEB57" w14:textId="2CAC4537" w:rsidR="00693F29" w:rsidRDefault="00693F29" w:rsidP="008A4D27">
      <w:pPr>
        <w:pStyle w:val="TableAttachmentTextBullet1"/>
        <w:framePr w:hSpace="0" w:wrap="auto" w:vAnchor="margin" w:hAnchor="text" w:xAlign="left" w:yAlign="inline"/>
      </w:pPr>
      <w:r>
        <w:t>Families that have accepted a placement and have not completed an enrolment form and not attend</w:t>
      </w:r>
      <w:r w:rsidR="000D4B2F">
        <w:t>ed</w:t>
      </w:r>
      <w:r>
        <w:t xml:space="preserve"> the service within the first 3 weeks of Term One will be contacted and informed their placement has been cancelled.</w:t>
      </w:r>
    </w:p>
    <w:p w14:paraId="1883739A" w14:textId="5709BC71" w:rsidR="00693F29" w:rsidRDefault="00693F29" w:rsidP="004D2989">
      <w:r>
        <w:t>Families Traveling Overseas</w:t>
      </w:r>
    </w:p>
    <w:p w14:paraId="609A01B2" w14:textId="165D0622" w:rsidR="00693F29" w:rsidRDefault="00693F29" w:rsidP="008A4D27">
      <w:pPr>
        <w:pStyle w:val="TableAttachmentTextBullet1"/>
        <w:framePr w:hSpace="0" w:wrap="auto" w:vAnchor="margin" w:hAnchor="text" w:xAlign="left" w:yAlign="inline"/>
      </w:pPr>
      <w:r>
        <w:t xml:space="preserve">Families are required to notify </w:t>
      </w:r>
      <w:sdt>
        <w:sdtPr>
          <w:rPr>
            <w:highlight w:val="yellow"/>
          </w:rPr>
          <w:alias w:val="Company"/>
          <w:tag w:val=""/>
          <w:id w:val="1578398402"/>
          <w:placeholder>
            <w:docPart w:val="D2640EC2F252412AA7A83FED92BC6AD8"/>
          </w:placeholder>
          <w:dataBinding w:prefixMappings="xmlns:ns0='http://schemas.openxmlformats.org/officeDocument/2006/extended-properties' " w:xpath="/ns0:Properties[1]/ns0:Company[1]" w:storeItemID="{6668398D-A668-4E3E-A5EB-62B293D839F1}"/>
          <w:text/>
        </w:sdtPr>
        <w:sdtEndPr/>
        <w:sdtContent>
          <w:r w:rsidR="001B6B7B" w:rsidRPr="00221C1B">
            <w:rPr>
              <w:highlight w:val="yellow"/>
            </w:rPr>
            <w:t>[Service Name]</w:t>
          </w:r>
        </w:sdtContent>
      </w:sdt>
      <w:r>
        <w:t xml:space="preserve"> prior to extended periods of travel, and ensure any applicable fees </w:t>
      </w:r>
      <w:r w:rsidR="000D4B2F">
        <w:t xml:space="preserve">are </w:t>
      </w:r>
      <w:r>
        <w:t xml:space="preserve">paid if they wish to return to the service. </w:t>
      </w:r>
    </w:p>
    <w:p w14:paraId="0F3FF1BE" w14:textId="2A7A8801" w:rsidR="00693F29" w:rsidRDefault="00693F29" w:rsidP="004D2989">
      <w:r>
        <w:t xml:space="preserve">Non-contactable Families </w:t>
      </w:r>
    </w:p>
    <w:p w14:paraId="2329C4F7" w14:textId="69BBBCCE" w:rsidR="00693F29" w:rsidRDefault="00693F29" w:rsidP="00CE332D">
      <w:pPr>
        <w:pStyle w:val="TableAttachmentTextBullet2"/>
        <w:framePr w:hSpace="0" w:wrap="auto" w:vAnchor="margin" w:hAnchor="text" w:xAlign="left" w:yAlign="inline"/>
      </w:pPr>
      <w:r>
        <w:t xml:space="preserve">After </w:t>
      </w:r>
      <w:r w:rsidR="00416D79">
        <w:t>two/three</w:t>
      </w:r>
      <w:r>
        <w:t xml:space="preserve"> week</w:t>
      </w:r>
      <w:r w:rsidR="00416D79">
        <w:t>s</w:t>
      </w:r>
      <w:r>
        <w:t xml:space="preserve"> of a child not attending the service, </w:t>
      </w:r>
      <w:r w:rsidR="00D033E8">
        <w:t>e</w:t>
      </w:r>
      <w:r w:rsidR="00CC1EAB">
        <w:t xml:space="preserve">arly </w:t>
      </w:r>
      <w:r w:rsidR="000A7468">
        <w:t>c</w:t>
      </w:r>
      <w:r w:rsidR="00CC1EAB">
        <w:t xml:space="preserve">hildhood </w:t>
      </w:r>
      <w:r w:rsidR="00D033E8">
        <w:t>t</w:t>
      </w:r>
      <w:r w:rsidR="00CC1EAB">
        <w:t xml:space="preserve">eacher or </w:t>
      </w:r>
      <w:r w:rsidR="00D033E8">
        <w:t>e</w:t>
      </w:r>
      <w:r>
        <w:t xml:space="preserve">ducator to call the family.  If there is no response, </w:t>
      </w:r>
      <w:r w:rsidR="00D033E8">
        <w:t>e</w:t>
      </w:r>
      <w:r>
        <w:t>ducator to log this attempt and place in the child’s file.</w:t>
      </w:r>
    </w:p>
    <w:p w14:paraId="14760163" w14:textId="55382634" w:rsidR="00693F29" w:rsidRDefault="00693F29" w:rsidP="00CE332D">
      <w:pPr>
        <w:pStyle w:val="TableAttachmentTextBullet2"/>
        <w:framePr w:hSpace="0" w:wrap="auto" w:vAnchor="margin" w:hAnchor="text" w:xAlign="left" w:yAlign="inline"/>
      </w:pPr>
      <w:r>
        <w:t xml:space="preserve">After second week of the child not attending and the family has made no attempts to contact the service,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to contact the family via phone/text and/or email. If there is no response, Educator to log this attempt and place in the child’s file.</w:t>
      </w:r>
    </w:p>
    <w:p w14:paraId="0E1FFBA6" w14:textId="10FC2937" w:rsidR="00693F29" w:rsidRDefault="00693F29" w:rsidP="00CE332D">
      <w:pPr>
        <w:pStyle w:val="TableAttachmentTextBullet2"/>
        <w:framePr w:hSpace="0" w:wrap="auto" w:vAnchor="margin" w:hAnchor="text" w:xAlign="left" w:yAlign="inline"/>
      </w:pPr>
      <w:r>
        <w:t xml:space="preserve">After third week of non-attendance, </w:t>
      </w:r>
      <w:r w:rsidR="00D033E8">
        <w:t>e</w:t>
      </w:r>
      <w:r w:rsidR="00CC1EAB">
        <w:t xml:space="preserve">arly </w:t>
      </w:r>
      <w:r w:rsidR="00D033E8">
        <w:t>c</w:t>
      </w:r>
      <w:r w:rsidR="00CC1EAB">
        <w:t xml:space="preserve">hildhood </w:t>
      </w:r>
      <w:r w:rsidR="00D033E8">
        <w:t>t</w:t>
      </w:r>
      <w:r w:rsidR="00CC1EAB">
        <w:t xml:space="preserve">eacher or </w:t>
      </w:r>
      <w:r w:rsidR="00D033E8">
        <w:t>e</w:t>
      </w:r>
      <w:r>
        <w:t xml:space="preserve">ducator to inform </w:t>
      </w:r>
      <w:r w:rsidR="00D033E8">
        <w:t>n</w:t>
      </w:r>
      <w:r>
        <w:t xml:space="preserve">ominated </w:t>
      </w:r>
      <w:r w:rsidR="00D033E8">
        <w:t>s</w:t>
      </w:r>
      <w:r>
        <w:t>upervisor and cross check families contact details.</w:t>
      </w:r>
    </w:p>
    <w:p w14:paraId="7C05CA1F" w14:textId="42EDAE3A" w:rsidR="00693F29" w:rsidRDefault="00693F29" w:rsidP="008A4D27">
      <w:pPr>
        <w:pStyle w:val="TableAttachmentTextBullet1"/>
        <w:framePr w:hSpace="0" w:wrap="auto" w:vAnchor="margin" w:hAnchor="text" w:xAlign="left" w:yAlign="inline"/>
      </w:pPr>
      <w:r>
        <w:t xml:space="preserve">Nominated </w:t>
      </w:r>
      <w:r w:rsidR="00D033E8">
        <w:t>s</w:t>
      </w:r>
      <w:r>
        <w:t xml:space="preserve">upervisor or </w:t>
      </w:r>
      <w:r w:rsidR="00D033E8">
        <w:t>a</w:t>
      </w:r>
      <w:r>
        <w:t xml:space="preserve">pproved </w:t>
      </w:r>
      <w:r w:rsidR="00D033E8">
        <w:t>p</w:t>
      </w:r>
      <w:r>
        <w:t>rovider to email family, ensuring a response date is documented in the email.</w:t>
      </w:r>
    </w:p>
    <w:p w14:paraId="0527F7A8" w14:textId="1358CCB8" w:rsidR="00693F29" w:rsidRDefault="00693F29" w:rsidP="008A4D27">
      <w:pPr>
        <w:pStyle w:val="TableAttachmentTextBullet1"/>
        <w:framePr w:hSpace="0" w:wrap="auto" w:vAnchor="margin" w:hAnchor="text" w:xAlign="left" w:yAlign="inline"/>
      </w:pPr>
      <w:r>
        <w:t>If the family have made no attempt to communicate with the service before the response date, post a final attempt letter, ensuring a response date is documented in the letter.</w:t>
      </w:r>
    </w:p>
    <w:p w14:paraId="25993542" w14:textId="4F57D9B5" w:rsidR="00693F29" w:rsidRDefault="00693F29" w:rsidP="008A4D27">
      <w:pPr>
        <w:pStyle w:val="TableAttachmentTextBullet1"/>
        <w:framePr w:hSpace="0" w:wrap="auto" w:vAnchor="margin" w:hAnchor="text" w:xAlign="left" w:yAlign="inline"/>
      </w:pPr>
      <w:r>
        <w:t>If the family has not responded to the final attempt letter before the response date, their placement will be cancelled.</w:t>
      </w:r>
    </w:p>
    <w:p w14:paraId="7021C67B" w14:textId="71DA031C" w:rsidR="00BB4E68" w:rsidRPr="007B399F" w:rsidRDefault="00BB4E68" w:rsidP="005C681B"/>
    <w:sectPr w:rsidR="00BB4E68" w:rsidRPr="007B399F" w:rsidSect="00C14569">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6454B" w14:textId="77777777" w:rsidR="00F0128B" w:rsidRDefault="00F0128B" w:rsidP="004B56A8">
      <w:r>
        <w:separator/>
      </w:r>
    </w:p>
  </w:endnote>
  <w:endnote w:type="continuationSeparator" w:id="0">
    <w:p w14:paraId="25DC7D34" w14:textId="77777777" w:rsidR="00F0128B" w:rsidRDefault="00F0128B" w:rsidP="004B56A8">
      <w:r>
        <w:continuationSeparator/>
      </w:r>
    </w:p>
  </w:endnote>
  <w:endnote w:type="continuationNotice" w:id="1">
    <w:p w14:paraId="44C12F20" w14:textId="77777777" w:rsidR="00F0128B" w:rsidRDefault="00F012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B W3 Light">
    <w:panose1 w:val="020B0302050302020203"/>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panose1 w:val="02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panose1 w:val="02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panose1 w:val="020B0502050302020203"/>
    <w:charset w:val="00"/>
    <w:family w:val="swiss"/>
    <w:notTrueType/>
    <w:pitch w:val="variable"/>
    <w:sig w:usb0="A000006F" w:usb1="5000200A" w:usb2="00000000" w:usb3="00000000" w:csb0="00000093" w:csb1="00000000"/>
  </w:font>
  <w:font w:name="TheSansB W6 SemiBold">
    <w:panose1 w:val="020B0602050302020203"/>
    <w:charset w:val="00"/>
    <w:family w:val="swiss"/>
    <w:notTrueType/>
    <w:pitch w:val="variable"/>
    <w:sig w:usb0="A000006F" w:usb1="5000200A" w:usb2="00000000" w:usb3="00000000" w:csb0="00000093" w:csb1="00000000"/>
  </w:font>
  <w:font w:name="SimSun-ExtB">
    <w:panose1 w:val="02010609060101010101"/>
    <w:charset w:val="86"/>
    <w:family w:val="modern"/>
    <w:pitch w:val="fixed"/>
    <w:sig w:usb0="00000003" w:usb1="0A0E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C549" w14:textId="77777777" w:rsidR="00510616" w:rsidRDefault="00510616" w:rsidP="00236D18">
    <w:pPr>
      <w:pStyle w:val="Footer"/>
    </w:pPr>
    <w:r>
      <w:rPr>
        <w:noProof/>
      </w:rPr>
      <mc:AlternateContent>
        <mc:Choice Requires="wps">
          <w:drawing>
            <wp:anchor distT="45720" distB="45720" distL="114300" distR="114300" simplePos="0" relativeHeight="251656192" behindDoc="1" locked="1" layoutInCell="1" allowOverlap="1" wp14:anchorId="467E042B" wp14:editId="16D0E7D1">
              <wp:simplePos x="0" y="0"/>
              <wp:positionH relativeFrom="column">
                <wp:posOffset>842010</wp:posOffset>
              </wp:positionH>
              <wp:positionV relativeFrom="bottomMargin">
                <wp:align>top</wp:align>
              </wp:positionV>
              <wp:extent cx="4189095" cy="1404620"/>
              <wp:effectExtent l="0" t="0" r="1905" b="3810"/>
              <wp:wrapTight wrapText="bothSides">
                <wp:wrapPolygon edited="0">
                  <wp:start x="0" y="0"/>
                  <wp:lineTo x="0" y="21057"/>
                  <wp:lineTo x="21512" y="21057"/>
                  <wp:lineTo x="21512"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227" cy="1404620"/>
                      </a:xfrm>
                      <a:prstGeom prst="rect">
                        <a:avLst/>
                      </a:prstGeom>
                      <a:solidFill>
                        <a:srgbClr val="FFFFFF"/>
                      </a:solidFill>
                      <a:ln w="9525">
                        <a:noFill/>
                        <a:miter lim="800000"/>
                        <a:headEnd/>
                        <a:tailEnd/>
                      </a:ln>
                    </wps:spPr>
                    <wps:txbx>
                      <w:txbxContent>
                        <w:p w14:paraId="2376706D" w14:textId="1A8F8204" w:rsidR="00510616" w:rsidRDefault="00493067">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EndPr/>
                            <w:sdtContent>
                              <w:r w:rsidR="00CB6FEE">
                                <w:rPr>
                                  <w:b/>
                                </w:rPr>
                                <w:t>Enrolment and Orientation -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7F7428">
                            <w:rPr>
                              <w:rStyle w:val="FooterChar"/>
                              <w:noProof/>
                            </w:rPr>
                            <w:t>April 25</w:t>
                          </w:r>
                          <w:r w:rsidR="00510616">
                            <w:rPr>
                              <w:rStyle w:val="FooterChar"/>
                            </w:rPr>
                            <w:fldChar w:fldCharType="end"/>
                          </w:r>
                        </w:p>
                        <w:p w14:paraId="11C3C763" w14:textId="12E209D0" w:rsidR="00510616" w:rsidRDefault="00510616" w:rsidP="00236D18">
                          <w:pPr>
                            <w:pStyle w:val="Footer"/>
                          </w:pPr>
                          <w:r>
                            <w:t xml:space="preserve">© </w:t>
                          </w:r>
                          <w:r w:rsidR="00100E79">
                            <w:fldChar w:fldCharType="begin"/>
                          </w:r>
                          <w:r w:rsidR="00100E79">
                            <w:instrText xml:space="preserve"> DATE  \@ "yyyy"  \* MERGEFORMAT </w:instrText>
                          </w:r>
                          <w:r w:rsidR="00100E79">
                            <w:fldChar w:fldCharType="separate"/>
                          </w:r>
                          <w:r w:rsidR="007F7428">
                            <w:rPr>
                              <w:noProof/>
                            </w:rPr>
                            <w:t>2025</w:t>
                          </w:r>
                          <w:r w:rsidR="00100E79">
                            <w:fldChar w:fldCharType="end"/>
                          </w:r>
                          <w:r>
                            <w:t xml:space="preserve"> Early Learning Association Australia | Telephone 03 9489 3500</w:t>
                          </w:r>
                        </w:p>
                        <w:p w14:paraId="1EC4E6E0" w14:textId="77777777" w:rsidR="00510616" w:rsidRPr="00F359D9" w:rsidRDefault="00510616"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042B" id="_x0000_t202" coordsize="21600,21600" o:spt="202" path="m,l,21600r21600,l21600,xe">
              <v:stroke joinstyle="miter"/>
              <v:path gradientshapeok="t" o:connecttype="rect"/>
            </v:shapetype>
            <v:shape id="Text Box 22" o:spid="_x0000_s1036" type="#_x0000_t202" style="position:absolute;margin-left:66.3pt;margin-top:0;width:329.85pt;height:110.6pt;z-index:-251660288;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" stroked="f">
              <v:textbox style="mso-fit-shape-to-text:t">
                <w:txbxContent>
                  <w:p w14:paraId="2376706D" w14:textId="1A8F8204" w:rsidR="00510616" w:rsidRDefault="00493067">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EndPr/>
                      <w:sdtContent>
                        <w:r w:rsidR="00CB6FEE">
                          <w:rPr>
                            <w:b/>
                          </w:rPr>
                          <w:t>Enrolment and Orientation -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7F7428">
                      <w:rPr>
                        <w:rStyle w:val="FooterChar"/>
                        <w:noProof/>
                      </w:rPr>
                      <w:t>April 25</w:t>
                    </w:r>
                    <w:r w:rsidR="00510616">
                      <w:rPr>
                        <w:rStyle w:val="FooterChar"/>
                      </w:rPr>
                      <w:fldChar w:fldCharType="end"/>
                    </w:r>
                  </w:p>
                  <w:p w14:paraId="11C3C763" w14:textId="12E209D0" w:rsidR="00510616" w:rsidRDefault="00510616" w:rsidP="00236D18">
                    <w:pPr>
                      <w:pStyle w:val="Footer"/>
                    </w:pPr>
                    <w:r>
                      <w:t xml:space="preserve">© </w:t>
                    </w:r>
                    <w:r w:rsidR="00100E79">
                      <w:fldChar w:fldCharType="begin"/>
                    </w:r>
                    <w:r w:rsidR="00100E79">
                      <w:instrText xml:space="preserve"> DATE  \@ "yyyy"  \* MERGEFORMAT </w:instrText>
                    </w:r>
                    <w:r w:rsidR="00100E79">
                      <w:fldChar w:fldCharType="separate"/>
                    </w:r>
                    <w:r w:rsidR="007F7428">
                      <w:rPr>
                        <w:noProof/>
                      </w:rPr>
                      <w:t>2025</w:t>
                    </w:r>
                    <w:r w:rsidR="00100E79">
                      <w:fldChar w:fldCharType="end"/>
                    </w:r>
                    <w:r>
                      <w:t xml:space="preserve"> Early Learning Association Australia | Telephone 03 9489 3500</w:t>
                    </w:r>
                  </w:p>
                  <w:p w14:paraId="1EC4E6E0" w14:textId="77777777" w:rsidR="00510616" w:rsidRPr="00F359D9" w:rsidRDefault="00510616"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62336" behindDoc="0" locked="1" layoutInCell="1" allowOverlap="1" wp14:anchorId="2CBD5CD1" wp14:editId="7998EF7A">
          <wp:simplePos x="0" y="0"/>
          <wp:positionH relativeFrom="margin">
            <wp:posOffset>4979670</wp:posOffset>
          </wp:positionH>
          <wp:positionV relativeFrom="page">
            <wp:posOffset>9990455</wp:posOffset>
          </wp:positionV>
          <wp:extent cx="1587500" cy="532765"/>
          <wp:effectExtent l="0" t="0" r="0" b="0"/>
          <wp:wrapNone/>
          <wp:docPr id="1691165480" name="Picture 169116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1E67A6" w14:textId="47B82D14" w:rsidR="00510616" w:rsidRDefault="00F15A0A">
    <w:pPr>
      <w:pStyle w:val="Footer"/>
    </w:pPr>
    <w:r>
      <w:rPr>
        <w:noProof/>
      </w:rPr>
      <mc:AlternateContent>
        <mc:Choice Requires="wps">
          <w:drawing>
            <wp:anchor distT="0" distB="0" distL="114300" distR="114300" simplePos="0" relativeHeight="251671552" behindDoc="0" locked="0" layoutInCell="1" allowOverlap="1" wp14:anchorId="7FA640B6" wp14:editId="536A74A4">
              <wp:simplePos x="0" y="0"/>
              <wp:positionH relativeFrom="page">
                <wp:align>center</wp:align>
              </wp:positionH>
              <wp:positionV relativeFrom="paragraph">
                <wp:posOffset>243914</wp:posOffset>
              </wp:positionV>
              <wp:extent cx="3086100" cy="200025"/>
              <wp:effectExtent l="0" t="0" r="0" b="1270"/>
              <wp:wrapNone/>
              <wp:docPr id="741635961"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F562E5C" w14:textId="77777777" w:rsidR="00F15A0A" w:rsidRDefault="00F15A0A" w:rsidP="00F15A0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A640B6" id="Text Box 1" o:spid="_x0000_s1037" type="#_x0000_t202" style="position:absolute;margin-left:0;margin-top:19.2pt;width:243pt;height:15.75pt;z-index:25167155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jPbFudwAAAAGAQAADwAAAAAAAAAAAAAAAACsBAAAZHJzL2Rvd25yZXYueG1sUEsFBgAA&#10;AAAEAAQA8wAAALUFAAAAAA==&#10;" stroked="f">
              <v:textbox style="mso-fit-shape-to-text:t">
                <w:txbxContent>
                  <w:p w14:paraId="6F562E5C" w14:textId="77777777" w:rsidR="00F15A0A" w:rsidRDefault="00F15A0A" w:rsidP="00F15A0A">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3187" w14:textId="77777777" w:rsidR="00510616" w:rsidRDefault="00510616" w:rsidP="00236D18">
    <w:pPr>
      <w:pStyle w:val="Footer"/>
    </w:pPr>
    <w:r>
      <w:rPr>
        <w:noProof/>
      </w:rPr>
      <mc:AlternateContent>
        <mc:Choice Requires="wps">
          <w:drawing>
            <wp:anchor distT="45720" distB="45720" distL="114300" distR="114300" simplePos="0" relativeHeight="251653120" behindDoc="1" locked="1" layoutInCell="1" allowOverlap="1" wp14:anchorId="0B095220" wp14:editId="58A4006E">
              <wp:simplePos x="0" y="0"/>
              <wp:positionH relativeFrom="column">
                <wp:posOffset>884555</wp:posOffset>
              </wp:positionH>
              <wp:positionV relativeFrom="bottomMargin">
                <wp:align>top</wp:align>
              </wp:positionV>
              <wp:extent cx="4167505" cy="1404620"/>
              <wp:effectExtent l="0" t="0" r="4445" b="3810"/>
              <wp:wrapTight wrapText="bothSides">
                <wp:wrapPolygon edited="0">
                  <wp:start x="0" y="0"/>
                  <wp:lineTo x="0" y="21057"/>
                  <wp:lineTo x="21524" y="21057"/>
                  <wp:lineTo x="21524"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963" cy="1404620"/>
                      </a:xfrm>
                      <a:prstGeom prst="rect">
                        <a:avLst/>
                      </a:prstGeom>
                      <a:solidFill>
                        <a:srgbClr val="FFFFFF"/>
                      </a:solidFill>
                      <a:ln w="9525">
                        <a:noFill/>
                        <a:miter lim="800000"/>
                        <a:headEnd/>
                        <a:tailEnd/>
                      </a:ln>
                    </wps:spPr>
                    <wps:txbx>
                      <w:txbxContent>
                        <w:p w14:paraId="111F40C6" w14:textId="6712586A" w:rsidR="00510616" w:rsidRDefault="00493067">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CB6FEE">
                                <w:rPr>
                                  <w:b/>
                                </w:rPr>
                                <w:t>Enrolment and Orientation -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7F7428">
                            <w:rPr>
                              <w:rStyle w:val="FooterChar"/>
                              <w:noProof/>
                            </w:rPr>
                            <w:t>April 25</w:t>
                          </w:r>
                          <w:r w:rsidR="00510616">
                            <w:rPr>
                              <w:rStyle w:val="FooterChar"/>
                            </w:rPr>
                            <w:fldChar w:fldCharType="end"/>
                          </w:r>
                        </w:p>
                        <w:p w14:paraId="7704A399" w14:textId="42F8E991" w:rsidR="00510616" w:rsidRDefault="00510616" w:rsidP="00236D18">
                          <w:pPr>
                            <w:pStyle w:val="Footer"/>
                          </w:pPr>
                          <w:r>
                            <w:t xml:space="preserve">© </w:t>
                          </w:r>
                          <w:r w:rsidR="00100E79">
                            <w:fldChar w:fldCharType="begin"/>
                          </w:r>
                          <w:r w:rsidR="00100E79">
                            <w:instrText xml:space="preserve"> DATE  \@ "yyyy"  \* MERGEFORMAT </w:instrText>
                          </w:r>
                          <w:r w:rsidR="00100E79">
                            <w:fldChar w:fldCharType="separate"/>
                          </w:r>
                          <w:r w:rsidR="007F7428">
                            <w:rPr>
                              <w:noProof/>
                            </w:rPr>
                            <w:t>2025</w:t>
                          </w:r>
                          <w:r w:rsidR="00100E79">
                            <w:fldChar w:fldCharType="end"/>
                          </w:r>
                          <w:r>
                            <w:t xml:space="preserve"> Early Learning Association Australia | Telephone 03 9489 3500</w:t>
                          </w:r>
                        </w:p>
                        <w:p w14:paraId="08052337" w14:textId="77777777" w:rsidR="00510616" w:rsidRPr="00F359D9" w:rsidRDefault="00510616"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95220" id="_x0000_t202" coordsize="21600,21600" o:spt="202" path="m,l,21600r21600,l21600,xe">
              <v:stroke joinstyle="miter"/>
              <v:path gradientshapeok="t" o:connecttype="rect"/>
            </v:shapetype>
            <v:shape id="Text Box 4" o:spid="_x0000_s1039" type="#_x0000_t202" style="position:absolute;margin-left:69.65pt;margin-top:0;width:328.15pt;height:110.6pt;z-index:-251663360;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" stroked="f">
              <v:textbox style="mso-fit-shape-to-text:t">
                <w:txbxContent>
                  <w:p w14:paraId="111F40C6" w14:textId="6712586A" w:rsidR="00510616" w:rsidRDefault="00493067">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CB6FEE">
                          <w:rPr>
                            <w:b/>
                          </w:rPr>
                          <w:t>Enrolment and Orientation -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7F7428">
                      <w:rPr>
                        <w:rStyle w:val="FooterChar"/>
                        <w:noProof/>
                      </w:rPr>
                      <w:t>April 25</w:t>
                    </w:r>
                    <w:r w:rsidR="00510616">
                      <w:rPr>
                        <w:rStyle w:val="FooterChar"/>
                      </w:rPr>
                      <w:fldChar w:fldCharType="end"/>
                    </w:r>
                  </w:p>
                  <w:p w14:paraId="7704A399" w14:textId="42F8E991" w:rsidR="00510616" w:rsidRDefault="00510616" w:rsidP="00236D18">
                    <w:pPr>
                      <w:pStyle w:val="Footer"/>
                    </w:pPr>
                    <w:r>
                      <w:t xml:space="preserve">© </w:t>
                    </w:r>
                    <w:r w:rsidR="00100E79">
                      <w:fldChar w:fldCharType="begin"/>
                    </w:r>
                    <w:r w:rsidR="00100E79">
                      <w:instrText xml:space="preserve"> DATE  \@ "yyyy"  \* MERGEFORMAT </w:instrText>
                    </w:r>
                    <w:r w:rsidR="00100E79">
                      <w:fldChar w:fldCharType="separate"/>
                    </w:r>
                    <w:r w:rsidR="007F7428">
                      <w:rPr>
                        <w:noProof/>
                      </w:rPr>
                      <w:t>2025</w:t>
                    </w:r>
                    <w:r w:rsidR="00100E79">
                      <w:fldChar w:fldCharType="end"/>
                    </w:r>
                    <w:r>
                      <w:t xml:space="preserve"> Early Learning Association Australia | Telephone 03 9489 3500</w:t>
                    </w:r>
                  </w:p>
                  <w:p w14:paraId="08052337" w14:textId="77777777" w:rsidR="00510616" w:rsidRPr="00F359D9" w:rsidRDefault="00510616"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65408" behindDoc="0" locked="1" layoutInCell="1" allowOverlap="1" wp14:anchorId="43D653F8" wp14:editId="009398D7">
          <wp:simplePos x="0" y="0"/>
          <wp:positionH relativeFrom="margin">
            <wp:posOffset>5011420</wp:posOffset>
          </wp:positionH>
          <wp:positionV relativeFrom="page">
            <wp:posOffset>9990455</wp:posOffset>
          </wp:positionV>
          <wp:extent cx="1587500" cy="532765"/>
          <wp:effectExtent l="0" t="0" r="0" b="0"/>
          <wp:wrapNone/>
          <wp:docPr id="1399639147" name="Picture 1399639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139CD34" w14:textId="0ABCB259" w:rsidR="00510616" w:rsidRDefault="00F15A0A">
    <w:pPr>
      <w:pStyle w:val="Footer"/>
    </w:pPr>
    <w:r>
      <w:rPr>
        <w:noProof/>
      </w:rPr>
      <mc:AlternateContent>
        <mc:Choice Requires="wps">
          <w:drawing>
            <wp:anchor distT="0" distB="0" distL="114300" distR="114300" simplePos="0" relativeHeight="251668480" behindDoc="0" locked="0" layoutInCell="1" allowOverlap="1" wp14:anchorId="0412BEFA" wp14:editId="2B9ADE7D">
              <wp:simplePos x="0" y="0"/>
              <wp:positionH relativeFrom="page">
                <wp:align>center</wp:align>
              </wp:positionH>
              <wp:positionV relativeFrom="paragraph">
                <wp:posOffset>243914</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0AC5220" w14:textId="77777777" w:rsidR="00F15A0A" w:rsidRDefault="00F15A0A" w:rsidP="00F15A0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12BEFA" id="_x0000_s1040" type="#_x0000_t202" style="position:absolute;margin-left:0;margin-top:19.2pt;width:243pt;height:15.75pt;z-index:2516684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" stroked="f">
              <v:textbox style="mso-fit-shape-to-text:t">
                <w:txbxContent>
                  <w:p w14:paraId="10AC5220" w14:textId="77777777" w:rsidR="00F15A0A" w:rsidRDefault="00F15A0A" w:rsidP="00F15A0A">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77EA8" w14:textId="77777777" w:rsidR="00F0128B" w:rsidRDefault="00F0128B" w:rsidP="004B56A8">
      <w:r>
        <w:separator/>
      </w:r>
    </w:p>
  </w:footnote>
  <w:footnote w:type="continuationSeparator" w:id="0">
    <w:p w14:paraId="69E2524E" w14:textId="77777777" w:rsidR="00F0128B" w:rsidRDefault="00F0128B" w:rsidP="004B56A8">
      <w:r>
        <w:continuationSeparator/>
      </w:r>
    </w:p>
  </w:footnote>
  <w:footnote w:type="continuationNotice" w:id="1">
    <w:p w14:paraId="01315771" w14:textId="77777777" w:rsidR="00F0128B" w:rsidRDefault="00F012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FEB8D" w14:textId="77777777" w:rsidR="00510616" w:rsidRDefault="00510616">
    <w:pPr>
      <w:pStyle w:val="Header"/>
    </w:pPr>
    <w:r>
      <w:rPr>
        <w:noProof/>
      </w:rPr>
      <w:drawing>
        <wp:anchor distT="0" distB="0" distL="114300" distR="114300" simplePos="0" relativeHeight="251650048" behindDoc="1" locked="0" layoutInCell="1" allowOverlap="1" wp14:anchorId="1D2FE90E" wp14:editId="520C8CAF">
          <wp:simplePos x="0" y="0"/>
          <wp:positionH relativeFrom="column">
            <wp:posOffset>-511810</wp:posOffset>
          </wp:positionH>
          <wp:positionV relativeFrom="paragraph">
            <wp:posOffset>0</wp:posOffset>
          </wp:positionV>
          <wp:extent cx="7605159" cy="766800"/>
          <wp:effectExtent l="0" t="0" r="0" b="0"/>
          <wp:wrapNone/>
          <wp:docPr id="1643385152" name="Picture 164338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EA0D" w14:textId="77777777" w:rsidR="00510616" w:rsidRDefault="00510616">
    <w:pPr>
      <w:pStyle w:val="Header"/>
    </w:pPr>
    <w:r>
      <w:rPr>
        <w:noProof/>
      </w:rPr>
      <mc:AlternateContent>
        <mc:Choice Requires="wps">
          <w:drawing>
            <wp:anchor distT="45720" distB="45720" distL="114300" distR="114300" simplePos="0" relativeHeight="251646976" behindDoc="0" locked="0" layoutInCell="1" allowOverlap="1" wp14:anchorId="16C73331" wp14:editId="24E4678E">
              <wp:simplePos x="0" y="0"/>
              <wp:positionH relativeFrom="column">
                <wp:posOffset>-40640</wp:posOffset>
              </wp:positionH>
              <wp:positionV relativeFrom="paragraph">
                <wp:posOffset>439420</wp:posOffset>
              </wp:positionV>
              <wp:extent cx="5244465" cy="1404620"/>
              <wp:effectExtent l="0" t="0" r="0" b="508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465" cy="1404620"/>
                      </a:xfrm>
                      <a:prstGeom prst="rect">
                        <a:avLst/>
                      </a:prstGeom>
                      <a:solidFill>
                        <a:srgbClr val="FFFFFF"/>
                      </a:solidFill>
                      <a:ln w="9525">
                        <a:noFill/>
                        <a:miter lim="800000"/>
                        <a:headEnd/>
                        <a:tailEnd/>
                      </a:ln>
                    </wps:spPr>
                    <wps:txbx>
                      <w:txbxContent>
                        <w:p w14:paraId="79D42CD6" w14:textId="77777777" w:rsidR="00510616" w:rsidRDefault="00510616" w:rsidP="004B56A8">
                          <w:pPr>
                            <w:pStyle w:val="Title"/>
                          </w:pPr>
                          <w:r>
                            <w:t xml:space="preserve">ENROLMENT </w:t>
                          </w:r>
                          <w:r w:rsidRPr="006318C6">
                            <w:t>and Orientation</w:t>
                          </w:r>
                        </w:p>
                        <w:p w14:paraId="7C2F87B2" w14:textId="4286157F" w:rsidR="00510616" w:rsidRPr="00EE53AD" w:rsidRDefault="00015BB2" w:rsidP="005C681B">
                          <w:pPr>
                            <w:pStyle w:val="TitleSubHeading"/>
                          </w:pPr>
                          <w:r>
                            <w:t>sessional</w:t>
                          </w:r>
                          <w:r w:rsidR="000C1ADE">
                            <w:t xml:space="preserve"> </w:t>
                          </w:r>
                          <w:r w:rsidR="00510616" w:rsidRPr="00EE53AD">
                            <w:t xml:space="preserve">Kindergarten </w:t>
                          </w:r>
                          <w:r w:rsidR="006A0F62" w:rsidRPr="00E94FA4">
                            <w:rPr>
                              <w:sz w:val="16"/>
                              <w:szCs w:val="16"/>
                            </w:rPr>
                            <w:t>(for services that are not participating in Free Kinder)</w:t>
                          </w:r>
                        </w:p>
                        <w:p w14:paraId="4675BBB1" w14:textId="5ACFBE94" w:rsidR="00510616" w:rsidRPr="004B56A8" w:rsidRDefault="00510616" w:rsidP="00462766">
                          <w:pPr>
                            <w:pStyle w:val="PolicySub-Title"/>
                          </w:pPr>
                          <w:r>
                            <w:t xml:space="preserve">qUALITY AREA 6 | </w:t>
                          </w:r>
                          <w:r>
                            <w:rPr>
                              <w:rFonts w:ascii="Juhl" w:hAnsi="Juhl"/>
                            </w:rPr>
                            <w:t xml:space="preserve">ELAA version </w:t>
                          </w:r>
                          <w:r w:rsidRPr="000F7BF6">
                            <w:rPr>
                              <w:rFonts w:ascii="Juhl" w:hAnsi="Juhl"/>
                            </w:rPr>
                            <w:t>1.</w:t>
                          </w:r>
                          <w:r w:rsidR="00D233AE">
                            <w:rPr>
                              <w:rFonts w:ascii="Juhl" w:hAnsi="Juhl"/>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73331" id="_x0000_t202" coordsize="21600,21600" o:spt="202" path="m,l,21600r21600,l21600,xe">
              <v:stroke joinstyle="miter"/>
              <v:path gradientshapeok="t" o:connecttype="rect"/>
            </v:shapetype>
            <v:shape id="Text Box 9" o:spid="_x0000_s1038" type="#_x0000_t202" style="position:absolute;margin-left:-3.2pt;margin-top:34.6pt;width:412.9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" stroked="f">
              <v:textbox style="mso-fit-shape-to-text:t">
                <w:txbxContent>
                  <w:p w14:paraId="79D42CD6" w14:textId="77777777" w:rsidR="00510616" w:rsidRDefault="00510616" w:rsidP="004B56A8">
                    <w:pPr>
                      <w:pStyle w:val="Title"/>
                    </w:pPr>
                    <w:r>
                      <w:t xml:space="preserve">ENROLMENT </w:t>
                    </w:r>
                    <w:r w:rsidRPr="006318C6">
                      <w:t>and Orientation</w:t>
                    </w:r>
                  </w:p>
                  <w:p w14:paraId="7C2F87B2" w14:textId="4286157F" w:rsidR="00510616" w:rsidRPr="00EE53AD" w:rsidRDefault="00015BB2" w:rsidP="005C681B">
                    <w:pPr>
                      <w:pStyle w:val="TitleSubHeading"/>
                    </w:pPr>
                    <w:r>
                      <w:t>sessional</w:t>
                    </w:r>
                    <w:r w:rsidR="000C1ADE">
                      <w:t xml:space="preserve"> </w:t>
                    </w:r>
                    <w:r w:rsidR="00510616" w:rsidRPr="00EE53AD">
                      <w:t xml:space="preserve">Kindergarten </w:t>
                    </w:r>
                    <w:r w:rsidR="006A0F62" w:rsidRPr="00E94FA4">
                      <w:rPr>
                        <w:sz w:val="16"/>
                        <w:szCs w:val="16"/>
                      </w:rPr>
                      <w:t>(for services that are not participating in Free Kinder)</w:t>
                    </w:r>
                  </w:p>
                  <w:p w14:paraId="4675BBB1" w14:textId="5ACFBE94" w:rsidR="00510616" w:rsidRPr="004B56A8" w:rsidRDefault="00510616" w:rsidP="00462766">
                    <w:pPr>
                      <w:pStyle w:val="PolicySub-Title"/>
                    </w:pPr>
                    <w:r>
                      <w:t xml:space="preserve">qUALITY AREA 6 | </w:t>
                    </w:r>
                    <w:r>
                      <w:rPr>
                        <w:rFonts w:ascii="Juhl" w:hAnsi="Juhl"/>
                      </w:rPr>
                      <w:t xml:space="preserve">ELAA version </w:t>
                    </w:r>
                    <w:r w:rsidRPr="000F7BF6">
                      <w:rPr>
                        <w:rFonts w:ascii="Juhl" w:hAnsi="Juhl"/>
                      </w:rPr>
                      <w:t>1.</w:t>
                    </w:r>
                    <w:r w:rsidR="00D233AE">
                      <w:rPr>
                        <w:rFonts w:ascii="Juhl" w:hAnsi="Juhl"/>
                      </w:rPr>
                      <w:t>6</w:t>
                    </w:r>
                  </w:p>
                </w:txbxContent>
              </v:textbox>
              <w10:wrap type="topAndBottom"/>
            </v:shape>
          </w:pict>
        </mc:Fallback>
      </mc:AlternateContent>
    </w:r>
    <w:r>
      <w:rPr>
        <w:noProof/>
      </w:rPr>
      <w:drawing>
        <wp:anchor distT="0" distB="0" distL="114300" distR="114300" simplePos="0" relativeHeight="251643904" behindDoc="1" locked="0" layoutInCell="1" allowOverlap="1" wp14:anchorId="6EC9D487" wp14:editId="4FEB2578">
          <wp:simplePos x="0" y="0"/>
          <wp:positionH relativeFrom="column">
            <wp:posOffset>-605790</wp:posOffset>
          </wp:positionH>
          <wp:positionV relativeFrom="paragraph">
            <wp:posOffset>14605</wp:posOffset>
          </wp:positionV>
          <wp:extent cx="7612380" cy="1572895"/>
          <wp:effectExtent l="0" t="0" r="7620" b="0"/>
          <wp:wrapTopAndBottom/>
          <wp:docPr id="1027799262" name="Picture 1027799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977F" w14:textId="77777777" w:rsidR="00510616" w:rsidRDefault="00510616">
    <w:pPr>
      <w:pStyle w:val="Header"/>
    </w:pPr>
    <w:r>
      <w:rPr>
        <w:noProof/>
      </w:rPr>
      <w:drawing>
        <wp:anchor distT="0" distB="0" distL="114300" distR="114300" simplePos="0" relativeHeight="251659264" behindDoc="1" locked="0" layoutInCell="1" allowOverlap="1" wp14:anchorId="55A395C0" wp14:editId="7FB4DD0F">
          <wp:simplePos x="0" y="0"/>
          <wp:positionH relativeFrom="column">
            <wp:posOffset>-511810</wp:posOffset>
          </wp:positionH>
          <wp:positionV relativeFrom="paragraph">
            <wp:posOffset>0</wp:posOffset>
          </wp:positionV>
          <wp:extent cx="7605159" cy="766800"/>
          <wp:effectExtent l="0" t="0" r="0" b="0"/>
          <wp:wrapNone/>
          <wp:docPr id="1506709267" name="Picture 1506709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118351B"/>
    <w:multiLevelType w:val="hybridMultilevel"/>
    <w:tmpl w:val="05CCBAC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7043E0"/>
    <w:multiLevelType w:val="hybridMultilevel"/>
    <w:tmpl w:val="407C3892"/>
    <w:lvl w:ilvl="0" w:tplc="7848D218">
      <w:start w:val="1"/>
      <w:numFmt w:val="bullet"/>
      <w:pStyle w:val="TableAttachmentTextBullet2"/>
      <w:lvlText w:val="o"/>
      <w:lvlJc w:val="left"/>
      <w:pPr>
        <w:ind w:left="758" w:hanging="360"/>
      </w:pPr>
      <w:rPr>
        <w:rFonts w:ascii="Courier New" w:hAnsi="Courier New" w:cs="Courier New"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3" w15:restartNumberingAfterBreak="0">
    <w:nsid w:val="02425759"/>
    <w:multiLevelType w:val="multilevel"/>
    <w:tmpl w:val="9DBE0B9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48521F2"/>
    <w:multiLevelType w:val="hybridMultilevel"/>
    <w:tmpl w:val="6AC8F9E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0B0460"/>
    <w:multiLevelType w:val="hybridMultilevel"/>
    <w:tmpl w:val="B2E81206"/>
    <w:lvl w:ilvl="0" w:tplc="EA242A90">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F00CB1"/>
    <w:multiLevelType w:val="hybridMultilevel"/>
    <w:tmpl w:val="AA749D56"/>
    <w:lvl w:ilvl="0" w:tplc="5CB4FCE0">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D03AEE"/>
    <w:multiLevelType w:val="hybridMultilevel"/>
    <w:tmpl w:val="026E7152"/>
    <w:lvl w:ilvl="0" w:tplc="0C090001">
      <w:start w:val="1"/>
      <w:numFmt w:val="bullet"/>
      <w:lvlText w:val=""/>
      <w:lvlJc w:val="left"/>
      <w:pPr>
        <w:ind w:left="673" w:hanging="360"/>
      </w:pPr>
      <w:rPr>
        <w:rFonts w:ascii="Symbol" w:hAnsi="Symbol" w:hint="default"/>
      </w:rPr>
    </w:lvl>
    <w:lvl w:ilvl="1" w:tplc="0C090003" w:tentative="1">
      <w:start w:val="1"/>
      <w:numFmt w:val="bullet"/>
      <w:lvlText w:val="o"/>
      <w:lvlJc w:val="left"/>
      <w:pPr>
        <w:ind w:left="1393" w:hanging="360"/>
      </w:pPr>
      <w:rPr>
        <w:rFonts w:ascii="Courier New" w:hAnsi="Courier New" w:cs="Courier New" w:hint="default"/>
      </w:rPr>
    </w:lvl>
    <w:lvl w:ilvl="2" w:tplc="0C090005" w:tentative="1">
      <w:start w:val="1"/>
      <w:numFmt w:val="bullet"/>
      <w:lvlText w:val=""/>
      <w:lvlJc w:val="left"/>
      <w:pPr>
        <w:ind w:left="2113" w:hanging="360"/>
      </w:pPr>
      <w:rPr>
        <w:rFonts w:ascii="Wingdings" w:hAnsi="Wingdings" w:hint="default"/>
      </w:rPr>
    </w:lvl>
    <w:lvl w:ilvl="3" w:tplc="0C090001" w:tentative="1">
      <w:start w:val="1"/>
      <w:numFmt w:val="bullet"/>
      <w:lvlText w:val=""/>
      <w:lvlJc w:val="left"/>
      <w:pPr>
        <w:ind w:left="2833" w:hanging="360"/>
      </w:pPr>
      <w:rPr>
        <w:rFonts w:ascii="Symbol" w:hAnsi="Symbol" w:hint="default"/>
      </w:rPr>
    </w:lvl>
    <w:lvl w:ilvl="4" w:tplc="0C090003" w:tentative="1">
      <w:start w:val="1"/>
      <w:numFmt w:val="bullet"/>
      <w:lvlText w:val="o"/>
      <w:lvlJc w:val="left"/>
      <w:pPr>
        <w:ind w:left="3553" w:hanging="360"/>
      </w:pPr>
      <w:rPr>
        <w:rFonts w:ascii="Courier New" w:hAnsi="Courier New" w:cs="Courier New" w:hint="default"/>
      </w:rPr>
    </w:lvl>
    <w:lvl w:ilvl="5" w:tplc="0C090005" w:tentative="1">
      <w:start w:val="1"/>
      <w:numFmt w:val="bullet"/>
      <w:lvlText w:val=""/>
      <w:lvlJc w:val="left"/>
      <w:pPr>
        <w:ind w:left="4273" w:hanging="360"/>
      </w:pPr>
      <w:rPr>
        <w:rFonts w:ascii="Wingdings" w:hAnsi="Wingdings" w:hint="default"/>
      </w:rPr>
    </w:lvl>
    <w:lvl w:ilvl="6" w:tplc="0C090001" w:tentative="1">
      <w:start w:val="1"/>
      <w:numFmt w:val="bullet"/>
      <w:lvlText w:val=""/>
      <w:lvlJc w:val="left"/>
      <w:pPr>
        <w:ind w:left="4993" w:hanging="360"/>
      </w:pPr>
      <w:rPr>
        <w:rFonts w:ascii="Symbol" w:hAnsi="Symbol" w:hint="default"/>
      </w:rPr>
    </w:lvl>
    <w:lvl w:ilvl="7" w:tplc="0C090003" w:tentative="1">
      <w:start w:val="1"/>
      <w:numFmt w:val="bullet"/>
      <w:lvlText w:val="o"/>
      <w:lvlJc w:val="left"/>
      <w:pPr>
        <w:ind w:left="5713" w:hanging="360"/>
      </w:pPr>
      <w:rPr>
        <w:rFonts w:ascii="Courier New" w:hAnsi="Courier New" w:cs="Courier New" w:hint="default"/>
      </w:rPr>
    </w:lvl>
    <w:lvl w:ilvl="8" w:tplc="0C090005" w:tentative="1">
      <w:start w:val="1"/>
      <w:numFmt w:val="bullet"/>
      <w:lvlText w:val=""/>
      <w:lvlJc w:val="left"/>
      <w:pPr>
        <w:ind w:left="6433" w:hanging="360"/>
      </w:pPr>
      <w:rPr>
        <w:rFonts w:ascii="Wingdings" w:hAnsi="Wingdings" w:hint="default"/>
      </w:rPr>
    </w:lvl>
  </w:abstractNum>
  <w:abstractNum w:abstractNumId="9" w15:restartNumberingAfterBreak="0">
    <w:nsid w:val="19EE6CA8"/>
    <w:multiLevelType w:val="hybridMultilevel"/>
    <w:tmpl w:val="C0C6140E"/>
    <w:lvl w:ilvl="0" w:tplc="BD5E42E8">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3F5202"/>
    <w:multiLevelType w:val="hybridMultilevel"/>
    <w:tmpl w:val="A6E4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F4ED1"/>
    <w:multiLevelType w:val="multilevel"/>
    <w:tmpl w:val="D6DAE8A8"/>
    <w:numStyleLink w:val="TableAttachment"/>
  </w:abstractNum>
  <w:abstractNum w:abstractNumId="13" w15:restartNumberingAfterBreak="0">
    <w:nsid w:val="30364BC6"/>
    <w:multiLevelType w:val="hybridMultilevel"/>
    <w:tmpl w:val="C2D4CA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106B22"/>
    <w:multiLevelType w:val="hybridMultilevel"/>
    <w:tmpl w:val="976800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530EF2"/>
    <w:multiLevelType w:val="multilevel"/>
    <w:tmpl w:val="D6DAE8A8"/>
    <w:numStyleLink w:val="TableAttachment"/>
  </w:abstractNum>
  <w:abstractNum w:abstractNumId="18" w15:restartNumberingAfterBreak="0">
    <w:nsid w:val="4AFA25FA"/>
    <w:multiLevelType w:val="hybridMultilevel"/>
    <w:tmpl w:val="3DFEA874"/>
    <w:lvl w:ilvl="0" w:tplc="5536949C">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3E28D9"/>
    <w:multiLevelType w:val="hybridMultilevel"/>
    <w:tmpl w:val="30FC9E1E"/>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2677F2"/>
    <w:multiLevelType w:val="hybridMultilevel"/>
    <w:tmpl w:val="9BAEFF2E"/>
    <w:lvl w:ilvl="0" w:tplc="0C090001">
      <w:start w:val="1"/>
      <w:numFmt w:val="bullet"/>
      <w:lvlText w:val=""/>
      <w:lvlJc w:val="left"/>
      <w:pPr>
        <w:ind w:left="673" w:hanging="360"/>
      </w:pPr>
      <w:rPr>
        <w:rFonts w:ascii="Symbol" w:hAnsi="Symbol" w:hint="default"/>
      </w:rPr>
    </w:lvl>
    <w:lvl w:ilvl="1" w:tplc="0C090003" w:tentative="1">
      <w:start w:val="1"/>
      <w:numFmt w:val="bullet"/>
      <w:lvlText w:val="o"/>
      <w:lvlJc w:val="left"/>
      <w:pPr>
        <w:ind w:left="1393" w:hanging="360"/>
      </w:pPr>
      <w:rPr>
        <w:rFonts w:ascii="Courier New" w:hAnsi="Courier New" w:cs="Courier New" w:hint="default"/>
      </w:rPr>
    </w:lvl>
    <w:lvl w:ilvl="2" w:tplc="0C090005" w:tentative="1">
      <w:start w:val="1"/>
      <w:numFmt w:val="bullet"/>
      <w:lvlText w:val=""/>
      <w:lvlJc w:val="left"/>
      <w:pPr>
        <w:ind w:left="2113" w:hanging="360"/>
      </w:pPr>
      <w:rPr>
        <w:rFonts w:ascii="Wingdings" w:hAnsi="Wingdings" w:hint="default"/>
      </w:rPr>
    </w:lvl>
    <w:lvl w:ilvl="3" w:tplc="0C090001" w:tentative="1">
      <w:start w:val="1"/>
      <w:numFmt w:val="bullet"/>
      <w:lvlText w:val=""/>
      <w:lvlJc w:val="left"/>
      <w:pPr>
        <w:ind w:left="2833" w:hanging="360"/>
      </w:pPr>
      <w:rPr>
        <w:rFonts w:ascii="Symbol" w:hAnsi="Symbol" w:hint="default"/>
      </w:rPr>
    </w:lvl>
    <w:lvl w:ilvl="4" w:tplc="0C090003" w:tentative="1">
      <w:start w:val="1"/>
      <w:numFmt w:val="bullet"/>
      <w:lvlText w:val="o"/>
      <w:lvlJc w:val="left"/>
      <w:pPr>
        <w:ind w:left="3553" w:hanging="360"/>
      </w:pPr>
      <w:rPr>
        <w:rFonts w:ascii="Courier New" w:hAnsi="Courier New" w:cs="Courier New" w:hint="default"/>
      </w:rPr>
    </w:lvl>
    <w:lvl w:ilvl="5" w:tplc="0C090005" w:tentative="1">
      <w:start w:val="1"/>
      <w:numFmt w:val="bullet"/>
      <w:lvlText w:val=""/>
      <w:lvlJc w:val="left"/>
      <w:pPr>
        <w:ind w:left="4273" w:hanging="360"/>
      </w:pPr>
      <w:rPr>
        <w:rFonts w:ascii="Wingdings" w:hAnsi="Wingdings" w:hint="default"/>
      </w:rPr>
    </w:lvl>
    <w:lvl w:ilvl="6" w:tplc="0C090001" w:tentative="1">
      <w:start w:val="1"/>
      <w:numFmt w:val="bullet"/>
      <w:lvlText w:val=""/>
      <w:lvlJc w:val="left"/>
      <w:pPr>
        <w:ind w:left="4993" w:hanging="360"/>
      </w:pPr>
      <w:rPr>
        <w:rFonts w:ascii="Symbol" w:hAnsi="Symbol" w:hint="default"/>
      </w:rPr>
    </w:lvl>
    <w:lvl w:ilvl="7" w:tplc="0C090003" w:tentative="1">
      <w:start w:val="1"/>
      <w:numFmt w:val="bullet"/>
      <w:lvlText w:val="o"/>
      <w:lvlJc w:val="left"/>
      <w:pPr>
        <w:ind w:left="5713" w:hanging="360"/>
      </w:pPr>
      <w:rPr>
        <w:rFonts w:ascii="Courier New" w:hAnsi="Courier New" w:cs="Courier New" w:hint="default"/>
      </w:rPr>
    </w:lvl>
    <w:lvl w:ilvl="8" w:tplc="0C090005" w:tentative="1">
      <w:start w:val="1"/>
      <w:numFmt w:val="bullet"/>
      <w:lvlText w:val=""/>
      <w:lvlJc w:val="left"/>
      <w:pPr>
        <w:ind w:left="6433" w:hanging="360"/>
      </w:pPr>
      <w:rPr>
        <w:rFonts w:ascii="Wingdings" w:hAnsi="Wingdings" w:hint="default"/>
      </w:rPr>
    </w:lvl>
  </w:abstractNum>
  <w:abstractNum w:abstractNumId="21" w15:restartNumberingAfterBreak="0">
    <w:nsid w:val="4DE17380"/>
    <w:multiLevelType w:val="hybridMultilevel"/>
    <w:tmpl w:val="7A2C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D012F7"/>
    <w:multiLevelType w:val="hybridMultilevel"/>
    <w:tmpl w:val="5F4C5C4E"/>
    <w:lvl w:ilvl="0" w:tplc="0C090003">
      <w:start w:val="1"/>
      <w:numFmt w:val="bullet"/>
      <w:lvlText w:val="o"/>
      <w:lvlJc w:val="left"/>
      <w:pPr>
        <w:ind w:left="758" w:hanging="360"/>
      </w:pPr>
      <w:rPr>
        <w:rFonts w:ascii="Courier New" w:hAnsi="Courier New" w:cs="Courier New"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3" w15:restartNumberingAfterBreak="0">
    <w:nsid w:val="5A7920B1"/>
    <w:multiLevelType w:val="hybridMultilevel"/>
    <w:tmpl w:val="66100C64"/>
    <w:lvl w:ilvl="0" w:tplc="5536949C">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510429"/>
    <w:multiLevelType w:val="hybridMultilevel"/>
    <w:tmpl w:val="6CC417DC"/>
    <w:lvl w:ilvl="0" w:tplc="0C090003">
      <w:start w:val="1"/>
      <w:numFmt w:val="bullet"/>
      <w:lvlText w:val="o"/>
      <w:lvlJc w:val="left"/>
      <w:pPr>
        <w:ind w:left="758" w:hanging="360"/>
      </w:pPr>
      <w:rPr>
        <w:rFonts w:ascii="Courier New" w:hAnsi="Courier New" w:cs="Courier New"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5" w15:restartNumberingAfterBreak="0">
    <w:nsid w:val="5C7A701C"/>
    <w:multiLevelType w:val="hybridMultilevel"/>
    <w:tmpl w:val="ABE4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7"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B82F1E"/>
    <w:multiLevelType w:val="hybridMultilevel"/>
    <w:tmpl w:val="0E040044"/>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411702"/>
    <w:multiLevelType w:val="multilevel"/>
    <w:tmpl w:val="B5E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7F4EC6"/>
    <w:multiLevelType w:val="hybridMultilevel"/>
    <w:tmpl w:val="74D0B7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C4504D"/>
    <w:multiLevelType w:val="hybridMultilevel"/>
    <w:tmpl w:val="6636B0A8"/>
    <w:lvl w:ilvl="0" w:tplc="B598F7F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DE41EBC"/>
    <w:multiLevelType w:val="hybridMultilevel"/>
    <w:tmpl w:val="F67ED5D8"/>
    <w:lvl w:ilvl="0" w:tplc="6088BABA">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3324D9"/>
    <w:multiLevelType w:val="hybridMultilevel"/>
    <w:tmpl w:val="1D06BB8A"/>
    <w:lvl w:ilvl="0" w:tplc="5536949C">
      <w:start w:val="1"/>
      <w:numFmt w:val="bullet"/>
      <w:pStyle w:val="TableAttachmentTextBullet1"/>
      <w:lvlText w:val=""/>
      <w:lvlJc w:val="left"/>
      <w:pPr>
        <w:ind w:left="673" w:hanging="360"/>
      </w:pPr>
      <w:rPr>
        <w:rFonts w:ascii="Symbol" w:hAnsi="Symbol" w:hint="default"/>
      </w:rPr>
    </w:lvl>
    <w:lvl w:ilvl="1" w:tplc="0C090003">
      <w:start w:val="1"/>
      <w:numFmt w:val="bullet"/>
      <w:lvlText w:val="o"/>
      <w:lvlJc w:val="left"/>
      <w:pPr>
        <w:ind w:left="1393" w:hanging="360"/>
      </w:pPr>
      <w:rPr>
        <w:rFonts w:ascii="Courier New" w:hAnsi="Courier New" w:cs="Courier New" w:hint="default"/>
      </w:rPr>
    </w:lvl>
    <w:lvl w:ilvl="2" w:tplc="0C090005" w:tentative="1">
      <w:start w:val="1"/>
      <w:numFmt w:val="bullet"/>
      <w:lvlText w:val=""/>
      <w:lvlJc w:val="left"/>
      <w:pPr>
        <w:ind w:left="2113" w:hanging="360"/>
      </w:pPr>
      <w:rPr>
        <w:rFonts w:ascii="Wingdings" w:hAnsi="Wingdings" w:hint="default"/>
      </w:rPr>
    </w:lvl>
    <w:lvl w:ilvl="3" w:tplc="0C090001" w:tentative="1">
      <w:start w:val="1"/>
      <w:numFmt w:val="bullet"/>
      <w:lvlText w:val=""/>
      <w:lvlJc w:val="left"/>
      <w:pPr>
        <w:ind w:left="2833" w:hanging="360"/>
      </w:pPr>
      <w:rPr>
        <w:rFonts w:ascii="Symbol" w:hAnsi="Symbol" w:hint="default"/>
      </w:rPr>
    </w:lvl>
    <w:lvl w:ilvl="4" w:tplc="0C090003" w:tentative="1">
      <w:start w:val="1"/>
      <w:numFmt w:val="bullet"/>
      <w:lvlText w:val="o"/>
      <w:lvlJc w:val="left"/>
      <w:pPr>
        <w:ind w:left="3553" w:hanging="360"/>
      </w:pPr>
      <w:rPr>
        <w:rFonts w:ascii="Courier New" w:hAnsi="Courier New" w:cs="Courier New" w:hint="default"/>
      </w:rPr>
    </w:lvl>
    <w:lvl w:ilvl="5" w:tplc="0C090005" w:tentative="1">
      <w:start w:val="1"/>
      <w:numFmt w:val="bullet"/>
      <w:lvlText w:val=""/>
      <w:lvlJc w:val="left"/>
      <w:pPr>
        <w:ind w:left="4273" w:hanging="360"/>
      </w:pPr>
      <w:rPr>
        <w:rFonts w:ascii="Wingdings" w:hAnsi="Wingdings" w:hint="default"/>
      </w:rPr>
    </w:lvl>
    <w:lvl w:ilvl="6" w:tplc="0C090001" w:tentative="1">
      <w:start w:val="1"/>
      <w:numFmt w:val="bullet"/>
      <w:lvlText w:val=""/>
      <w:lvlJc w:val="left"/>
      <w:pPr>
        <w:ind w:left="4993" w:hanging="360"/>
      </w:pPr>
      <w:rPr>
        <w:rFonts w:ascii="Symbol" w:hAnsi="Symbol" w:hint="default"/>
      </w:rPr>
    </w:lvl>
    <w:lvl w:ilvl="7" w:tplc="0C090003" w:tentative="1">
      <w:start w:val="1"/>
      <w:numFmt w:val="bullet"/>
      <w:lvlText w:val="o"/>
      <w:lvlJc w:val="left"/>
      <w:pPr>
        <w:ind w:left="5713" w:hanging="360"/>
      </w:pPr>
      <w:rPr>
        <w:rFonts w:ascii="Courier New" w:hAnsi="Courier New" w:cs="Courier New" w:hint="default"/>
      </w:rPr>
    </w:lvl>
    <w:lvl w:ilvl="8" w:tplc="0C090005" w:tentative="1">
      <w:start w:val="1"/>
      <w:numFmt w:val="bullet"/>
      <w:lvlText w:val=""/>
      <w:lvlJc w:val="left"/>
      <w:pPr>
        <w:ind w:left="6433" w:hanging="360"/>
      </w:pPr>
      <w:rPr>
        <w:rFonts w:ascii="Wingdings" w:hAnsi="Wingdings" w:hint="default"/>
      </w:rPr>
    </w:lvl>
  </w:abstractNum>
  <w:abstractNum w:abstractNumId="34" w15:restartNumberingAfterBreak="0">
    <w:nsid w:val="73D928E8"/>
    <w:multiLevelType w:val="hybridMultilevel"/>
    <w:tmpl w:val="A47A5A10"/>
    <w:lvl w:ilvl="0" w:tplc="5536949C">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026EE2"/>
    <w:multiLevelType w:val="hybridMultilevel"/>
    <w:tmpl w:val="6CB8484A"/>
    <w:lvl w:ilvl="0" w:tplc="0C090001">
      <w:start w:val="1"/>
      <w:numFmt w:val="bullet"/>
      <w:lvlText w:val=""/>
      <w:lvlJc w:val="left"/>
      <w:pPr>
        <w:ind w:left="673" w:hanging="360"/>
      </w:pPr>
      <w:rPr>
        <w:rFonts w:ascii="Symbol" w:hAnsi="Symbol" w:hint="default"/>
      </w:rPr>
    </w:lvl>
    <w:lvl w:ilvl="1" w:tplc="0C090003" w:tentative="1">
      <w:start w:val="1"/>
      <w:numFmt w:val="bullet"/>
      <w:lvlText w:val="o"/>
      <w:lvlJc w:val="left"/>
      <w:pPr>
        <w:ind w:left="1393" w:hanging="360"/>
      </w:pPr>
      <w:rPr>
        <w:rFonts w:ascii="Courier New" w:hAnsi="Courier New" w:cs="Courier New" w:hint="default"/>
      </w:rPr>
    </w:lvl>
    <w:lvl w:ilvl="2" w:tplc="0C090005" w:tentative="1">
      <w:start w:val="1"/>
      <w:numFmt w:val="bullet"/>
      <w:lvlText w:val=""/>
      <w:lvlJc w:val="left"/>
      <w:pPr>
        <w:ind w:left="2113" w:hanging="360"/>
      </w:pPr>
      <w:rPr>
        <w:rFonts w:ascii="Wingdings" w:hAnsi="Wingdings" w:hint="default"/>
      </w:rPr>
    </w:lvl>
    <w:lvl w:ilvl="3" w:tplc="0C090001" w:tentative="1">
      <w:start w:val="1"/>
      <w:numFmt w:val="bullet"/>
      <w:lvlText w:val=""/>
      <w:lvlJc w:val="left"/>
      <w:pPr>
        <w:ind w:left="2833" w:hanging="360"/>
      </w:pPr>
      <w:rPr>
        <w:rFonts w:ascii="Symbol" w:hAnsi="Symbol" w:hint="default"/>
      </w:rPr>
    </w:lvl>
    <w:lvl w:ilvl="4" w:tplc="0C090003" w:tentative="1">
      <w:start w:val="1"/>
      <w:numFmt w:val="bullet"/>
      <w:lvlText w:val="o"/>
      <w:lvlJc w:val="left"/>
      <w:pPr>
        <w:ind w:left="3553" w:hanging="360"/>
      </w:pPr>
      <w:rPr>
        <w:rFonts w:ascii="Courier New" w:hAnsi="Courier New" w:cs="Courier New" w:hint="default"/>
      </w:rPr>
    </w:lvl>
    <w:lvl w:ilvl="5" w:tplc="0C090005" w:tentative="1">
      <w:start w:val="1"/>
      <w:numFmt w:val="bullet"/>
      <w:lvlText w:val=""/>
      <w:lvlJc w:val="left"/>
      <w:pPr>
        <w:ind w:left="4273" w:hanging="360"/>
      </w:pPr>
      <w:rPr>
        <w:rFonts w:ascii="Wingdings" w:hAnsi="Wingdings" w:hint="default"/>
      </w:rPr>
    </w:lvl>
    <w:lvl w:ilvl="6" w:tplc="0C090001" w:tentative="1">
      <w:start w:val="1"/>
      <w:numFmt w:val="bullet"/>
      <w:lvlText w:val=""/>
      <w:lvlJc w:val="left"/>
      <w:pPr>
        <w:ind w:left="4993" w:hanging="360"/>
      </w:pPr>
      <w:rPr>
        <w:rFonts w:ascii="Symbol" w:hAnsi="Symbol" w:hint="default"/>
      </w:rPr>
    </w:lvl>
    <w:lvl w:ilvl="7" w:tplc="0C090003" w:tentative="1">
      <w:start w:val="1"/>
      <w:numFmt w:val="bullet"/>
      <w:lvlText w:val="o"/>
      <w:lvlJc w:val="left"/>
      <w:pPr>
        <w:ind w:left="5713" w:hanging="360"/>
      </w:pPr>
      <w:rPr>
        <w:rFonts w:ascii="Courier New" w:hAnsi="Courier New" w:cs="Courier New" w:hint="default"/>
      </w:rPr>
    </w:lvl>
    <w:lvl w:ilvl="8" w:tplc="0C090005" w:tentative="1">
      <w:start w:val="1"/>
      <w:numFmt w:val="bullet"/>
      <w:lvlText w:val=""/>
      <w:lvlJc w:val="left"/>
      <w:pPr>
        <w:ind w:left="6433" w:hanging="360"/>
      </w:pPr>
      <w:rPr>
        <w:rFonts w:ascii="Wingdings" w:hAnsi="Wingdings" w:hint="default"/>
      </w:rPr>
    </w:lvl>
  </w:abstractNum>
  <w:abstractNum w:abstractNumId="36" w15:restartNumberingAfterBreak="0">
    <w:nsid w:val="7AF84194"/>
    <w:multiLevelType w:val="hybridMultilevel"/>
    <w:tmpl w:val="F82E92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5E29E5"/>
    <w:multiLevelType w:val="hybridMultilevel"/>
    <w:tmpl w:val="C700C9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EEC6F11"/>
    <w:multiLevelType w:val="hybridMultilevel"/>
    <w:tmpl w:val="9552E0AE"/>
    <w:lvl w:ilvl="0" w:tplc="5536949C">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7A2D53"/>
    <w:multiLevelType w:val="hybridMultilevel"/>
    <w:tmpl w:val="246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406552">
    <w:abstractNumId w:val="26"/>
  </w:num>
  <w:num w:numId="2" w16cid:durableId="1650818259">
    <w:abstractNumId w:val="27"/>
  </w:num>
  <w:num w:numId="3" w16cid:durableId="1586454852">
    <w:abstractNumId w:val="0"/>
  </w:num>
  <w:num w:numId="4" w16cid:durableId="2109621264">
    <w:abstractNumId w:val="16"/>
  </w:num>
  <w:num w:numId="5" w16cid:durableId="8650977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395569">
    <w:abstractNumId w:val="6"/>
  </w:num>
  <w:num w:numId="7" w16cid:durableId="1332685356">
    <w:abstractNumId w:val="10"/>
  </w:num>
  <w:num w:numId="8" w16cid:durableId="2112780362">
    <w:abstractNumId w:val="12"/>
  </w:num>
  <w:num w:numId="9" w16cid:durableId="1513033132">
    <w:abstractNumId w:val="17"/>
  </w:num>
  <w:num w:numId="10" w16cid:durableId="1721395001">
    <w:abstractNumId w:val="14"/>
  </w:num>
  <w:num w:numId="11" w16cid:durableId="2007004910">
    <w:abstractNumId w:val="3"/>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1603757175">
    <w:abstractNumId w:val="3"/>
  </w:num>
  <w:num w:numId="13" w16cid:durableId="956646040">
    <w:abstractNumId w:val="17"/>
  </w:num>
  <w:num w:numId="14" w16cid:durableId="1921015536">
    <w:abstractNumId w:val="17"/>
  </w:num>
  <w:num w:numId="15" w16cid:durableId="494684181">
    <w:abstractNumId w:val="17"/>
    <w:lvlOverride w:ilvl="0">
      <w:lvl w:ilvl="0">
        <w:start w:val="1"/>
        <w:numFmt w:val="bullet"/>
        <w:lvlText w:val=""/>
        <w:lvlJc w:val="left"/>
        <w:pPr>
          <w:ind w:left="720" w:hanging="360"/>
        </w:pPr>
        <w:rPr>
          <w:rFonts w:ascii="Symbol" w:hAnsi="Symbol" w:hint="default"/>
          <w:color w:val="auto"/>
        </w:rPr>
      </w:lvl>
    </w:lvlOverride>
  </w:num>
  <w:num w:numId="16" w16cid:durableId="769617341">
    <w:abstractNumId w:val="3"/>
  </w:num>
  <w:num w:numId="17" w16cid:durableId="902911624">
    <w:abstractNumId w:val="3"/>
  </w:num>
  <w:num w:numId="18" w16cid:durableId="258148788">
    <w:abstractNumId w:val="7"/>
  </w:num>
  <w:num w:numId="19" w16cid:durableId="1041396386">
    <w:abstractNumId w:val="7"/>
    <w:lvlOverride w:ilvl="0">
      <w:startOverride w:val="1"/>
    </w:lvlOverride>
  </w:num>
  <w:num w:numId="20" w16cid:durableId="922252190">
    <w:abstractNumId w:val="30"/>
  </w:num>
  <w:num w:numId="21" w16cid:durableId="2061661608">
    <w:abstractNumId w:val="15"/>
  </w:num>
  <w:num w:numId="22" w16cid:durableId="762410585">
    <w:abstractNumId w:val="39"/>
  </w:num>
  <w:num w:numId="23" w16cid:durableId="1699156254">
    <w:abstractNumId w:val="32"/>
  </w:num>
  <w:num w:numId="24" w16cid:durableId="1023243287">
    <w:abstractNumId w:val="21"/>
  </w:num>
  <w:num w:numId="25" w16cid:durableId="1399981157">
    <w:abstractNumId w:val="29"/>
  </w:num>
  <w:num w:numId="26" w16cid:durableId="1836802237">
    <w:abstractNumId w:val="37"/>
  </w:num>
  <w:num w:numId="27" w16cid:durableId="1169255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131930">
    <w:abstractNumId w:val="11"/>
  </w:num>
  <w:num w:numId="29" w16cid:durableId="935212637">
    <w:abstractNumId w:val="25"/>
  </w:num>
  <w:num w:numId="30" w16cid:durableId="263927176">
    <w:abstractNumId w:val="31"/>
  </w:num>
  <w:num w:numId="31" w16cid:durableId="357893166">
    <w:abstractNumId w:val="5"/>
  </w:num>
  <w:num w:numId="32" w16cid:durableId="1179850222">
    <w:abstractNumId w:val="1"/>
  </w:num>
  <w:num w:numId="33" w16cid:durableId="681208164">
    <w:abstractNumId w:val="36"/>
  </w:num>
  <w:num w:numId="34" w16cid:durableId="1467239037">
    <w:abstractNumId w:val="22"/>
  </w:num>
  <w:num w:numId="35" w16cid:durableId="2062557131">
    <w:abstractNumId w:val="24"/>
  </w:num>
  <w:num w:numId="36" w16cid:durableId="1288776789">
    <w:abstractNumId w:val="2"/>
  </w:num>
  <w:num w:numId="37" w16cid:durableId="1510949919">
    <w:abstractNumId w:val="9"/>
  </w:num>
  <w:num w:numId="38" w16cid:durableId="1439518334">
    <w:abstractNumId w:val="28"/>
  </w:num>
  <w:num w:numId="39" w16cid:durableId="1791126111">
    <w:abstractNumId w:val="35"/>
  </w:num>
  <w:num w:numId="40" w16cid:durableId="1866864525">
    <w:abstractNumId w:val="4"/>
  </w:num>
  <w:num w:numId="41" w16cid:durableId="741177397">
    <w:abstractNumId w:val="20"/>
  </w:num>
  <w:num w:numId="42" w16cid:durableId="1392997764">
    <w:abstractNumId w:val="19"/>
  </w:num>
  <w:num w:numId="43" w16cid:durableId="432286742">
    <w:abstractNumId w:val="8"/>
  </w:num>
  <w:num w:numId="44" w16cid:durableId="962927063">
    <w:abstractNumId w:val="33"/>
  </w:num>
  <w:num w:numId="45" w16cid:durableId="1683317934">
    <w:abstractNumId w:val="23"/>
  </w:num>
  <w:num w:numId="46" w16cid:durableId="236327918">
    <w:abstractNumId w:val="34"/>
  </w:num>
  <w:num w:numId="47" w16cid:durableId="865025853">
    <w:abstractNumId w:val="38"/>
  </w:num>
  <w:num w:numId="48" w16cid:durableId="3699176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9"/>
    <w:rsid w:val="00000959"/>
    <w:rsid w:val="00000EE9"/>
    <w:rsid w:val="00002B77"/>
    <w:rsid w:val="00003376"/>
    <w:rsid w:val="000043C5"/>
    <w:rsid w:val="00005630"/>
    <w:rsid w:val="00005D11"/>
    <w:rsid w:val="000104B6"/>
    <w:rsid w:val="00010D33"/>
    <w:rsid w:val="00011DE9"/>
    <w:rsid w:val="00013A2F"/>
    <w:rsid w:val="00014697"/>
    <w:rsid w:val="000153CE"/>
    <w:rsid w:val="00015A59"/>
    <w:rsid w:val="00015BB2"/>
    <w:rsid w:val="000163F0"/>
    <w:rsid w:val="00016A1A"/>
    <w:rsid w:val="00016B65"/>
    <w:rsid w:val="00017B95"/>
    <w:rsid w:val="00017CE2"/>
    <w:rsid w:val="000207D3"/>
    <w:rsid w:val="00023143"/>
    <w:rsid w:val="00024A2F"/>
    <w:rsid w:val="000250E6"/>
    <w:rsid w:val="00026946"/>
    <w:rsid w:val="00027192"/>
    <w:rsid w:val="00030E65"/>
    <w:rsid w:val="00030EEA"/>
    <w:rsid w:val="000313F1"/>
    <w:rsid w:val="000314FB"/>
    <w:rsid w:val="000320C0"/>
    <w:rsid w:val="00032ADA"/>
    <w:rsid w:val="000336E9"/>
    <w:rsid w:val="0003487E"/>
    <w:rsid w:val="0003499A"/>
    <w:rsid w:val="000352F1"/>
    <w:rsid w:val="00035914"/>
    <w:rsid w:val="00036291"/>
    <w:rsid w:val="000365D7"/>
    <w:rsid w:val="00036CC5"/>
    <w:rsid w:val="00037AEA"/>
    <w:rsid w:val="00040121"/>
    <w:rsid w:val="0004023A"/>
    <w:rsid w:val="00042E5D"/>
    <w:rsid w:val="00043CAD"/>
    <w:rsid w:val="0004528C"/>
    <w:rsid w:val="000508E7"/>
    <w:rsid w:val="00050921"/>
    <w:rsid w:val="00051AB2"/>
    <w:rsid w:val="00052290"/>
    <w:rsid w:val="00052871"/>
    <w:rsid w:val="00053B03"/>
    <w:rsid w:val="00054E8D"/>
    <w:rsid w:val="00055241"/>
    <w:rsid w:val="000553BF"/>
    <w:rsid w:val="0005599E"/>
    <w:rsid w:val="00055FC6"/>
    <w:rsid w:val="000564E8"/>
    <w:rsid w:val="00056DCF"/>
    <w:rsid w:val="00056E0D"/>
    <w:rsid w:val="00057389"/>
    <w:rsid w:val="000576DD"/>
    <w:rsid w:val="00057DC9"/>
    <w:rsid w:val="000606EB"/>
    <w:rsid w:val="00060E9F"/>
    <w:rsid w:val="00060F7A"/>
    <w:rsid w:val="00061797"/>
    <w:rsid w:val="00062B7C"/>
    <w:rsid w:val="00063762"/>
    <w:rsid w:val="000649AA"/>
    <w:rsid w:val="00066514"/>
    <w:rsid w:val="000665AB"/>
    <w:rsid w:val="00066B1F"/>
    <w:rsid w:val="0006781A"/>
    <w:rsid w:val="000679D2"/>
    <w:rsid w:val="00067FFA"/>
    <w:rsid w:val="00070CF1"/>
    <w:rsid w:val="000719BF"/>
    <w:rsid w:val="0007355C"/>
    <w:rsid w:val="00073DAE"/>
    <w:rsid w:val="00074719"/>
    <w:rsid w:val="00074731"/>
    <w:rsid w:val="000759DA"/>
    <w:rsid w:val="00076AD8"/>
    <w:rsid w:val="00080203"/>
    <w:rsid w:val="00080CA8"/>
    <w:rsid w:val="00081985"/>
    <w:rsid w:val="00082472"/>
    <w:rsid w:val="00083CF4"/>
    <w:rsid w:val="00084B1C"/>
    <w:rsid w:val="000878B8"/>
    <w:rsid w:val="0009025C"/>
    <w:rsid w:val="00090D39"/>
    <w:rsid w:val="00091956"/>
    <w:rsid w:val="00091F3D"/>
    <w:rsid w:val="0009420F"/>
    <w:rsid w:val="00094922"/>
    <w:rsid w:val="000961BB"/>
    <w:rsid w:val="000A16AF"/>
    <w:rsid w:val="000A18A3"/>
    <w:rsid w:val="000A2D44"/>
    <w:rsid w:val="000A3B7C"/>
    <w:rsid w:val="000A4047"/>
    <w:rsid w:val="000A5264"/>
    <w:rsid w:val="000A6334"/>
    <w:rsid w:val="000A6999"/>
    <w:rsid w:val="000A7468"/>
    <w:rsid w:val="000A746F"/>
    <w:rsid w:val="000A7CB8"/>
    <w:rsid w:val="000B034A"/>
    <w:rsid w:val="000B07B0"/>
    <w:rsid w:val="000B0A4E"/>
    <w:rsid w:val="000B1E19"/>
    <w:rsid w:val="000B46CF"/>
    <w:rsid w:val="000B4F8F"/>
    <w:rsid w:val="000B4FE3"/>
    <w:rsid w:val="000B5848"/>
    <w:rsid w:val="000C0387"/>
    <w:rsid w:val="000C1484"/>
    <w:rsid w:val="000C1ADE"/>
    <w:rsid w:val="000C25C3"/>
    <w:rsid w:val="000C2B63"/>
    <w:rsid w:val="000C3FB5"/>
    <w:rsid w:val="000C5E9B"/>
    <w:rsid w:val="000C5FAE"/>
    <w:rsid w:val="000C7589"/>
    <w:rsid w:val="000D2A4D"/>
    <w:rsid w:val="000D3F9B"/>
    <w:rsid w:val="000D4B2F"/>
    <w:rsid w:val="000D5FC7"/>
    <w:rsid w:val="000D6061"/>
    <w:rsid w:val="000D665F"/>
    <w:rsid w:val="000E00E2"/>
    <w:rsid w:val="000E02CF"/>
    <w:rsid w:val="000E166B"/>
    <w:rsid w:val="000E2012"/>
    <w:rsid w:val="000E3413"/>
    <w:rsid w:val="000E3641"/>
    <w:rsid w:val="000E4065"/>
    <w:rsid w:val="000E6F4E"/>
    <w:rsid w:val="000E7C9D"/>
    <w:rsid w:val="000F04A8"/>
    <w:rsid w:val="000F2414"/>
    <w:rsid w:val="000F28C2"/>
    <w:rsid w:val="000F3756"/>
    <w:rsid w:val="000F3799"/>
    <w:rsid w:val="000F391A"/>
    <w:rsid w:val="000F43F5"/>
    <w:rsid w:val="000F4D16"/>
    <w:rsid w:val="000F5244"/>
    <w:rsid w:val="000F68D2"/>
    <w:rsid w:val="000F6C1F"/>
    <w:rsid w:val="000F7BF6"/>
    <w:rsid w:val="00100374"/>
    <w:rsid w:val="00100DF9"/>
    <w:rsid w:val="00100E79"/>
    <w:rsid w:val="00102D26"/>
    <w:rsid w:val="0010345B"/>
    <w:rsid w:val="001051CF"/>
    <w:rsid w:val="00105A25"/>
    <w:rsid w:val="00105B04"/>
    <w:rsid w:val="00106253"/>
    <w:rsid w:val="00106D5E"/>
    <w:rsid w:val="00107D74"/>
    <w:rsid w:val="001102D5"/>
    <w:rsid w:val="0011092C"/>
    <w:rsid w:val="00110D7F"/>
    <w:rsid w:val="00111FB2"/>
    <w:rsid w:val="00112529"/>
    <w:rsid w:val="00112E64"/>
    <w:rsid w:val="00115A4F"/>
    <w:rsid w:val="001170A7"/>
    <w:rsid w:val="00117BB7"/>
    <w:rsid w:val="001204AB"/>
    <w:rsid w:val="00122001"/>
    <w:rsid w:val="0012260A"/>
    <w:rsid w:val="0012306C"/>
    <w:rsid w:val="00124517"/>
    <w:rsid w:val="001266E3"/>
    <w:rsid w:val="00126C95"/>
    <w:rsid w:val="00130E78"/>
    <w:rsid w:val="00130FCA"/>
    <w:rsid w:val="00132116"/>
    <w:rsid w:val="00136D3D"/>
    <w:rsid w:val="00136FFF"/>
    <w:rsid w:val="0013704A"/>
    <w:rsid w:val="00137B07"/>
    <w:rsid w:val="00137B23"/>
    <w:rsid w:val="00137EF5"/>
    <w:rsid w:val="00142D84"/>
    <w:rsid w:val="001463EB"/>
    <w:rsid w:val="00146EEF"/>
    <w:rsid w:val="00147E1F"/>
    <w:rsid w:val="00150259"/>
    <w:rsid w:val="00150A0A"/>
    <w:rsid w:val="001524D3"/>
    <w:rsid w:val="001528B2"/>
    <w:rsid w:val="001531EE"/>
    <w:rsid w:val="0015454E"/>
    <w:rsid w:val="00155E78"/>
    <w:rsid w:val="00157318"/>
    <w:rsid w:val="00157549"/>
    <w:rsid w:val="00157EAC"/>
    <w:rsid w:val="00160CEC"/>
    <w:rsid w:val="001616D2"/>
    <w:rsid w:val="001627C7"/>
    <w:rsid w:val="0016364F"/>
    <w:rsid w:val="0016367F"/>
    <w:rsid w:val="0016410E"/>
    <w:rsid w:val="00165239"/>
    <w:rsid w:val="0016523E"/>
    <w:rsid w:val="001654AB"/>
    <w:rsid w:val="001719AC"/>
    <w:rsid w:val="00171E18"/>
    <w:rsid w:val="00171EBF"/>
    <w:rsid w:val="001721F3"/>
    <w:rsid w:val="00172D10"/>
    <w:rsid w:val="0017376F"/>
    <w:rsid w:val="00173E13"/>
    <w:rsid w:val="00176529"/>
    <w:rsid w:val="001772B1"/>
    <w:rsid w:val="00177F81"/>
    <w:rsid w:val="001807C9"/>
    <w:rsid w:val="00181329"/>
    <w:rsid w:val="00181DBC"/>
    <w:rsid w:val="0018200F"/>
    <w:rsid w:val="001824CA"/>
    <w:rsid w:val="0018290C"/>
    <w:rsid w:val="00182A54"/>
    <w:rsid w:val="00182BA0"/>
    <w:rsid w:val="001831C2"/>
    <w:rsid w:val="0018352D"/>
    <w:rsid w:val="00185D47"/>
    <w:rsid w:val="0018653A"/>
    <w:rsid w:val="00186768"/>
    <w:rsid w:val="00186D7A"/>
    <w:rsid w:val="00186DBE"/>
    <w:rsid w:val="00187AF9"/>
    <w:rsid w:val="00187FF7"/>
    <w:rsid w:val="001907FA"/>
    <w:rsid w:val="00191A46"/>
    <w:rsid w:val="00191C45"/>
    <w:rsid w:val="00192926"/>
    <w:rsid w:val="00193959"/>
    <w:rsid w:val="00193D8F"/>
    <w:rsid w:val="001947DC"/>
    <w:rsid w:val="00194DC5"/>
    <w:rsid w:val="00195ED8"/>
    <w:rsid w:val="00196914"/>
    <w:rsid w:val="0019712E"/>
    <w:rsid w:val="001975B8"/>
    <w:rsid w:val="001A02E3"/>
    <w:rsid w:val="001A0961"/>
    <w:rsid w:val="001A0FDD"/>
    <w:rsid w:val="001A1B68"/>
    <w:rsid w:val="001A3A78"/>
    <w:rsid w:val="001A67DF"/>
    <w:rsid w:val="001A6B92"/>
    <w:rsid w:val="001A71CE"/>
    <w:rsid w:val="001A7FD6"/>
    <w:rsid w:val="001B0A45"/>
    <w:rsid w:val="001B165B"/>
    <w:rsid w:val="001B2708"/>
    <w:rsid w:val="001B2DDA"/>
    <w:rsid w:val="001B30E2"/>
    <w:rsid w:val="001B630C"/>
    <w:rsid w:val="001B6B7B"/>
    <w:rsid w:val="001B6DE5"/>
    <w:rsid w:val="001C11C6"/>
    <w:rsid w:val="001C22BC"/>
    <w:rsid w:val="001C2AAB"/>
    <w:rsid w:val="001C321F"/>
    <w:rsid w:val="001C376C"/>
    <w:rsid w:val="001C3A24"/>
    <w:rsid w:val="001C572F"/>
    <w:rsid w:val="001C6A7E"/>
    <w:rsid w:val="001C7956"/>
    <w:rsid w:val="001D025D"/>
    <w:rsid w:val="001D240C"/>
    <w:rsid w:val="001D28FF"/>
    <w:rsid w:val="001D545F"/>
    <w:rsid w:val="001D54F4"/>
    <w:rsid w:val="001D6E1B"/>
    <w:rsid w:val="001D78D5"/>
    <w:rsid w:val="001E00EC"/>
    <w:rsid w:val="001E0612"/>
    <w:rsid w:val="001E0856"/>
    <w:rsid w:val="001E0AA2"/>
    <w:rsid w:val="001E1D31"/>
    <w:rsid w:val="001E3605"/>
    <w:rsid w:val="001E451C"/>
    <w:rsid w:val="001E58E5"/>
    <w:rsid w:val="001E7B3C"/>
    <w:rsid w:val="001F0C10"/>
    <w:rsid w:val="001F4D63"/>
    <w:rsid w:val="001F6CD5"/>
    <w:rsid w:val="001F6E98"/>
    <w:rsid w:val="00200338"/>
    <w:rsid w:val="00201CBE"/>
    <w:rsid w:val="00202DFC"/>
    <w:rsid w:val="002054B3"/>
    <w:rsid w:val="002064EE"/>
    <w:rsid w:val="00206CB6"/>
    <w:rsid w:val="00206CF5"/>
    <w:rsid w:val="00207306"/>
    <w:rsid w:val="002076A6"/>
    <w:rsid w:val="0021155E"/>
    <w:rsid w:val="00212D4B"/>
    <w:rsid w:val="00212DC4"/>
    <w:rsid w:val="002139DF"/>
    <w:rsid w:val="00214309"/>
    <w:rsid w:val="00214B6B"/>
    <w:rsid w:val="00214ECE"/>
    <w:rsid w:val="00215A95"/>
    <w:rsid w:val="00215B78"/>
    <w:rsid w:val="00216059"/>
    <w:rsid w:val="00217C87"/>
    <w:rsid w:val="00221C1B"/>
    <w:rsid w:val="00221FEA"/>
    <w:rsid w:val="00223927"/>
    <w:rsid w:val="00224AA1"/>
    <w:rsid w:val="00225B5B"/>
    <w:rsid w:val="00226AE2"/>
    <w:rsid w:val="002278BA"/>
    <w:rsid w:val="00227974"/>
    <w:rsid w:val="00230283"/>
    <w:rsid w:val="00230810"/>
    <w:rsid w:val="00231035"/>
    <w:rsid w:val="00231548"/>
    <w:rsid w:val="0023165A"/>
    <w:rsid w:val="0023199E"/>
    <w:rsid w:val="00231A33"/>
    <w:rsid w:val="002322A2"/>
    <w:rsid w:val="00232329"/>
    <w:rsid w:val="00232DDF"/>
    <w:rsid w:val="00232F7B"/>
    <w:rsid w:val="00233642"/>
    <w:rsid w:val="00234DBC"/>
    <w:rsid w:val="002358AA"/>
    <w:rsid w:val="00236421"/>
    <w:rsid w:val="00236D18"/>
    <w:rsid w:val="00237601"/>
    <w:rsid w:val="00240648"/>
    <w:rsid w:val="0024075E"/>
    <w:rsid w:val="002441CC"/>
    <w:rsid w:val="0024693E"/>
    <w:rsid w:val="002472EB"/>
    <w:rsid w:val="00250C25"/>
    <w:rsid w:val="002520F7"/>
    <w:rsid w:val="0025299E"/>
    <w:rsid w:val="00252E78"/>
    <w:rsid w:val="00253147"/>
    <w:rsid w:val="002542A4"/>
    <w:rsid w:val="00254C66"/>
    <w:rsid w:val="00255445"/>
    <w:rsid w:val="002567A8"/>
    <w:rsid w:val="00256A81"/>
    <w:rsid w:val="002577E9"/>
    <w:rsid w:val="00257878"/>
    <w:rsid w:val="0025791F"/>
    <w:rsid w:val="00260CD7"/>
    <w:rsid w:val="00261AC3"/>
    <w:rsid w:val="00262F33"/>
    <w:rsid w:val="0026310D"/>
    <w:rsid w:val="00263C81"/>
    <w:rsid w:val="00266AEB"/>
    <w:rsid w:val="00267D9C"/>
    <w:rsid w:val="002700C1"/>
    <w:rsid w:val="002710F9"/>
    <w:rsid w:val="002712AB"/>
    <w:rsid w:val="0027181E"/>
    <w:rsid w:val="0027252D"/>
    <w:rsid w:val="00275CAE"/>
    <w:rsid w:val="002768A5"/>
    <w:rsid w:val="00276BF1"/>
    <w:rsid w:val="002774CF"/>
    <w:rsid w:val="00277633"/>
    <w:rsid w:val="00277C7E"/>
    <w:rsid w:val="0028163B"/>
    <w:rsid w:val="00281D3B"/>
    <w:rsid w:val="002827DB"/>
    <w:rsid w:val="00282FF8"/>
    <w:rsid w:val="00284376"/>
    <w:rsid w:val="00284A89"/>
    <w:rsid w:val="0028582D"/>
    <w:rsid w:val="00286349"/>
    <w:rsid w:val="00286BE7"/>
    <w:rsid w:val="0028724C"/>
    <w:rsid w:val="00287285"/>
    <w:rsid w:val="002926E0"/>
    <w:rsid w:val="00293D5F"/>
    <w:rsid w:val="00294025"/>
    <w:rsid w:val="00296689"/>
    <w:rsid w:val="0029742F"/>
    <w:rsid w:val="002A1972"/>
    <w:rsid w:val="002A3004"/>
    <w:rsid w:val="002A525A"/>
    <w:rsid w:val="002A53C4"/>
    <w:rsid w:val="002A5A36"/>
    <w:rsid w:val="002A6B2D"/>
    <w:rsid w:val="002B00D6"/>
    <w:rsid w:val="002B0220"/>
    <w:rsid w:val="002B132E"/>
    <w:rsid w:val="002B1C7D"/>
    <w:rsid w:val="002B25AA"/>
    <w:rsid w:val="002B33CE"/>
    <w:rsid w:val="002B3A9D"/>
    <w:rsid w:val="002B3FA3"/>
    <w:rsid w:val="002B593E"/>
    <w:rsid w:val="002B7322"/>
    <w:rsid w:val="002C1B14"/>
    <w:rsid w:val="002C324A"/>
    <w:rsid w:val="002C5800"/>
    <w:rsid w:val="002C5CDB"/>
    <w:rsid w:val="002C5D0E"/>
    <w:rsid w:val="002C62CF"/>
    <w:rsid w:val="002C7D23"/>
    <w:rsid w:val="002D37F5"/>
    <w:rsid w:val="002D3CC0"/>
    <w:rsid w:val="002D4EE6"/>
    <w:rsid w:val="002D571C"/>
    <w:rsid w:val="002D71C2"/>
    <w:rsid w:val="002E0291"/>
    <w:rsid w:val="002E084A"/>
    <w:rsid w:val="002E10A6"/>
    <w:rsid w:val="002E2AC2"/>
    <w:rsid w:val="002E3D72"/>
    <w:rsid w:val="002E42BB"/>
    <w:rsid w:val="002E44EA"/>
    <w:rsid w:val="002E4FAC"/>
    <w:rsid w:val="002E6084"/>
    <w:rsid w:val="002E60D4"/>
    <w:rsid w:val="002E6110"/>
    <w:rsid w:val="002E64B7"/>
    <w:rsid w:val="002F005D"/>
    <w:rsid w:val="002F1825"/>
    <w:rsid w:val="002F2A81"/>
    <w:rsid w:val="002F2E46"/>
    <w:rsid w:val="002F3C2B"/>
    <w:rsid w:val="002F4117"/>
    <w:rsid w:val="002F5783"/>
    <w:rsid w:val="002F6792"/>
    <w:rsid w:val="002F795C"/>
    <w:rsid w:val="003007C2"/>
    <w:rsid w:val="003023F0"/>
    <w:rsid w:val="00304141"/>
    <w:rsid w:val="00304184"/>
    <w:rsid w:val="003046A7"/>
    <w:rsid w:val="0030523D"/>
    <w:rsid w:val="003053DF"/>
    <w:rsid w:val="0030710C"/>
    <w:rsid w:val="0031083F"/>
    <w:rsid w:val="003112AA"/>
    <w:rsid w:val="003117F1"/>
    <w:rsid w:val="00313A9E"/>
    <w:rsid w:val="00314C1B"/>
    <w:rsid w:val="00315503"/>
    <w:rsid w:val="00316616"/>
    <w:rsid w:val="00316B93"/>
    <w:rsid w:val="00316E92"/>
    <w:rsid w:val="003174EB"/>
    <w:rsid w:val="003178A3"/>
    <w:rsid w:val="00317F8C"/>
    <w:rsid w:val="003202BB"/>
    <w:rsid w:val="00321213"/>
    <w:rsid w:val="0032218E"/>
    <w:rsid w:val="00322A18"/>
    <w:rsid w:val="00323474"/>
    <w:rsid w:val="00323591"/>
    <w:rsid w:val="003240D5"/>
    <w:rsid w:val="00324ACE"/>
    <w:rsid w:val="00325D37"/>
    <w:rsid w:val="00326319"/>
    <w:rsid w:val="003263EE"/>
    <w:rsid w:val="003270C0"/>
    <w:rsid w:val="00327BA7"/>
    <w:rsid w:val="00327D43"/>
    <w:rsid w:val="00330A45"/>
    <w:rsid w:val="00331035"/>
    <w:rsid w:val="00331504"/>
    <w:rsid w:val="00332FE1"/>
    <w:rsid w:val="00333D2E"/>
    <w:rsid w:val="00334E30"/>
    <w:rsid w:val="00335C8D"/>
    <w:rsid w:val="00335D28"/>
    <w:rsid w:val="00341A0B"/>
    <w:rsid w:val="003426BA"/>
    <w:rsid w:val="00342DD0"/>
    <w:rsid w:val="00343857"/>
    <w:rsid w:val="00345B18"/>
    <w:rsid w:val="00346D91"/>
    <w:rsid w:val="00346E98"/>
    <w:rsid w:val="00347C24"/>
    <w:rsid w:val="0035057C"/>
    <w:rsid w:val="00350950"/>
    <w:rsid w:val="00351129"/>
    <w:rsid w:val="00351398"/>
    <w:rsid w:val="003516BA"/>
    <w:rsid w:val="0035471A"/>
    <w:rsid w:val="00355112"/>
    <w:rsid w:val="00355C8F"/>
    <w:rsid w:val="00357B59"/>
    <w:rsid w:val="00357C8C"/>
    <w:rsid w:val="00361942"/>
    <w:rsid w:val="003619BD"/>
    <w:rsid w:val="00362FD7"/>
    <w:rsid w:val="003637E8"/>
    <w:rsid w:val="00366B7F"/>
    <w:rsid w:val="00370549"/>
    <w:rsid w:val="00373D69"/>
    <w:rsid w:val="00374E30"/>
    <w:rsid w:val="0037523F"/>
    <w:rsid w:val="0037555C"/>
    <w:rsid w:val="003763CA"/>
    <w:rsid w:val="003768A8"/>
    <w:rsid w:val="00377EFD"/>
    <w:rsid w:val="00380E60"/>
    <w:rsid w:val="00381FBD"/>
    <w:rsid w:val="00382A7A"/>
    <w:rsid w:val="00382B21"/>
    <w:rsid w:val="00382EA6"/>
    <w:rsid w:val="003833EA"/>
    <w:rsid w:val="00383C21"/>
    <w:rsid w:val="00384CB0"/>
    <w:rsid w:val="00387EE1"/>
    <w:rsid w:val="00391C34"/>
    <w:rsid w:val="00394FF3"/>
    <w:rsid w:val="00396A21"/>
    <w:rsid w:val="00397717"/>
    <w:rsid w:val="003A0A93"/>
    <w:rsid w:val="003A11C6"/>
    <w:rsid w:val="003A1527"/>
    <w:rsid w:val="003A1D4F"/>
    <w:rsid w:val="003A2144"/>
    <w:rsid w:val="003A3326"/>
    <w:rsid w:val="003A3A38"/>
    <w:rsid w:val="003A43F9"/>
    <w:rsid w:val="003A5064"/>
    <w:rsid w:val="003A6021"/>
    <w:rsid w:val="003A60BA"/>
    <w:rsid w:val="003A785B"/>
    <w:rsid w:val="003A7864"/>
    <w:rsid w:val="003A7EC0"/>
    <w:rsid w:val="003B0847"/>
    <w:rsid w:val="003B1627"/>
    <w:rsid w:val="003B3543"/>
    <w:rsid w:val="003B359E"/>
    <w:rsid w:val="003B3FB6"/>
    <w:rsid w:val="003B57B1"/>
    <w:rsid w:val="003B5856"/>
    <w:rsid w:val="003B5BAC"/>
    <w:rsid w:val="003B6B08"/>
    <w:rsid w:val="003B75EE"/>
    <w:rsid w:val="003B79F2"/>
    <w:rsid w:val="003C0BB7"/>
    <w:rsid w:val="003C1DE0"/>
    <w:rsid w:val="003C3826"/>
    <w:rsid w:val="003C4963"/>
    <w:rsid w:val="003C4A15"/>
    <w:rsid w:val="003C55EE"/>
    <w:rsid w:val="003C7ACB"/>
    <w:rsid w:val="003D0128"/>
    <w:rsid w:val="003D044E"/>
    <w:rsid w:val="003D0A95"/>
    <w:rsid w:val="003D0D41"/>
    <w:rsid w:val="003D0D43"/>
    <w:rsid w:val="003D2124"/>
    <w:rsid w:val="003D35F2"/>
    <w:rsid w:val="003D3F47"/>
    <w:rsid w:val="003D4138"/>
    <w:rsid w:val="003D5467"/>
    <w:rsid w:val="003D5C37"/>
    <w:rsid w:val="003E0DD2"/>
    <w:rsid w:val="003E16DC"/>
    <w:rsid w:val="003E3A94"/>
    <w:rsid w:val="003E4829"/>
    <w:rsid w:val="003E556E"/>
    <w:rsid w:val="003E57FD"/>
    <w:rsid w:val="003E6584"/>
    <w:rsid w:val="003F1163"/>
    <w:rsid w:val="003F1462"/>
    <w:rsid w:val="003F1B49"/>
    <w:rsid w:val="003F21E9"/>
    <w:rsid w:val="003F2A26"/>
    <w:rsid w:val="003F3092"/>
    <w:rsid w:val="003F45D5"/>
    <w:rsid w:val="003F4E5A"/>
    <w:rsid w:val="003F5994"/>
    <w:rsid w:val="003F5E7C"/>
    <w:rsid w:val="003F7053"/>
    <w:rsid w:val="00402379"/>
    <w:rsid w:val="00402770"/>
    <w:rsid w:val="00402B37"/>
    <w:rsid w:val="004032A9"/>
    <w:rsid w:val="00403647"/>
    <w:rsid w:val="0040378D"/>
    <w:rsid w:val="00403A2A"/>
    <w:rsid w:val="004073AC"/>
    <w:rsid w:val="004103D4"/>
    <w:rsid w:val="0041072E"/>
    <w:rsid w:val="00410746"/>
    <w:rsid w:val="00411111"/>
    <w:rsid w:val="004113F5"/>
    <w:rsid w:val="0041162A"/>
    <w:rsid w:val="00412216"/>
    <w:rsid w:val="0041245B"/>
    <w:rsid w:val="00412D4F"/>
    <w:rsid w:val="00413C25"/>
    <w:rsid w:val="00416A8B"/>
    <w:rsid w:val="00416D79"/>
    <w:rsid w:val="00417FED"/>
    <w:rsid w:val="0042071F"/>
    <w:rsid w:val="00421925"/>
    <w:rsid w:val="00424213"/>
    <w:rsid w:val="00424AF7"/>
    <w:rsid w:val="00425D74"/>
    <w:rsid w:val="00430E2F"/>
    <w:rsid w:val="0043280B"/>
    <w:rsid w:val="00433FC6"/>
    <w:rsid w:val="00434C35"/>
    <w:rsid w:val="00434D8A"/>
    <w:rsid w:val="00434DEE"/>
    <w:rsid w:val="004353F5"/>
    <w:rsid w:val="00437590"/>
    <w:rsid w:val="00437E9A"/>
    <w:rsid w:val="00440241"/>
    <w:rsid w:val="004403DA"/>
    <w:rsid w:val="004409C6"/>
    <w:rsid w:val="00441147"/>
    <w:rsid w:val="00441F7D"/>
    <w:rsid w:val="00442434"/>
    <w:rsid w:val="00442CF5"/>
    <w:rsid w:val="00446690"/>
    <w:rsid w:val="00446781"/>
    <w:rsid w:val="00447690"/>
    <w:rsid w:val="00450EFB"/>
    <w:rsid w:val="00451450"/>
    <w:rsid w:val="004515A6"/>
    <w:rsid w:val="00451A9D"/>
    <w:rsid w:val="004539CB"/>
    <w:rsid w:val="00453EF7"/>
    <w:rsid w:val="00454083"/>
    <w:rsid w:val="00455490"/>
    <w:rsid w:val="00456CA0"/>
    <w:rsid w:val="00460C91"/>
    <w:rsid w:val="00461A9F"/>
    <w:rsid w:val="00462766"/>
    <w:rsid w:val="00462C62"/>
    <w:rsid w:val="0046364F"/>
    <w:rsid w:val="0046365D"/>
    <w:rsid w:val="00465AD3"/>
    <w:rsid w:val="0046708D"/>
    <w:rsid w:val="00467B00"/>
    <w:rsid w:val="00467C9E"/>
    <w:rsid w:val="00470650"/>
    <w:rsid w:val="004716B9"/>
    <w:rsid w:val="00471B86"/>
    <w:rsid w:val="004739C6"/>
    <w:rsid w:val="004750B7"/>
    <w:rsid w:val="0047516A"/>
    <w:rsid w:val="00475C1F"/>
    <w:rsid w:val="00475C83"/>
    <w:rsid w:val="00476540"/>
    <w:rsid w:val="00476C60"/>
    <w:rsid w:val="004779E3"/>
    <w:rsid w:val="00481DDB"/>
    <w:rsid w:val="00482100"/>
    <w:rsid w:val="0048230E"/>
    <w:rsid w:val="00482419"/>
    <w:rsid w:val="00483145"/>
    <w:rsid w:val="004836AA"/>
    <w:rsid w:val="004847FB"/>
    <w:rsid w:val="00485022"/>
    <w:rsid w:val="00485344"/>
    <w:rsid w:val="00485D23"/>
    <w:rsid w:val="00485F53"/>
    <w:rsid w:val="004860C8"/>
    <w:rsid w:val="00486798"/>
    <w:rsid w:val="00491CC6"/>
    <w:rsid w:val="00492B48"/>
    <w:rsid w:val="00492C75"/>
    <w:rsid w:val="00493D04"/>
    <w:rsid w:val="00493D7C"/>
    <w:rsid w:val="004958E3"/>
    <w:rsid w:val="004960BB"/>
    <w:rsid w:val="00496C86"/>
    <w:rsid w:val="004A2369"/>
    <w:rsid w:val="004A2710"/>
    <w:rsid w:val="004A63F1"/>
    <w:rsid w:val="004A69F6"/>
    <w:rsid w:val="004A7B1C"/>
    <w:rsid w:val="004A7F24"/>
    <w:rsid w:val="004B06F2"/>
    <w:rsid w:val="004B0A89"/>
    <w:rsid w:val="004B243D"/>
    <w:rsid w:val="004B45AA"/>
    <w:rsid w:val="004B5160"/>
    <w:rsid w:val="004B56A8"/>
    <w:rsid w:val="004B58D0"/>
    <w:rsid w:val="004B79BB"/>
    <w:rsid w:val="004C0FF1"/>
    <w:rsid w:val="004C1B75"/>
    <w:rsid w:val="004C1F1F"/>
    <w:rsid w:val="004C2ABD"/>
    <w:rsid w:val="004C2B74"/>
    <w:rsid w:val="004C66AB"/>
    <w:rsid w:val="004C751D"/>
    <w:rsid w:val="004C7A91"/>
    <w:rsid w:val="004C7F0E"/>
    <w:rsid w:val="004D12BF"/>
    <w:rsid w:val="004D145F"/>
    <w:rsid w:val="004D16C4"/>
    <w:rsid w:val="004D21AD"/>
    <w:rsid w:val="004D2989"/>
    <w:rsid w:val="004D4492"/>
    <w:rsid w:val="004D5AEA"/>
    <w:rsid w:val="004D6576"/>
    <w:rsid w:val="004D76C9"/>
    <w:rsid w:val="004E21F5"/>
    <w:rsid w:val="004E36A0"/>
    <w:rsid w:val="004E3D61"/>
    <w:rsid w:val="004E3EB6"/>
    <w:rsid w:val="004E441A"/>
    <w:rsid w:val="004E47CD"/>
    <w:rsid w:val="004E4E44"/>
    <w:rsid w:val="004E6BFE"/>
    <w:rsid w:val="004F18FE"/>
    <w:rsid w:val="004F4B3B"/>
    <w:rsid w:val="004F5118"/>
    <w:rsid w:val="004F5347"/>
    <w:rsid w:val="004F5CEA"/>
    <w:rsid w:val="004F7612"/>
    <w:rsid w:val="004F7AE7"/>
    <w:rsid w:val="00501515"/>
    <w:rsid w:val="005022CC"/>
    <w:rsid w:val="00502982"/>
    <w:rsid w:val="00503665"/>
    <w:rsid w:val="00504301"/>
    <w:rsid w:val="00506BEB"/>
    <w:rsid w:val="00507404"/>
    <w:rsid w:val="00510616"/>
    <w:rsid w:val="005108CE"/>
    <w:rsid w:val="00510B71"/>
    <w:rsid w:val="00511F30"/>
    <w:rsid w:val="00512079"/>
    <w:rsid w:val="00513367"/>
    <w:rsid w:val="00513FCF"/>
    <w:rsid w:val="00514590"/>
    <w:rsid w:val="005146FD"/>
    <w:rsid w:val="00514858"/>
    <w:rsid w:val="00514884"/>
    <w:rsid w:val="00516D33"/>
    <w:rsid w:val="0051763E"/>
    <w:rsid w:val="005176CC"/>
    <w:rsid w:val="00522612"/>
    <w:rsid w:val="0052295B"/>
    <w:rsid w:val="00523320"/>
    <w:rsid w:val="005241F6"/>
    <w:rsid w:val="00524407"/>
    <w:rsid w:val="00525158"/>
    <w:rsid w:val="005251EE"/>
    <w:rsid w:val="00525EB9"/>
    <w:rsid w:val="005318AB"/>
    <w:rsid w:val="005322C6"/>
    <w:rsid w:val="005340AF"/>
    <w:rsid w:val="00534E2D"/>
    <w:rsid w:val="00535CE9"/>
    <w:rsid w:val="00540843"/>
    <w:rsid w:val="00540882"/>
    <w:rsid w:val="0054110D"/>
    <w:rsid w:val="00541320"/>
    <w:rsid w:val="00541C31"/>
    <w:rsid w:val="00543A40"/>
    <w:rsid w:val="0054524F"/>
    <w:rsid w:val="00546A1C"/>
    <w:rsid w:val="00546F12"/>
    <w:rsid w:val="0055010D"/>
    <w:rsid w:val="00556BDA"/>
    <w:rsid w:val="00560D1D"/>
    <w:rsid w:val="00560E05"/>
    <w:rsid w:val="00561105"/>
    <w:rsid w:val="00561A92"/>
    <w:rsid w:val="00561E5E"/>
    <w:rsid w:val="0056561B"/>
    <w:rsid w:val="00565D17"/>
    <w:rsid w:val="00566B7B"/>
    <w:rsid w:val="005675DB"/>
    <w:rsid w:val="00571CB1"/>
    <w:rsid w:val="005735A8"/>
    <w:rsid w:val="005775DF"/>
    <w:rsid w:val="00577EBE"/>
    <w:rsid w:val="0058044C"/>
    <w:rsid w:val="005809BA"/>
    <w:rsid w:val="00580CE3"/>
    <w:rsid w:val="005812B3"/>
    <w:rsid w:val="00581647"/>
    <w:rsid w:val="005824B7"/>
    <w:rsid w:val="005824C0"/>
    <w:rsid w:val="00582AED"/>
    <w:rsid w:val="00582ECA"/>
    <w:rsid w:val="00583210"/>
    <w:rsid w:val="0058337E"/>
    <w:rsid w:val="0058464E"/>
    <w:rsid w:val="005855A7"/>
    <w:rsid w:val="0058639E"/>
    <w:rsid w:val="00590178"/>
    <w:rsid w:val="0059106A"/>
    <w:rsid w:val="00591D29"/>
    <w:rsid w:val="005932DF"/>
    <w:rsid w:val="00593698"/>
    <w:rsid w:val="00593C43"/>
    <w:rsid w:val="005958F2"/>
    <w:rsid w:val="00596756"/>
    <w:rsid w:val="00597511"/>
    <w:rsid w:val="005A05F6"/>
    <w:rsid w:val="005A0ECB"/>
    <w:rsid w:val="005A0FE0"/>
    <w:rsid w:val="005A1515"/>
    <w:rsid w:val="005A2E4B"/>
    <w:rsid w:val="005A32E6"/>
    <w:rsid w:val="005A3374"/>
    <w:rsid w:val="005A3AF9"/>
    <w:rsid w:val="005A4321"/>
    <w:rsid w:val="005A56C9"/>
    <w:rsid w:val="005A5A1B"/>
    <w:rsid w:val="005A6B17"/>
    <w:rsid w:val="005A7823"/>
    <w:rsid w:val="005B0189"/>
    <w:rsid w:val="005B1063"/>
    <w:rsid w:val="005B254D"/>
    <w:rsid w:val="005B283B"/>
    <w:rsid w:val="005B5261"/>
    <w:rsid w:val="005B6CB8"/>
    <w:rsid w:val="005B6D1D"/>
    <w:rsid w:val="005C3DF3"/>
    <w:rsid w:val="005C5765"/>
    <w:rsid w:val="005C681B"/>
    <w:rsid w:val="005D04E2"/>
    <w:rsid w:val="005D1475"/>
    <w:rsid w:val="005D2B33"/>
    <w:rsid w:val="005D2D60"/>
    <w:rsid w:val="005D3FF5"/>
    <w:rsid w:val="005D58DB"/>
    <w:rsid w:val="005D7661"/>
    <w:rsid w:val="005E0379"/>
    <w:rsid w:val="005E0833"/>
    <w:rsid w:val="005E5795"/>
    <w:rsid w:val="005F104F"/>
    <w:rsid w:val="005F33BA"/>
    <w:rsid w:val="005F34B3"/>
    <w:rsid w:val="005F3869"/>
    <w:rsid w:val="005F4E02"/>
    <w:rsid w:val="005F4EF6"/>
    <w:rsid w:val="005F724B"/>
    <w:rsid w:val="00601E21"/>
    <w:rsid w:val="00602BFC"/>
    <w:rsid w:val="00607871"/>
    <w:rsid w:val="00610F01"/>
    <w:rsid w:val="00611086"/>
    <w:rsid w:val="00611C55"/>
    <w:rsid w:val="00611E86"/>
    <w:rsid w:val="00612797"/>
    <w:rsid w:val="006132CB"/>
    <w:rsid w:val="00615B0E"/>
    <w:rsid w:val="006162BB"/>
    <w:rsid w:val="00616586"/>
    <w:rsid w:val="00617105"/>
    <w:rsid w:val="00622CE5"/>
    <w:rsid w:val="006232C1"/>
    <w:rsid w:val="00625153"/>
    <w:rsid w:val="006261BD"/>
    <w:rsid w:val="0062653A"/>
    <w:rsid w:val="00626582"/>
    <w:rsid w:val="006305CE"/>
    <w:rsid w:val="00630B4B"/>
    <w:rsid w:val="00630DEE"/>
    <w:rsid w:val="00630EF9"/>
    <w:rsid w:val="00630F6B"/>
    <w:rsid w:val="00631480"/>
    <w:rsid w:val="006318C6"/>
    <w:rsid w:val="00631959"/>
    <w:rsid w:val="006327CE"/>
    <w:rsid w:val="006332F0"/>
    <w:rsid w:val="00633459"/>
    <w:rsid w:val="00634A37"/>
    <w:rsid w:val="00635783"/>
    <w:rsid w:val="006406FE"/>
    <w:rsid w:val="00640D2A"/>
    <w:rsid w:val="00642451"/>
    <w:rsid w:val="00646203"/>
    <w:rsid w:val="00647418"/>
    <w:rsid w:val="0065000A"/>
    <w:rsid w:val="0065273A"/>
    <w:rsid w:val="00653403"/>
    <w:rsid w:val="00653C7E"/>
    <w:rsid w:val="006540D2"/>
    <w:rsid w:val="00654257"/>
    <w:rsid w:val="0065720B"/>
    <w:rsid w:val="00657640"/>
    <w:rsid w:val="00657861"/>
    <w:rsid w:val="00660037"/>
    <w:rsid w:val="0066153E"/>
    <w:rsid w:val="00661E93"/>
    <w:rsid w:val="00663795"/>
    <w:rsid w:val="00664445"/>
    <w:rsid w:val="00664AB3"/>
    <w:rsid w:val="00664E2B"/>
    <w:rsid w:val="00664EE8"/>
    <w:rsid w:val="00666DB0"/>
    <w:rsid w:val="006674D2"/>
    <w:rsid w:val="006677F7"/>
    <w:rsid w:val="00670D17"/>
    <w:rsid w:val="00671042"/>
    <w:rsid w:val="00672227"/>
    <w:rsid w:val="00675046"/>
    <w:rsid w:val="0067777D"/>
    <w:rsid w:val="00677F58"/>
    <w:rsid w:val="00680526"/>
    <w:rsid w:val="006835D5"/>
    <w:rsid w:val="00685092"/>
    <w:rsid w:val="00686306"/>
    <w:rsid w:val="00686724"/>
    <w:rsid w:val="006907ED"/>
    <w:rsid w:val="00691461"/>
    <w:rsid w:val="006918E1"/>
    <w:rsid w:val="00692377"/>
    <w:rsid w:val="006929A5"/>
    <w:rsid w:val="00693F29"/>
    <w:rsid w:val="006947CE"/>
    <w:rsid w:val="00696E07"/>
    <w:rsid w:val="006973C7"/>
    <w:rsid w:val="006A031A"/>
    <w:rsid w:val="006A0F62"/>
    <w:rsid w:val="006A5B21"/>
    <w:rsid w:val="006A6712"/>
    <w:rsid w:val="006A7C1D"/>
    <w:rsid w:val="006B021F"/>
    <w:rsid w:val="006B0260"/>
    <w:rsid w:val="006B0337"/>
    <w:rsid w:val="006B5E61"/>
    <w:rsid w:val="006B5E78"/>
    <w:rsid w:val="006B78D1"/>
    <w:rsid w:val="006C0C02"/>
    <w:rsid w:val="006C1376"/>
    <w:rsid w:val="006C2AF0"/>
    <w:rsid w:val="006C2B99"/>
    <w:rsid w:val="006C2EEB"/>
    <w:rsid w:val="006C4104"/>
    <w:rsid w:val="006C456E"/>
    <w:rsid w:val="006C48E5"/>
    <w:rsid w:val="006C4967"/>
    <w:rsid w:val="006C52A9"/>
    <w:rsid w:val="006C67C8"/>
    <w:rsid w:val="006C7898"/>
    <w:rsid w:val="006C7A6D"/>
    <w:rsid w:val="006C7E98"/>
    <w:rsid w:val="006D0E6D"/>
    <w:rsid w:val="006D1FF0"/>
    <w:rsid w:val="006D26F0"/>
    <w:rsid w:val="006D56F1"/>
    <w:rsid w:val="006D5E73"/>
    <w:rsid w:val="006D6A7B"/>
    <w:rsid w:val="006D6AFC"/>
    <w:rsid w:val="006E0BE4"/>
    <w:rsid w:val="006E2813"/>
    <w:rsid w:val="006E54A0"/>
    <w:rsid w:val="006E59AE"/>
    <w:rsid w:val="006E5FC8"/>
    <w:rsid w:val="006E770D"/>
    <w:rsid w:val="006E7C10"/>
    <w:rsid w:val="006E7EDA"/>
    <w:rsid w:val="006F373B"/>
    <w:rsid w:val="006F662A"/>
    <w:rsid w:val="006F78CD"/>
    <w:rsid w:val="006F7E88"/>
    <w:rsid w:val="0070317E"/>
    <w:rsid w:val="007056E2"/>
    <w:rsid w:val="00705D32"/>
    <w:rsid w:val="007069CC"/>
    <w:rsid w:val="007079C3"/>
    <w:rsid w:val="00711268"/>
    <w:rsid w:val="00712125"/>
    <w:rsid w:val="007136F3"/>
    <w:rsid w:val="00714EFE"/>
    <w:rsid w:val="00716055"/>
    <w:rsid w:val="00716C94"/>
    <w:rsid w:val="007176B6"/>
    <w:rsid w:val="00720159"/>
    <w:rsid w:val="00720D34"/>
    <w:rsid w:val="00720E0D"/>
    <w:rsid w:val="00720E31"/>
    <w:rsid w:val="007216C7"/>
    <w:rsid w:val="00722B48"/>
    <w:rsid w:val="0072331E"/>
    <w:rsid w:val="00726518"/>
    <w:rsid w:val="00727261"/>
    <w:rsid w:val="00727429"/>
    <w:rsid w:val="007300D6"/>
    <w:rsid w:val="007307A2"/>
    <w:rsid w:val="00730EE4"/>
    <w:rsid w:val="007343F6"/>
    <w:rsid w:val="00735A61"/>
    <w:rsid w:val="00735FF6"/>
    <w:rsid w:val="007377BD"/>
    <w:rsid w:val="007410F2"/>
    <w:rsid w:val="00741779"/>
    <w:rsid w:val="007437B7"/>
    <w:rsid w:val="00743C74"/>
    <w:rsid w:val="0074413D"/>
    <w:rsid w:val="0074599E"/>
    <w:rsid w:val="007459ED"/>
    <w:rsid w:val="00745BA2"/>
    <w:rsid w:val="00746E88"/>
    <w:rsid w:val="00747B09"/>
    <w:rsid w:val="00750661"/>
    <w:rsid w:val="00750D57"/>
    <w:rsid w:val="00750F4E"/>
    <w:rsid w:val="00752A9E"/>
    <w:rsid w:val="0075375B"/>
    <w:rsid w:val="00753B5B"/>
    <w:rsid w:val="00753BB7"/>
    <w:rsid w:val="007540C4"/>
    <w:rsid w:val="00754315"/>
    <w:rsid w:val="00754D30"/>
    <w:rsid w:val="0075709B"/>
    <w:rsid w:val="00761F96"/>
    <w:rsid w:val="00762D16"/>
    <w:rsid w:val="00763B9A"/>
    <w:rsid w:val="00764456"/>
    <w:rsid w:val="00764905"/>
    <w:rsid w:val="0076498B"/>
    <w:rsid w:val="007669CD"/>
    <w:rsid w:val="007709BA"/>
    <w:rsid w:val="0077100D"/>
    <w:rsid w:val="00771D44"/>
    <w:rsid w:val="00772AD4"/>
    <w:rsid w:val="00772F57"/>
    <w:rsid w:val="00772F75"/>
    <w:rsid w:val="00772F98"/>
    <w:rsid w:val="00774B8D"/>
    <w:rsid w:val="0077511A"/>
    <w:rsid w:val="007763DB"/>
    <w:rsid w:val="007766D8"/>
    <w:rsid w:val="007803D6"/>
    <w:rsid w:val="00780A0C"/>
    <w:rsid w:val="0078238D"/>
    <w:rsid w:val="007841D5"/>
    <w:rsid w:val="00786AD8"/>
    <w:rsid w:val="00786E36"/>
    <w:rsid w:val="007874D7"/>
    <w:rsid w:val="00787621"/>
    <w:rsid w:val="007918D3"/>
    <w:rsid w:val="00791C2E"/>
    <w:rsid w:val="0079250C"/>
    <w:rsid w:val="00792E4B"/>
    <w:rsid w:val="00793722"/>
    <w:rsid w:val="00793727"/>
    <w:rsid w:val="007942FA"/>
    <w:rsid w:val="00794350"/>
    <w:rsid w:val="007945A9"/>
    <w:rsid w:val="00794663"/>
    <w:rsid w:val="00796EBE"/>
    <w:rsid w:val="007971B9"/>
    <w:rsid w:val="007A0110"/>
    <w:rsid w:val="007A1455"/>
    <w:rsid w:val="007A290D"/>
    <w:rsid w:val="007A3DCA"/>
    <w:rsid w:val="007A4598"/>
    <w:rsid w:val="007A4C16"/>
    <w:rsid w:val="007A553C"/>
    <w:rsid w:val="007A578D"/>
    <w:rsid w:val="007A5AF1"/>
    <w:rsid w:val="007A5D3B"/>
    <w:rsid w:val="007A6D28"/>
    <w:rsid w:val="007A71A4"/>
    <w:rsid w:val="007A7A51"/>
    <w:rsid w:val="007B087A"/>
    <w:rsid w:val="007B38B1"/>
    <w:rsid w:val="007B399F"/>
    <w:rsid w:val="007B3F74"/>
    <w:rsid w:val="007B5616"/>
    <w:rsid w:val="007B5847"/>
    <w:rsid w:val="007B5978"/>
    <w:rsid w:val="007B62C2"/>
    <w:rsid w:val="007B6E1C"/>
    <w:rsid w:val="007C0327"/>
    <w:rsid w:val="007C57AC"/>
    <w:rsid w:val="007C765D"/>
    <w:rsid w:val="007C7C6D"/>
    <w:rsid w:val="007D0790"/>
    <w:rsid w:val="007D309F"/>
    <w:rsid w:val="007D3C16"/>
    <w:rsid w:val="007D54F7"/>
    <w:rsid w:val="007D585E"/>
    <w:rsid w:val="007D7C1F"/>
    <w:rsid w:val="007D7D52"/>
    <w:rsid w:val="007E1433"/>
    <w:rsid w:val="007E1598"/>
    <w:rsid w:val="007E1AF7"/>
    <w:rsid w:val="007E2E2B"/>
    <w:rsid w:val="007E2EB4"/>
    <w:rsid w:val="007E3E67"/>
    <w:rsid w:val="007E60F1"/>
    <w:rsid w:val="007E76A7"/>
    <w:rsid w:val="007F117B"/>
    <w:rsid w:val="007F12F2"/>
    <w:rsid w:val="007F16C3"/>
    <w:rsid w:val="007F23B1"/>
    <w:rsid w:val="007F274C"/>
    <w:rsid w:val="007F2847"/>
    <w:rsid w:val="007F3738"/>
    <w:rsid w:val="007F3F84"/>
    <w:rsid w:val="007F4610"/>
    <w:rsid w:val="007F47A6"/>
    <w:rsid w:val="007F4B8F"/>
    <w:rsid w:val="007F7428"/>
    <w:rsid w:val="007F78EC"/>
    <w:rsid w:val="00800AEC"/>
    <w:rsid w:val="00801570"/>
    <w:rsid w:val="00802589"/>
    <w:rsid w:val="00803372"/>
    <w:rsid w:val="00804629"/>
    <w:rsid w:val="00805858"/>
    <w:rsid w:val="0080589A"/>
    <w:rsid w:val="00806304"/>
    <w:rsid w:val="008076B7"/>
    <w:rsid w:val="008138BF"/>
    <w:rsid w:val="00820C19"/>
    <w:rsid w:val="00821213"/>
    <w:rsid w:val="00821E91"/>
    <w:rsid w:val="008244C4"/>
    <w:rsid w:val="00826CD0"/>
    <w:rsid w:val="00830054"/>
    <w:rsid w:val="0083172B"/>
    <w:rsid w:val="00831C80"/>
    <w:rsid w:val="008320AB"/>
    <w:rsid w:val="00833D70"/>
    <w:rsid w:val="0083598C"/>
    <w:rsid w:val="008359A8"/>
    <w:rsid w:val="00835A07"/>
    <w:rsid w:val="008361C9"/>
    <w:rsid w:val="0083743F"/>
    <w:rsid w:val="00840127"/>
    <w:rsid w:val="00843221"/>
    <w:rsid w:val="00843E19"/>
    <w:rsid w:val="00845027"/>
    <w:rsid w:val="00845298"/>
    <w:rsid w:val="00845379"/>
    <w:rsid w:val="00846119"/>
    <w:rsid w:val="00846D6C"/>
    <w:rsid w:val="0085131D"/>
    <w:rsid w:val="00851AA9"/>
    <w:rsid w:val="008526D7"/>
    <w:rsid w:val="0085340B"/>
    <w:rsid w:val="008547A6"/>
    <w:rsid w:val="00855D44"/>
    <w:rsid w:val="00860040"/>
    <w:rsid w:val="008616EE"/>
    <w:rsid w:val="008619AA"/>
    <w:rsid w:val="008632E0"/>
    <w:rsid w:val="00863589"/>
    <w:rsid w:val="00863AB1"/>
    <w:rsid w:val="00864C6F"/>
    <w:rsid w:val="00864FEA"/>
    <w:rsid w:val="00870207"/>
    <w:rsid w:val="00870600"/>
    <w:rsid w:val="00870ED6"/>
    <w:rsid w:val="008711E5"/>
    <w:rsid w:val="00871205"/>
    <w:rsid w:val="008731EC"/>
    <w:rsid w:val="008736A1"/>
    <w:rsid w:val="008738FA"/>
    <w:rsid w:val="00876029"/>
    <w:rsid w:val="008802B2"/>
    <w:rsid w:val="00880B0A"/>
    <w:rsid w:val="00881980"/>
    <w:rsid w:val="00882A7E"/>
    <w:rsid w:val="00883BD0"/>
    <w:rsid w:val="00884392"/>
    <w:rsid w:val="008845CE"/>
    <w:rsid w:val="008848EB"/>
    <w:rsid w:val="00884D28"/>
    <w:rsid w:val="00884F93"/>
    <w:rsid w:val="00890A92"/>
    <w:rsid w:val="00890ADD"/>
    <w:rsid w:val="008911BF"/>
    <w:rsid w:val="00892DAE"/>
    <w:rsid w:val="0089313C"/>
    <w:rsid w:val="00895361"/>
    <w:rsid w:val="00896810"/>
    <w:rsid w:val="008A21C3"/>
    <w:rsid w:val="008A3BD1"/>
    <w:rsid w:val="008A4143"/>
    <w:rsid w:val="008A4D27"/>
    <w:rsid w:val="008A6656"/>
    <w:rsid w:val="008B30E6"/>
    <w:rsid w:val="008B5295"/>
    <w:rsid w:val="008B6AE3"/>
    <w:rsid w:val="008B6B94"/>
    <w:rsid w:val="008C13AB"/>
    <w:rsid w:val="008C1E64"/>
    <w:rsid w:val="008C21FE"/>
    <w:rsid w:val="008C3C77"/>
    <w:rsid w:val="008C4C04"/>
    <w:rsid w:val="008C7145"/>
    <w:rsid w:val="008D0084"/>
    <w:rsid w:val="008D0822"/>
    <w:rsid w:val="008D168C"/>
    <w:rsid w:val="008D249A"/>
    <w:rsid w:val="008D2612"/>
    <w:rsid w:val="008D2915"/>
    <w:rsid w:val="008D4BFD"/>
    <w:rsid w:val="008D5A37"/>
    <w:rsid w:val="008D6502"/>
    <w:rsid w:val="008E138D"/>
    <w:rsid w:val="008E202D"/>
    <w:rsid w:val="008E28D9"/>
    <w:rsid w:val="008E29EE"/>
    <w:rsid w:val="008E2EBE"/>
    <w:rsid w:val="008E4CD3"/>
    <w:rsid w:val="008E4D0A"/>
    <w:rsid w:val="008E50C0"/>
    <w:rsid w:val="008E5B8B"/>
    <w:rsid w:val="008E5F09"/>
    <w:rsid w:val="008E6A0A"/>
    <w:rsid w:val="008E6E7F"/>
    <w:rsid w:val="008E76F9"/>
    <w:rsid w:val="008F48A5"/>
    <w:rsid w:val="008F6910"/>
    <w:rsid w:val="008F72A0"/>
    <w:rsid w:val="009006EE"/>
    <w:rsid w:val="00900DE5"/>
    <w:rsid w:val="0090241F"/>
    <w:rsid w:val="00902D42"/>
    <w:rsid w:val="00903322"/>
    <w:rsid w:val="00904636"/>
    <w:rsid w:val="00904FFC"/>
    <w:rsid w:val="00905012"/>
    <w:rsid w:val="00905241"/>
    <w:rsid w:val="00906CF2"/>
    <w:rsid w:val="00910916"/>
    <w:rsid w:val="00911450"/>
    <w:rsid w:val="009118B2"/>
    <w:rsid w:val="0091375C"/>
    <w:rsid w:val="0091494D"/>
    <w:rsid w:val="00915DF8"/>
    <w:rsid w:val="009201D9"/>
    <w:rsid w:val="0092246D"/>
    <w:rsid w:val="00923199"/>
    <w:rsid w:val="0092450B"/>
    <w:rsid w:val="00924C0F"/>
    <w:rsid w:val="00927807"/>
    <w:rsid w:val="00927878"/>
    <w:rsid w:val="00930C73"/>
    <w:rsid w:val="00931005"/>
    <w:rsid w:val="009316EC"/>
    <w:rsid w:val="00932839"/>
    <w:rsid w:val="00932CF8"/>
    <w:rsid w:val="00933440"/>
    <w:rsid w:val="00933C49"/>
    <w:rsid w:val="00933D1E"/>
    <w:rsid w:val="00935C52"/>
    <w:rsid w:val="00936292"/>
    <w:rsid w:val="009367D1"/>
    <w:rsid w:val="00936F56"/>
    <w:rsid w:val="00940F96"/>
    <w:rsid w:val="009416A1"/>
    <w:rsid w:val="00941D05"/>
    <w:rsid w:val="00941FB2"/>
    <w:rsid w:val="009423CF"/>
    <w:rsid w:val="0094322F"/>
    <w:rsid w:val="00943612"/>
    <w:rsid w:val="0094443E"/>
    <w:rsid w:val="009450FE"/>
    <w:rsid w:val="00945A3A"/>
    <w:rsid w:val="00946786"/>
    <w:rsid w:val="00946818"/>
    <w:rsid w:val="009474B8"/>
    <w:rsid w:val="009476AC"/>
    <w:rsid w:val="00951E05"/>
    <w:rsid w:val="009521F1"/>
    <w:rsid w:val="00952C96"/>
    <w:rsid w:val="00952DC0"/>
    <w:rsid w:val="00954892"/>
    <w:rsid w:val="009558D5"/>
    <w:rsid w:val="009574BB"/>
    <w:rsid w:val="00960FAD"/>
    <w:rsid w:val="00962EAB"/>
    <w:rsid w:val="00965377"/>
    <w:rsid w:val="009658C1"/>
    <w:rsid w:val="00966C99"/>
    <w:rsid w:val="00966DA8"/>
    <w:rsid w:val="0097117F"/>
    <w:rsid w:val="009711EA"/>
    <w:rsid w:val="009727FC"/>
    <w:rsid w:val="00973777"/>
    <w:rsid w:val="0097456D"/>
    <w:rsid w:val="009749C7"/>
    <w:rsid w:val="00975C7B"/>
    <w:rsid w:val="00976202"/>
    <w:rsid w:val="00976726"/>
    <w:rsid w:val="00980363"/>
    <w:rsid w:val="009806FB"/>
    <w:rsid w:val="00980ABB"/>
    <w:rsid w:val="00980C26"/>
    <w:rsid w:val="00980DFF"/>
    <w:rsid w:val="009825C3"/>
    <w:rsid w:val="00986250"/>
    <w:rsid w:val="00987082"/>
    <w:rsid w:val="009870CD"/>
    <w:rsid w:val="00987860"/>
    <w:rsid w:val="0099144A"/>
    <w:rsid w:val="0099234A"/>
    <w:rsid w:val="00993209"/>
    <w:rsid w:val="00997125"/>
    <w:rsid w:val="009A0752"/>
    <w:rsid w:val="009A1014"/>
    <w:rsid w:val="009A113B"/>
    <w:rsid w:val="009A24DC"/>
    <w:rsid w:val="009A2AB2"/>
    <w:rsid w:val="009A3530"/>
    <w:rsid w:val="009A61D3"/>
    <w:rsid w:val="009A6DFE"/>
    <w:rsid w:val="009A70B4"/>
    <w:rsid w:val="009A73AD"/>
    <w:rsid w:val="009A73DD"/>
    <w:rsid w:val="009A7D35"/>
    <w:rsid w:val="009B03CA"/>
    <w:rsid w:val="009B0D72"/>
    <w:rsid w:val="009B1147"/>
    <w:rsid w:val="009B36C7"/>
    <w:rsid w:val="009B3CF1"/>
    <w:rsid w:val="009B3E8A"/>
    <w:rsid w:val="009B632D"/>
    <w:rsid w:val="009B7D81"/>
    <w:rsid w:val="009B7E14"/>
    <w:rsid w:val="009C034D"/>
    <w:rsid w:val="009C06D5"/>
    <w:rsid w:val="009C08CF"/>
    <w:rsid w:val="009C1361"/>
    <w:rsid w:val="009C15D0"/>
    <w:rsid w:val="009C218C"/>
    <w:rsid w:val="009C313A"/>
    <w:rsid w:val="009C40DF"/>
    <w:rsid w:val="009C427F"/>
    <w:rsid w:val="009C440A"/>
    <w:rsid w:val="009C4B41"/>
    <w:rsid w:val="009C52E3"/>
    <w:rsid w:val="009C5969"/>
    <w:rsid w:val="009C72F6"/>
    <w:rsid w:val="009C7DF8"/>
    <w:rsid w:val="009D1539"/>
    <w:rsid w:val="009D3395"/>
    <w:rsid w:val="009D44EF"/>
    <w:rsid w:val="009D4EFE"/>
    <w:rsid w:val="009D5F4B"/>
    <w:rsid w:val="009D606D"/>
    <w:rsid w:val="009D6837"/>
    <w:rsid w:val="009D7826"/>
    <w:rsid w:val="009D7A8A"/>
    <w:rsid w:val="009D7E68"/>
    <w:rsid w:val="009E1189"/>
    <w:rsid w:val="009E1BBF"/>
    <w:rsid w:val="009E216E"/>
    <w:rsid w:val="009E27ED"/>
    <w:rsid w:val="009E2E67"/>
    <w:rsid w:val="009E4774"/>
    <w:rsid w:val="009E4787"/>
    <w:rsid w:val="009E535A"/>
    <w:rsid w:val="009E5734"/>
    <w:rsid w:val="009E5A34"/>
    <w:rsid w:val="009E6EF6"/>
    <w:rsid w:val="009E779C"/>
    <w:rsid w:val="009F0D00"/>
    <w:rsid w:val="009F3A3A"/>
    <w:rsid w:val="009F5920"/>
    <w:rsid w:val="009F7714"/>
    <w:rsid w:val="00A0080B"/>
    <w:rsid w:val="00A00B76"/>
    <w:rsid w:val="00A00C67"/>
    <w:rsid w:val="00A043BB"/>
    <w:rsid w:val="00A0610F"/>
    <w:rsid w:val="00A07334"/>
    <w:rsid w:val="00A1032A"/>
    <w:rsid w:val="00A103D9"/>
    <w:rsid w:val="00A10A92"/>
    <w:rsid w:val="00A111BC"/>
    <w:rsid w:val="00A11A77"/>
    <w:rsid w:val="00A11AE0"/>
    <w:rsid w:val="00A1374E"/>
    <w:rsid w:val="00A14080"/>
    <w:rsid w:val="00A21AA2"/>
    <w:rsid w:val="00A23DF6"/>
    <w:rsid w:val="00A24295"/>
    <w:rsid w:val="00A24A3A"/>
    <w:rsid w:val="00A2512E"/>
    <w:rsid w:val="00A30B37"/>
    <w:rsid w:val="00A32F4B"/>
    <w:rsid w:val="00A330AA"/>
    <w:rsid w:val="00A33712"/>
    <w:rsid w:val="00A33A0D"/>
    <w:rsid w:val="00A34B4C"/>
    <w:rsid w:val="00A34D1A"/>
    <w:rsid w:val="00A350CE"/>
    <w:rsid w:val="00A35E4C"/>
    <w:rsid w:val="00A3783F"/>
    <w:rsid w:val="00A378ED"/>
    <w:rsid w:val="00A42FAE"/>
    <w:rsid w:val="00A43AA0"/>
    <w:rsid w:val="00A4417D"/>
    <w:rsid w:val="00A44939"/>
    <w:rsid w:val="00A47FC3"/>
    <w:rsid w:val="00A50DEC"/>
    <w:rsid w:val="00A51FF3"/>
    <w:rsid w:val="00A52A09"/>
    <w:rsid w:val="00A52E68"/>
    <w:rsid w:val="00A54214"/>
    <w:rsid w:val="00A54D5F"/>
    <w:rsid w:val="00A55692"/>
    <w:rsid w:val="00A560B8"/>
    <w:rsid w:val="00A5629C"/>
    <w:rsid w:val="00A60537"/>
    <w:rsid w:val="00A610B6"/>
    <w:rsid w:val="00A61EDD"/>
    <w:rsid w:val="00A65018"/>
    <w:rsid w:val="00A6506C"/>
    <w:rsid w:val="00A66CC5"/>
    <w:rsid w:val="00A67218"/>
    <w:rsid w:val="00A7050C"/>
    <w:rsid w:val="00A71E89"/>
    <w:rsid w:val="00A7275D"/>
    <w:rsid w:val="00A72CA4"/>
    <w:rsid w:val="00A73182"/>
    <w:rsid w:val="00A73B80"/>
    <w:rsid w:val="00A75415"/>
    <w:rsid w:val="00A759BD"/>
    <w:rsid w:val="00A75BB2"/>
    <w:rsid w:val="00A76DB8"/>
    <w:rsid w:val="00A81EC8"/>
    <w:rsid w:val="00A8259A"/>
    <w:rsid w:val="00A82610"/>
    <w:rsid w:val="00A82950"/>
    <w:rsid w:val="00A829EB"/>
    <w:rsid w:val="00A82A5C"/>
    <w:rsid w:val="00A82BED"/>
    <w:rsid w:val="00A82F60"/>
    <w:rsid w:val="00A8448B"/>
    <w:rsid w:val="00A85514"/>
    <w:rsid w:val="00A856CE"/>
    <w:rsid w:val="00A858DD"/>
    <w:rsid w:val="00A87A49"/>
    <w:rsid w:val="00A87D9D"/>
    <w:rsid w:val="00A9013E"/>
    <w:rsid w:val="00A90D5E"/>
    <w:rsid w:val="00A92189"/>
    <w:rsid w:val="00A9429A"/>
    <w:rsid w:val="00A94836"/>
    <w:rsid w:val="00A94F24"/>
    <w:rsid w:val="00A95F87"/>
    <w:rsid w:val="00A96328"/>
    <w:rsid w:val="00A975B8"/>
    <w:rsid w:val="00A9777A"/>
    <w:rsid w:val="00AA2167"/>
    <w:rsid w:val="00AA2736"/>
    <w:rsid w:val="00AA2AA1"/>
    <w:rsid w:val="00AA57C4"/>
    <w:rsid w:val="00AA6B4F"/>
    <w:rsid w:val="00AA7815"/>
    <w:rsid w:val="00AA7AAE"/>
    <w:rsid w:val="00AA7FC9"/>
    <w:rsid w:val="00AB145B"/>
    <w:rsid w:val="00AB23B6"/>
    <w:rsid w:val="00AB2E9B"/>
    <w:rsid w:val="00AB3248"/>
    <w:rsid w:val="00AB54AF"/>
    <w:rsid w:val="00AB54F7"/>
    <w:rsid w:val="00AB5F6F"/>
    <w:rsid w:val="00AB61C0"/>
    <w:rsid w:val="00AB6DDD"/>
    <w:rsid w:val="00AB6F53"/>
    <w:rsid w:val="00AB7AFB"/>
    <w:rsid w:val="00AC1081"/>
    <w:rsid w:val="00AC1501"/>
    <w:rsid w:val="00AC16F3"/>
    <w:rsid w:val="00AC3F3E"/>
    <w:rsid w:val="00AC402C"/>
    <w:rsid w:val="00AC4420"/>
    <w:rsid w:val="00AC44E0"/>
    <w:rsid w:val="00AC4784"/>
    <w:rsid w:val="00AC6F5D"/>
    <w:rsid w:val="00AD01A2"/>
    <w:rsid w:val="00AD15AA"/>
    <w:rsid w:val="00AD5166"/>
    <w:rsid w:val="00AD5DDE"/>
    <w:rsid w:val="00AD6173"/>
    <w:rsid w:val="00AD6463"/>
    <w:rsid w:val="00AD76CA"/>
    <w:rsid w:val="00AD79C7"/>
    <w:rsid w:val="00AD7E87"/>
    <w:rsid w:val="00AE0606"/>
    <w:rsid w:val="00AE07C5"/>
    <w:rsid w:val="00AE14C7"/>
    <w:rsid w:val="00AE1DEA"/>
    <w:rsid w:val="00AE1E55"/>
    <w:rsid w:val="00AE33F7"/>
    <w:rsid w:val="00AE3C61"/>
    <w:rsid w:val="00AE5860"/>
    <w:rsid w:val="00AE6BD2"/>
    <w:rsid w:val="00AE7B72"/>
    <w:rsid w:val="00AF055F"/>
    <w:rsid w:val="00AF219D"/>
    <w:rsid w:val="00AF29BA"/>
    <w:rsid w:val="00AF36B5"/>
    <w:rsid w:val="00AF4119"/>
    <w:rsid w:val="00B01059"/>
    <w:rsid w:val="00B02A29"/>
    <w:rsid w:val="00B02B9D"/>
    <w:rsid w:val="00B03663"/>
    <w:rsid w:val="00B0503B"/>
    <w:rsid w:val="00B05F57"/>
    <w:rsid w:val="00B06FD7"/>
    <w:rsid w:val="00B07A03"/>
    <w:rsid w:val="00B11231"/>
    <w:rsid w:val="00B11D79"/>
    <w:rsid w:val="00B13A4A"/>
    <w:rsid w:val="00B151F1"/>
    <w:rsid w:val="00B15933"/>
    <w:rsid w:val="00B16C13"/>
    <w:rsid w:val="00B16D84"/>
    <w:rsid w:val="00B17351"/>
    <w:rsid w:val="00B17B4A"/>
    <w:rsid w:val="00B20288"/>
    <w:rsid w:val="00B20458"/>
    <w:rsid w:val="00B20AAC"/>
    <w:rsid w:val="00B20B7E"/>
    <w:rsid w:val="00B236AB"/>
    <w:rsid w:val="00B25D91"/>
    <w:rsid w:val="00B25E0C"/>
    <w:rsid w:val="00B267CD"/>
    <w:rsid w:val="00B26CAC"/>
    <w:rsid w:val="00B2767D"/>
    <w:rsid w:val="00B277E5"/>
    <w:rsid w:val="00B32941"/>
    <w:rsid w:val="00B32EAE"/>
    <w:rsid w:val="00B32F52"/>
    <w:rsid w:val="00B3446E"/>
    <w:rsid w:val="00B36ED2"/>
    <w:rsid w:val="00B378EE"/>
    <w:rsid w:val="00B427C1"/>
    <w:rsid w:val="00B466E3"/>
    <w:rsid w:val="00B4695F"/>
    <w:rsid w:val="00B46B9A"/>
    <w:rsid w:val="00B50FFC"/>
    <w:rsid w:val="00B53168"/>
    <w:rsid w:val="00B536A4"/>
    <w:rsid w:val="00B537B8"/>
    <w:rsid w:val="00B53A05"/>
    <w:rsid w:val="00B54480"/>
    <w:rsid w:val="00B54979"/>
    <w:rsid w:val="00B54BCF"/>
    <w:rsid w:val="00B56EFE"/>
    <w:rsid w:val="00B5748F"/>
    <w:rsid w:val="00B57BF8"/>
    <w:rsid w:val="00B57E07"/>
    <w:rsid w:val="00B57E53"/>
    <w:rsid w:val="00B609D0"/>
    <w:rsid w:val="00B60B86"/>
    <w:rsid w:val="00B6127C"/>
    <w:rsid w:val="00B63DD3"/>
    <w:rsid w:val="00B65F66"/>
    <w:rsid w:val="00B66C91"/>
    <w:rsid w:val="00B66EEE"/>
    <w:rsid w:val="00B677D8"/>
    <w:rsid w:val="00B67F5B"/>
    <w:rsid w:val="00B741C8"/>
    <w:rsid w:val="00B7564E"/>
    <w:rsid w:val="00B75870"/>
    <w:rsid w:val="00B76925"/>
    <w:rsid w:val="00B80CF3"/>
    <w:rsid w:val="00B810D4"/>
    <w:rsid w:val="00B8405F"/>
    <w:rsid w:val="00B84FF1"/>
    <w:rsid w:val="00B87C9F"/>
    <w:rsid w:val="00B909F6"/>
    <w:rsid w:val="00B9140F"/>
    <w:rsid w:val="00B92048"/>
    <w:rsid w:val="00B921B8"/>
    <w:rsid w:val="00B9250C"/>
    <w:rsid w:val="00B9298C"/>
    <w:rsid w:val="00B93F2C"/>
    <w:rsid w:val="00B9515B"/>
    <w:rsid w:val="00B967A7"/>
    <w:rsid w:val="00B972DA"/>
    <w:rsid w:val="00B974A5"/>
    <w:rsid w:val="00BA0916"/>
    <w:rsid w:val="00BA2BEE"/>
    <w:rsid w:val="00BA59AD"/>
    <w:rsid w:val="00BA5F28"/>
    <w:rsid w:val="00BA5FEC"/>
    <w:rsid w:val="00BA6F06"/>
    <w:rsid w:val="00BB0B7C"/>
    <w:rsid w:val="00BB0EAC"/>
    <w:rsid w:val="00BB3075"/>
    <w:rsid w:val="00BB3E02"/>
    <w:rsid w:val="00BB4E68"/>
    <w:rsid w:val="00BB5974"/>
    <w:rsid w:val="00BB6DE6"/>
    <w:rsid w:val="00BB71B6"/>
    <w:rsid w:val="00BB7B10"/>
    <w:rsid w:val="00BC0424"/>
    <w:rsid w:val="00BC07B9"/>
    <w:rsid w:val="00BC0FB7"/>
    <w:rsid w:val="00BC1EB0"/>
    <w:rsid w:val="00BC1F15"/>
    <w:rsid w:val="00BC2FE0"/>
    <w:rsid w:val="00BC3DE8"/>
    <w:rsid w:val="00BC6A02"/>
    <w:rsid w:val="00BC7C9C"/>
    <w:rsid w:val="00BD0E0E"/>
    <w:rsid w:val="00BD1D3D"/>
    <w:rsid w:val="00BD252B"/>
    <w:rsid w:val="00BD29FB"/>
    <w:rsid w:val="00BD2A92"/>
    <w:rsid w:val="00BD2AE5"/>
    <w:rsid w:val="00BD2EE4"/>
    <w:rsid w:val="00BD4CA2"/>
    <w:rsid w:val="00BD6036"/>
    <w:rsid w:val="00BD7519"/>
    <w:rsid w:val="00BE0C82"/>
    <w:rsid w:val="00BE1EC4"/>
    <w:rsid w:val="00BE30F3"/>
    <w:rsid w:val="00BE386E"/>
    <w:rsid w:val="00BE5292"/>
    <w:rsid w:val="00BE62B4"/>
    <w:rsid w:val="00BE6BFA"/>
    <w:rsid w:val="00BF0398"/>
    <w:rsid w:val="00BF04D5"/>
    <w:rsid w:val="00BF0FE9"/>
    <w:rsid w:val="00BF3350"/>
    <w:rsid w:val="00BF3BD6"/>
    <w:rsid w:val="00BF47AE"/>
    <w:rsid w:val="00BF6107"/>
    <w:rsid w:val="00BF7BD9"/>
    <w:rsid w:val="00BF7C79"/>
    <w:rsid w:val="00C007E1"/>
    <w:rsid w:val="00C011CD"/>
    <w:rsid w:val="00C01D1E"/>
    <w:rsid w:val="00C040F3"/>
    <w:rsid w:val="00C0574E"/>
    <w:rsid w:val="00C05A49"/>
    <w:rsid w:val="00C07453"/>
    <w:rsid w:val="00C0770E"/>
    <w:rsid w:val="00C07F4F"/>
    <w:rsid w:val="00C101B2"/>
    <w:rsid w:val="00C10DC4"/>
    <w:rsid w:val="00C12209"/>
    <w:rsid w:val="00C13217"/>
    <w:rsid w:val="00C1408B"/>
    <w:rsid w:val="00C14569"/>
    <w:rsid w:val="00C14CB6"/>
    <w:rsid w:val="00C162CC"/>
    <w:rsid w:val="00C169EC"/>
    <w:rsid w:val="00C17B97"/>
    <w:rsid w:val="00C17CF7"/>
    <w:rsid w:val="00C21242"/>
    <w:rsid w:val="00C21BDC"/>
    <w:rsid w:val="00C2261E"/>
    <w:rsid w:val="00C22D2E"/>
    <w:rsid w:val="00C232C6"/>
    <w:rsid w:val="00C2422D"/>
    <w:rsid w:val="00C264C5"/>
    <w:rsid w:val="00C26804"/>
    <w:rsid w:val="00C26B21"/>
    <w:rsid w:val="00C26DB0"/>
    <w:rsid w:val="00C27446"/>
    <w:rsid w:val="00C274F1"/>
    <w:rsid w:val="00C32AF3"/>
    <w:rsid w:val="00C342AD"/>
    <w:rsid w:val="00C35722"/>
    <w:rsid w:val="00C37C2A"/>
    <w:rsid w:val="00C37F08"/>
    <w:rsid w:val="00C37F84"/>
    <w:rsid w:val="00C40370"/>
    <w:rsid w:val="00C413D9"/>
    <w:rsid w:val="00C43CEA"/>
    <w:rsid w:val="00C4425E"/>
    <w:rsid w:val="00C44DEC"/>
    <w:rsid w:val="00C4527F"/>
    <w:rsid w:val="00C46781"/>
    <w:rsid w:val="00C467D9"/>
    <w:rsid w:val="00C473E2"/>
    <w:rsid w:val="00C47F47"/>
    <w:rsid w:val="00C50081"/>
    <w:rsid w:val="00C51115"/>
    <w:rsid w:val="00C5115F"/>
    <w:rsid w:val="00C51D3D"/>
    <w:rsid w:val="00C51EBA"/>
    <w:rsid w:val="00C522FA"/>
    <w:rsid w:val="00C527A0"/>
    <w:rsid w:val="00C528ED"/>
    <w:rsid w:val="00C52CC8"/>
    <w:rsid w:val="00C537BE"/>
    <w:rsid w:val="00C53A25"/>
    <w:rsid w:val="00C54065"/>
    <w:rsid w:val="00C54AFA"/>
    <w:rsid w:val="00C555D4"/>
    <w:rsid w:val="00C55E84"/>
    <w:rsid w:val="00C561DD"/>
    <w:rsid w:val="00C57352"/>
    <w:rsid w:val="00C60B97"/>
    <w:rsid w:val="00C60BE7"/>
    <w:rsid w:val="00C70831"/>
    <w:rsid w:val="00C712A0"/>
    <w:rsid w:val="00C71B00"/>
    <w:rsid w:val="00C72A8E"/>
    <w:rsid w:val="00C745A5"/>
    <w:rsid w:val="00C74F8C"/>
    <w:rsid w:val="00C752A7"/>
    <w:rsid w:val="00C77AE7"/>
    <w:rsid w:val="00C80D07"/>
    <w:rsid w:val="00C8182C"/>
    <w:rsid w:val="00C82070"/>
    <w:rsid w:val="00C82146"/>
    <w:rsid w:val="00C831F7"/>
    <w:rsid w:val="00C83B9C"/>
    <w:rsid w:val="00C84D90"/>
    <w:rsid w:val="00C8518F"/>
    <w:rsid w:val="00C8715F"/>
    <w:rsid w:val="00C87AB6"/>
    <w:rsid w:val="00C903DE"/>
    <w:rsid w:val="00C9054F"/>
    <w:rsid w:val="00C921C4"/>
    <w:rsid w:val="00C94FB0"/>
    <w:rsid w:val="00C95117"/>
    <w:rsid w:val="00C95A9A"/>
    <w:rsid w:val="00C96CD9"/>
    <w:rsid w:val="00CA30AD"/>
    <w:rsid w:val="00CA3295"/>
    <w:rsid w:val="00CA35AF"/>
    <w:rsid w:val="00CA3833"/>
    <w:rsid w:val="00CA3D45"/>
    <w:rsid w:val="00CA4152"/>
    <w:rsid w:val="00CA4723"/>
    <w:rsid w:val="00CA4FA6"/>
    <w:rsid w:val="00CA6F76"/>
    <w:rsid w:val="00CA78CF"/>
    <w:rsid w:val="00CB2FED"/>
    <w:rsid w:val="00CB34AD"/>
    <w:rsid w:val="00CB4302"/>
    <w:rsid w:val="00CB61C7"/>
    <w:rsid w:val="00CB69D4"/>
    <w:rsid w:val="00CB6A24"/>
    <w:rsid w:val="00CB6C2D"/>
    <w:rsid w:val="00CB6FEE"/>
    <w:rsid w:val="00CC1754"/>
    <w:rsid w:val="00CC1EAB"/>
    <w:rsid w:val="00CC2DD3"/>
    <w:rsid w:val="00CC60DB"/>
    <w:rsid w:val="00CC73A4"/>
    <w:rsid w:val="00CC75A7"/>
    <w:rsid w:val="00CD0F53"/>
    <w:rsid w:val="00CD2317"/>
    <w:rsid w:val="00CD36EF"/>
    <w:rsid w:val="00CD3B6E"/>
    <w:rsid w:val="00CD538F"/>
    <w:rsid w:val="00CE2CB0"/>
    <w:rsid w:val="00CE332D"/>
    <w:rsid w:val="00CE39C3"/>
    <w:rsid w:val="00CE4399"/>
    <w:rsid w:val="00CE5400"/>
    <w:rsid w:val="00CE5FCD"/>
    <w:rsid w:val="00CE60B5"/>
    <w:rsid w:val="00CE65D9"/>
    <w:rsid w:val="00CE78D0"/>
    <w:rsid w:val="00CF028F"/>
    <w:rsid w:val="00CF0752"/>
    <w:rsid w:val="00CF14DB"/>
    <w:rsid w:val="00CF1B55"/>
    <w:rsid w:val="00CF628E"/>
    <w:rsid w:val="00CF6A96"/>
    <w:rsid w:val="00D017D6"/>
    <w:rsid w:val="00D02B24"/>
    <w:rsid w:val="00D033E8"/>
    <w:rsid w:val="00D04633"/>
    <w:rsid w:val="00D05675"/>
    <w:rsid w:val="00D06851"/>
    <w:rsid w:val="00D07710"/>
    <w:rsid w:val="00D07793"/>
    <w:rsid w:val="00D07B0A"/>
    <w:rsid w:val="00D10C22"/>
    <w:rsid w:val="00D111CF"/>
    <w:rsid w:val="00D11AF9"/>
    <w:rsid w:val="00D14092"/>
    <w:rsid w:val="00D17A2D"/>
    <w:rsid w:val="00D206C2"/>
    <w:rsid w:val="00D206D8"/>
    <w:rsid w:val="00D213D1"/>
    <w:rsid w:val="00D21626"/>
    <w:rsid w:val="00D218FB"/>
    <w:rsid w:val="00D22ED4"/>
    <w:rsid w:val="00D233AE"/>
    <w:rsid w:val="00D24091"/>
    <w:rsid w:val="00D2419A"/>
    <w:rsid w:val="00D25278"/>
    <w:rsid w:val="00D2595B"/>
    <w:rsid w:val="00D27ADC"/>
    <w:rsid w:val="00D307E1"/>
    <w:rsid w:val="00D313CC"/>
    <w:rsid w:val="00D327C2"/>
    <w:rsid w:val="00D335B3"/>
    <w:rsid w:val="00D347E6"/>
    <w:rsid w:val="00D357D5"/>
    <w:rsid w:val="00D3700F"/>
    <w:rsid w:val="00D37465"/>
    <w:rsid w:val="00D4029E"/>
    <w:rsid w:val="00D4175D"/>
    <w:rsid w:val="00D41A93"/>
    <w:rsid w:val="00D41D79"/>
    <w:rsid w:val="00D41F04"/>
    <w:rsid w:val="00D44A7F"/>
    <w:rsid w:val="00D44AC8"/>
    <w:rsid w:val="00D4599C"/>
    <w:rsid w:val="00D46899"/>
    <w:rsid w:val="00D51592"/>
    <w:rsid w:val="00D527D3"/>
    <w:rsid w:val="00D535FB"/>
    <w:rsid w:val="00D55213"/>
    <w:rsid w:val="00D55544"/>
    <w:rsid w:val="00D56192"/>
    <w:rsid w:val="00D570C5"/>
    <w:rsid w:val="00D60B13"/>
    <w:rsid w:val="00D61CEE"/>
    <w:rsid w:val="00D61DC7"/>
    <w:rsid w:val="00D627E0"/>
    <w:rsid w:val="00D628FF"/>
    <w:rsid w:val="00D62CBC"/>
    <w:rsid w:val="00D62E8F"/>
    <w:rsid w:val="00D6506C"/>
    <w:rsid w:val="00D65D08"/>
    <w:rsid w:val="00D65D24"/>
    <w:rsid w:val="00D65F01"/>
    <w:rsid w:val="00D66055"/>
    <w:rsid w:val="00D66288"/>
    <w:rsid w:val="00D70D99"/>
    <w:rsid w:val="00D710DF"/>
    <w:rsid w:val="00D711A4"/>
    <w:rsid w:val="00D71433"/>
    <w:rsid w:val="00D71E71"/>
    <w:rsid w:val="00D72D1F"/>
    <w:rsid w:val="00D72F86"/>
    <w:rsid w:val="00D7677B"/>
    <w:rsid w:val="00D77A02"/>
    <w:rsid w:val="00D77CFD"/>
    <w:rsid w:val="00D8025E"/>
    <w:rsid w:val="00D80623"/>
    <w:rsid w:val="00D8237C"/>
    <w:rsid w:val="00D85E16"/>
    <w:rsid w:val="00D862B1"/>
    <w:rsid w:val="00D87679"/>
    <w:rsid w:val="00D90AF1"/>
    <w:rsid w:val="00D918EE"/>
    <w:rsid w:val="00D92527"/>
    <w:rsid w:val="00D93F50"/>
    <w:rsid w:val="00D9540D"/>
    <w:rsid w:val="00D95C8C"/>
    <w:rsid w:val="00D95ED1"/>
    <w:rsid w:val="00D974D2"/>
    <w:rsid w:val="00D9791D"/>
    <w:rsid w:val="00D97AAE"/>
    <w:rsid w:val="00D97D93"/>
    <w:rsid w:val="00DA0837"/>
    <w:rsid w:val="00DA3510"/>
    <w:rsid w:val="00DA37D9"/>
    <w:rsid w:val="00DA423F"/>
    <w:rsid w:val="00DA4B49"/>
    <w:rsid w:val="00DA6F73"/>
    <w:rsid w:val="00DB00CF"/>
    <w:rsid w:val="00DB0948"/>
    <w:rsid w:val="00DB0B70"/>
    <w:rsid w:val="00DB0BDB"/>
    <w:rsid w:val="00DB144D"/>
    <w:rsid w:val="00DB18D6"/>
    <w:rsid w:val="00DB1FAD"/>
    <w:rsid w:val="00DB2057"/>
    <w:rsid w:val="00DB25EC"/>
    <w:rsid w:val="00DB33E1"/>
    <w:rsid w:val="00DB3425"/>
    <w:rsid w:val="00DB34FB"/>
    <w:rsid w:val="00DB628C"/>
    <w:rsid w:val="00DB636A"/>
    <w:rsid w:val="00DC0DAA"/>
    <w:rsid w:val="00DC11B2"/>
    <w:rsid w:val="00DC1859"/>
    <w:rsid w:val="00DC37BC"/>
    <w:rsid w:val="00DC3B07"/>
    <w:rsid w:val="00DC480D"/>
    <w:rsid w:val="00DC58B4"/>
    <w:rsid w:val="00DD10F5"/>
    <w:rsid w:val="00DD2724"/>
    <w:rsid w:val="00DD373E"/>
    <w:rsid w:val="00DD3E52"/>
    <w:rsid w:val="00DD447B"/>
    <w:rsid w:val="00DD44A9"/>
    <w:rsid w:val="00DD5E9A"/>
    <w:rsid w:val="00DD6E64"/>
    <w:rsid w:val="00DD7428"/>
    <w:rsid w:val="00DE2770"/>
    <w:rsid w:val="00DE344B"/>
    <w:rsid w:val="00DE47DB"/>
    <w:rsid w:val="00DE47FD"/>
    <w:rsid w:val="00DE4C1A"/>
    <w:rsid w:val="00DE4EBD"/>
    <w:rsid w:val="00DE736F"/>
    <w:rsid w:val="00DE7915"/>
    <w:rsid w:val="00DF2BED"/>
    <w:rsid w:val="00DF3E32"/>
    <w:rsid w:val="00DF4354"/>
    <w:rsid w:val="00DF5B94"/>
    <w:rsid w:val="00DF5D9C"/>
    <w:rsid w:val="00DF7357"/>
    <w:rsid w:val="00DF7398"/>
    <w:rsid w:val="00E0002A"/>
    <w:rsid w:val="00E01061"/>
    <w:rsid w:val="00E0140D"/>
    <w:rsid w:val="00E01DC8"/>
    <w:rsid w:val="00E02291"/>
    <w:rsid w:val="00E0236E"/>
    <w:rsid w:val="00E02F02"/>
    <w:rsid w:val="00E0337D"/>
    <w:rsid w:val="00E041E7"/>
    <w:rsid w:val="00E04ACE"/>
    <w:rsid w:val="00E05943"/>
    <w:rsid w:val="00E05B3B"/>
    <w:rsid w:val="00E05FE8"/>
    <w:rsid w:val="00E06851"/>
    <w:rsid w:val="00E107F4"/>
    <w:rsid w:val="00E12131"/>
    <w:rsid w:val="00E1229E"/>
    <w:rsid w:val="00E1280E"/>
    <w:rsid w:val="00E1365F"/>
    <w:rsid w:val="00E13ECA"/>
    <w:rsid w:val="00E15E00"/>
    <w:rsid w:val="00E15F72"/>
    <w:rsid w:val="00E162E4"/>
    <w:rsid w:val="00E17133"/>
    <w:rsid w:val="00E1726C"/>
    <w:rsid w:val="00E17676"/>
    <w:rsid w:val="00E20367"/>
    <w:rsid w:val="00E208E7"/>
    <w:rsid w:val="00E21EDA"/>
    <w:rsid w:val="00E223AC"/>
    <w:rsid w:val="00E23162"/>
    <w:rsid w:val="00E23681"/>
    <w:rsid w:val="00E26391"/>
    <w:rsid w:val="00E26B9B"/>
    <w:rsid w:val="00E26D8E"/>
    <w:rsid w:val="00E3049A"/>
    <w:rsid w:val="00E31500"/>
    <w:rsid w:val="00E32100"/>
    <w:rsid w:val="00E32AFA"/>
    <w:rsid w:val="00E330BE"/>
    <w:rsid w:val="00E335D7"/>
    <w:rsid w:val="00E33C22"/>
    <w:rsid w:val="00E34AC6"/>
    <w:rsid w:val="00E3609B"/>
    <w:rsid w:val="00E37165"/>
    <w:rsid w:val="00E37682"/>
    <w:rsid w:val="00E37989"/>
    <w:rsid w:val="00E37CBE"/>
    <w:rsid w:val="00E40188"/>
    <w:rsid w:val="00E421A3"/>
    <w:rsid w:val="00E4444D"/>
    <w:rsid w:val="00E447ED"/>
    <w:rsid w:val="00E44D5A"/>
    <w:rsid w:val="00E46AF0"/>
    <w:rsid w:val="00E46D91"/>
    <w:rsid w:val="00E5098B"/>
    <w:rsid w:val="00E50E13"/>
    <w:rsid w:val="00E52997"/>
    <w:rsid w:val="00E54490"/>
    <w:rsid w:val="00E56327"/>
    <w:rsid w:val="00E56E39"/>
    <w:rsid w:val="00E60FF0"/>
    <w:rsid w:val="00E61098"/>
    <w:rsid w:val="00E611AE"/>
    <w:rsid w:val="00E61D15"/>
    <w:rsid w:val="00E61E58"/>
    <w:rsid w:val="00E6292A"/>
    <w:rsid w:val="00E65AAF"/>
    <w:rsid w:val="00E66671"/>
    <w:rsid w:val="00E66C9B"/>
    <w:rsid w:val="00E6740A"/>
    <w:rsid w:val="00E67956"/>
    <w:rsid w:val="00E67AC2"/>
    <w:rsid w:val="00E7069B"/>
    <w:rsid w:val="00E70CEB"/>
    <w:rsid w:val="00E719B5"/>
    <w:rsid w:val="00E7253D"/>
    <w:rsid w:val="00E73EFB"/>
    <w:rsid w:val="00E749D5"/>
    <w:rsid w:val="00E774C6"/>
    <w:rsid w:val="00E8018E"/>
    <w:rsid w:val="00E80235"/>
    <w:rsid w:val="00E81C64"/>
    <w:rsid w:val="00E81F46"/>
    <w:rsid w:val="00E84706"/>
    <w:rsid w:val="00E84B6B"/>
    <w:rsid w:val="00E85C65"/>
    <w:rsid w:val="00E86484"/>
    <w:rsid w:val="00E870D3"/>
    <w:rsid w:val="00E90ECB"/>
    <w:rsid w:val="00E914D6"/>
    <w:rsid w:val="00E91556"/>
    <w:rsid w:val="00E92FB7"/>
    <w:rsid w:val="00E9303B"/>
    <w:rsid w:val="00E9369B"/>
    <w:rsid w:val="00E96175"/>
    <w:rsid w:val="00E96789"/>
    <w:rsid w:val="00EA253E"/>
    <w:rsid w:val="00EA282E"/>
    <w:rsid w:val="00EA30B0"/>
    <w:rsid w:val="00EA622A"/>
    <w:rsid w:val="00EB0B67"/>
    <w:rsid w:val="00EB1619"/>
    <w:rsid w:val="00EB17C3"/>
    <w:rsid w:val="00EB23E7"/>
    <w:rsid w:val="00EB3313"/>
    <w:rsid w:val="00EB360F"/>
    <w:rsid w:val="00EB4424"/>
    <w:rsid w:val="00EB5B10"/>
    <w:rsid w:val="00EB70AA"/>
    <w:rsid w:val="00EB7B3A"/>
    <w:rsid w:val="00EC151B"/>
    <w:rsid w:val="00EC1DB0"/>
    <w:rsid w:val="00EC29F3"/>
    <w:rsid w:val="00EC2B58"/>
    <w:rsid w:val="00EC2EBA"/>
    <w:rsid w:val="00EC30D0"/>
    <w:rsid w:val="00EC3550"/>
    <w:rsid w:val="00EC4816"/>
    <w:rsid w:val="00EC49A9"/>
    <w:rsid w:val="00EC5588"/>
    <w:rsid w:val="00EC5832"/>
    <w:rsid w:val="00EC6007"/>
    <w:rsid w:val="00EC6755"/>
    <w:rsid w:val="00EC7642"/>
    <w:rsid w:val="00ED03A7"/>
    <w:rsid w:val="00ED0E70"/>
    <w:rsid w:val="00ED1068"/>
    <w:rsid w:val="00ED3A96"/>
    <w:rsid w:val="00ED4E78"/>
    <w:rsid w:val="00ED54F5"/>
    <w:rsid w:val="00ED5BBD"/>
    <w:rsid w:val="00EE05D6"/>
    <w:rsid w:val="00EE0D49"/>
    <w:rsid w:val="00EE27E2"/>
    <w:rsid w:val="00EE2B83"/>
    <w:rsid w:val="00EE2EB5"/>
    <w:rsid w:val="00EE3154"/>
    <w:rsid w:val="00EE41C1"/>
    <w:rsid w:val="00EE428A"/>
    <w:rsid w:val="00EE4FD9"/>
    <w:rsid w:val="00EE519F"/>
    <w:rsid w:val="00EE53AD"/>
    <w:rsid w:val="00EE5EB9"/>
    <w:rsid w:val="00EE6143"/>
    <w:rsid w:val="00EF07AB"/>
    <w:rsid w:val="00EF199E"/>
    <w:rsid w:val="00EF2577"/>
    <w:rsid w:val="00EF35F5"/>
    <w:rsid w:val="00EF370B"/>
    <w:rsid w:val="00EF428B"/>
    <w:rsid w:val="00EF47E0"/>
    <w:rsid w:val="00EF69D5"/>
    <w:rsid w:val="00EF7077"/>
    <w:rsid w:val="00EF7C97"/>
    <w:rsid w:val="00EF7CFC"/>
    <w:rsid w:val="00F001CC"/>
    <w:rsid w:val="00F0128B"/>
    <w:rsid w:val="00F01D92"/>
    <w:rsid w:val="00F01E10"/>
    <w:rsid w:val="00F01E3F"/>
    <w:rsid w:val="00F01F0F"/>
    <w:rsid w:val="00F0377B"/>
    <w:rsid w:val="00F04741"/>
    <w:rsid w:val="00F051B0"/>
    <w:rsid w:val="00F05983"/>
    <w:rsid w:val="00F07DD4"/>
    <w:rsid w:val="00F105FA"/>
    <w:rsid w:val="00F118C9"/>
    <w:rsid w:val="00F13A07"/>
    <w:rsid w:val="00F14506"/>
    <w:rsid w:val="00F15A0A"/>
    <w:rsid w:val="00F15A1B"/>
    <w:rsid w:val="00F15B97"/>
    <w:rsid w:val="00F1698F"/>
    <w:rsid w:val="00F20659"/>
    <w:rsid w:val="00F240AB"/>
    <w:rsid w:val="00F2436F"/>
    <w:rsid w:val="00F2485C"/>
    <w:rsid w:val="00F24F0B"/>
    <w:rsid w:val="00F253F6"/>
    <w:rsid w:val="00F277A2"/>
    <w:rsid w:val="00F310E8"/>
    <w:rsid w:val="00F32661"/>
    <w:rsid w:val="00F32A1B"/>
    <w:rsid w:val="00F33EB8"/>
    <w:rsid w:val="00F34608"/>
    <w:rsid w:val="00F359D9"/>
    <w:rsid w:val="00F35F01"/>
    <w:rsid w:val="00F3647D"/>
    <w:rsid w:val="00F3750A"/>
    <w:rsid w:val="00F405D8"/>
    <w:rsid w:val="00F424BF"/>
    <w:rsid w:val="00F43137"/>
    <w:rsid w:val="00F4380A"/>
    <w:rsid w:val="00F44580"/>
    <w:rsid w:val="00F46887"/>
    <w:rsid w:val="00F47C7D"/>
    <w:rsid w:val="00F50689"/>
    <w:rsid w:val="00F53D12"/>
    <w:rsid w:val="00F53FF5"/>
    <w:rsid w:val="00F55804"/>
    <w:rsid w:val="00F55A25"/>
    <w:rsid w:val="00F572B5"/>
    <w:rsid w:val="00F57565"/>
    <w:rsid w:val="00F60731"/>
    <w:rsid w:val="00F61365"/>
    <w:rsid w:val="00F617F6"/>
    <w:rsid w:val="00F63625"/>
    <w:rsid w:val="00F659A8"/>
    <w:rsid w:val="00F66849"/>
    <w:rsid w:val="00F70409"/>
    <w:rsid w:val="00F70491"/>
    <w:rsid w:val="00F72F3F"/>
    <w:rsid w:val="00F7501B"/>
    <w:rsid w:val="00F751B5"/>
    <w:rsid w:val="00F751C1"/>
    <w:rsid w:val="00F7531A"/>
    <w:rsid w:val="00F7535A"/>
    <w:rsid w:val="00F76844"/>
    <w:rsid w:val="00F76EA0"/>
    <w:rsid w:val="00F80CBF"/>
    <w:rsid w:val="00F82B49"/>
    <w:rsid w:val="00F83781"/>
    <w:rsid w:val="00F83785"/>
    <w:rsid w:val="00F83AB8"/>
    <w:rsid w:val="00F84EBF"/>
    <w:rsid w:val="00F87CE0"/>
    <w:rsid w:val="00F90354"/>
    <w:rsid w:val="00F924CD"/>
    <w:rsid w:val="00F92B34"/>
    <w:rsid w:val="00F93711"/>
    <w:rsid w:val="00F94ACB"/>
    <w:rsid w:val="00F94CEB"/>
    <w:rsid w:val="00F9595D"/>
    <w:rsid w:val="00F96847"/>
    <w:rsid w:val="00F968D5"/>
    <w:rsid w:val="00F96A33"/>
    <w:rsid w:val="00F96D6B"/>
    <w:rsid w:val="00F9734A"/>
    <w:rsid w:val="00F97964"/>
    <w:rsid w:val="00FA2A91"/>
    <w:rsid w:val="00FA3AB4"/>
    <w:rsid w:val="00FA4256"/>
    <w:rsid w:val="00FA4BAB"/>
    <w:rsid w:val="00FA4F61"/>
    <w:rsid w:val="00FA56C0"/>
    <w:rsid w:val="00FA6CBF"/>
    <w:rsid w:val="00FA7295"/>
    <w:rsid w:val="00FB0753"/>
    <w:rsid w:val="00FB12E5"/>
    <w:rsid w:val="00FB1AF6"/>
    <w:rsid w:val="00FB20F1"/>
    <w:rsid w:val="00FB2BAE"/>
    <w:rsid w:val="00FB315C"/>
    <w:rsid w:val="00FB36F9"/>
    <w:rsid w:val="00FB5488"/>
    <w:rsid w:val="00FC1100"/>
    <w:rsid w:val="00FC1C9A"/>
    <w:rsid w:val="00FC5401"/>
    <w:rsid w:val="00FC639F"/>
    <w:rsid w:val="00FC6A04"/>
    <w:rsid w:val="00FD4EEB"/>
    <w:rsid w:val="00FD6ADB"/>
    <w:rsid w:val="00FD7CB1"/>
    <w:rsid w:val="00FE0EF5"/>
    <w:rsid w:val="00FE12C2"/>
    <w:rsid w:val="00FE32CD"/>
    <w:rsid w:val="00FE575B"/>
    <w:rsid w:val="00FE59F7"/>
    <w:rsid w:val="00FE64B1"/>
    <w:rsid w:val="00FE729C"/>
    <w:rsid w:val="00FE7ECD"/>
    <w:rsid w:val="00FF117D"/>
    <w:rsid w:val="00FF204D"/>
    <w:rsid w:val="00FF3898"/>
    <w:rsid w:val="00FF3A22"/>
    <w:rsid w:val="00FF4389"/>
    <w:rsid w:val="00FF6A94"/>
    <w:rsid w:val="00FF7A06"/>
    <w:rsid w:val="01351BC1"/>
    <w:rsid w:val="030A4087"/>
    <w:rsid w:val="0343F3E9"/>
    <w:rsid w:val="03D732F5"/>
    <w:rsid w:val="04C8C6FF"/>
    <w:rsid w:val="067353E6"/>
    <w:rsid w:val="068828D6"/>
    <w:rsid w:val="0B9339B7"/>
    <w:rsid w:val="0EF7FD8A"/>
    <w:rsid w:val="0FD282A7"/>
    <w:rsid w:val="152FE150"/>
    <w:rsid w:val="153F9E8D"/>
    <w:rsid w:val="16F9E567"/>
    <w:rsid w:val="187F1E1C"/>
    <w:rsid w:val="19087D27"/>
    <w:rsid w:val="1A433BC5"/>
    <w:rsid w:val="1BDE49DE"/>
    <w:rsid w:val="1DA195DE"/>
    <w:rsid w:val="1E4FDE6B"/>
    <w:rsid w:val="1E8F9A08"/>
    <w:rsid w:val="1EE7BFE6"/>
    <w:rsid w:val="21147C24"/>
    <w:rsid w:val="23BBEEE5"/>
    <w:rsid w:val="258DA555"/>
    <w:rsid w:val="26848FB5"/>
    <w:rsid w:val="28D2CDC4"/>
    <w:rsid w:val="28EAC731"/>
    <w:rsid w:val="29CBAC93"/>
    <w:rsid w:val="29F7743D"/>
    <w:rsid w:val="2A24B4C6"/>
    <w:rsid w:val="2A869792"/>
    <w:rsid w:val="2BB4CE57"/>
    <w:rsid w:val="2C7CAACB"/>
    <w:rsid w:val="2EC769F0"/>
    <w:rsid w:val="2F075F03"/>
    <w:rsid w:val="30E09462"/>
    <w:rsid w:val="30E10F42"/>
    <w:rsid w:val="31047AC5"/>
    <w:rsid w:val="3122312E"/>
    <w:rsid w:val="3300BE8E"/>
    <w:rsid w:val="35D4167C"/>
    <w:rsid w:val="35DA43C7"/>
    <w:rsid w:val="35FB5389"/>
    <w:rsid w:val="378333F7"/>
    <w:rsid w:val="39B96643"/>
    <w:rsid w:val="3A677499"/>
    <w:rsid w:val="3C44C38D"/>
    <w:rsid w:val="3D323C17"/>
    <w:rsid w:val="3FB5FFF4"/>
    <w:rsid w:val="40E2ABC9"/>
    <w:rsid w:val="45F5315B"/>
    <w:rsid w:val="4839E415"/>
    <w:rsid w:val="49D749AE"/>
    <w:rsid w:val="4B23096C"/>
    <w:rsid w:val="4D25639D"/>
    <w:rsid w:val="4E4F6F8D"/>
    <w:rsid w:val="4F5CD048"/>
    <w:rsid w:val="4FE76468"/>
    <w:rsid w:val="50E87D56"/>
    <w:rsid w:val="528A6FB3"/>
    <w:rsid w:val="54784AD8"/>
    <w:rsid w:val="55754E26"/>
    <w:rsid w:val="559CEE3A"/>
    <w:rsid w:val="57FAC8B9"/>
    <w:rsid w:val="59D18157"/>
    <w:rsid w:val="59D1982C"/>
    <w:rsid w:val="5A291284"/>
    <w:rsid w:val="5A70628A"/>
    <w:rsid w:val="5AE966E1"/>
    <w:rsid w:val="5B79C574"/>
    <w:rsid w:val="5C88D257"/>
    <w:rsid w:val="5D1A7431"/>
    <w:rsid w:val="5EAC1BC5"/>
    <w:rsid w:val="5F10A439"/>
    <w:rsid w:val="5F9C0DD4"/>
    <w:rsid w:val="5FE07812"/>
    <w:rsid w:val="613A6C67"/>
    <w:rsid w:val="61859318"/>
    <w:rsid w:val="65556670"/>
    <w:rsid w:val="65EA7E93"/>
    <w:rsid w:val="669C679D"/>
    <w:rsid w:val="678C84CB"/>
    <w:rsid w:val="6AA0FE65"/>
    <w:rsid w:val="6BDA2033"/>
    <w:rsid w:val="6DC40369"/>
    <w:rsid w:val="6E84114A"/>
    <w:rsid w:val="730B8AF0"/>
    <w:rsid w:val="73DD1136"/>
    <w:rsid w:val="74ADEF07"/>
    <w:rsid w:val="7529691F"/>
    <w:rsid w:val="779F374E"/>
    <w:rsid w:val="78033420"/>
    <w:rsid w:val="788F913C"/>
    <w:rsid w:val="7B514D6C"/>
    <w:rsid w:val="7B95480E"/>
    <w:rsid w:val="7CF387B1"/>
    <w:rsid w:val="7D4F11DB"/>
    <w:rsid w:val="7D68FBE0"/>
    <w:rsid w:val="7F8B75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1E6E"/>
  <w15:chartTrackingRefBased/>
  <w15:docId w15:val="{D73C042F-8D07-4025-B9EF-7FC2BABE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015A59"/>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015A59"/>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C87AB6"/>
    <w:pPr>
      <w:spacing w:before="200"/>
      <w:outlineLvl w:val="1"/>
    </w:pPr>
    <w:rPr>
      <w:rFonts w:ascii="Juhl Bold" w:hAnsi="Juhl Bold"/>
      <w:b w:val="0"/>
      <w:bCs w:val="0"/>
      <w:color w:val="auto"/>
      <w:sz w:val="22"/>
      <w:szCs w:val="26"/>
    </w:rPr>
  </w:style>
  <w:style w:type="paragraph" w:styleId="Heading3">
    <w:name w:val="heading 3"/>
    <w:basedOn w:val="Normal"/>
    <w:next w:val="Normal"/>
    <w:link w:val="Heading3Char"/>
    <w:uiPriority w:val="9"/>
    <w:semiHidden/>
    <w:unhideWhenUsed/>
    <w:rsid w:val="00FF4389"/>
    <w:pPr>
      <w:keepNext/>
      <w:keepLines/>
      <w:spacing w:before="40" w:after="0"/>
      <w:outlineLvl w:val="2"/>
    </w:pPr>
    <w:rPr>
      <w:rFonts w:asciiTheme="majorHAnsi" w:eastAsiaTheme="majorEastAsia" w:hAnsiTheme="majorHAnsi" w:cstheme="majorBidi"/>
      <w:color w:val="00386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15A59"/>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C87AB6"/>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B01059"/>
    <w:pPr>
      <w:spacing w:after="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B01059"/>
    <w:rPr>
      <w:rFonts w:ascii="Juhl Bold" w:eastAsiaTheme="majorEastAsia" w:hAnsi="Juhl Bold" w:cstheme="majorBidi"/>
      <w:b/>
      <w:caps/>
      <w:color w:val="5C315E"/>
      <w:spacing w:val="5"/>
      <w:kern w:val="28"/>
      <w:sz w:val="44"/>
      <w:szCs w:val="52"/>
    </w:rPr>
  </w:style>
  <w:style w:type="paragraph" w:styleId="ListParagraph">
    <w:name w:val="List Paragraph"/>
    <w:basedOn w:val="Normal"/>
    <w:uiPriority w:val="34"/>
    <w:unhideWhenUsed/>
    <w:qFormat/>
    <w:rsid w:val="001E58E5"/>
    <w:pPr>
      <w:numPr>
        <w:numId w:val="19"/>
      </w:numPr>
      <w:ind w:left="357"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12260A"/>
    <w:pPr>
      <w:ind w:left="1276"/>
    </w:pPr>
    <w:rPr>
      <w:szCs w:val="24"/>
    </w:rPr>
  </w:style>
  <w:style w:type="paragraph" w:customStyle="1" w:styleId="PolicySub-Title">
    <w:name w:val="Policy Sub-Title"/>
    <w:basedOn w:val="Title"/>
    <w:autoRedefine/>
    <w:qFormat/>
    <w:rsid w:val="00462766"/>
    <w:pPr>
      <w:spacing w:before="120" w:after="120"/>
    </w:pPr>
    <w:rPr>
      <w:color w:val="00ABBE"/>
      <w:sz w:val="20"/>
    </w:rPr>
  </w:style>
  <w:style w:type="paragraph" w:customStyle="1" w:styleId="DisclaimerText">
    <w:name w:val="Disclaimer Text"/>
    <w:basedOn w:val="BODYTEXTELAA"/>
    <w:link w:val="DisclaimerTextChar"/>
    <w:autoRedefine/>
    <w:semiHidden/>
    <w:qFormat/>
    <w:rsid w:val="009474B8"/>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015A59"/>
    <w:pPr>
      <w:tabs>
        <w:tab w:val="center" w:pos="4513"/>
        <w:tab w:val="right" w:pos="9026"/>
      </w:tabs>
      <w:spacing w:after="0"/>
    </w:pPr>
    <w:rPr>
      <w:sz w:val="16"/>
    </w:rPr>
  </w:style>
  <w:style w:type="character" w:customStyle="1" w:styleId="FooterChar">
    <w:name w:val="Footer Char"/>
    <w:basedOn w:val="DefaultParagraphFont"/>
    <w:link w:val="Footer"/>
    <w:uiPriority w:val="99"/>
    <w:rsid w:val="00015A59"/>
    <w:rPr>
      <w:rFonts w:ascii="TheSansB W3 Light" w:hAnsi="TheSansB W3 Light"/>
      <w:sz w:val="16"/>
    </w:rPr>
  </w:style>
  <w:style w:type="paragraph" w:customStyle="1" w:styleId="BodyTextBullet1">
    <w:name w:val="Body Text Bullet 1"/>
    <w:basedOn w:val="BODYTEXTELAA"/>
    <w:link w:val="BodyTextBullet1Char"/>
    <w:autoRedefine/>
    <w:qFormat/>
    <w:rsid w:val="00BE1EC4"/>
    <w:pPr>
      <w:numPr>
        <w:numId w:val="11"/>
      </w:numPr>
      <w:ind w:left="2058" w:hanging="357"/>
      <w:contextualSpacing/>
    </w:pPr>
  </w:style>
  <w:style w:type="paragraph" w:customStyle="1" w:styleId="PolicyStatement">
    <w:name w:val="Policy Statement"/>
    <w:basedOn w:val="Heading1"/>
    <w:autoRedefine/>
    <w:qFormat/>
    <w:rsid w:val="00015A59"/>
    <w:rPr>
      <w:color w:val="644065"/>
    </w:rPr>
  </w:style>
  <w:style w:type="paragraph" w:customStyle="1" w:styleId="RefertoSourceDefinitionsAttachment">
    <w:name w:val="Refer to Source/Definitions/Attachment"/>
    <w:basedOn w:val="BODYTEXTELAA"/>
    <w:link w:val="RefertoSourceDefinitionsAttachmentChar"/>
    <w:autoRedefine/>
    <w:qFormat/>
    <w:rsid w:val="00015A59"/>
    <w:rPr>
      <w:rFonts w:ascii="TheSansB W6 SemiBold" w:hAnsi="TheSansB W6 SemiBold"/>
      <w:i/>
      <w:color w:val="EE4158"/>
    </w:rPr>
  </w:style>
  <w:style w:type="paragraph" w:customStyle="1" w:styleId="Procedures">
    <w:name w:val="Procedures"/>
    <w:basedOn w:val="Heading1"/>
    <w:autoRedefine/>
    <w:qFormat/>
    <w:rsid w:val="00015A59"/>
    <w:rPr>
      <w:color w:val="00ABBE"/>
    </w:rPr>
  </w:style>
  <w:style w:type="paragraph" w:customStyle="1" w:styleId="WebsiteLink">
    <w:name w:val="Website Link"/>
    <w:basedOn w:val="BODYTEXTELAA"/>
    <w:next w:val="BODYTEXTELAA"/>
    <w:link w:val="WebsiteLinkChar"/>
    <w:autoRedefine/>
    <w:qFormat/>
    <w:rsid w:val="00015A59"/>
    <w:rPr>
      <w:rFonts w:ascii="TheSansB W5 Plain" w:hAnsi="TheSansB W5 Plain"/>
      <w:color w:val="00ABBE"/>
    </w:rPr>
  </w:style>
  <w:style w:type="character" w:styleId="Hyperlink">
    <w:name w:val="Hyperlink"/>
    <w:basedOn w:val="DefaultParagraphFont"/>
    <w:uiPriority w:val="99"/>
    <w:unhideWhenUsed/>
    <w:qFormat/>
    <w:rsid w:val="00015A59"/>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015A59"/>
    <w:rPr>
      <w:color w:val="B6BD37"/>
    </w:rPr>
  </w:style>
  <w:style w:type="table" w:styleId="TableGrid">
    <w:name w:val="Table Grid"/>
    <w:aliases w:val="Nous Table,Table,NOUS,NOUS Side Header"/>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SimSun-ExtB" w:hAnsi="SimSun-ExtB"/>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15A59"/>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C37C2A"/>
    <w:pPr>
      <w:framePr w:hSpace="180" w:wrap="around" w:vAnchor="text" w:hAnchor="page" w:x="2139" w:y="69"/>
      <w:numPr>
        <w:numId w:val="44"/>
      </w:numPr>
      <w:contextualSpacing/>
    </w:pPr>
    <w:rPr>
      <w:rFonts w:eastAsia="Times New Roman" w:cs="Times New Roman"/>
    </w:r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015A59"/>
    <w:pPr>
      <w:ind w:left="2160"/>
      <w:jc w:val="both"/>
    </w:pPr>
  </w:style>
  <w:style w:type="paragraph" w:customStyle="1" w:styleId="BackgroundandLegislation">
    <w:name w:val="Background and Legislation"/>
    <w:basedOn w:val="Heading1"/>
    <w:autoRedefine/>
    <w:qFormat/>
    <w:rsid w:val="00015A59"/>
    <w:rPr>
      <w:color w:val="548DD4" w:themeColor="text2" w:themeTint="99"/>
    </w:rPr>
  </w:style>
  <w:style w:type="paragraph" w:customStyle="1" w:styleId="Definitions">
    <w:name w:val="Definitions"/>
    <w:basedOn w:val="Heading1"/>
    <w:autoRedefine/>
    <w:qFormat/>
    <w:rsid w:val="00015A59"/>
    <w:rPr>
      <w:color w:val="DCBE22"/>
    </w:rPr>
  </w:style>
  <w:style w:type="paragraph" w:customStyle="1" w:styleId="SourcesandRelatedPolicies">
    <w:name w:val="Sources and Related Policies"/>
    <w:basedOn w:val="Heading1"/>
    <w:autoRedefine/>
    <w:qFormat/>
    <w:rsid w:val="00015A59"/>
    <w:rPr>
      <w:color w:val="F5917B"/>
    </w:rPr>
  </w:style>
  <w:style w:type="paragraph" w:customStyle="1" w:styleId="Evaluation">
    <w:name w:val="Evaluation"/>
    <w:basedOn w:val="Heading1"/>
    <w:autoRedefine/>
    <w:qFormat/>
    <w:rsid w:val="00015A59"/>
    <w:rPr>
      <w:color w:val="DCBE22"/>
    </w:rPr>
  </w:style>
  <w:style w:type="paragraph" w:customStyle="1" w:styleId="AttachmentsPolicy">
    <w:name w:val="Attachments Policy"/>
    <w:basedOn w:val="Heading1"/>
    <w:autoRedefine/>
    <w:qFormat/>
    <w:rsid w:val="00015A59"/>
    <w:rPr>
      <w:color w:val="107CBF"/>
    </w:rPr>
  </w:style>
  <w:style w:type="paragraph" w:customStyle="1" w:styleId="Authorisation">
    <w:name w:val="Authorisation"/>
    <w:basedOn w:val="Heading1"/>
    <w:link w:val="AuthorisationChar"/>
    <w:autoRedefine/>
    <w:qFormat/>
    <w:rsid w:val="00132116"/>
    <w:pPr>
      <w:ind w:left="0"/>
    </w:pPr>
    <w:rPr>
      <w:color w:val="808080"/>
    </w:rPr>
  </w:style>
  <w:style w:type="character" w:customStyle="1" w:styleId="BODYTEXTELAAChar">
    <w:name w:val="BODY TEXT ELAA Char"/>
    <w:basedOn w:val="DefaultParagraphFont"/>
    <w:link w:val="BODYTEXTELAA"/>
    <w:rsid w:val="0012260A"/>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015A59"/>
    <w:rPr>
      <w:rFonts w:ascii="TheSansB W6 SemiBold" w:hAnsi="TheSansB W6 SemiBold"/>
      <w:i/>
      <w:color w:val="EE4158"/>
      <w:sz w:val="20"/>
      <w:szCs w:val="24"/>
    </w:rPr>
  </w:style>
  <w:style w:type="character" w:customStyle="1" w:styleId="WebsiteLinkChar">
    <w:name w:val="Website Link Char"/>
    <w:basedOn w:val="BODYTEXTELAAChar"/>
    <w:link w:val="WebsiteLink"/>
    <w:rsid w:val="00015A59"/>
    <w:rPr>
      <w:rFonts w:ascii="TheSansB W5 Plain" w:hAnsi="TheSansB W5 Plain"/>
      <w:color w:val="00ABBE"/>
      <w:sz w:val="20"/>
      <w:szCs w:val="24"/>
    </w:rPr>
  </w:style>
  <w:style w:type="paragraph" w:customStyle="1" w:styleId="PURPOSE">
    <w:name w:val="PURPOSE"/>
    <w:basedOn w:val="Heading1"/>
    <w:link w:val="PURPOSEChar"/>
    <w:qFormat/>
    <w:rsid w:val="00015A59"/>
  </w:style>
  <w:style w:type="paragraph" w:customStyle="1" w:styleId="TopDiscliamer">
    <w:name w:val="Top Discliamer"/>
    <w:basedOn w:val="DisclaimerText"/>
    <w:link w:val="TopDiscliamerChar"/>
    <w:autoRedefine/>
    <w:qFormat/>
    <w:rsid w:val="00462766"/>
    <w:pPr>
      <w:ind w:left="1304" w:right="567"/>
      <w:jc w:val="both"/>
    </w:pPr>
  </w:style>
  <w:style w:type="paragraph" w:customStyle="1" w:styleId="RegulationLaw">
    <w:name w:val="Regulation/Law"/>
    <w:basedOn w:val="RefertoSourceDefinitionsAttachment"/>
    <w:link w:val="RegulationLawChar"/>
    <w:autoRedefine/>
    <w:qFormat/>
    <w:rsid w:val="00015A59"/>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015A59"/>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15A59"/>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5B283B"/>
    <w:pPr>
      <w:spacing w:after="240"/>
      <w:ind w:left="0"/>
    </w:pPr>
  </w:style>
  <w:style w:type="paragraph" w:customStyle="1" w:styleId="DisclaimerAttachments">
    <w:name w:val="Disclaimer Attachments"/>
    <w:basedOn w:val="DisclaimerText"/>
    <w:autoRedefine/>
    <w:semiHidden/>
    <w:qFormat/>
    <w:rsid w:val="00015A59"/>
    <w:pPr>
      <w:ind w:left="0"/>
    </w:pPr>
  </w:style>
  <w:style w:type="paragraph" w:customStyle="1" w:styleId="AttachmentsHeading2">
    <w:name w:val="Attachments Heading 2"/>
    <w:basedOn w:val="Heading2"/>
    <w:next w:val="Normal"/>
    <w:link w:val="AttachmentsHeading2Char"/>
    <w:autoRedefine/>
    <w:qFormat/>
    <w:rsid w:val="006D6AFC"/>
    <w:pPr>
      <w:ind w:left="0"/>
    </w:pPr>
    <w:rPr>
      <w:b/>
      <w:caps w:val="0"/>
    </w:rPr>
  </w:style>
  <w:style w:type="paragraph" w:customStyle="1" w:styleId="TableAttachmentTextBullet2">
    <w:name w:val="Table/Attachment Text Bullet 2"/>
    <w:basedOn w:val="TableAttachmentTextBullet1"/>
    <w:autoRedefine/>
    <w:qFormat/>
    <w:rsid w:val="00EC1DB0"/>
    <w:pPr>
      <w:framePr w:wrap="around"/>
      <w:numPr>
        <w:numId w:val="36"/>
      </w:numPr>
      <w:ind w:left="1945" w:hanging="357"/>
    </w:pPr>
  </w:style>
  <w:style w:type="paragraph" w:customStyle="1" w:styleId="TableAttachmentTextBullet3">
    <w:name w:val="Table/Attachment Text Bullet 3"/>
    <w:basedOn w:val="TableAttachmentTextBullet2"/>
    <w:autoRedefine/>
    <w:qFormat/>
    <w:rsid w:val="00015A59"/>
    <w:pPr>
      <w:framePr w:wrap="around" w:vAnchor="margin" w:hAnchor="text"/>
      <w:ind w:left="2160"/>
    </w:pPr>
  </w:style>
  <w:style w:type="paragraph" w:customStyle="1" w:styleId="BodyTextBullet2">
    <w:name w:val="Body Text Bullet 2"/>
    <w:basedOn w:val="BodyTextBullet1"/>
    <w:link w:val="BodyTextBullet2Char"/>
    <w:autoRedefine/>
    <w:qFormat/>
    <w:rsid w:val="002A3004"/>
    <w:pPr>
      <w:numPr>
        <w:ilvl w:val="1"/>
      </w:numPr>
      <w:ind w:left="2342" w:hanging="357"/>
    </w:pPr>
  </w:style>
  <w:style w:type="paragraph" w:customStyle="1" w:styleId="BodyTextBullet3">
    <w:name w:val="Body Text Bullet 3"/>
    <w:basedOn w:val="BodyTextBullet2"/>
    <w:autoRedefine/>
    <w:qFormat/>
    <w:rsid w:val="00015A59"/>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2"/>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015A59"/>
    <w:pPr>
      <w:jc w:val="both"/>
    </w:pPr>
    <w:rPr>
      <w:b/>
    </w:rPr>
  </w:style>
  <w:style w:type="character" w:customStyle="1" w:styleId="DisclaimerTextChar">
    <w:name w:val="Disclaimer Text Char"/>
    <w:basedOn w:val="BODYTEXTELAAChar"/>
    <w:link w:val="DisclaimerText"/>
    <w:semiHidden/>
    <w:rsid w:val="009474B8"/>
    <w:rPr>
      <w:rFonts w:ascii="TheSansB W5 Plain" w:hAnsi="TheSansB W5 Plain"/>
      <w:b/>
      <w:sz w:val="20"/>
      <w:szCs w:val="24"/>
    </w:rPr>
  </w:style>
  <w:style w:type="character" w:customStyle="1" w:styleId="DisclaimerChar">
    <w:name w:val="Disclaimer Char"/>
    <w:basedOn w:val="DefaultParagraphFont"/>
    <w:link w:val="Disclaimer"/>
    <w:semiHidden/>
    <w:rsid w:val="00015A59"/>
    <w:rPr>
      <w:rFonts w:ascii="TheSansB W3 Light" w:hAnsi="TheSansB W3 Light"/>
      <w:b/>
      <w:sz w:val="20"/>
    </w:rPr>
  </w:style>
  <w:style w:type="character" w:customStyle="1" w:styleId="TopDiscliamerChar">
    <w:name w:val="Top Discliamer Char"/>
    <w:basedOn w:val="DisclaimerTextChar"/>
    <w:link w:val="TopDiscliamer"/>
    <w:rsid w:val="00462766"/>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subheading">
    <w:name w:val="sub heading"/>
    <w:basedOn w:val="AttachmentsHeading2"/>
    <w:link w:val="subheadingChar"/>
    <w:qFormat/>
    <w:rsid w:val="00F92B34"/>
  </w:style>
  <w:style w:type="character" w:customStyle="1" w:styleId="AttachmentsHeading2Char">
    <w:name w:val="Attachments Heading 2 Char"/>
    <w:basedOn w:val="Heading2Char"/>
    <w:link w:val="AttachmentsHeading2"/>
    <w:rsid w:val="006D6AFC"/>
    <w:rPr>
      <w:rFonts w:ascii="Juhl Bold" w:eastAsiaTheme="majorEastAsia" w:hAnsi="Juhl Bold" w:cstheme="majorBidi"/>
      <w:b/>
      <w:caps w:val="0"/>
      <w:szCs w:val="26"/>
    </w:rPr>
  </w:style>
  <w:style w:type="character" w:customStyle="1" w:styleId="subheadingChar">
    <w:name w:val="sub heading Char"/>
    <w:basedOn w:val="AttachmentsHeading2Char"/>
    <w:link w:val="subheading"/>
    <w:rsid w:val="00F92B34"/>
    <w:rPr>
      <w:rFonts w:ascii="Juhl Bold" w:eastAsiaTheme="majorEastAsia" w:hAnsi="Juhl Bold" w:cstheme="majorBidi"/>
      <w:b/>
      <w:caps w:val="0"/>
      <w:szCs w:val="26"/>
    </w:rPr>
  </w:style>
  <w:style w:type="table" w:customStyle="1" w:styleId="TableGrid1">
    <w:name w:val="Table Grid1"/>
    <w:basedOn w:val="TableNormal"/>
    <w:next w:val="TableGrid"/>
    <w:uiPriority w:val="59"/>
    <w:rsid w:val="00355C8F"/>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BA5FEC"/>
    <w:pPr>
      <w:spacing w:before="0"/>
    </w:pPr>
  </w:style>
  <w:style w:type="character" w:customStyle="1" w:styleId="AuthorisationChar">
    <w:name w:val="Authorisation Char"/>
    <w:basedOn w:val="Heading1Char"/>
    <w:link w:val="Authorisation"/>
    <w:rsid w:val="00132116"/>
    <w:rPr>
      <w:rFonts w:ascii="Juhl" w:eastAsiaTheme="majorEastAsia" w:hAnsi="Juhl" w:cstheme="majorBidi"/>
      <w:b/>
      <w:bCs/>
      <w:caps/>
      <w:color w:val="808080"/>
      <w:sz w:val="24"/>
      <w:szCs w:val="28"/>
    </w:rPr>
  </w:style>
  <w:style w:type="character" w:customStyle="1" w:styleId="AttachmentSubHeadingChar">
    <w:name w:val="Attachment Sub Heading Char"/>
    <w:basedOn w:val="AuthorisationChar"/>
    <w:link w:val="AttachmentSubHeading"/>
    <w:rsid w:val="00BA5FEC"/>
    <w:rPr>
      <w:rFonts w:ascii="Juhl" w:eastAsiaTheme="majorEastAsia" w:hAnsi="Juhl" w:cstheme="majorBidi"/>
      <w:b/>
      <w:bCs/>
      <w:caps/>
      <w:color w:val="808080"/>
      <w:sz w:val="24"/>
      <w:szCs w:val="28"/>
    </w:rPr>
  </w:style>
  <w:style w:type="paragraph" w:customStyle="1" w:styleId="TitleSubHeading">
    <w:name w:val="Title Sub Heading"/>
    <w:basedOn w:val="Title"/>
    <w:link w:val="TitleSubHeadingChar"/>
    <w:qFormat/>
    <w:rsid w:val="00B01059"/>
    <w:rPr>
      <w:sz w:val="24"/>
      <w:szCs w:val="24"/>
    </w:rPr>
  </w:style>
  <w:style w:type="character" w:customStyle="1" w:styleId="TitleSubHeadingChar">
    <w:name w:val="Title Sub Heading Char"/>
    <w:basedOn w:val="TitleChar"/>
    <w:link w:val="TitleSubHeading"/>
    <w:rsid w:val="00B01059"/>
    <w:rPr>
      <w:rFonts w:ascii="Juhl Bold" w:eastAsiaTheme="majorEastAsia" w:hAnsi="Juhl Bold" w:cstheme="majorBidi"/>
      <w:b/>
      <w:caps/>
      <w:color w:val="5C315E"/>
      <w:spacing w:val="5"/>
      <w:kern w:val="28"/>
      <w:sz w:val="24"/>
      <w:szCs w:val="24"/>
    </w:rPr>
  </w:style>
  <w:style w:type="paragraph" w:customStyle="1" w:styleId="Default">
    <w:name w:val="Default"/>
    <w:rsid w:val="001737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4389"/>
    <w:rPr>
      <w:rFonts w:asciiTheme="majorHAnsi" w:eastAsiaTheme="majorEastAsia" w:hAnsiTheme="majorHAnsi" w:cstheme="majorBidi"/>
      <w:color w:val="003866" w:themeColor="accent1" w:themeShade="7F"/>
      <w:sz w:val="24"/>
      <w:szCs w:val="24"/>
    </w:rPr>
  </w:style>
  <w:style w:type="paragraph" w:customStyle="1" w:styleId="TableNheader">
    <w:name w:val="Table N header"/>
    <w:basedOn w:val="Normal"/>
    <w:uiPriority w:val="2"/>
    <w:qFormat/>
    <w:rsid w:val="00FF4389"/>
    <w:pPr>
      <w:spacing w:before="40" w:after="40"/>
    </w:pPr>
    <w:rPr>
      <w:rFonts w:ascii="Segoe UI Semibold" w:hAnsi="Segoe UI Semibold"/>
      <w:color w:val="EEECE1" w:themeColor="background2"/>
      <w:sz w:val="18"/>
    </w:rPr>
  </w:style>
  <w:style w:type="character" w:customStyle="1" w:styleId="TableNTextChar">
    <w:name w:val="Table N Text Char"/>
    <w:basedOn w:val="DefaultParagraphFont"/>
    <w:link w:val="TableNText"/>
    <w:uiPriority w:val="2"/>
    <w:locked/>
    <w:rsid w:val="00FF4389"/>
    <w:rPr>
      <w:rFonts w:ascii="Segoe UI" w:hAnsi="Segoe UI" w:cs="Segoe UI"/>
      <w:sz w:val="17"/>
    </w:rPr>
  </w:style>
  <w:style w:type="paragraph" w:customStyle="1" w:styleId="TableNText">
    <w:name w:val="Table N Text"/>
    <w:basedOn w:val="Normal"/>
    <w:link w:val="TableNTextChar"/>
    <w:uiPriority w:val="2"/>
    <w:qFormat/>
    <w:rsid w:val="00FF4389"/>
    <w:pPr>
      <w:spacing w:before="60" w:after="60" w:line="256" w:lineRule="auto"/>
    </w:pPr>
    <w:rPr>
      <w:rFonts w:ascii="Segoe UI" w:hAnsi="Segoe UI" w:cs="Segoe UI"/>
      <w:sz w:val="17"/>
    </w:rPr>
  </w:style>
  <w:style w:type="table" w:styleId="GridTable4-Accent1">
    <w:name w:val="Grid Table 4 Accent 1"/>
    <w:basedOn w:val="TableNormal"/>
    <w:uiPriority w:val="49"/>
    <w:rsid w:val="00286349"/>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1Light-Accent1">
    <w:name w:val="Grid Table 1 Light Accent 1"/>
    <w:basedOn w:val="TableNormal"/>
    <w:uiPriority w:val="46"/>
    <w:rsid w:val="00C52CC8"/>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A5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isationv1">
    <w:name w:val="Authorisation v1"/>
    <w:basedOn w:val="Authorisation"/>
    <w:link w:val="Authorisationv1Char"/>
    <w:autoRedefine/>
    <w:qFormat/>
    <w:rsid w:val="001B165B"/>
    <w:pPr>
      <w:ind w:left="1276"/>
    </w:pPr>
  </w:style>
  <w:style w:type="paragraph" w:customStyle="1" w:styleId="feepolicy">
    <w:name w:val="fee policy"/>
    <w:basedOn w:val="TableAttachmentTextBullet1"/>
    <w:link w:val="feepolicyChar"/>
    <w:qFormat/>
    <w:rsid w:val="0080589A"/>
    <w:pPr>
      <w:framePr w:wrap="around" w:vAnchor="margin" w:hAnchor="text"/>
    </w:pPr>
    <w:rPr>
      <w:rFonts w:ascii="TheSansB W6 SemiBold" w:hAnsi="TheSansB W6 SemiBold"/>
      <w:i/>
      <w:color w:val="693A77" w:themeColor="accent4"/>
    </w:rPr>
  </w:style>
  <w:style w:type="character" w:customStyle="1" w:styleId="Authorisationv1Char">
    <w:name w:val="Authorisation v1 Char"/>
    <w:basedOn w:val="AuthorisationChar"/>
    <w:link w:val="Authorisationv1"/>
    <w:rsid w:val="001B165B"/>
    <w:rPr>
      <w:rFonts w:ascii="Juhl" w:eastAsiaTheme="majorEastAsia" w:hAnsi="Juhl" w:cstheme="majorBidi"/>
      <w:b/>
      <w:bCs/>
      <w:caps/>
      <w:color w:val="808080"/>
      <w:sz w:val="24"/>
      <w:szCs w:val="28"/>
    </w:rPr>
  </w:style>
  <w:style w:type="character" w:customStyle="1" w:styleId="TableAttachmentTextBullet1Char">
    <w:name w:val="Table/Attachment Text Bullet 1 Char"/>
    <w:basedOn w:val="DefaultParagraphFont"/>
    <w:link w:val="TableAttachmentTextBullet1"/>
    <w:rsid w:val="00C37C2A"/>
    <w:rPr>
      <w:rFonts w:ascii="TheSansB W3 Light" w:eastAsia="Times New Roman" w:hAnsi="TheSansB W3 Light" w:cs="Times New Roman"/>
      <w:sz w:val="20"/>
    </w:rPr>
  </w:style>
  <w:style w:type="character" w:customStyle="1" w:styleId="feepolicyChar">
    <w:name w:val="fee policy Char"/>
    <w:basedOn w:val="TableAttachmentTextBullet1Char"/>
    <w:link w:val="feepolicy"/>
    <w:rsid w:val="0080589A"/>
    <w:rPr>
      <w:rFonts w:ascii="TheSansB W6 SemiBold" w:eastAsia="Times New Roman" w:hAnsi="TheSansB W6 SemiBold" w:cs="Times New Roman"/>
      <w:i/>
      <w:color w:val="693A77" w:themeColor="accent4"/>
      <w:sz w:val="20"/>
    </w:rPr>
  </w:style>
  <w:style w:type="paragraph" w:customStyle="1" w:styleId="pf0">
    <w:name w:val="pf0"/>
    <w:basedOn w:val="Normal"/>
    <w:rsid w:val="006E7EDA"/>
    <w:pPr>
      <w:spacing w:before="100" w:beforeAutospacing="1" w:after="100" w:afterAutospacing="1"/>
    </w:pPr>
    <w:rPr>
      <w:rFonts w:ascii="Calibri" w:eastAsia="PMingLiU" w:hAnsi="Calibri" w:cs="Calibri"/>
      <w:sz w:val="22"/>
      <w:lang w:eastAsia="zh-TW"/>
    </w:rPr>
  </w:style>
  <w:style w:type="paragraph" w:styleId="Revision">
    <w:name w:val="Revision"/>
    <w:hidden/>
    <w:uiPriority w:val="99"/>
    <w:semiHidden/>
    <w:rsid w:val="003C55EE"/>
    <w:pPr>
      <w:spacing w:after="0" w:line="240" w:lineRule="auto"/>
    </w:pPr>
    <w:rPr>
      <w:rFonts w:ascii="TheSansB W3 Light" w:hAnsi="TheSansB W3 Light"/>
      <w:sz w:val="20"/>
    </w:rPr>
  </w:style>
  <w:style w:type="character" w:styleId="Mention">
    <w:name w:val="Mention"/>
    <w:basedOn w:val="DefaultParagraphFont"/>
    <w:uiPriority w:val="99"/>
    <w:unhideWhenUsed/>
    <w:rsid w:val="001E00EC"/>
    <w:rPr>
      <w:color w:val="2B579A"/>
      <w:shd w:val="clear" w:color="auto" w:fill="E1DFDD"/>
    </w:rPr>
  </w:style>
  <w:style w:type="character" w:customStyle="1" w:styleId="cf01">
    <w:name w:val="cf01"/>
    <w:basedOn w:val="DefaultParagraphFont"/>
    <w:rsid w:val="003619BD"/>
    <w:rPr>
      <w:rFonts w:ascii="Segoe UI" w:hAnsi="Segoe UI" w:cs="Segoe UI" w:hint="default"/>
      <w:sz w:val="18"/>
      <w:szCs w:val="18"/>
    </w:rPr>
  </w:style>
  <w:style w:type="paragraph" w:customStyle="1" w:styleId="POAtable">
    <w:name w:val="POA table"/>
    <w:basedOn w:val="TableAttachmentTextBullet1"/>
    <w:link w:val="POAtableChar"/>
    <w:qFormat/>
    <w:rsid w:val="00316616"/>
    <w:pPr>
      <w:framePr w:wrap="around"/>
      <w:ind w:left="641"/>
    </w:pPr>
  </w:style>
  <w:style w:type="character" w:customStyle="1" w:styleId="POAtableChar">
    <w:name w:val="POA table Char"/>
    <w:basedOn w:val="TableAttachmentTextBullet1Char"/>
    <w:link w:val="POAtable"/>
    <w:rsid w:val="00316616"/>
    <w:rPr>
      <w:rFonts w:ascii="TheSansB W3 Light" w:eastAsia="Times New Roman" w:hAnsi="TheSansB W3 Light" w:cs="Times New Roman"/>
      <w:sz w:val="20"/>
    </w:rPr>
  </w:style>
  <w:style w:type="paragraph" w:customStyle="1" w:styleId="POA2ndtire">
    <w:name w:val="POA 2nd tire"/>
    <w:basedOn w:val="BodyTextBullet2"/>
    <w:link w:val="POA2ndtireChar"/>
    <w:qFormat/>
    <w:rsid w:val="00D85E16"/>
    <w:pPr>
      <w:ind w:left="1208"/>
    </w:pPr>
  </w:style>
  <w:style w:type="character" w:customStyle="1" w:styleId="BodyTextBullet1Char">
    <w:name w:val="Body Text Bullet 1 Char"/>
    <w:basedOn w:val="BODYTEXTELAAChar"/>
    <w:link w:val="BodyTextBullet1"/>
    <w:rsid w:val="00D85E16"/>
    <w:rPr>
      <w:rFonts w:ascii="TheSansB W3 Light" w:hAnsi="TheSansB W3 Light"/>
      <w:sz w:val="20"/>
      <w:szCs w:val="24"/>
    </w:rPr>
  </w:style>
  <w:style w:type="character" w:customStyle="1" w:styleId="BodyTextBullet2Char">
    <w:name w:val="Body Text Bullet 2 Char"/>
    <w:basedOn w:val="BodyTextBullet1Char"/>
    <w:link w:val="BodyTextBullet2"/>
    <w:rsid w:val="00D85E16"/>
    <w:rPr>
      <w:rFonts w:ascii="TheSansB W3 Light" w:hAnsi="TheSansB W3 Light"/>
      <w:sz w:val="20"/>
      <w:szCs w:val="24"/>
    </w:rPr>
  </w:style>
  <w:style w:type="character" w:customStyle="1" w:styleId="POA2ndtireChar">
    <w:name w:val="POA 2nd tire Char"/>
    <w:basedOn w:val="BodyTextBullet2Char"/>
    <w:link w:val="POA2ndtire"/>
    <w:rsid w:val="00D85E16"/>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2425">
      <w:bodyDiv w:val="1"/>
      <w:marLeft w:val="0"/>
      <w:marRight w:val="0"/>
      <w:marTop w:val="0"/>
      <w:marBottom w:val="0"/>
      <w:divBdr>
        <w:top w:val="none" w:sz="0" w:space="0" w:color="auto"/>
        <w:left w:val="none" w:sz="0" w:space="0" w:color="auto"/>
        <w:bottom w:val="none" w:sz="0" w:space="0" w:color="auto"/>
        <w:right w:val="none" w:sz="0" w:space="0" w:color="auto"/>
      </w:divBdr>
    </w:div>
    <w:div w:id="1052311864">
      <w:bodyDiv w:val="1"/>
      <w:marLeft w:val="0"/>
      <w:marRight w:val="0"/>
      <w:marTop w:val="0"/>
      <w:marBottom w:val="0"/>
      <w:divBdr>
        <w:top w:val="none" w:sz="0" w:space="0" w:color="auto"/>
        <w:left w:val="none" w:sz="0" w:space="0" w:color="auto"/>
        <w:bottom w:val="none" w:sz="0" w:space="0" w:color="auto"/>
        <w:right w:val="none" w:sz="0" w:space="0" w:color="auto"/>
      </w:divBdr>
    </w:div>
    <w:div w:id="1328364313">
      <w:bodyDiv w:val="1"/>
      <w:marLeft w:val="0"/>
      <w:marRight w:val="0"/>
      <w:marTop w:val="0"/>
      <w:marBottom w:val="0"/>
      <w:divBdr>
        <w:top w:val="none" w:sz="0" w:space="0" w:color="auto"/>
        <w:left w:val="none" w:sz="0" w:space="0" w:color="auto"/>
        <w:bottom w:val="none" w:sz="0" w:space="0" w:color="auto"/>
        <w:right w:val="none" w:sz="0" w:space="0" w:color="auto"/>
      </w:divBdr>
    </w:div>
    <w:div w:id="2032342330">
      <w:bodyDiv w:val="1"/>
      <w:marLeft w:val="0"/>
      <w:marRight w:val="0"/>
      <w:marTop w:val="0"/>
      <w:marBottom w:val="0"/>
      <w:divBdr>
        <w:top w:val="none" w:sz="0" w:space="0" w:color="auto"/>
        <w:left w:val="none" w:sz="0" w:space="0" w:color="auto"/>
        <w:bottom w:val="none" w:sz="0" w:space="0" w:color="auto"/>
        <w:right w:val="none" w:sz="0" w:space="0" w:color="auto"/>
      </w:divBdr>
    </w:div>
    <w:div w:id="204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health.vic.gov.au/publications/resources-and-templates-immunisation-enrolment-toolkit" TargetMode="External"/><Relationship Id="rId39" Type="http://schemas.openxmlformats.org/officeDocument/2006/relationships/header" Target="header1.xml"/><Relationship Id="rId21" Type="http://schemas.openxmlformats.org/officeDocument/2006/relationships/image" Target="media/image6.png"/><Relationship Id="rId34" Type="http://schemas.openxmlformats.org/officeDocument/2006/relationships/hyperlink" Target="https://www.vic.gov.au/kindergarten-funding-guide" TargetMode="External"/><Relationship Id="rId42" Type="http://schemas.openxmlformats.org/officeDocument/2006/relationships/footer" Target="footer2.xml"/><Relationship Id="rId47" Type="http://schemas.openxmlformats.org/officeDocument/2006/relationships/header" Target="header3.xml"/><Relationship Id="rId50" Type="http://schemas.openxmlformats.org/officeDocument/2006/relationships/hyperlink" Target="https://www.vic.gov.au/sending-child-kinder" TargetMode="External"/><Relationship Id="rId55" Type="http://schemas.openxmlformats.org/officeDocument/2006/relationships/image" Target="media/image15.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vic.gov.au/supporting-cald-families-engage-kindergarten" TargetMode="External"/><Relationship Id="rId11" Type="http://schemas.openxmlformats.org/officeDocument/2006/relationships/image" Target="media/image1.png"/><Relationship Id="rId24" Type="http://schemas.openxmlformats.org/officeDocument/2006/relationships/hyperlink" Target="https://www.vic.gov.au/arrival-information-sessional-kindergarten" TargetMode="External"/><Relationship Id="rId32" Type="http://schemas.openxmlformats.org/officeDocument/2006/relationships/hyperlink" Target="https://www.acecqa.gov.au/" TargetMode="External"/><Relationship Id="rId37" Type="http://schemas.openxmlformats.org/officeDocument/2006/relationships/image" Target="media/image9.png"/><Relationship Id="rId40" Type="http://schemas.openxmlformats.org/officeDocument/2006/relationships/footer" Target="footer1.xml"/><Relationship Id="rId45" Type="http://schemas.openxmlformats.org/officeDocument/2006/relationships/hyperlink" Target="https://www2.health.vic.gov.au/public-health/immunisation/vaccination-children/no-jab-no-play/immunisation-enrolment-toolkit" TargetMode="External"/><Relationship Id="rId53" Type="http://schemas.openxmlformats.org/officeDocument/2006/relationships/hyperlink" Target="https://www.servicesaustralia.gov.au/individuals/services/medicare/australian-immunisation-register"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use-interpreter-early-childhood-education-services" TargetMode="External"/><Relationship Id="rId22" Type="http://schemas.openxmlformats.org/officeDocument/2006/relationships/image" Target="media/image7.png"/><Relationship Id="rId27" Type="http://schemas.openxmlformats.org/officeDocument/2006/relationships/hyperlink" Target="https://www.vic.gov.au/sending-child-kinder" TargetMode="External"/><Relationship Id="rId30" Type="http://schemas.openxmlformats.org/officeDocument/2006/relationships/hyperlink" Target="https://www.vic.gov.au/kinder/translations" TargetMode="External"/><Relationship Id="rId35" Type="http://schemas.openxmlformats.org/officeDocument/2006/relationships/hyperlink" Target="https://www.vic.gov.au/going-kindergarten-if-your-child-six-years-old" TargetMode="External"/><Relationship Id="rId43" Type="http://schemas.openxmlformats.org/officeDocument/2006/relationships/hyperlink" Target="https://www.vic.gov.au/priority-access-criteria" TargetMode="External"/><Relationship Id="rId48" Type="http://schemas.openxmlformats.org/officeDocument/2006/relationships/hyperlink" Target="https://www.education.vic.gov.au/Pages/default.asp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ducation.vic.gov.au/Pages/default.asp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vic.gov.au/resources-funded-kindergartens" TargetMode="External"/><Relationship Id="rId33" Type="http://schemas.openxmlformats.org/officeDocument/2006/relationships/hyperlink" Target="https://www.education.gov.au" TargetMode="External"/><Relationship Id="rId38" Type="http://schemas.openxmlformats.org/officeDocument/2006/relationships/image" Target="media/image10.png"/><Relationship Id="rId46" Type="http://schemas.openxmlformats.org/officeDocument/2006/relationships/hyperlink" Target="https://www.education.vic.gov.au/Documents/childhood/parents/support/2024%20Exemption%20from%20school%20due%20to%20attendance%20in%20a%20funded%20kindergarten%20program.pdf" TargetMode="External"/><Relationship Id="rId20" Type="http://schemas.openxmlformats.org/officeDocument/2006/relationships/image" Target="media/image5.png"/><Relationship Id="rId41" Type="http://schemas.openxmlformats.org/officeDocument/2006/relationships/header" Target="header2.xml"/><Relationship Id="rId54" Type="http://schemas.openxmlformats.org/officeDocument/2006/relationships/hyperlink" Target="https://www.betterhealth.vic.gov.au/campaigns/no-jab-no-pla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servicesaustralia.gov.au/australian-immunisation-register" TargetMode="External"/><Relationship Id="rId28" Type="http://schemas.openxmlformats.org/officeDocument/2006/relationships/hyperlink" Target="https://www.vic.gov.au/use-interpreter-early-childhood-education-services" TargetMode="External"/><Relationship Id="rId36" Type="http://schemas.openxmlformats.org/officeDocument/2006/relationships/image" Target="media/image8.png"/><Relationship Id="rId49" Type="http://schemas.openxmlformats.org/officeDocument/2006/relationships/hyperlink" Target="https://www.education.vic.gov.au/Pages/default.aspx"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www.acecqa.gov.au/" TargetMode="External"/><Relationship Id="rId44" Type="http://schemas.openxmlformats.org/officeDocument/2006/relationships/hyperlink" Target="https://www.vic.gov.au/early-start-kindergarten" TargetMode="External"/><Relationship Id="rId52" Type="http://schemas.openxmlformats.org/officeDocument/2006/relationships/image" Target="media/image14.png"/></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7279E36D4145FFB5A788B942DA1BD8"/>
        <w:category>
          <w:name w:val="General"/>
          <w:gallery w:val="placeholder"/>
        </w:category>
        <w:types>
          <w:type w:val="bbPlcHdr"/>
        </w:types>
        <w:behaviors>
          <w:behavior w:val="content"/>
        </w:behaviors>
        <w:guid w:val="{B324D3A4-8224-4662-9FCD-B924E3D74D54}"/>
      </w:docPartPr>
      <w:docPartBody>
        <w:p w:rsidR="00017B95" w:rsidRDefault="00017B95">
          <w:r w:rsidRPr="00293FD5">
            <w:rPr>
              <w:rStyle w:val="PlaceholderText"/>
            </w:rPr>
            <w:t>[Company]</w:t>
          </w:r>
        </w:p>
      </w:docPartBody>
    </w:docPart>
    <w:docPart>
      <w:docPartPr>
        <w:name w:val="44DD904F9676435FB3B9140D8E50E890"/>
        <w:category>
          <w:name w:val="General"/>
          <w:gallery w:val="placeholder"/>
        </w:category>
        <w:types>
          <w:type w:val="bbPlcHdr"/>
        </w:types>
        <w:behaviors>
          <w:behavior w:val="content"/>
        </w:behaviors>
        <w:guid w:val="{D5722BF6-EE59-43E8-BB07-3DE3A1EE2A7D}"/>
      </w:docPartPr>
      <w:docPartBody>
        <w:p w:rsidR="00493D7C" w:rsidRDefault="00017B95">
          <w:r w:rsidRPr="00293FD5">
            <w:rPr>
              <w:rStyle w:val="PlaceholderText"/>
            </w:rPr>
            <w:t>[Company]</w:t>
          </w:r>
        </w:p>
      </w:docPartBody>
    </w:docPart>
    <w:docPart>
      <w:docPartPr>
        <w:name w:val="851A35DA438C432C93E4F14B38304548"/>
        <w:category>
          <w:name w:val="General"/>
          <w:gallery w:val="placeholder"/>
        </w:category>
        <w:types>
          <w:type w:val="bbPlcHdr"/>
        </w:types>
        <w:behaviors>
          <w:behavior w:val="content"/>
        </w:behaviors>
        <w:guid w:val="{0FE1DA5A-D497-4373-B821-096F633F6A8C}"/>
      </w:docPartPr>
      <w:docPartBody>
        <w:p w:rsidR="00493D7C" w:rsidRDefault="00017B95">
          <w:r w:rsidRPr="00293FD5">
            <w:rPr>
              <w:rStyle w:val="PlaceholderText"/>
            </w:rPr>
            <w:t>[Company]</w:t>
          </w:r>
        </w:p>
      </w:docPartBody>
    </w:docPart>
    <w:docPart>
      <w:docPartPr>
        <w:name w:val="3C5C259401D441A4AA26DF13417D38DA"/>
        <w:category>
          <w:name w:val="General"/>
          <w:gallery w:val="placeholder"/>
        </w:category>
        <w:types>
          <w:type w:val="bbPlcHdr"/>
        </w:types>
        <w:behaviors>
          <w:behavior w:val="content"/>
        </w:behaviors>
        <w:guid w:val="{5B33399B-A4C3-4CA8-AC2B-A6548CF9020E}"/>
      </w:docPartPr>
      <w:docPartBody>
        <w:p w:rsidR="00493D7C" w:rsidRDefault="00017B95">
          <w:r w:rsidRPr="00293FD5">
            <w:rPr>
              <w:rStyle w:val="PlaceholderText"/>
            </w:rPr>
            <w:t>[Company]</w:t>
          </w:r>
        </w:p>
      </w:docPartBody>
    </w:docPart>
    <w:docPart>
      <w:docPartPr>
        <w:name w:val="21FFBF2200CC45778F7B83744A268458"/>
        <w:category>
          <w:name w:val="General"/>
          <w:gallery w:val="placeholder"/>
        </w:category>
        <w:types>
          <w:type w:val="bbPlcHdr"/>
        </w:types>
        <w:behaviors>
          <w:behavior w:val="content"/>
        </w:behaviors>
        <w:guid w:val="{B34A767B-89C5-48C2-8E85-FAC09EACCE0D}"/>
      </w:docPartPr>
      <w:docPartBody>
        <w:p w:rsidR="00493D7C" w:rsidRDefault="00017B95">
          <w:r w:rsidRPr="00293FD5">
            <w:rPr>
              <w:rStyle w:val="PlaceholderText"/>
            </w:rPr>
            <w:t>[Company]</w:t>
          </w:r>
        </w:p>
      </w:docPartBody>
    </w:docPart>
    <w:docPart>
      <w:docPartPr>
        <w:name w:val="9F53D9002AB944FAAD23877F3E3A0F2C"/>
        <w:category>
          <w:name w:val="General"/>
          <w:gallery w:val="placeholder"/>
        </w:category>
        <w:types>
          <w:type w:val="bbPlcHdr"/>
        </w:types>
        <w:behaviors>
          <w:behavior w:val="content"/>
        </w:behaviors>
        <w:guid w:val="{E02046F7-11E0-4BA5-A162-10DC8DC18791}"/>
      </w:docPartPr>
      <w:docPartBody>
        <w:p w:rsidR="00493D7C" w:rsidRDefault="00017B95">
          <w:r w:rsidRPr="00293FD5">
            <w:rPr>
              <w:rStyle w:val="PlaceholderText"/>
            </w:rPr>
            <w:t>[Company]</w:t>
          </w:r>
        </w:p>
      </w:docPartBody>
    </w:docPart>
    <w:docPart>
      <w:docPartPr>
        <w:name w:val="312DF93A24F94A519577E3B300FD6824"/>
        <w:category>
          <w:name w:val="General"/>
          <w:gallery w:val="placeholder"/>
        </w:category>
        <w:types>
          <w:type w:val="bbPlcHdr"/>
        </w:types>
        <w:behaviors>
          <w:behavior w:val="content"/>
        </w:behaviors>
        <w:guid w:val="{55EAAB53-6FE0-497D-9A61-B1E332D95E60}"/>
      </w:docPartPr>
      <w:docPartBody>
        <w:p w:rsidR="00493D7C" w:rsidRDefault="00017B95">
          <w:r w:rsidRPr="00293FD5">
            <w:rPr>
              <w:rStyle w:val="PlaceholderText"/>
            </w:rPr>
            <w:t>[Company]</w:t>
          </w:r>
        </w:p>
      </w:docPartBody>
    </w:docPart>
    <w:docPart>
      <w:docPartPr>
        <w:name w:val="AB7A7211538B49B4A409C478CFDD525C"/>
        <w:category>
          <w:name w:val="General"/>
          <w:gallery w:val="placeholder"/>
        </w:category>
        <w:types>
          <w:type w:val="bbPlcHdr"/>
        </w:types>
        <w:behaviors>
          <w:behavior w:val="content"/>
        </w:behaviors>
        <w:guid w:val="{7CC707CB-B2C0-46F3-BC8A-8AFBE39957CE}"/>
      </w:docPartPr>
      <w:docPartBody>
        <w:p w:rsidR="00493D7C" w:rsidRDefault="00017B95">
          <w:r w:rsidRPr="00293FD5">
            <w:rPr>
              <w:rStyle w:val="PlaceholderText"/>
            </w:rPr>
            <w:t>[Company]</w:t>
          </w:r>
        </w:p>
      </w:docPartBody>
    </w:docPart>
    <w:docPart>
      <w:docPartPr>
        <w:name w:val="D2640EC2F252412AA7A83FED92BC6AD8"/>
        <w:category>
          <w:name w:val="General"/>
          <w:gallery w:val="placeholder"/>
        </w:category>
        <w:types>
          <w:type w:val="bbPlcHdr"/>
        </w:types>
        <w:behaviors>
          <w:behavior w:val="content"/>
        </w:behaviors>
        <w:guid w:val="{5254D1FC-76BF-46A9-88F2-6F8D4A359941}"/>
      </w:docPartPr>
      <w:docPartBody>
        <w:p w:rsidR="00493D7C" w:rsidRDefault="00017B95">
          <w:r w:rsidRPr="00293FD5">
            <w:rPr>
              <w:rStyle w:val="PlaceholderText"/>
            </w:rPr>
            <w:t>[Company]</w:t>
          </w:r>
        </w:p>
      </w:docPartBody>
    </w:docPart>
    <w:docPart>
      <w:docPartPr>
        <w:name w:val="4CF8F01809664C3D942A71D63347474C"/>
        <w:category>
          <w:name w:val="General"/>
          <w:gallery w:val="placeholder"/>
        </w:category>
        <w:types>
          <w:type w:val="bbPlcHdr"/>
        </w:types>
        <w:behaviors>
          <w:behavior w:val="content"/>
        </w:behaviors>
        <w:guid w:val="{B874E15D-F7A4-499A-946A-6285B0DA48C4}"/>
      </w:docPartPr>
      <w:docPartBody>
        <w:p w:rsidR="00BD7519" w:rsidRDefault="000B5848">
          <w:r w:rsidRPr="00B81ECC">
            <w:rPr>
              <w:rStyle w:val="PlaceholderText"/>
            </w:rPr>
            <w:t>[Company]</w:t>
          </w:r>
        </w:p>
      </w:docPartBody>
    </w:docPart>
    <w:docPart>
      <w:docPartPr>
        <w:name w:val="04172B3326924558A0C19FC0C0AEC315"/>
        <w:category>
          <w:name w:val="General"/>
          <w:gallery w:val="placeholder"/>
        </w:category>
        <w:types>
          <w:type w:val="bbPlcHdr"/>
        </w:types>
        <w:behaviors>
          <w:behavior w:val="content"/>
        </w:behaviors>
        <w:guid w:val="{E28EF0DF-2364-47A7-AA6A-A991CE614294}"/>
      </w:docPartPr>
      <w:docPartBody>
        <w:p w:rsidR="00BD7519" w:rsidRDefault="000B5848">
          <w:r w:rsidRPr="00B81ECC">
            <w:rPr>
              <w:rStyle w:val="PlaceholderText"/>
            </w:rPr>
            <w:t>[Company]</w:t>
          </w:r>
        </w:p>
      </w:docPartBody>
    </w:docPart>
    <w:docPart>
      <w:docPartPr>
        <w:name w:val="EE4DFE63DFDA408C9246DE4B25FE56BD"/>
        <w:category>
          <w:name w:val="General"/>
          <w:gallery w:val="placeholder"/>
        </w:category>
        <w:types>
          <w:type w:val="bbPlcHdr"/>
        </w:types>
        <w:behaviors>
          <w:behavior w:val="content"/>
        </w:behaviors>
        <w:guid w:val="{B02CA921-15F1-4F69-AF97-87EB075BF0A7}"/>
      </w:docPartPr>
      <w:docPartBody>
        <w:p w:rsidR="002274B2" w:rsidRDefault="00BD7519">
          <w:r w:rsidRPr="00874F8D">
            <w:rPr>
              <w:rStyle w:val="PlaceholderText"/>
            </w:rPr>
            <w:t>[Company]</w:t>
          </w:r>
        </w:p>
      </w:docPartBody>
    </w:docPart>
    <w:docPart>
      <w:docPartPr>
        <w:name w:val="A73DFBBE3F3741E38C731ACB9C9AE4A0"/>
        <w:category>
          <w:name w:val="General"/>
          <w:gallery w:val="placeholder"/>
        </w:category>
        <w:types>
          <w:type w:val="bbPlcHdr"/>
        </w:types>
        <w:behaviors>
          <w:behavior w:val="content"/>
        </w:behaviors>
        <w:guid w:val="{DF75A981-5234-4117-B61C-72848C37784A}"/>
      </w:docPartPr>
      <w:docPartBody>
        <w:p w:rsidR="002274B2" w:rsidRDefault="00BD7519">
          <w:r w:rsidRPr="00874F8D">
            <w:rPr>
              <w:rStyle w:val="PlaceholderText"/>
            </w:rPr>
            <w:t>[Company]</w:t>
          </w:r>
        </w:p>
      </w:docPartBody>
    </w:docPart>
    <w:docPart>
      <w:docPartPr>
        <w:name w:val="48A5149DBA3D474BB7D300BC9023A441"/>
        <w:category>
          <w:name w:val="General"/>
          <w:gallery w:val="placeholder"/>
        </w:category>
        <w:types>
          <w:type w:val="bbPlcHdr"/>
        </w:types>
        <w:behaviors>
          <w:behavior w:val="content"/>
        </w:behaviors>
        <w:guid w:val="{9AB6C33B-4A2C-4E0A-90A9-21AFA508BE72}"/>
      </w:docPartPr>
      <w:docPartBody>
        <w:p w:rsidR="002274B2" w:rsidRDefault="00BD7519">
          <w:r w:rsidRPr="00874F8D">
            <w:rPr>
              <w:rStyle w:val="PlaceholderText"/>
            </w:rPr>
            <w:t>[Company]</w:t>
          </w:r>
        </w:p>
      </w:docPartBody>
    </w:docPart>
    <w:docPart>
      <w:docPartPr>
        <w:name w:val="727903F894D141FEAAC95CD166F1484A"/>
        <w:category>
          <w:name w:val="General"/>
          <w:gallery w:val="placeholder"/>
        </w:category>
        <w:types>
          <w:type w:val="bbPlcHdr"/>
        </w:types>
        <w:behaviors>
          <w:behavior w:val="content"/>
        </w:behaviors>
        <w:guid w:val="{22B917E9-ACB5-4E17-8661-D3038F554DB0}"/>
      </w:docPartPr>
      <w:docPartBody>
        <w:p w:rsidR="00476660" w:rsidRDefault="00A350CE">
          <w:pPr>
            <w:pStyle w:val="727903F894D141FEAAC95CD166F1484A"/>
          </w:pPr>
          <w:r w:rsidRPr="0079588D">
            <w:rPr>
              <w:rStyle w:val="PlaceholderText"/>
            </w:rPr>
            <w:t>[Title]</w:t>
          </w:r>
        </w:p>
      </w:docPartBody>
    </w:docPart>
    <w:docPart>
      <w:docPartPr>
        <w:name w:val="8B1D82E04A8F4CED964E484ED492EAA7"/>
        <w:category>
          <w:name w:val="General"/>
          <w:gallery w:val="placeholder"/>
        </w:category>
        <w:types>
          <w:type w:val="bbPlcHdr"/>
        </w:types>
        <w:behaviors>
          <w:behavior w:val="content"/>
        </w:behaviors>
        <w:guid w:val="{41E5249A-6A18-4E8A-85E7-7E58C12A461A}"/>
      </w:docPartPr>
      <w:docPartBody>
        <w:p w:rsidR="00B45601" w:rsidRDefault="005A71CE" w:rsidP="005A71CE">
          <w:pPr>
            <w:pStyle w:val="8B1D82E04A8F4CED964E484ED492EAA7"/>
          </w:pPr>
          <w:r w:rsidRPr="00B60010">
            <w:rPr>
              <w:rStyle w:val="PlaceholderText"/>
            </w:rPr>
            <w:t>[Company]</w:t>
          </w:r>
        </w:p>
      </w:docPartBody>
    </w:docPart>
    <w:docPart>
      <w:docPartPr>
        <w:name w:val="A775A00BD32D41A39851CBEAA4687C04"/>
        <w:category>
          <w:name w:val="General"/>
          <w:gallery w:val="placeholder"/>
        </w:category>
        <w:types>
          <w:type w:val="bbPlcHdr"/>
        </w:types>
        <w:behaviors>
          <w:behavior w:val="content"/>
        </w:behaviors>
        <w:guid w:val="{A84629A8-9EEF-4FDB-9005-87B59D82635C}"/>
      </w:docPartPr>
      <w:docPartBody>
        <w:p w:rsidR="00B45601" w:rsidRDefault="005A71CE" w:rsidP="005A71CE">
          <w:pPr>
            <w:pStyle w:val="A775A00BD32D41A39851CBEAA4687C04"/>
          </w:pPr>
          <w:r w:rsidRPr="00B6001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B W3 Light">
    <w:panose1 w:val="020B0302050302020203"/>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panose1 w:val="02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panose1 w:val="02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panose1 w:val="020B0502050302020203"/>
    <w:charset w:val="00"/>
    <w:family w:val="swiss"/>
    <w:notTrueType/>
    <w:pitch w:val="variable"/>
    <w:sig w:usb0="A000006F" w:usb1="5000200A" w:usb2="00000000" w:usb3="00000000" w:csb0="00000093" w:csb1="00000000"/>
  </w:font>
  <w:font w:name="TheSansB W6 SemiBold">
    <w:panose1 w:val="020B0602050302020203"/>
    <w:charset w:val="00"/>
    <w:family w:val="swiss"/>
    <w:notTrueType/>
    <w:pitch w:val="variable"/>
    <w:sig w:usb0="A000006F" w:usb1="5000200A" w:usb2="00000000" w:usb3="00000000" w:csb0="00000093" w:csb1="00000000"/>
  </w:font>
  <w:font w:name="SimSun-ExtB">
    <w:panose1 w:val="02010609060101010101"/>
    <w:charset w:val="86"/>
    <w:family w:val="modern"/>
    <w:pitch w:val="fixed"/>
    <w:sig w:usb0="00000003" w:usb1="0A0E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E"/>
    <w:rsid w:val="00000959"/>
    <w:rsid w:val="00017B95"/>
    <w:rsid w:val="00062B7C"/>
    <w:rsid w:val="000A1350"/>
    <w:rsid w:val="000B5848"/>
    <w:rsid w:val="000F3799"/>
    <w:rsid w:val="001A67DF"/>
    <w:rsid w:val="002274B2"/>
    <w:rsid w:val="00230810"/>
    <w:rsid w:val="002322A2"/>
    <w:rsid w:val="002D5D76"/>
    <w:rsid w:val="002F005D"/>
    <w:rsid w:val="00301DB9"/>
    <w:rsid w:val="00322A18"/>
    <w:rsid w:val="00397717"/>
    <w:rsid w:val="003C15B4"/>
    <w:rsid w:val="003E2469"/>
    <w:rsid w:val="003F51A6"/>
    <w:rsid w:val="004032E0"/>
    <w:rsid w:val="00441147"/>
    <w:rsid w:val="00462A52"/>
    <w:rsid w:val="00476660"/>
    <w:rsid w:val="00493D7C"/>
    <w:rsid w:val="00554023"/>
    <w:rsid w:val="005953EA"/>
    <w:rsid w:val="005A71CE"/>
    <w:rsid w:val="005E5E5D"/>
    <w:rsid w:val="005F03FD"/>
    <w:rsid w:val="00632E2A"/>
    <w:rsid w:val="0065089C"/>
    <w:rsid w:val="0065371A"/>
    <w:rsid w:val="00660471"/>
    <w:rsid w:val="00662237"/>
    <w:rsid w:val="00672887"/>
    <w:rsid w:val="00685309"/>
    <w:rsid w:val="006B72F4"/>
    <w:rsid w:val="00727220"/>
    <w:rsid w:val="007467C1"/>
    <w:rsid w:val="00770A1B"/>
    <w:rsid w:val="007D0A80"/>
    <w:rsid w:val="007D6C19"/>
    <w:rsid w:val="008264D9"/>
    <w:rsid w:val="008449CE"/>
    <w:rsid w:val="00861C3F"/>
    <w:rsid w:val="0086267A"/>
    <w:rsid w:val="00955806"/>
    <w:rsid w:val="0097456D"/>
    <w:rsid w:val="009A18E1"/>
    <w:rsid w:val="00A350CE"/>
    <w:rsid w:val="00A419C7"/>
    <w:rsid w:val="00A643BD"/>
    <w:rsid w:val="00A81EC8"/>
    <w:rsid w:val="00AC79AC"/>
    <w:rsid w:val="00AE3ADE"/>
    <w:rsid w:val="00AF2ECC"/>
    <w:rsid w:val="00B07A03"/>
    <w:rsid w:val="00B112B1"/>
    <w:rsid w:val="00B20AAC"/>
    <w:rsid w:val="00B3446E"/>
    <w:rsid w:val="00B45601"/>
    <w:rsid w:val="00B810D4"/>
    <w:rsid w:val="00B816DE"/>
    <w:rsid w:val="00B9515B"/>
    <w:rsid w:val="00BD4BA3"/>
    <w:rsid w:val="00BD7519"/>
    <w:rsid w:val="00BE4ED7"/>
    <w:rsid w:val="00BE6A44"/>
    <w:rsid w:val="00BF2456"/>
    <w:rsid w:val="00BF6511"/>
    <w:rsid w:val="00C50BDC"/>
    <w:rsid w:val="00CA4723"/>
    <w:rsid w:val="00D02DAE"/>
    <w:rsid w:val="00D7039E"/>
    <w:rsid w:val="00D92527"/>
    <w:rsid w:val="00D92827"/>
    <w:rsid w:val="00D9500A"/>
    <w:rsid w:val="00DA0E4B"/>
    <w:rsid w:val="00E13597"/>
    <w:rsid w:val="00E25382"/>
    <w:rsid w:val="00E26D8E"/>
    <w:rsid w:val="00E37562"/>
    <w:rsid w:val="00E42987"/>
    <w:rsid w:val="00E46D91"/>
    <w:rsid w:val="00E60FF0"/>
    <w:rsid w:val="00E746E6"/>
    <w:rsid w:val="00E81225"/>
    <w:rsid w:val="00F35F01"/>
    <w:rsid w:val="00F924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1CE"/>
    <w:rPr>
      <w:color w:val="808080"/>
    </w:rPr>
  </w:style>
  <w:style w:type="paragraph" w:customStyle="1" w:styleId="727903F894D141FEAAC95CD166F1484A">
    <w:name w:val="727903F894D141FEAAC95CD166F1484A"/>
  </w:style>
  <w:style w:type="paragraph" w:customStyle="1" w:styleId="8B1D82E04A8F4CED964E484ED492EAA7">
    <w:name w:val="8B1D82E04A8F4CED964E484ED492EAA7"/>
    <w:rsid w:val="005A71CE"/>
    <w:pPr>
      <w:spacing w:line="278" w:lineRule="auto"/>
    </w:pPr>
    <w:rPr>
      <w:kern w:val="2"/>
      <w:sz w:val="24"/>
      <w:szCs w:val="24"/>
      <w14:ligatures w14:val="standardContextual"/>
    </w:rPr>
  </w:style>
  <w:style w:type="paragraph" w:customStyle="1" w:styleId="A775A00BD32D41A39851CBEAA4687C04">
    <w:name w:val="A775A00BD32D41A39851CBEAA4687C04"/>
    <w:rsid w:val="005A71C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documentManagement>
</p:properties>
</file>

<file path=customXml/itemProps1.xml><?xml version="1.0" encoding="utf-8"?>
<ds:datastoreItem xmlns:ds="http://schemas.openxmlformats.org/officeDocument/2006/customXml" ds:itemID="{B9C15808-FF5E-488C-99B6-9319CA740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D48F3-5B92-48C8-9BB1-2EE930DAD5B0}">
  <ds:schemaRefs>
    <ds:schemaRef ds:uri="http://schemas.openxmlformats.org/officeDocument/2006/bibliography"/>
  </ds:schemaRefs>
</ds:datastoreItem>
</file>

<file path=customXml/itemProps3.xml><?xml version="1.0" encoding="utf-8"?>
<ds:datastoreItem xmlns:ds="http://schemas.openxmlformats.org/officeDocument/2006/customXml" ds:itemID="{9A9A5D3B-EE06-4531-AB96-D5E293C3014C}">
  <ds:schemaRefs>
    <ds:schemaRef ds:uri="http://schemas.microsoft.com/sharepoint/v3/contenttype/forms"/>
  </ds:schemaRefs>
</ds:datastoreItem>
</file>

<file path=customXml/itemProps4.xml><?xml version="1.0" encoding="utf-8"?>
<ds:datastoreItem xmlns:ds="http://schemas.openxmlformats.org/officeDocument/2006/customXml" ds:itemID="{18FF8DD3-AC95-4E69-A0A7-C7D4B288F940}">
  <ds:schemaRefs>
    <ds:schemaRef ds:uri="http://purl.org/dc/terms/"/>
    <ds:schemaRef ds:uri="http://purl.org/dc/elements/1.1/"/>
    <ds:schemaRef ds:uri="80c371f2-f553-40d3-86dc-a7a8f60e6f8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001da294-c291-4bab-b0f5-0086dc5cf8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ELAA_PolicyWorks_Master_Template_2021.dotx</Template>
  <TotalTime>0</TotalTime>
  <Pages>33</Pages>
  <Words>10522</Words>
  <Characters>59981</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Enrolment and Orientation - Kindergarten</vt:lpstr>
    </vt:vector>
  </TitlesOfParts>
  <Company>[Service Name]</Company>
  <LinksUpToDate>false</LinksUpToDate>
  <CharactersWithSpaces>70363</CharactersWithSpaces>
  <SharedDoc>false</SharedDoc>
  <HLinks>
    <vt:vector size="156" baseType="variant">
      <vt:variant>
        <vt:i4>524313</vt:i4>
      </vt:variant>
      <vt:variant>
        <vt:i4>65</vt:i4>
      </vt:variant>
      <vt:variant>
        <vt:i4>0</vt:i4>
      </vt:variant>
      <vt:variant>
        <vt:i4>5</vt:i4>
      </vt:variant>
      <vt:variant>
        <vt:lpwstr>https://www.betterhealth.vic.gov.au/campaigns/no-jab-no-play</vt:lpwstr>
      </vt:variant>
      <vt:variant>
        <vt:lpwstr/>
      </vt:variant>
      <vt:variant>
        <vt:i4>2818083</vt:i4>
      </vt:variant>
      <vt:variant>
        <vt:i4>62</vt:i4>
      </vt:variant>
      <vt:variant>
        <vt:i4>0</vt:i4>
      </vt:variant>
      <vt:variant>
        <vt:i4>5</vt:i4>
      </vt:variant>
      <vt:variant>
        <vt:lpwstr>https://www.servicesaustralia.gov.au/individuals/services/medicare/australian-immunisation-register</vt:lpwstr>
      </vt:variant>
      <vt:variant>
        <vt:lpwstr/>
      </vt:variant>
      <vt:variant>
        <vt:i4>8323170</vt:i4>
      </vt:variant>
      <vt:variant>
        <vt:i4>59</vt:i4>
      </vt:variant>
      <vt:variant>
        <vt:i4>0</vt:i4>
      </vt:variant>
      <vt:variant>
        <vt:i4>5</vt:i4>
      </vt:variant>
      <vt:variant>
        <vt:lpwstr>https://www.education.vic.gov.au/Pages/default.aspx</vt:lpwstr>
      </vt:variant>
      <vt:variant>
        <vt:lpwstr/>
      </vt:variant>
      <vt:variant>
        <vt:i4>2490476</vt:i4>
      </vt:variant>
      <vt:variant>
        <vt:i4>56</vt:i4>
      </vt:variant>
      <vt:variant>
        <vt:i4>0</vt:i4>
      </vt:variant>
      <vt:variant>
        <vt:i4>5</vt:i4>
      </vt:variant>
      <vt:variant>
        <vt:lpwstr>https://www.vic.gov.au/sending-child-kinder</vt:lpwstr>
      </vt:variant>
      <vt:variant>
        <vt:lpwstr/>
      </vt:variant>
      <vt:variant>
        <vt:i4>6946928</vt:i4>
      </vt:variant>
      <vt:variant>
        <vt:i4>53</vt:i4>
      </vt:variant>
      <vt:variant>
        <vt:i4>0</vt:i4>
      </vt:variant>
      <vt:variant>
        <vt:i4>5</vt:i4>
      </vt:variant>
      <vt:variant>
        <vt:lpwstr>https://www.education.vic.gov.au/Documents/childhood/parents/support/2024 Exemption from school due to attendance in a funded kindergarten program.pdf</vt:lpwstr>
      </vt:variant>
      <vt:variant>
        <vt:lpwstr/>
      </vt:variant>
      <vt:variant>
        <vt:i4>8323170</vt:i4>
      </vt:variant>
      <vt:variant>
        <vt:i4>50</vt:i4>
      </vt:variant>
      <vt:variant>
        <vt:i4>0</vt:i4>
      </vt:variant>
      <vt:variant>
        <vt:i4>5</vt:i4>
      </vt:variant>
      <vt:variant>
        <vt:lpwstr>https://www.education.vic.gov.au/Pages/default.aspx</vt:lpwstr>
      </vt:variant>
      <vt:variant>
        <vt:lpwstr/>
      </vt:variant>
      <vt:variant>
        <vt:i4>720927</vt:i4>
      </vt:variant>
      <vt:variant>
        <vt:i4>47</vt:i4>
      </vt:variant>
      <vt:variant>
        <vt:i4>0</vt:i4>
      </vt:variant>
      <vt:variant>
        <vt:i4>5</vt:i4>
      </vt:variant>
      <vt:variant>
        <vt:lpwstr>https://www2.health.vic.gov.au/public-health/immunisation/vaccination-children/no-jab-no-play/immunisation-enrolment-toolkit</vt:lpwstr>
      </vt:variant>
      <vt:variant>
        <vt:lpwstr/>
      </vt:variant>
      <vt:variant>
        <vt:i4>2293867</vt:i4>
      </vt:variant>
      <vt:variant>
        <vt:i4>30</vt:i4>
      </vt:variant>
      <vt:variant>
        <vt:i4>0</vt:i4>
      </vt:variant>
      <vt:variant>
        <vt:i4>5</vt:i4>
      </vt:variant>
      <vt:variant>
        <vt:lpwstr>https://www.vic.gov.au/early-start-kindergarten</vt:lpwstr>
      </vt:variant>
      <vt:variant>
        <vt:lpwstr/>
      </vt:variant>
      <vt:variant>
        <vt:i4>7995439</vt:i4>
      </vt:variant>
      <vt:variant>
        <vt:i4>27</vt:i4>
      </vt:variant>
      <vt:variant>
        <vt:i4>0</vt:i4>
      </vt:variant>
      <vt:variant>
        <vt:i4>5</vt:i4>
      </vt:variant>
      <vt:variant>
        <vt:lpwstr>https://www.vic.gov.au/priority-access-criteria</vt:lpwstr>
      </vt:variant>
      <vt:variant>
        <vt:lpwstr/>
      </vt:variant>
      <vt:variant>
        <vt:i4>1245210</vt:i4>
      </vt:variant>
      <vt:variant>
        <vt:i4>24</vt:i4>
      </vt:variant>
      <vt:variant>
        <vt:i4>0</vt:i4>
      </vt:variant>
      <vt:variant>
        <vt:i4>5</vt:i4>
      </vt:variant>
      <vt:variant>
        <vt:lpwstr>https://www.vic.gov.au/going-kindergarten-if-your-child-six-years-old</vt:lpwstr>
      </vt:variant>
      <vt:variant>
        <vt:lpwstr/>
      </vt:variant>
      <vt:variant>
        <vt:i4>4521990</vt:i4>
      </vt:variant>
      <vt:variant>
        <vt:i4>21</vt:i4>
      </vt:variant>
      <vt:variant>
        <vt:i4>0</vt:i4>
      </vt:variant>
      <vt:variant>
        <vt:i4>5</vt:i4>
      </vt:variant>
      <vt:variant>
        <vt:lpwstr>https://www.vic.gov.au/kindergarten-funding-guide</vt:lpwstr>
      </vt:variant>
      <vt:variant>
        <vt:lpwstr/>
      </vt:variant>
      <vt:variant>
        <vt:i4>5111878</vt:i4>
      </vt:variant>
      <vt:variant>
        <vt:i4>18</vt:i4>
      </vt:variant>
      <vt:variant>
        <vt:i4>0</vt:i4>
      </vt:variant>
      <vt:variant>
        <vt:i4>5</vt:i4>
      </vt:variant>
      <vt:variant>
        <vt:lpwstr>https://www.education.gov.au/</vt:lpwstr>
      </vt:variant>
      <vt:variant>
        <vt:lpwstr/>
      </vt:variant>
      <vt:variant>
        <vt:i4>7733295</vt:i4>
      </vt:variant>
      <vt:variant>
        <vt:i4>15</vt:i4>
      </vt:variant>
      <vt:variant>
        <vt:i4>0</vt:i4>
      </vt:variant>
      <vt:variant>
        <vt:i4>5</vt:i4>
      </vt:variant>
      <vt:variant>
        <vt:lpwstr>https://www.acecqa.gov.au/</vt:lpwstr>
      </vt:variant>
      <vt:variant>
        <vt:lpwstr/>
      </vt:variant>
      <vt:variant>
        <vt:i4>7733295</vt:i4>
      </vt:variant>
      <vt:variant>
        <vt:i4>12</vt:i4>
      </vt:variant>
      <vt:variant>
        <vt:i4>0</vt:i4>
      </vt:variant>
      <vt:variant>
        <vt:i4>5</vt:i4>
      </vt:variant>
      <vt:variant>
        <vt:lpwstr>https://www.acecqa.gov.au/</vt:lpwstr>
      </vt:variant>
      <vt:variant>
        <vt:lpwstr/>
      </vt:variant>
      <vt:variant>
        <vt:i4>2490476</vt:i4>
      </vt:variant>
      <vt:variant>
        <vt:i4>9</vt:i4>
      </vt:variant>
      <vt:variant>
        <vt:i4>0</vt:i4>
      </vt:variant>
      <vt:variant>
        <vt:i4>5</vt:i4>
      </vt:variant>
      <vt:variant>
        <vt:lpwstr>https://www.vic.gov.au/sending-child-kinder</vt:lpwstr>
      </vt:variant>
      <vt:variant>
        <vt:lpwstr/>
      </vt:variant>
      <vt:variant>
        <vt:i4>524304</vt:i4>
      </vt:variant>
      <vt:variant>
        <vt:i4>6</vt:i4>
      </vt:variant>
      <vt:variant>
        <vt:i4>0</vt:i4>
      </vt:variant>
      <vt:variant>
        <vt:i4>5</vt:i4>
      </vt:variant>
      <vt:variant>
        <vt:lpwstr>https://www.health.vic.gov.au/publications/resources-and-templates-immunisation-enrolment-toolkit</vt:lpwstr>
      </vt:variant>
      <vt:variant>
        <vt:lpwstr/>
      </vt:variant>
      <vt:variant>
        <vt:i4>7864419</vt:i4>
      </vt:variant>
      <vt:variant>
        <vt:i4>3</vt:i4>
      </vt:variant>
      <vt:variant>
        <vt:i4>0</vt:i4>
      </vt:variant>
      <vt:variant>
        <vt:i4>5</vt:i4>
      </vt:variant>
      <vt:variant>
        <vt:lpwstr>https://www.health.gov.au/topics/immunisation/when-to-get-vaccinated/national-immunisation-program-schedule</vt:lpwstr>
      </vt:variant>
      <vt:variant>
        <vt:lpwstr/>
      </vt:variant>
      <vt:variant>
        <vt:i4>786511</vt:i4>
      </vt:variant>
      <vt:variant>
        <vt:i4>0</vt:i4>
      </vt:variant>
      <vt:variant>
        <vt:i4>0</vt:i4>
      </vt:variant>
      <vt:variant>
        <vt:i4>5</vt:i4>
      </vt:variant>
      <vt:variant>
        <vt:lpwstr>https://www.servicesaustralia.gov.au/australian-immunisation-register</vt:lpwstr>
      </vt:variant>
      <vt:variant>
        <vt:lpwstr/>
      </vt:variant>
      <vt:variant>
        <vt:i4>5111851</vt:i4>
      </vt:variant>
      <vt:variant>
        <vt:i4>6</vt:i4>
      </vt:variant>
      <vt:variant>
        <vt:i4>0</vt:i4>
      </vt:variant>
      <vt:variant>
        <vt:i4>5</vt:i4>
      </vt:variant>
      <vt:variant>
        <vt:lpwstr>mailto:KNightingale@elaa.org.au</vt:lpwstr>
      </vt:variant>
      <vt:variant>
        <vt:lpwstr/>
      </vt:variant>
      <vt:variant>
        <vt:i4>5111851</vt:i4>
      </vt:variant>
      <vt:variant>
        <vt:i4>3</vt:i4>
      </vt:variant>
      <vt:variant>
        <vt:i4>0</vt:i4>
      </vt:variant>
      <vt:variant>
        <vt:i4>5</vt:i4>
      </vt:variant>
      <vt:variant>
        <vt:lpwstr>mailto:KNightingale@elaa.org.au</vt:lpwstr>
      </vt:variant>
      <vt:variant>
        <vt:lpwstr/>
      </vt:variant>
      <vt:variant>
        <vt:i4>5111851</vt:i4>
      </vt:variant>
      <vt:variant>
        <vt:i4>0</vt:i4>
      </vt:variant>
      <vt:variant>
        <vt:i4>0</vt:i4>
      </vt:variant>
      <vt:variant>
        <vt:i4>5</vt:i4>
      </vt:variant>
      <vt:variant>
        <vt:lpwstr>mailto:KNightingale@elaa.org.au</vt:lpwstr>
      </vt:variant>
      <vt:variant>
        <vt:lpwstr/>
      </vt:variant>
      <vt:variant>
        <vt:i4>8323170</vt:i4>
      </vt:variant>
      <vt:variant>
        <vt:i4>6</vt:i4>
      </vt:variant>
      <vt:variant>
        <vt:i4>0</vt:i4>
      </vt:variant>
      <vt:variant>
        <vt:i4>5</vt:i4>
      </vt:variant>
      <vt:variant>
        <vt:lpwstr>https://www.education.vic.gov.au/Pages/default.aspx</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15</vt:i4>
      </vt:variant>
      <vt:variant>
        <vt:i4>0</vt:i4>
      </vt:variant>
      <vt:variant>
        <vt:i4>5</vt:i4>
      </vt:variant>
      <vt:variant>
        <vt:lpwstr>mailto:membersolutions@elaa.org.au</vt:lpwstr>
      </vt:variant>
      <vt:variant>
        <vt:lpwstr/>
      </vt:variant>
      <vt:variant>
        <vt:i4>7536646</vt:i4>
      </vt:variant>
      <vt:variant>
        <vt:i4>6</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and Orientation - Kindergarten</dc:title>
  <dc:subject/>
  <dc:creator>ELAA</dc:creator>
  <cp:keywords/>
  <dc:description/>
  <cp:lastModifiedBy>Loredana Dowdle</cp:lastModifiedBy>
  <cp:revision>2</cp:revision>
  <dcterms:created xsi:type="dcterms:W3CDTF">2025-04-30T00:06:00Z</dcterms:created>
  <dcterms:modified xsi:type="dcterms:W3CDTF">2025-04-30T00:06:00Z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{d612ebff-d110-4d38-a9cd-e459d087fd84}</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68600</vt:r8>
  </property>
  <property fmtid="{D5CDD505-2E9C-101B-9397-08002B2CF9AE}" pid="12" name="MediaServiceImageTags">
    <vt:lpwstr/>
  </property>
</Properties>
</file>